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93" w:rsidRDefault="00044393"/>
    <w:p w:rsidR="000D4379" w:rsidRDefault="001963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1438275</wp:posOffset>
                </wp:positionV>
                <wp:extent cx="1152525" cy="339090"/>
                <wp:effectExtent l="0" t="0" r="0" b="381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B9A" w:rsidRDefault="00183B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5pt;margin-top:113.25pt;width:90.75pt;height:26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" filled="f" stroked="f">
                <v:textbox>
                  <w:txbxContent>
                    <w:p w:rsidR="00183B9A" w:rsidRDefault="00183B9A"/>
                  </w:txbxContent>
                </v:textbox>
                <w10:wrap type="square"/>
              </v:shape>
            </w:pict>
          </mc:Fallback>
        </mc:AlternateContent>
      </w:r>
      <w:r w:rsidR="006F280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1438275</wp:posOffset>
                </wp:positionV>
                <wp:extent cx="733425" cy="323850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80C" w:rsidRDefault="006F280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1" o:spid="_x0000_s1027" type="#_x0000_t202" style="position:absolute;margin-left:364.5pt;margin-top:113.25pt;width:57.75pt;height:2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" filled="f" stroked="f" strokeweight=".5pt">
                <v:textbox>
                  <w:txbxContent>
                    <w:p w:rsidR="006F280C" w:rsidRDefault="006F280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6424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762000</wp:posOffset>
                </wp:positionV>
                <wp:extent cx="1352550" cy="342900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242" w:rsidRDefault="00D642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9" o:spid="_x0000_s1028" type="#_x0000_t202" style="position:absolute;margin-left:316.5pt;margin-top:60pt;width:106.5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" filled="f" stroked="f" strokeweight=".5pt">
                <v:textbox>
                  <w:txbxContent>
                    <w:p w:rsidR="00D64242" w:rsidRDefault="00D64242"/>
                  </w:txbxContent>
                </v:textbox>
              </v:shape>
            </w:pict>
          </mc:Fallback>
        </mc:AlternateContent>
      </w:r>
      <w:r w:rsidR="00D6424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781050</wp:posOffset>
                </wp:positionV>
                <wp:extent cx="828675" cy="323850"/>
                <wp:effectExtent l="0" t="0" r="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242" w:rsidRDefault="00D642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8" o:spid="_x0000_s1029" type="#_x0000_t202" style="position:absolute;margin-left:210pt;margin-top:61.5pt;width:65.25pt;height:25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" filled="f" stroked="f" strokeweight=".5pt">
                <v:textbox>
                  <w:txbxContent>
                    <w:p w:rsidR="00D64242" w:rsidRDefault="00D64242"/>
                  </w:txbxContent>
                </v:textbox>
              </v:shape>
            </w:pict>
          </mc:Fallback>
        </mc:AlternateContent>
      </w:r>
      <w:r w:rsidR="00737B9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1114425</wp:posOffset>
                </wp:positionV>
                <wp:extent cx="1343025" cy="290830"/>
                <wp:effectExtent l="0" t="0" r="0" b="444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B9A" w:rsidRDefault="00183B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316.5pt;margin-top:87.75pt;width:105.75pt;height:2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" filled="f" stroked="f">
                <v:textbox>
                  <w:txbxContent>
                    <w:p w:rsidR="00183B9A" w:rsidRDefault="00183B9A"/>
                  </w:txbxContent>
                </v:textbox>
              </v:shape>
            </w:pict>
          </mc:Fallback>
        </mc:AlternateContent>
      </w:r>
      <w:r w:rsidR="00737B9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1076325</wp:posOffset>
                </wp:positionV>
                <wp:extent cx="857250" cy="314325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B9A" w:rsidRDefault="00183B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209.25pt;margin-top:84.75pt;width:67.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cX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" filled="f" stroked="f">
                <v:textbox>
                  <w:txbxContent>
                    <w:p w:rsidR="00183B9A" w:rsidRDefault="00183B9A"/>
                  </w:txbxContent>
                </v:textbox>
              </v:shape>
            </w:pict>
          </mc:Fallback>
        </mc:AlternateContent>
      </w:r>
      <w:r w:rsidR="00737B9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1104900</wp:posOffset>
                </wp:positionV>
                <wp:extent cx="1066800" cy="300355"/>
                <wp:effectExtent l="0" t="0" r="0" b="4445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B9A" w:rsidRDefault="00183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84pt;margin-top:87pt;width:84pt;height:23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" filled="f" stroked="f">
                <v:textbox>
                  <w:txbxContent>
                    <w:p w:rsidR="00183B9A" w:rsidRDefault="00183B9A"/>
                  </w:txbxContent>
                </v:textbox>
                <w10:wrap type="square"/>
              </v:shape>
            </w:pict>
          </mc:Fallback>
        </mc:AlternateContent>
      </w:r>
      <w:r w:rsidR="00737B92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2828925</wp:posOffset>
                </wp:positionV>
                <wp:extent cx="5724525" cy="300355"/>
                <wp:effectExtent l="0" t="0" r="0" b="4445"/>
                <wp:wrapSquare wrapText="bothSides"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B9A" w:rsidRDefault="00183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33" type="#_x0000_t202" style="position:absolute;margin-left:84pt;margin-top:222.75pt;width:450.75pt;height:23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" filled="f" stroked="f">
                <v:textbox>
                  <w:txbxContent>
                    <w:p w:rsidR="00183B9A" w:rsidRDefault="00183B9A"/>
                  </w:txbxContent>
                </v:textbox>
                <w10:wrap type="square"/>
              </v:shape>
            </w:pict>
          </mc:Fallback>
        </mc:AlternateContent>
      </w:r>
      <w:r w:rsidR="00737B9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8229600</wp:posOffset>
                </wp:positionV>
                <wp:extent cx="6000750" cy="762000"/>
                <wp:effectExtent l="0" t="0" r="0" b="0"/>
                <wp:wrapSquare wrapText="bothSides"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B9A" w:rsidRDefault="00183B9A"/>
                          <w:p w:rsidR="00183B9A" w:rsidRDefault="00183B9A"/>
                          <w:p w:rsidR="00183B9A" w:rsidRDefault="00183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4" type="#_x0000_t202" style="position:absolute;margin-left:62.25pt;margin-top:9in;width:472.5pt;height:6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" filled="f" stroked="f">
                <v:textbox>
                  <w:txbxContent>
                    <w:p w:rsidR="00183B9A" w:rsidRDefault="00183B9A"/>
                    <w:p w:rsidR="00183B9A" w:rsidRDefault="00183B9A"/>
                    <w:p w:rsidR="00183B9A" w:rsidRDefault="00183B9A"/>
                  </w:txbxContent>
                </v:textbox>
                <w10:wrap type="square"/>
              </v:shape>
            </w:pict>
          </mc:Fallback>
        </mc:AlternateContent>
      </w:r>
      <w:r w:rsidR="00737B9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3114675</wp:posOffset>
                </wp:positionV>
                <wp:extent cx="5724525" cy="300355"/>
                <wp:effectExtent l="0" t="0" r="0" b="4445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B9A" w:rsidRDefault="00183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5" type="#_x0000_t202" style="position:absolute;margin-left:84pt;margin-top:245.25pt;width:450.75pt;height:23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" filled="f" stroked="f">
                <v:textbox>
                  <w:txbxContent>
                    <w:p w:rsidR="00183B9A" w:rsidRDefault="00183B9A"/>
                  </w:txbxContent>
                </v:textbox>
                <w10:wrap type="square"/>
              </v:shape>
            </w:pict>
          </mc:Fallback>
        </mc:AlternateContent>
      </w:r>
      <w:r w:rsidR="00737B9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5657850</wp:posOffset>
                </wp:positionV>
                <wp:extent cx="6791325" cy="2466975"/>
                <wp:effectExtent l="0" t="0" r="0" b="0"/>
                <wp:wrapSquare wrapText="bothSides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466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B9A" w:rsidRDefault="00183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36" type="#_x0000_t202" style="position:absolute;margin-left:-3.75pt;margin-top:445.5pt;width:534.75pt;height:194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" filled="f" stroked="f">
                <v:textbox>
                  <w:txbxContent>
                    <w:p w:rsidR="00183B9A" w:rsidRDefault="00183B9A"/>
                  </w:txbxContent>
                </v:textbox>
                <w10:wrap type="square"/>
              </v:shape>
            </w:pict>
          </mc:Fallback>
        </mc:AlternateContent>
      </w:r>
      <w:r w:rsidR="00737B9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800100</wp:posOffset>
                </wp:positionV>
                <wp:extent cx="1038225" cy="300355"/>
                <wp:effectExtent l="0" t="0" r="9525" b="444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B9A" w:rsidRDefault="00183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84pt;margin-top:63pt;width:81.75pt;height:23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" stroked="f">
                <v:textbox>
                  <w:txbxContent>
                    <w:p w:rsidR="00183B9A" w:rsidRDefault="00183B9A"/>
                  </w:txbxContent>
                </v:textbox>
                <w10:wrap type="square"/>
              </v:shape>
            </w:pict>
          </mc:Fallback>
        </mc:AlternateContent>
      </w:r>
      <w:r w:rsidR="006529D4"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-447675</wp:posOffset>
            </wp:positionV>
            <wp:extent cx="7009765" cy="10673715"/>
            <wp:effectExtent l="0" t="0" r="63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6個案申請表_底圖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9765" cy="1067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B9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4410075</wp:posOffset>
                </wp:positionV>
                <wp:extent cx="5743575" cy="1019175"/>
                <wp:effectExtent l="0" t="0" r="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B9A" w:rsidRPr="00B7069E" w:rsidRDefault="00183B9A" w:rsidP="00B7069E">
                            <w:pPr>
                              <w:ind w:left="1200" w:hangingChars="600" w:hanging="1200"/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</w:pPr>
                            <w:r w:rsidRPr="00B7069E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1.學習表現：□正常 □成績落後 □作業遲(未)交 □經常請假 □學習障礙</w:t>
                            </w:r>
                          </w:p>
                          <w:p w:rsidR="00183B9A" w:rsidRPr="00B7069E" w:rsidRDefault="00183B9A" w:rsidP="00B7069E">
                            <w:pPr>
                              <w:ind w:left="1200" w:hangingChars="600" w:hanging="1200"/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</w:pPr>
                            <w:r w:rsidRPr="00B7069E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2.身心表現：□正常 □情緒問題 □偏差行為 □身心障礙手冊(類別: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         </w:t>
                            </w:r>
                            <w:r w:rsidRPr="00B7069E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等級: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         </w:t>
                            </w:r>
                            <w:r w:rsidRPr="00B7069E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83B9A" w:rsidRPr="00B7069E" w:rsidRDefault="00183B9A" w:rsidP="00B7069E">
                            <w:pPr>
                              <w:ind w:left="1200" w:hangingChars="600" w:hanging="1200"/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</w:pPr>
                            <w:r w:rsidRPr="00B7069E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3.成長現況：□正常 □營養不良 □過度肥胖 □三餐不正常</w:t>
                            </w:r>
                          </w:p>
                          <w:p w:rsidR="00183B9A" w:rsidRPr="004B11FD" w:rsidRDefault="00183B9A" w:rsidP="00B7069E">
                            <w:pPr>
                              <w:ind w:left="1200" w:hangingChars="600" w:hanging="1200"/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069E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4.關係現況：□正常 □親子關係緊張 □同學(友伴)關係疏離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83.95pt;margin-top:347.25pt;width:452.25pt;height:8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" filled="f" stroked="f">
                <v:textbox>
                  <w:txbxContent>
                    <w:p w:rsidR="00183B9A" w:rsidRPr="00B7069E" w:rsidRDefault="00183B9A" w:rsidP="00B7069E">
                      <w:pPr>
                        <w:ind w:left="1200" w:hangingChars="600" w:hanging="1200"/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</w:pPr>
                      <w:r w:rsidRPr="00B7069E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1.學習表現：□正常 □成績落後 □作業遲(未)交 □經常請假 □學習障礙</w:t>
                      </w:r>
                    </w:p>
                    <w:p w:rsidR="00183B9A" w:rsidRPr="00B7069E" w:rsidRDefault="00183B9A" w:rsidP="00B7069E">
                      <w:pPr>
                        <w:ind w:left="1200" w:hangingChars="600" w:hanging="1200"/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</w:pPr>
                      <w:r w:rsidRPr="00B7069E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2.身心表現：□正常 □情緒問題 □偏差行為 □身心障礙手冊(類別: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         </w:t>
                      </w:r>
                      <w:r w:rsidRPr="00B7069E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等級: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         </w:t>
                      </w:r>
                      <w:r w:rsidRPr="00B7069E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)</w:t>
                      </w:r>
                    </w:p>
                    <w:p w:rsidR="00183B9A" w:rsidRPr="00B7069E" w:rsidRDefault="00183B9A" w:rsidP="00B7069E">
                      <w:pPr>
                        <w:ind w:left="1200" w:hangingChars="600" w:hanging="1200"/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</w:pPr>
                      <w:r w:rsidRPr="00B7069E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3.成長現況：□正常 □營養不良 □過度肥胖 □三餐不正常</w:t>
                      </w:r>
                    </w:p>
                    <w:p w:rsidR="00183B9A" w:rsidRPr="004B11FD" w:rsidRDefault="00183B9A" w:rsidP="00B7069E">
                      <w:pPr>
                        <w:ind w:left="1200" w:hangingChars="600" w:hanging="1200"/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</w:pPr>
                      <w:r w:rsidRPr="00B7069E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4.關係現況：□正常 □親子關係緊張 □同學(友伴)關係疏離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B9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8715375</wp:posOffset>
                </wp:positionV>
                <wp:extent cx="2476500" cy="276225"/>
                <wp:effectExtent l="0" t="0" r="0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B9A" w:rsidRPr="004B11FD" w:rsidRDefault="00183B9A" w:rsidP="00CA49A7">
                            <w:pPr>
                              <w:ind w:leftChars="450" w:left="1380" w:hangingChars="150" w:hanging="300"/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B0DD6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 xml:space="preserve">年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0DD6"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0DD6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CB0DD6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CB0DD6"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CB0DD6"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2.25pt;margin-top:686.25pt;width:195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" filled="f" stroked="f">
                <v:textbox>
                  <w:txbxContent>
                    <w:p w:rsidR="00183B9A" w:rsidRPr="004B11FD" w:rsidRDefault="00183B9A" w:rsidP="00CA49A7">
                      <w:pPr>
                        <w:ind w:leftChars="450" w:left="1380" w:hangingChars="150" w:hanging="300"/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</w:pPr>
                      <w:r w:rsidRPr="00CB0DD6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 xml:space="preserve">年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  <w:t xml:space="preserve"> </w:t>
                      </w:r>
                      <w:r w:rsidRPr="00CB0DD6"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  <w:t xml:space="preserve"> </w:t>
                      </w:r>
                      <w:r w:rsidRPr="00CB0DD6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  <w:t xml:space="preserve">     </w:t>
                      </w:r>
                      <w:r w:rsidRPr="00CB0DD6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月</w:t>
                      </w:r>
                      <w:r w:rsidRPr="00CB0DD6"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  <w:t xml:space="preserve">       </w:t>
                      </w:r>
                      <w:r w:rsidRPr="00CB0DD6"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B9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9439275</wp:posOffset>
                </wp:positionV>
                <wp:extent cx="6924675" cy="276225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B9A" w:rsidRPr="004B11FD" w:rsidRDefault="00183B9A" w:rsidP="004B11FD">
                            <w:pPr>
                              <w:ind w:left="1200" w:hangingChars="600" w:hanging="1200"/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A1F1A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主管簽核：</w:t>
                            </w:r>
                            <w:r w:rsidRPr="00DA1F1A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           </w:t>
                            </w:r>
                            <w:r w:rsidRPr="00DA1F1A"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A1F1A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A1F1A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 xml:space="preserve">簽核日期： 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A1F1A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 xml:space="preserve"> 年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A1F1A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 xml:space="preserve">  月 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A1F1A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 xml:space="preserve"> 日  主責社工員：</w:t>
                            </w:r>
                            <w:r w:rsidRPr="00DA1F1A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A1F1A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DA1F1A"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A1F1A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9pt;margin-top:743.25pt;width:545.2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" filled="f" stroked="f">
                <v:textbox>
                  <w:txbxContent>
                    <w:p w:rsidR="00183B9A" w:rsidRPr="004B11FD" w:rsidRDefault="00183B9A" w:rsidP="004B11FD">
                      <w:pPr>
                        <w:ind w:left="1200" w:hangingChars="600" w:hanging="1200"/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</w:pPr>
                      <w:r w:rsidRPr="00DA1F1A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主管簽核：</w:t>
                      </w:r>
                      <w:r w:rsidRPr="00DA1F1A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  <w:u w:val="single"/>
                        </w:rPr>
                        <w:t xml:space="preserve">               </w:t>
                      </w:r>
                      <w:r w:rsidRPr="00DA1F1A"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A1F1A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  <w:t xml:space="preserve">   </w:t>
                      </w:r>
                      <w:r w:rsidRPr="00DA1F1A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 xml:space="preserve">簽核日期： 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  <w:t xml:space="preserve">  </w:t>
                      </w:r>
                      <w:r w:rsidRPr="00DA1F1A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 xml:space="preserve"> 年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  <w:t xml:space="preserve">  </w:t>
                      </w:r>
                      <w:r w:rsidRPr="00DA1F1A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 xml:space="preserve">  月 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  <w:t xml:space="preserve">  </w:t>
                      </w:r>
                      <w:r w:rsidRPr="00DA1F1A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 xml:space="preserve"> 日  主責社工員：</w:t>
                      </w:r>
                      <w:r w:rsidRPr="00DA1F1A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A1F1A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DA1F1A"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A1F1A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B9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3429000</wp:posOffset>
                </wp:positionV>
                <wp:extent cx="5743575" cy="1019175"/>
                <wp:effectExtent l="0" t="0" r="0" b="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B9A" w:rsidRPr="00D37AF8" w:rsidRDefault="00183B9A" w:rsidP="00D37AF8">
                            <w:pP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</w:pP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1.福利資源：□低收 □中低 □兒少津貼 □身障津貼 □其他補助  □無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  <w:br/>
                            </w: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2.身分類別：□新住民(國籍:          )□原住民(族別:           ) □其他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               </w:t>
                            </w: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183B9A" w:rsidRPr="004B11FD" w:rsidRDefault="00183B9A" w:rsidP="004B11FD">
                            <w:pPr>
                              <w:ind w:left="1200" w:hangingChars="600" w:hanging="1200"/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 xml:space="preserve">3.申請本會：□一般獎助學金□課業輔導 □心理輔導 □急難救助  □心靈關懷 </w:t>
                            </w: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separator/>
                            </w: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  <w:br/>
                            </w: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□其他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83.95pt;margin-top:270pt;width:452.25pt;height:8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" filled="f" stroked="f">
                <v:textbox>
                  <w:txbxContent>
                    <w:p w:rsidR="00183B9A" w:rsidRPr="00D37AF8" w:rsidRDefault="00183B9A" w:rsidP="00D37AF8">
                      <w:pPr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</w:pP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1.福利資源：□低收 □中低 □兒少津貼 □身障津貼 □其他補助  □無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  <w:br/>
                      </w: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2.身分類別：□新住民(國籍:          )□原住民(族別:           ) □其他</w:t>
                      </w:r>
                      <w:r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               </w:t>
                      </w: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183B9A" w:rsidRPr="004B11FD" w:rsidRDefault="00183B9A" w:rsidP="004B11FD">
                      <w:pPr>
                        <w:ind w:left="1200" w:hangingChars="600" w:hanging="1200"/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</w:pP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 xml:space="preserve">3.申請本會：□一般獎助學金□課業輔導 □心理輔導 □急難救助  □心靈關懷 </w:t>
                      </w: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separator/>
                      </w: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  <w:br/>
                      </w: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□其他</w:t>
                      </w:r>
                      <w:r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B9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1790700</wp:posOffset>
                </wp:positionV>
                <wp:extent cx="4267200" cy="1019175"/>
                <wp:effectExtent l="0" t="0" r="0" b="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B9A" w:rsidRPr="00D37AF8" w:rsidRDefault="00183B9A" w:rsidP="00CC48AF">
                            <w:pP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案家子女數：</w:t>
                            </w: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名 案主排行：</w:t>
                            </w: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 </w:t>
                            </w:r>
                            <w:r w:rsidRPr="00D37AF8"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主要經濟收入者：</w:t>
                            </w: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     </w:t>
                            </w:r>
                          </w:p>
                          <w:p w:rsidR="00183B9A" w:rsidRDefault="00183B9A" w:rsidP="00CC48AF">
                            <w:pP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</w:pP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□兄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人，年齡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；□弟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人，年齡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  <w:p w:rsidR="00183B9A" w:rsidRDefault="00183B9A" w:rsidP="00CC48AF">
                            <w:pP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</w:pP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□姊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人，年齡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；□妹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人，年齡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  <w:p w:rsidR="00183B9A" w:rsidRPr="00D37AF8" w:rsidRDefault="00183B9A" w:rsidP="00CC48AF">
                            <w:pP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□同住者(其他)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</w:t>
                            </w:r>
                            <w:r w:rsidRPr="00D37AF8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84pt;margin-top:141pt;width:336pt;height:8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" filled="f" stroked="f">
                <v:textbox>
                  <w:txbxContent>
                    <w:p w:rsidR="00183B9A" w:rsidRPr="00D37AF8" w:rsidRDefault="00183B9A" w:rsidP="00CC48AF">
                      <w:pP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</w:pP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案家子女數：</w:t>
                      </w: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名 案主排行：</w:t>
                      </w: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  <w:u w:val="single"/>
                        </w:rPr>
                        <w:t xml:space="preserve">     </w:t>
                      </w:r>
                      <w:r w:rsidRPr="00D37AF8"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主要經濟收入者：</w:t>
                      </w: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     </w:t>
                      </w:r>
                    </w:p>
                    <w:p w:rsidR="00183B9A" w:rsidRDefault="00183B9A" w:rsidP="00CC48AF">
                      <w:pPr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</w:pP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□兄</w:t>
                      </w:r>
                      <w:r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人，年齡</w:t>
                      </w:r>
                      <w:r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；□弟</w:t>
                      </w:r>
                      <w:r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人，年齡</w:t>
                      </w:r>
                      <w:r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；</w:t>
                      </w:r>
                    </w:p>
                    <w:p w:rsidR="00183B9A" w:rsidRDefault="00183B9A" w:rsidP="00CC48AF">
                      <w:pPr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</w:pP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□姊</w:t>
                      </w:r>
                      <w:r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人，年齡</w:t>
                      </w:r>
                      <w:r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；□妹</w:t>
                      </w:r>
                      <w:r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人，年齡</w:t>
                      </w:r>
                      <w:r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；</w:t>
                      </w:r>
                    </w:p>
                    <w:p w:rsidR="00183B9A" w:rsidRPr="00D37AF8" w:rsidRDefault="00183B9A" w:rsidP="00CC48AF">
                      <w:pP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</w:pP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□同住者(其他)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華康細圓體" w:eastAsia="華康細圓體" w:hAnsi="華康細圓體"/>
                          <w:sz w:val="20"/>
                          <w:szCs w:val="20"/>
                          <w:u w:val="single"/>
                        </w:rPr>
                        <w:t xml:space="preserve">                          </w:t>
                      </w:r>
                      <w:r w:rsidRPr="00D37AF8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B9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1438275</wp:posOffset>
                </wp:positionV>
                <wp:extent cx="1724025" cy="333375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B9A" w:rsidRPr="00CC48AF" w:rsidRDefault="00183B9A" w:rsidP="00CC48AF">
                            <w:pPr>
                              <w:rPr>
                                <w:rFonts w:ascii="華康細圓體" w:eastAsia="華康細圓體" w:hAnsi="華康細圓體"/>
                                <w:sz w:val="20"/>
                                <w:szCs w:val="20"/>
                              </w:rPr>
                            </w:pPr>
                            <w:r w:rsidRPr="00CC48AF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□父歿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8AF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□母歿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8AF"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>□父母雙亡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80.25pt;margin-top:113.25pt;width:135.75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" filled="f" stroked="f">
                <v:textbox>
                  <w:txbxContent>
                    <w:p w:rsidR="00183B9A" w:rsidRPr="00CC48AF" w:rsidRDefault="00183B9A" w:rsidP="00CC48AF">
                      <w:pPr>
                        <w:rPr>
                          <w:rFonts w:ascii="華康細圓體" w:eastAsia="華康細圓體" w:hAnsi="華康細圓體"/>
                          <w:sz w:val="20"/>
                          <w:szCs w:val="20"/>
                        </w:rPr>
                      </w:pPr>
                      <w:r w:rsidRPr="00CC48AF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□父歿</w:t>
                      </w:r>
                      <w:r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 xml:space="preserve"> </w:t>
                      </w:r>
                      <w:r w:rsidRPr="00CC48AF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□母歿</w:t>
                      </w:r>
                      <w:r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 xml:space="preserve"> </w:t>
                      </w:r>
                      <w:r w:rsidRPr="00CC48AF"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>□父母雙亡</w:t>
                      </w:r>
                      <w:r>
                        <w:rPr>
                          <w:rFonts w:ascii="華康細圓體" w:eastAsia="華康細圓體" w:hAnsi="華康細圓體" w:hint="eastAsia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4379" w:rsidSect="000510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B9A" w:rsidRDefault="00183B9A" w:rsidP="00CB6A1F">
      <w:r>
        <w:separator/>
      </w:r>
    </w:p>
  </w:endnote>
  <w:endnote w:type="continuationSeparator" w:id="0">
    <w:p w:rsidR="00183B9A" w:rsidRDefault="00183B9A" w:rsidP="00CB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細圓體">
    <w:altName w:val="Arial Unicode MS"/>
    <w:charset w:val="88"/>
    <w:family w:val="modern"/>
    <w:pitch w:val="fixed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B9A" w:rsidRDefault="00183B9A" w:rsidP="00CB6A1F">
      <w:r>
        <w:separator/>
      </w:r>
    </w:p>
  </w:footnote>
  <w:footnote w:type="continuationSeparator" w:id="0">
    <w:p w:rsidR="00183B9A" w:rsidRDefault="00183B9A" w:rsidP="00CB6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6A"/>
    <w:rsid w:val="00044393"/>
    <w:rsid w:val="0005106A"/>
    <w:rsid w:val="000D4379"/>
    <w:rsid w:val="00125917"/>
    <w:rsid w:val="00183B9A"/>
    <w:rsid w:val="0019638E"/>
    <w:rsid w:val="004111E8"/>
    <w:rsid w:val="004B11FD"/>
    <w:rsid w:val="006529D4"/>
    <w:rsid w:val="006F280C"/>
    <w:rsid w:val="00737B92"/>
    <w:rsid w:val="00871EF0"/>
    <w:rsid w:val="00B7069E"/>
    <w:rsid w:val="00BF7492"/>
    <w:rsid w:val="00CA49A7"/>
    <w:rsid w:val="00CB0DD6"/>
    <w:rsid w:val="00CB6A1F"/>
    <w:rsid w:val="00CC01C7"/>
    <w:rsid w:val="00CC48AF"/>
    <w:rsid w:val="00D37AF8"/>
    <w:rsid w:val="00D64242"/>
    <w:rsid w:val="00DA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12D23908-8DC9-4C13-9BC1-C449A4C6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9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B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B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B9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B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B9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B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B9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A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A1F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83B9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83B9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83B9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83B9A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83B9A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83B9A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83B9A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83B9A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83B9A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183B9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183B9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83B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183B9A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183B9A"/>
    <w:rPr>
      <w:b/>
      <w:bCs/>
    </w:rPr>
  </w:style>
  <w:style w:type="character" w:styleId="ac">
    <w:name w:val="Emphasis"/>
    <w:basedOn w:val="a0"/>
    <w:uiPriority w:val="20"/>
    <w:qFormat/>
    <w:rsid w:val="00183B9A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183B9A"/>
    <w:rPr>
      <w:szCs w:val="32"/>
    </w:rPr>
  </w:style>
  <w:style w:type="paragraph" w:styleId="ae">
    <w:name w:val="List Paragraph"/>
    <w:basedOn w:val="a"/>
    <w:uiPriority w:val="34"/>
    <w:qFormat/>
    <w:rsid w:val="00183B9A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183B9A"/>
    <w:rPr>
      <w:i/>
    </w:rPr>
  </w:style>
  <w:style w:type="character" w:customStyle="1" w:styleId="af0">
    <w:name w:val="引文 字元"/>
    <w:basedOn w:val="a0"/>
    <w:link w:val="af"/>
    <w:uiPriority w:val="29"/>
    <w:rsid w:val="00183B9A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183B9A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183B9A"/>
    <w:rPr>
      <w:b/>
      <w:i/>
      <w:sz w:val="24"/>
    </w:rPr>
  </w:style>
  <w:style w:type="character" w:styleId="af3">
    <w:name w:val="Subtle Emphasis"/>
    <w:uiPriority w:val="19"/>
    <w:qFormat/>
    <w:rsid w:val="00183B9A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183B9A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183B9A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183B9A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183B9A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183B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D71C5-9480-4C97-9F6D-C204CCB4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742DFAAA</Template>
  <TotalTime>9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TP008_梅恩佩RM</dc:creator>
  <cp:lastModifiedBy>TP119_鄭金川DC</cp:lastModifiedBy>
  <cp:revision>7</cp:revision>
  <dcterms:created xsi:type="dcterms:W3CDTF">2017-04-18T01:46:00Z</dcterms:created>
  <dcterms:modified xsi:type="dcterms:W3CDTF">2017-04-18T07:05:00Z</dcterms:modified>
</cp:coreProperties>
</file>