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15E1" w14:textId="77777777" w:rsidR="003268D8" w:rsidRDefault="00981EF3">
      <w:pPr>
        <w:widowControl/>
      </w:pPr>
      <w:r>
        <w:rPr>
          <w:rFonts w:ascii="標楷體" w:eastAsia="標楷體" w:hAnsi="標楷體"/>
          <w:szCs w:val="24"/>
        </w:rPr>
        <w:t>附件一</w:t>
      </w:r>
      <w:r>
        <w:rPr>
          <w:rFonts w:ascii="標楷體" w:eastAsia="標楷體" w:hAnsi="標楷體"/>
          <w:szCs w:val="24"/>
        </w:rPr>
        <w:t xml:space="preserve">        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班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座號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姓名：</w:t>
      </w:r>
    </w:p>
    <w:p w14:paraId="665E2251" w14:textId="77777777" w:rsidR="003268D8" w:rsidRDefault="00981EF3">
      <w:pPr>
        <w:spacing w:before="60" w:after="60" w:line="0" w:lineRule="atLeast"/>
        <w:ind w:left="1200" w:hanging="1200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學年度「家庭母語月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講母語，逐家做伙來」母語週記互動紀錄表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3422"/>
        <w:gridCol w:w="1417"/>
        <w:gridCol w:w="614"/>
        <w:gridCol w:w="614"/>
        <w:gridCol w:w="615"/>
        <w:gridCol w:w="1984"/>
      </w:tblGrid>
      <w:tr w:rsidR="003268D8" w14:paraId="12F1134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6580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C4CD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14:paraId="41D3DC7E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與家庭成員使用母語皆可記錄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9673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14:paraId="659EC152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跟誰說母語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5742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4B1B" w14:textId="77777777" w:rsidR="003268D8" w:rsidRDefault="00981EF3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</w:tr>
      <w:tr w:rsidR="003268D8" w14:paraId="12277F9A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E3FB" w14:textId="77777777" w:rsidR="003268D8" w:rsidRDefault="003268D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EA93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F3CE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D69E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2863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58A0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2F0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3268D8" w14:paraId="1BDFA4DE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E554" w14:textId="77777777" w:rsidR="003268D8" w:rsidRDefault="00981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8BB3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觀看母語節目、說一段感想、母語歌謠傳</w:t>
            </w:r>
            <w:r>
              <w:rPr>
                <w:rFonts w:ascii="標楷體" w:eastAsia="標楷體" w:hAnsi="標楷體"/>
              </w:rPr>
              <w:t>SONG</w:t>
            </w:r>
            <w:r>
              <w:rPr>
                <w:rFonts w:ascii="標楷體" w:eastAsia="標楷體" w:hAnsi="標楷體"/>
              </w:rPr>
              <w:t>感想等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371C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E1FE" w14:textId="77777777" w:rsidR="003268D8" w:rsidRDefault="00981EF3">
            <w:pPr>
              <w:spacing w:before="60" w:after="60" w:line="0" w:lineRule="atLeast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CFA6" w14:textId="77777777" w:rsidR="003268D8" w:rsidRDefault="003268D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EF3E" w14:textId="77777777" w:rsidR="003268D8" w:rsidRDefault="003268D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F27F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爸爸的簽名</w:t>
            </w:r>
          </w:p>
        </w:tc>
      </w:tr>
      <w:tr w:rsidR="003268D8" w14:paraId="14C8AD2B" w14:textId="7777777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8AFF" w14:textId="77777777" w:rsidR="003268D8" w:rsidRDefault="00981EF3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5B3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FDB6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250E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602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933C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4C6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3268D8" w14:paraId="0BBA9231" w14:textId="7777777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0D9B" w14:textId="77777777" w:rsidR="003268D8" w:rsidRDefault="00981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DBFB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22F2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73EF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5F61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F7F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602E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3268D8" w14:paraId="42545675" w14:textId="7777777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0E3D" w14:textId="77777777" w:rsidR="003268D8" w:rsidRDefault="00981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E29F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CAE7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AAE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29FB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3A87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3DA9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3268D8" w14:paraId="5FB7791F" w14:textId="7777777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AD15" w14:textId="77777777" w:rsidR="003268D8" w:rsidRDefault="00981E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CBA7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BB61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FDD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8337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BE55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8530" w14:textId="77777777" w:rsidR="003268D8" w:rsidRDefault="003268D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</w:tbl>
    <w:p w14:paraId="1CAE8FAD" w14:textId="77777777" w:rsidR="003268D8" w:rsidRDefault="003268D8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FCAAB86" w14:textId="77777777" w:rsidR="003268D8" w:rsidRDefault="003268D8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D231F0D" w14:textId="77777777" w:rsidR="003268D8" w:rsidRDefault="00981EF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附件二</w:t>
      </w:r>
    </w:p>
    <w:p w14:paraId="576B1ACD" w14:textId="77777777" w:rsidR="003268D8" w:rsidRDefault="00981EF3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學年度「家庭母語月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講母語，逐家做伙來」母語歌謠傳</w:t>
      </w:r>
      <w:r>
        <w:rPr>
          <w:rFonts w:ascii="標楷體" w:eastAsia="標楷體" w:hAnsi="標楷體"/>
          <w:b/>
          <w:sz w:val="28"/>
          <w:szCs w:val="28"/>
        </w:rPr>
        <w:t>SONG</w:t>
      </w:r>
      <w:r>
        <w:rPr>
          <w:rFonts w:ascii="標楷體" w:eastAsia="標楷體" w:hAnsi="標楷體"/>
          <w:b/>
          <w:sz w:val="28"/>
          <w:szCs w:val="28"/>
        </w:rPr>
        <w:t>紀錄表</w:t>
      </w:r>
    </w:p>
    <w:p w14:paraId="42F00596" w14:textId="77777777" w:rsidR="003268D8" w:rsidRDefault="003268D8">
      <w:pPr>
        <w:spacing w:before="60" w:after="60" w:line="0" w:lineRule="atLeast"/>
        <w:ind w:left="1200" w:hanging="1200"/>
        <w:jc w:val="center"/>
      </w:pPr>
    </w:p>
    <w:tbl>
      <w:tblPr>
        <w:tblW w:w="100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3268D8" w14:paraId="31D407D4" w14:textId="7777777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208A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學校名稱：臺南市安定區安定國民小學</w:t>
            </w:r>
          </w:p>
        </w:tc>
      </w:tr>
      <w:tr w:rsidR="003268D8" w14:paraId="25E5247B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249C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5148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3268D8" w14:paraId="5EA90A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36C2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一起唱母語歌謠的家人是誰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? </w:t>
            </w:r>
          </w:p>
          <w:p w14:paraId="5D029388" w14:textId="77777777" w:rsidR="003268D8" w:rsidRDefault="00981EF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和誰一起唱母語歌謠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6E2A731" w14:textId="77777777" w:rsidR="003268D8" w:rsidRDefault="003268D8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D407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14:paraId="05B6C020" w14:textId="77777777" w:rsidR="003268D8" w:rsidRDefault="00981EF3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一起唱母語的家人簽名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EF54C37" w14:textId="77777777" w:rsidR="003268D8" w:rsidRDefault="003268D8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379B1DC" w14:textId="77777777" w:rsidR="003268D8" w:rsidRDefault="003268D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268D8" w14:paraId="1C002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13B1" w14:textId="77777777" w:rsidR="003268D8" w:rsidRDefault="00981EF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3268D8" w14:paraId="13742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F641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AC20C87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1678CFB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C984F46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A262552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4727C0E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70DE095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7026" w14:textId="77777777" w:rsidR="003268D8" w:rsidRDefault="003268D8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68D8" w14:paraId="14D5294F" w14:textId="77777777">
        <w:tblPrEx>
          <w:tblCellMar>
            <w:top w:w="0" w:type="dxa"/>
            <w:bottom w:w="0" w:type="dxa"/>
          </w:tblCellMar>
        </w:tblPrEx>
        <w:trPr>
          <w:trHeight w:val="5552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7C1B" w14:textId="77777777" w:rsidR="003268D8" w:rsidRDefault="00981E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一起合唱的相片及簡短介紹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10BF" w14:textId="77777777" w:rsidR="003268D8" w:rsidRDefault="00981EF3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一起合唱的相片、想唱這首歌的原因等可自行發揮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3268D8" w14:paraId="755D835A" w14:textId="77777777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7ED6" w14:textId="77777777" w:rsidR="003268D8" w:rsidRDefault="00981E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14:paraId="6B74A7FD" w14:textId="77777777" w:rsidR="003268D8" w:rsidRDefault="003268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850A02" w14:textId="77777777" w:rsidR="003268D8" w:rsidRDefault="003268D8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268D8">
      <w:footerReference w:type="default" r:id="rId6"/>
      <w:pgSz w:w="11906" w:h="16838"/>
      <w:pgMar w:top="907" w:right="907" w:bottom="907" w:left="90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2998" w14:textId="77777777" w:rsidR="00981EF3" w:rsidRDefault="00981EF3">
      <w:r>
        <w:separator/>
      </w:r>
    </w:p>
  </w:endnote>
  <w:endnote w:type="continuationSeparator" w:id="0">
    <w:p w14:paraId="028A8A55" w14:textId="77777777" w:rsidR="00981EF3" w:rsidRDefault="009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33A" w14:textId="77777777" w:rsidR="00D7396B" w:rsidRDefault="00981EF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4AAE8535" w14:textId="77777777" w:rsidR="00D7396B" w:rsidRDefault="00981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10FD" w14:textId="77777777" w:rsidR="00981EF3" w:rsidRDefault="00981EF3">
      <w:r>
        <w:rPr>
          <w:color w:val="000000"/>
        </w:rPr>
        <w:separator/>
      </w:r>
    </w:p>
  </w:footnote>
  <w:footnote w:type="continuationSeparator" w:id="0">
    <w:p w14:paraId="6ABD747A" w14:textId="77777777" w:rsidR="00981EF3" w:rsidRDefault="0098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8D8"/>
    <w:rsid w:val="00002C3F"/>
    <w:rsid w:val="003268D8"/>
    <w:rsid w:val="009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2127"/>
  <w15:docId w15:val="{318F8049-6565-4783-99D7-63B31D96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rongchun</cp:lastModifiedBy>
  <cp:revision>2</cp:revision>
  <cp:lastPrinted>2022-02-11T04:09:00Z</cp:lastPrinted>
  <dcterms:created xsi:type="dcterms:W3CDTF">2022-02-16T02:12:00Z</dcterms:created>
  <dcterms:modified xsi:type="dcterms:W3CDTF">2022-02-16T02:12:00Z</dcterms:modified>
</cp:coreProperties>
</file>