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7F" w:rsidRPr="00B37719" w:rsidRDefault="00AD127F" w:rsidP="008D194A">
      <w:pPr>
        <w:snapToGrid w:val="0"/>
        <w:jc w:val="center"/>
        <w:rPr>
          <w:rFonts w:ascii="華康儷中宋" w:eastAsia="華康儷中宋" w:hAnsi="華康中黑體" w:cs="Times New Roman"/>
          <w:sz w:val="32"/>
          <w:szCs w:val="32"/>
        </w:rPr>
      </w:pPr>
      <w:r w:rsidRPr="00B37719">
        <w:rPr>
          <w:rFonts w:ascii="華康儷中宋" w:eastAsia="華康儷中宋" w:hAnsi="華康中黑體" w:cs="華康儷中宋" w:hint="eastAsia"/>
          <w:sz w:val="32"/>
          <w:szCs w:val="32"/>
        </w:rPr>
        <w:t>全國河川日</w:t>
      </w:r>
      <w:r>
        <w:rPr>
          <w:rFonts w:ascii="華康儷中宋" w:eastAsia="華康儷中宋" w:hAnsi="華康中黑體" w:cs="華康儷中宋" w:hint="eastAsia"/>
          <w:sz w:val="32"/>
          <w:szCs w:val="32"/>
        </w:rPr>
        <w:t>，台江分校《水漾開學》週</w:t>
      </w:r>
    </w:p>
    <w:p w:rsidR="00AD127F" w:rsidRDefault="00AD127F" w:rsidP="008D194A">
      <w:pPr>
        <w:snapToGrid w:val="0"/>
        <w:jc w:val="center"/>
        <w:rPr>
          <w:rFonts w:ascii="華康儷中宋" w:eastAsia="華康儷中宋" w:hAnsi="華康中黑體" w:cs="Times New Roman"/>
          <w:sz w:val="52"/>
          <w:szCs w:val="52"/>
        </w:rPr>
      </w:pPr>
      <w:r>
        <w:rPr>
          <w:rFonts w:ascii="華康儷中宋" w:eastAsia="華康儷中宋" w:hAnsi="華康中黑體" w:cs="華康儷中宋" w:hint="eastAsia"/>
          <w:sz w:val="52"/>
          <w:szCs w:val="52"/>
        </w:rPr>
        <w:t>守護河川，台江擔水比賽</w:t>
      </w:r>
    </w:p>
    <w:p w:rsidR="00AD127F" w:rsidRDefault="00AD127F" w:rsidP="008D194A">
      <w:pPr>
        <w:snapToGrid w:val="0"/>
        <w:jc w:val="center"/>
        <w:rPr>
          <w:rFonts w:ascii="華康儷中宋" w:eastAsia="華康儷中宋" w:hAnsi="華康中黑體" w:cs="Times New Roman"/>
          <w:sz w:val="52"/>
          <w:szCs w:val="52"/>
        </w:rPr>
      </w:pPr>
      <w:r w:rsidRPr="00B72C5E">
        <w:rPr>
          <w:rFonts w:ascii="華康儷中宋" w:eastAsia="華康儷中宋" w:hAnsi="華康中黑體" w:cs="華康儷中宋" w:hint="eastAsia"/>
          <w:sz w:val="52"/>
          <w:szCs w:val="52"/>
        </w:rPr>
        <w:t>報名表</w:t>
      </w:r>
    </w:p>
    <w:p w:rsidR="00AD127F" w:rsidRDefault="00AD127F" w:rsidP="00AD6846">
      <w:pPr>
        <w:pStyle w:val="ListParagraph"/>
        <w:snapToGrid w:val="0"/>
        <w:ind w:leftChars="0" w:left="0"/>
        <w:rPr>
          <w:rFonts w:ascii="華康儷中黑" w:eastAsia="華康儷中黑" w:hAnsi="華康儷中黑" w:cs="Times New Roman"/>
          <w:sz w:val="28"/>
          <w:szCs w:val="28"/>
        </w:rPr>
      </w:pPr>
    </w:p>
    <w:p w:rsidR="00AD127F" w:rsidRPr="008339FB" w:rsidRDefault="00AD127F" w:rsidP="008D194A">
      <w:pPr>
        <w:pStyle w:val="ListParagraph"/>
        <w:numPr>
          <w:ilvl w:val="0"/>
          <w:numId w:val="1"/>
        </w:numPr>
        <w:snapToGrid w:val="0"/>
        <w:ind w:leftChars="0"/>
        <w:rPr>
          <w:rFonts w:ascii="華康儷中黑" w:eastAsia="華康儷中黑" w:hAnsi="華康儷中黑" w:cs="Times New Roman"/>
          <w:sz w:val="28"/>
          <w:szCs w:val="28"/>
        </w:rPr>
      </w:pPr>
      <w:r w:rsidRPr="008339FB">
        <w:rPr>
          <w:rFonts w:ascii="華康儷中黑" w:eastAsia="華康儷中黑" w:hAnsi="華康儷中黑" w:cs="華康儷中黑" w:hint="eastAsia"/>
          <w:sz w:val="28"/>
          <w:szCs w:val="28"/>
        </w:rPr>
        <w:t>活動目標：為促進民眾關心台江河川污染、親水生活空間營造、台江水患治理，</w:t>
      </w:r>
      <w:r w:rsidRPr="008339FB">
        <w:rPr>
          <w:rFonts w:ascii="華康儷中黑" w:eastAsia="華康儷中黑" w:hAnsi="華康儷中黑" w:cs="華康儷中黑"/>
          <w:sz w:val="28"/>
          <w:szCs w:val="28"/>
        </w:rPr>
        <w:t>2014</w:t>
      </w:r>
      <w:r w:rsidRPr="008339FB">
        <w:rPr>
          <w:rFonts w:ascii="華康儷中黑" w:eastAsia="華康儷中黑" w:hAnsi="華康儷中黑" w:cs="華康儷中黑" w:hint="eastAsia"/>
          <w:sz w:val="28"/>
          <w:szCs w:val="28"/>
        </w:rPr>
        <w:t>全國河川日，九月二十一日下午三點，將在台江兩河流域：鹽水溪與嘉南大圳之間的溪東簡易河堤公園登場，會場將有親水學習闖關有獎活動，以及台江擔水比賽，歡迎社大同學一起來參加，一起來過個水水的台江分校開學週活動！</w:t>
      </w:r>
    </w:p>
    <w:p w:rsidR="00AD127F" w:rsidRPr="008339FB" w:rsidRDefault="00AD127F" w:rsidP="008D194A">
      <w:pPr>
        <w:pStyle w:val="ListParagraph"/>
        <w:numPr>
          <w:ilvl w:val="0"/>
          <w:numId w:val="1"/>
        </w:numPr>
        <w:snapToGrid w:val="0"/>
        <w:ind w:leftChars="0"/>
        <w:rPr>
          <w:rFonts w:ascii="華康儷中黑" w:eastAsia="華康儷中黑" w:hAnsi="華康儷中黑" w:cs="Times New Roman"/>
          <w:sz w:val="28"/>
          <w:szCs w:val="28"/>
        </w:rPr>
      </w:pPr>
    </w:p>
    <w:p w:rsidR="00AD127F" w:rsidRPr="004D4AF9" w:rsidRDefault="00AD127F" w:rsidP="008D194A">
      <w:pPr>
        <w:rPr>
          <w:rFonts w:eastAsia="Times New Roman" w:cs="Times New Roman"/>
        </w:rPr>
      </w:pPr>
      <w:r>
        <w:rPr>
          <w:noProof/>
        </w:rPr>
      </w:r>
      <w:r w:rsidRPr="00DD5AEA">
        <w:rPr>
          <w:rFonts w:cs="Times New Roman"/>
        </w:rPr>
        <w:pict>
          <v:group id="_x0000_s1026" style="width:412.6pt;height:118.6pt;mso-position-horizontal-relative:char;mso-position-vertical-relative:line" coordorigin="1260,2187" coordsize="10380,3915">
            <v:roundrect id="_x0000_s1027" style="position:absolute;left:1260;top:2187;width:10380;height:3915" arcsize="10923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10;top:2252;width:9720;height:3800" filled="f" stroked="f">
              <v:textbox style="mso-next-textbox:#_x0000_s1028">
                <w:txbxContent>
                  <w:p w:rsidR="00AD127F" w:rsidRDefault="00AD127F" w:rsidP="008D194A">
                    <w:pPr>
                      <w:snapToGrid w:val="0"/>
                      <w:spacing w:line="520" w:lineRule="exact"/>
                      <w:jc w:val="both"/>
                      <w:rPr>
                        <w:rFonts w:ascii="華康粗黑體" w:eastAsia="華康粗黑體" w:hAnsi="華康中黑體" w:cs="Times New Roman"/>
                        <w:sz w:val="36"/>
                        <w:szCs w:val="36"/>
                      </w:rPr>
                    </w:pPr>
                    <w:r>
                      <w:rPr>
                        <w:rFonts w:ascii="華康粗黑體" w:eastAsia="華康粗黑體" w:hAnsi="華康中黑體" w:cs="華康粗黑體"/>
                        <w:sz w:val="36"/>
                        <w:szCs w:val="36"/>
                      </w:rPr>
                      <w:t>pm 3:3</w:t>
                    </w:r>
                    <w:r w:rsidRPr="00230FB0">
                      <w:rPr>
                        <w:rFonts w:ascii="華康粗黑體" w:eastAsia="華康粗黑體" w:hAnsi="華康中黑體" w:cs="華康粗黑體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華康粗黑體" w:eastAsia="華康粗黑體" w:hAnsi="華康中黑體" w:cs="華康粗黑體"/>
                        <w:sz w:val="36"/>
                        <w:szCs w:val="36"/>
                      </w:rPr>
                      <w:t>-4:50</w:t>
                    </w:r>
                    <w:r>
                      <w:rPr>
                        <w:rFonts w:ascii="華康粗黑體" w:eastAsia="華康粗黑體" w:hAnsi="華康中黑體" w:cs="華康粗黑體" w:hint="eastAsia"/>
                        <w:sz w:val="36"/>
                        <w:szCs w:val="36"/>
                      </w:rPr>
                      <w:t>擔水趣味競</w:t>
                    </w:r>
                    <w:r w:rsidRPr="00230FB0">
                      <w:rPr>
                        <w:rFonts w:ascii="華康粗黑體" w:eastAsia="華康粗黑體" w:hAnsi="華康中黑體" w:cs="華康粗黑體" w:hint="eastAsia"/>
                        <w:sz w:val="36"/>
                        <w:szCs w:val="36"/>
                      </w:rPr>
                      <w:t>賽</w:t>
                    </w:r>
                  </w:p>
                  <w:p w:rsidR="00AD127F" w:rsidRPr="00B9414E" w:rsidRDefault="00AD127F" w:rsidP="008D194A">
                    <w:pPr>
                      <w:snapToGrid w:val="0"/>
                      <w:spacing w:line="520" w:lineRule="exact"/>
                      <w:jc w:val="both"/>
                      <w:rPr>
                        <w:rFonts w:ascii="華康中圓體" w:eastAsia="華康中圓體" w:hAnsi="華康中黑體" w:cs="Times New Roman"/>
                        <w:sz w:val="36"/>
                        <w:szCs w:val="36"/>
                      </w:rPr>
                    </w:pPr>
                    <w:r>
                      <w:rPr>
                        <w:rFonts w:ascii="華康中圓體" w:eastAsia="華康中圓體" w:hAnsi="華康中黑體" w:cs="華康中圓體"/>
                      </w:rPr>
                      <w:t>3:0</w:t>
                    </w:r>
                    <w:r w:rsidRPr="0016500D">
                      <w:rPr>
                        <w:rFonts w:ascii="華康中圓體" w:eastAsia="華康中圓體" w:hAnsi="華康中黑體" w:cs="華康中圓體"/>
                      </w:rPr>
                      <w:t>0</w:t>
                    </w:r>
                    <w:r>
                      <w:rPr>
                        <w:rFonts w:ascii="華康中圓體" w:eastAsia="華康中圓體" w:hAnsi="華康中黑體" w:cs="華康中圓體" w:hint="eastAsia"/>
                      </w:rPr>
                      <w:t>擔水比賽</w:t>
                    </w:r>
                    <w:r w:rsidRPr="0016500D">
                      <w:rPr>
                        <w:rFonts w:ascii="華康中圓體" w:eastAsia="華康中圓體" w:hAnsi="華康中黑體" w:cs="華康中圓體" w:hint="eastAsia"/>
                      </w:rPr>
                      <w:t>服務台報到</w:t>
                    </w:r>
                  </w:p>
                  <w:p w:rsidR="00AD127F" w:rsidRDefault="00AD127F" w:rsidP="008D194A">
                    <w:pPr>
                      <w:snapToGrid w:val="0"/>
                      <w:spacing w:line="520" w:lineRule="exact"/>
                      <w:jc w:val="both"/>
                      <w:rPr>
                        <w:rFonts w:ascii="華康粗黑體" w:eastAsia="華康粗黑體" w:hAnsi="華康中黑體" w:cs="Times New Roman"/>
                        <w:sz w:val="36"/>
                        <w:szCs w:val="36"/>
                      </w:rPr>
                    </w:pPr>
                    <w:r>
                      <w:rPr>
                        <w:rFonts w:ascii="華康粗黑體" w:eastAsia="華康粗黑體" w:hAnsi="華康中黑體" w:cs="華康粗黑體"/>
                        <w:sz w:val="36"/>
                        <w:szCs w:val="36"/>
                      </w:rPr>
                      <w:t>pm 5:2</w:t>
                    </w:r>
                    <w:r w:rsidRPr="00230FB0">
                      <w:rPr>
                        <w:rFonts w:ascii="華康粗黑體" w:eastAsia="華康粗黑體" w:hAnsi="華康中黑體" w:cs="華康粗黑體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華康粗黑體" w:eastAsia="華康粗黑體" w:hAnsi="華康中黑體" w:cs="華康粗黑體"/>
                        <w:sz w:val="36"/>
                        <w:szCs w:val="36"/>
                      </w:rPr>
                      <w:t>-6:30</w:t>
                    </w:r>
                    <w:r w:rsidRPr="00230FB0">
                      <w:rPr>
                        <w:rFonts w:ascii="華康粗黑體" w:eastAsia="華康粗黑體" w:hAnsi="華康中黑體" w:cs="華康粗黑體" w:hint="eastAsia"/>
                        <w:sz w:val="36"/>
                        <w:szCs w:val="36"/>
                      </w:rPr>
                      <w:t>頭傳智慧水競賽</w:t>
                    </w:r>
                  </w:p>
                  <w:p w:rsidR="00AD127F" w:rsidRPr="00B9414E" w:rsidRDefault="00AD127F" w:rsidP="008D194A">
                    <w:pPr>
                      <w:snapToGrid w:val="0"/>
                      <w:spacing w:line="520" w:lineRule="exact"/>
                      <w:jc w:val="both"/>
                      <w:rPr>
                        <w:rFonts w:ascii="華康中圓體" w:eastAsia="華康中圓體" w:hAnsi="華康中黑體" w:cs="Times New Roman"/>
                        <w:sz w:val="36"/>
                        <w:szCs w:val="36"/>
                      </w:rPr>
                    </w:pPr>
                    <w:r>
                      <w:rPr>
                        <w:rFonts w:ascii="華康中圓體" w:eastAsia="華康中圓體" w:hAnsi="華康中黑體" w:cs="華康中圓體"/>
                      </w:rPr>
                      <w:t>4:5</w:t>
                    </w:r>
                    <w:r w:rsidRPr="0016500D">
                      <w:rPr>
                        <w:rFonts w:ascii="華康中圓體" w:eastAsia="華康中圓體" w:hAnsi="華康中黑體" w:cs="華康中圓體"/>
                      </w:rPr>
                      <w:t>0</w:t>
                    </w:r>
                    <w:r>
                      <w:rPr>
                        <w:rFonts w:ascii="華康中圓體" w:eastAsia="華康中圓體" w:hAnsi="華康中黑體" w:cs="華康中圓體" w:hint="eastAsia"/>
                      </w:rPr>
                      <w:t>擔水比賽</w:t>
                    </w:r>
                    <w:r w:rsidRPr="0016500D">
                      <w:rPr>
                        <w:rFonts w:ascii="華康中圓體" w:eastAsia="華康中圓體" w:hAnsi="華康中黑體" w:cs="華康中圓體" w:hint="eastAsia"/>
                      </w:rPr>
                      <w:t>服務台報到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820;top:2440;width:2700;height:1937">
              <v:imagedata r:id="rId5" o:title=""/>
            </v:shape>
            <w10:anchorlock/>
          </v:group>
          <o:OLEObject Type="Embed" ProgID="CorelDRAW.Graphic.13" ShapeID="_x0000_s1029" DrawAspect="Content" ObjectID="_1471194682" r:id="rId6"/>
        </w:pict>
      </w:r>
    </w:p>
    <w:p w:rsidR="00AD127F" w:rsidRDefault="00AD127F" w:rsidP="00241906">
      <w:pPr>
        <w:tabs>
          <w:tab w:val="left" w:pos="3500"/>
          <w:tab w:val="center" w:pos="4468"/>
          <w:tab w:val="right" w:pos="8937"/>
        </w:tabs>
        <w:snapToGrid w:val="0"/>
        <w:spacing w:beforeLines="100"/>
        <w:ind w:right="320"/>
        <w:rPr>
          <w:rFonts w:ascii="華康海報體W9" w:eastAsia="華康海報體W9" w:cs="華康海報體W9"/>
          <w:sz w:val="28"/>
          <w:szCs w:val="28"/>
        </w:rPr>
      </w:pPr>
      <w:r>
        <w:rPr>
          <w:noProof/>
        </w:rPr>
        <w:pict>
          <v:shape id="圖片 5" o:spid="_x0000_s1030" type="#_x0000_t75" style="position:absolute;margin-left:-27pt;margin-top:19.4pt;width:105.2pt;height:109.7pt;z-index:-251658240;visibility:visible" o:allowoverlap="f">
            <v:imagedata r:id="rId7" o:title=""/>
            <w10:anchorlock/>
          </v:shape>
        </w:pict>
      </w:r>
      <w:r>
        <w:rPr>
          <w:rFonts w:ascii="華康海報體W9" w:eastAsia="華康海報體W9" w:hAnsi="Wingdings" w:cs="華康海報體W9" w:hint="eastAsia"/>
          <w:sz w:val="28"/>
          <w:szCs w:val="28"/>
        </w:rPr>
        <w:t xml:space="preserve">  </w:t>
      </w:r>
      <w:r>
        <w:rPr>
          <w:rFonts w:ascii="華康海報體W9" w:eastAsia="華康海報體W9" w:cs="華康海報體W9"/>
          <w:sz w:val="28"/>
          <w:szCs w:val="28"/>
        </w:rPr>
        <w:t xml:space="preserve"> -</w:t>
      </w:r>
      <w:r>
        <w:rPr>
          <w:rFonts w:ascii="華康海報體W9" w:eastAsia="華康海報體W9" w:hAnsi="Wingdings" w:cs="Times New Roman" w:hint="eastAsia"/>
          <w:sz w:val="28"/>
          <w:szCs w:val="28"/>
        </w:rPr>
        <w:sym w:font="Wingdings" w:char="F022"/>
      </w:r>
      <w:r>
        <w:rPr>
          <w:rFonts w:ascii="華康海報體W9" w:eastAsia="華康海報體W9" w:cs="華康海報體W9"/>
          <w:sz w:val="28"/>
          <w:szCs w:val="28"/>
        </w:rPr>
        <w:t>--------------------------------------------------</w:t>
      </w:r>
    </w:p>
    <w:p w:rsidR="00AD127F" w:rsidRDefault="00AD127F" w:rsidP="00810624">
      <w:pPr>
        <w:tabs>
          <w:tab w:val="left" w:pos="390"/>
          <w:tab w:val="center" w:pos="4153"/>
        </w:tabs>
        <w:snapToGrid w:val="0"/>
        <w:rPr>
          <w:rFonts w:ascii="華康中圓體" w:eastAsia="華康中圓體" w:cs="Times New Roman"/>
          <w:sz w:val="50"/>
          <w:szCs w:val="50"/>
        </w:rPr>
      </w:pPr>
      <w:r>
        <w:rPr>
          <w:rFonts w:ascii="華康中圓體" w:eastAsia="華康中圓體" w:cs="Times New Roman"/>
          <w:sz w:val="50"/>
          <w:szCs w:val="50"/>
        </w:rPr>
        <w:tab/>
      </w:r>
      <w:r>
        <w:rPr>
          <w:rFonts w:ascii="華康中圓體" w:eastAsia="華康中圓體" w:cs="Times New Roman"/>
          <w:sz w:val="50"/>
          <w:szCs w:val="50"/>
        </w:rPr>
        <w:tab/>
      </w:r>
      <w:r w:rsidRPr="00FF2B49">
        <w:rPr>
          <w:rFonts w:ascii="華康中圓體" w:eastAsia="華康中圓體" w:cs="華康中圓體" w:hint="eastAsia"/>
          <w:sz w:val="50"/>
          <w:szCs w:val="50"/>
        </w:rPr>
        <w:t>我要報名</w:t>
      </w:r>
    </w:p>
    <w:p w:rsidR="00AD127F" w:rsidRDefault="00AD127F" w:rsidP="008D194A">
      <w:pPr>
        <w:snapToGrid w:val="0"/>
        <w:jc w:val="center"/>
        <w:rPr>
          <w:rFonts w:ascii="華康黑體 Std W9" w:eastAsia="華康黑體 Std W9" w:hAnsi="華康黑體 Std W9" w:cs="Times New Roman"/>
        </w:rPr>
      </w:pPr>
      <w:r w:rsidRPr="0016500D">
        <w:rPr>
          <w:rFonts w:ascii="華康粗黑體" w:eastAsia="華康粗黑體" w:cs="華康粗黑體"/>
          <w:sz w:val="28"/>
          <w:szCs w:val="28"/>
        </w:rPr>
        <w:t>(</w:t>
      </w:r>
      <w:r w:rsidRPr="0044365F">
        <w:rPr>
          <w:rFonts w:ascii="華康粗黑體" w:eastAsia="華康粗黑體" w:cs="華康粗黑體" w:hint="eastAsia"/>
        </w:rPr>
        <w:t>請交朝皇宮辦公室</w:t>
      </w:r>
      <w:r>
        <w:rPr>
          <w:rFonts w:ascii="華康黑體 Std W9" w:eastAsia="華康黑體 Std W9" w:hAnsi="華康黑體 Std W9" w:cs="華康黑體 Std W9" w:hint="eastAsia"/>
        </w:rPr>
        <w:t>或</w:t>
      </w:r>
      <w:r>
        <w:rPr>
          <w:rFonts w:ascii="新細明體" w:hAnsi="新細明體" w:cs="新細明體"/>
          <w:color w:val="000000"/>
          <w:kern w:val="0"/>
        </w:rPr>
        <w:t>E-mail</w:t>
      </w:r>
      <w:r>
        <w:rPr>
          <w:rFonts w:ascii="新細明體" w:hAnsi="新細明體" w:cs="新細明體" w:hint="eastAsia"/>
          <w:color w:val="000000"/>
          <w:kern w:val="0"/>
        </w:rPr>
        <w:t>：</w:t>
      </w:r>
      <w:hyperlink r:id="rId8" w:history="1">
        <w:r w:rsidRPr="00D64C1F">
          <w:rPr>
            <w:rStyle w:val="Hyperlink"/>
            <w:rFonts w:ascii="新細明體" w:hAnsi="新細明體" w:cs="新細明體"/>
            <w:kern w:val="0"/>
          </w:rPr>
          <w:t>crecy628@gmail.com</w:t>
        </w:r>
      </w:hyperlink>
    </w:p>
    <w:p w:rsidR="00AD127F" w:rsidRPr="006727CE" w:rsidRDefault="00AD127F" w:rsidP="008D194A">
      <w:pPr>
        <w:snapToGrid w:val="0"/>
        <w:jc w:val="center"/>
        <w:rPr>
          <w:rFonts w:ascii="華康中圓體" w:eastAsia="華康中圓體" w:cs="Times New Roman"/>
        </w:rPr>
      </w:pPr>
      <w:r>
        <w:rPr>
          <w:rFonts w:ascii="華康黑體 Std W9" w:eastAsia="華康黑體 Std W9" w:hAnsi="華康黑體 Std W9" w:cs="華康黑體 Std W9"/>
          <w:sz w:val="36"/>
          <w:szCs w:val="36"/>
        </w:rPr>
        <w:t>103/09</w:t>
      </w:r>
      <w:r w:rsidRPr="007069DC">
        <w:rPr>
          <w:rFonts w:ascii="華康黑體 Std W9" w:eastAsia="華康黑體 Std W9" w:hAnsi="華康黑體 Std W9" w:cs="華康黑體 Std W9"/>
          <w:sz w:val="36"/>
          <w:szCs w:val="36"/>
        </w:rPr>
        <w:t>/</w:t>
      </w:r>
      <w:r>
        <w:rPr>
          <w:rFonts w:ascii="華康黑體 Std W9" w:eastAsia="華康黑體 Std W9" w:hAnsi="華康黑體 Std W9" w:cs="華康黑體 Std W9"/>
          <w:sz w:val="36"/>
          <w:szCs w:val="36"/>
        </w:rPr>
        <w:t>12</w:t>
      </w:r>
      <w:r w:rsidRPr="00415431">
        <w:rPr>
          <w:rFonts w:ascii="華康粗黑體" w:eastAsia="華康粗黑體" w:hAnsi="標楷體" w:cs="華康粗黑體" w:hint="eastAsia"/>
          <w:sz w:val="28"/>
          <w:szCs w:val="28"/>
        </w:rPr>
        <w:t>截止報名</w:t>
      </w:r>
      <w:r w:rsidRPr="00135305">
        <w:rPr>
          <w:rFonts w:ascii="華康中圓體" w:eastAsia="華康中圓體" w:cs="華康中圓體"/>
          <w:sz w:val="28"/>
          <w:szCs w:val="28"/>
        </w:rPr>
        <w:t>TEL:2561020)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2920"/>
        <w:gridCol w:w="648"/>
        <w:gridCol w:w="540"/>
        <w:gridCol w:w="3027"/>
      </w:tblGrid>
      <w:tr w:rsidR="00AD127F" w:rsidRPr="004A263E">
        <w:trPr>
          <w:trHeight w:val="576"/>
        </w:trPr>
        <w:tc>
          <w:tcPr>
            <w:tcW w:w="814" w:type="pct"/>
            <w:vAlign w:val="center"/>
          </w:tcPr>
          <w:p w:rsidR="00AD127F" w:rsidRPr="004A263E" w:rsidRDefault="00AD127F" w:rsidP="00D62F80">
            <w:pPr>
              <w:snapToGrid w:val="0"/>
              <w:jc w:val="right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聯繫人</w:t>
            </w:r>
          </w:p>
          <w:p w:rsidR="00AD127F" w:rsidRPr="004A263E" w:rsidRDefault="00AD127F" w:rsidP="00D62F80">
            <w:pPr>
              <w:snapToGrid w:val="0"/>
              <w:jc w:val="right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姓名</w:t>
            </w:r>
          </w:p>
        </w:tc>
        <w:tc>
          <w:tcPr>
            <w:tcW w:w="1713" w:type="pct"/>
            <w:vAlign w:val="bottom"/>
          </w:tcPr>
          <w:p w:rsidR="00AD127F" w:rsidRPr="004A263E" w:rsidRDefault="00AD127F" w:rsidP="00D62F80">
            <w:pPr>
              <w:snapToGrid w:val="0"/>
              <w:jc w:val="right"/>
              <w:rPr>
                <w:rFonts w:ascii="華康中圓體" w:eastAsia="華康中圓體" w:cs="Times New Roman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電話</w:t>
            </w:r>
          </w:p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手機</w:t>
            </w:r>
          </w:p>
        </w:tc>
        <w:tc>
          <w:tcPr>
            <w:tcW w:w="1776" w:type="pct"/>
            <w:vAlign w:val="center"/>
          </w:tcPr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Times New Roman"/>
              </w:rPr>
            </w:pPr>
          </w:p>
        </w:tc>
      </w:tr>
      <w:tr w:rsidR="00AD127F" w:rsidRPr="004A263E">
        <w:trPr>
          <w:trHeight w:val="382"/>
        </w:trPr>
        <w:tc>
          <w:tcPr>
            <w:tcW w:w="814" w:type="pct"/>
            <w:vAlign w:val="center"/>
          </w:tcPr>
          <w:p w:rsidR="00AD127F" w:rsidRPr="004A263E" w:rsidRDefault="00AD127F" w:rsidP="00D62F80">
            <w:pPr>
              <w:tabs>
                <w:tab w:val="left" w:pos="0"/>
              </w:tabs>
              <w:snapToGrid w:val="0"/>
              <w:jc w:val="right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住址</w:t>
            </w:r>
          </w:p>
        </w:tc>
        <w:tc>
          <w:tcPr>
            <w:tcW w:w="4186" w:type="pct"/>
            <w:gridSpan w:val="4"/>
            <w:vAlign w:val="center"/>
          </w:tcPr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Times New Roman"/>
              </w:rPr>
            </w:pPr>
          </w:p>
        </w:tc>
      </w:tr>
      <w:tr w:rsidR="00AD127F" w:rsidRPr="004A263E">
        <w:trPr>
          <w:trHeight w:val="441"/>
        </w:trPr>
        <w:tc>
          <w:tcPr>
            <w:tcW w:w="814" w:type="pct"/>
            <w:vAlign w:val="center"/>
          </w:tcPr>
          <w:p w:rsidR="00AD127F" w:rsidRPr="004A263E" w:rsidRDefault="00AD127F" w:rsidP="00D62F80">
            <w:pPr>
              <w:tabs>
                <w:tab w:val="left" w:pos="0"/>
              </w:tabs>
              <w:snapToGrid w:val="0"/>
              <w:jc w:val="right"/>
              <w:rPr>
                <w:rFonts w:ascii="華康中圓體" w:eastAsia="華康中圓體" w:cs="華康中圓體"/>
              </w:rPr>
            </w:pPr>
            <w:r w:rsidRPr="004A263E">
              <w:rPr>
                <w:rFonts w:ascii="華康中圓體" w:eastAsia="華康中圓體" w:cs="華康中圓體"/>
              </w:rPr>
              <w:t>e-mail</w:t>
            </w:r>
          </w:p>
        </w:tc>
        <w:tc>
          <w:tcPr>
            <w:tcW w:w="4186" w:type="pct"/>
            <w:gridSpan w:val="4"/>
            <w:vAlign w:val="center"/>
          </w:tcPr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Times New Roman"/>
              </w:rPr>
            </w:pPr>
          </w:p>
        </w:tc>
      </w:tr>
      <w:tr w:rsidR="00AD127F" w:rsidRPr="004A263E">
        <w:trPr>
          <w:trHeight w:val="595"/>
        </w:trPr>
        <w:tc>
          <w:tcPr>
            <w:tcW w:w="814" w:type="pct"/>
            <w:vAlign w:val="center"/>
          </w:tcPr>
          <w:p w:rsidR="00AD127F" w:rsidRPr="004A263E" w:rsidRDefault="00AD127F" w:rsidP="00D62F80">
            <w:pPr>
              <w:snapToGrid w:val="0"/>
              <w:jc w:val="right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參賽者</w:t>
            </w:r>
          </w:p>
          <w:p w:rsidR="00AD127F" w:rsidRPr="004A263E" w:rsidRDefault="00AD127F" w:rsidP="00D62F80">
            <w:pPr>
              <w:snapToGrid w:val="0"/>
              <w:jc w:val="right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姓名</w:t>
            </w:r>
          </w:p>
        </w:tc>
        <w:tc>
          <w:tcPr>
            <w:tcW w:w="2093" w:type="pct"/>
            <w:gridSpan w:val="2"/>
            <w:tcBorders>
              <w:right w:val="dotDash" w:sz="4" w:space="0" w:color="auto"/>
            </w:tcBorders>
            <w:vAlign w:val="center"/>
          </w:tcPr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華康中圓體"/>
              </w:rPr>
            </w:pPr>
            <w:r w:rsidRPr="004A263E">
              <w:rPr>
                <w:rFonts w:ascii="華康中圓體" w:eastAsia="華康中圓體" w:cs="華康中圓體"/>
              </w:rPr>
              <w:t>(</w:t>
            </w:r>
            <w:r w:rsidRPr="004A263E">
              <w:rPr>
                <w:rFonts w:ascii="華康中圓體" w:eastAsia="華康中圓體" w:cs="華康中圓體" w:hint="eastAsia"/>
              </w:rPr>
              <w:t>參賽者</w:t>
            </w:r>
            <w:r w:rsidRPr="004A263E">
              <w:rPr>
                <w:rFonts w:ascii="華康中圓體" w:eastAsia="華康中圓體" w:cs="華康中圓體"/>
              </w:rPr>
              <w:t>1)</w:t>
            </w:r>
          </w:p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華康中圓體"/>
              </w:rPr>
            </w:pPr>
          </w:p>
        </w:tc>
        <w:tc>
          <w:tcPr>
            <w:tcW w:w="2093" w:type="pct"/>
            <w:gridSpan w:val="2"/>
            <w:tcBorders>
              <w:left w:val="dotDash" w:sz="4" w:space="0" w:color="auto"/>
            </w:tcBorders>
            <w:vAlign w:val="center"/>
          </w:tcPr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華康中圓體"/>
              </w:rPr>
            </w:pPr>
            <w:r w:rsidRPr="004A263E">
              <w:rPr>
                <w:rFonts w:ascii="華康中圓體" w:eastAsia="華康中圓體" w:cs="華康中圓體"/>
              </w:rPr>
              <w:t>(</w:t>
            </w:r>
            <w:r w:rsidRPr="004A263E">
              <w:rPr>
                <w:rFonts w:ascii="華康中圓體" w:eastAsia="華康中圓體" w:cs="華康中圓體" w:hint="eastAsia"/>
              </w:rPr>
              <w:t>參賽者</w:t>
            </w:r>
            <w:r w:rsidRPr="004A263E">
              <w:rPr>
                <w:rFonts w:ascii="華康中圓體" w:eastAsia="華康中圓體" w:cs="華康中圓體"/>
              </w:rPr>
              <w:t>2)</w:t>
            </w:r>
          </w:p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華康中圓體"/>
              </w:rPr>
            </w:pPr>
          </w:p>
        </w:tc>
      </w:tr>
      <w:tr w:rsidR="00AD127F" w:rsidRPr="004A263E">
        <w:trPr>
          <w:trHeight w:val="643"/>
        </w:trPr>
        <w:tc>
          <w:tcPr>
            <w:tcW w:w="814" w:type="pct"/>
            <w:vAlign w:val="center"/>
          </w:tcPr>
          <w:p w:rsidR="00AD127F" w:rsidRPr="004A263E" w:rsidRDefault="00AD127F" w:rsidP="00D62F80">
            <w:pPr>
              <w:snapToGrid w:val="0"/>
              <w:jc w:val="right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學校</w:t>
            </w:r>
            <w:r w:rsidRPr="004A263E">
              <w:rPr>
                <w:rFonts w:ascii="華康中圓體" w:eastAsia="華康中圓體" w:cs="華康中圓體"/>
              </w:rPr>
              <w:t>/</w:t>
            </w:r>
            <w:r w:rsidRPr="004A263E">
              <w:rPr>
                <w:rFonts w:ascii="華康中圓體" w:eastAsia="華康中圓體" w:cs="華康中圓體" w:hint="eastAsia"/>
              </w:rPr>
              <w:t>單位</w:t>
            </w:r>
          </w:p>
        </w:tc>
        <w:tc>
          <w:tcPr>
            <w:tcW w:w="2093" w:type="pct"/>
            <w:gridSpan w:val="2"/>
            <w:tcBorders>
              <w:right w:val="dotDash" w:sz="4" w:space="0" w:color="auto"/>
            </w:tcBorders>
            <w:vAlign w:val="center"/>
          </w:tcPr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Times New Roman"/>
              </w:rPr>
            </w:pPr>
          </w:p>
        </w:tc>
        <w:tc>
          <w:tcPr>
            <w:tcW w:w="2093" w:type="pct"/>
            <w:gridSpan w:val="2"/>
            <w:tcBorders>
              <w:left w:val="dotDash" w:sz="4" w:space="0" w:color="auto"/>
            </w:tcBorders>
            <w:vAlign w:val="center"/>
          </w:tcPr>
          <w:p w:rsidR="00AD127F" w:rsidRPr="004A263E" w:rsidRDefault="00AD127F" w:rsidP="00D62F80">
            <w:pPr>
              <w:snapToGrid w:val="0"/>
              <w:jc w:val="center"/>
              <w:rPr>
                <w:rFonts w:ascii="華康中圓體" w:eastAsia="華康中圓體" w:cs="Times New Roman"/>
              </w:rPr>
            </w:pPr>
          </w:p>
        </w:tc>
      </w:tr>
      <w:tr w:rsidR="00AD127F" w:rsidRPr="004A263E">
        <w:trPr>
          <w:trHeight w:val="710"/>
        </w:trPr>
        <w:tc>
          <w:tcPr>
            <w:tcW w:w="814" w:type="pct"/>
            <w:vAlign w:val="center"/>
          </w:tcPr>
          <w:p w:rsidR="00AD127F" w:rsidRPr="004A263E" w:rsidRDefault="00AD127F" w:rsidP="00D62F80">
            <w:pPr>
              <w:snapToGrid w:val="0"/>
              <w:jc w:val="both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參加項目</w:t>
            </w:r>
          </w:p>
          <w:p w:rsidR="00AD127F" w:rsidRPr="004A263E" w:rsidRDefault="00AD127F" w:rsidP="00D62F80">
            <w:pPr>
              <w:snapToGrid w:val="0"/>
              <w:jc w:val="both"/>
              <w:rPr>
                <w:rFonts w:ascii="華康中圓體" w:eastAsia="華康中圓體" w:cs="華康中圓體"/>
              </w:rPr>
            </w:pPr>
            <w:r w:rsidRPr="004A263E">
              <w:rPr>
                <w:rFonts w:ascii="華康中圓體" w:eastAsia="華康中圓體" w:cs="華康中圓體"/>
              </w:rPr>
              <w:t>(</w:t>
            </w:r>
            <w:r w:rsidRPr="004A263E">
              <w:rPr>
                <w:rFonts w:ascii="華康中圓體" w:eastAsia="華康中圓體" w:cs="華康中圓體" w:hint="eastAsia"/>
              </w:rPr>
              <w:t>請</w:t>
            </w:r>
            <w:r w:rsidRPr="004A263E">
              <w:rPr>
                <w:rFonts w:ascii="華康中圓體" w:eastAsia="華康中圓體" w:hAnsi="Wingdings 2" w:cs="Times New Roman" w:hint="eastAsia"/>
              </w:rPr>
              <w:sym w:font="Wingdings 2" w:char="F050"/>
            </w:r>
            <w:r w:rsidRPr="004A263E">
              <w:rPr>
                <w:rFonts w:ascii="華康中圓體" w:eastAsia="華康中圓體" w:cs="華康中圓體"/>
              </w:rPr>
              <w:t>)</w:t>
            </w:r>
          </w:p>
        </w:tc>
        <w:tc>
          <w:tcPr>
            <w:tcW w:w="4186" w:type="pct"/>
            <w:gridSpan w:val="4"/>
            <w:vAlign w:val="center"/>
          </w:tcPr>
          <w:p w:rsidR="00AD127F" w:rsidRPr="004A263E" w:rsidRDefault="00AD127F" w:rsidP="00D62F80">
            <w:pPr>
              <w:snapToGrid w:val="0"/>
              <w:jc w:val="both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□</w:t>
            </w:r>
            <w:r w:rsidRPr="004A263E">
              <w:rPr>
                <w:rFonts w:ascii="華康中圓體" w:eastAsia="華康中圓體" w:cs="華康中圓體"/>
              </w:rPr>
              <w:t xml:space="preserve"> </w:t>
            </w:r>
            <w:r w:rsidRPr="004A263E">
              <w:rPr>
                <w:rFonts w:ascii="華康中圓體" w:eastAsia="華康中圓體" w:cs="華康中圓體" w:hint="eastAsia"/>
              </w:rPr>
              <w:t>擔水趣味競賽</w:t>
            </w:r>
            <w:r w:rsidRPr="004A263E">
              <w:rPr>
                <w:rFonts w:ascii="華康中圓體" w:eastAsia="華康中圓體" w:cs="華康中圓體"/>
              </w:rPr>
              <w:t>(2</w:t>
            </w:r>
            <w:r w:rsidRPr="004A263E">
              <w:rPr>
                <w:rFonts w:ascii="華康中圓體" w:eastAsia="華康中圓體" w:cs="華康中圓體" w:hint="eastAsia"/>
              </w:rPr>
              <w:t>人</w:t>
            </w:r>
            <w:r w:rsidRPr="004A263E">
              <w:rPr>
                <w:rFonts w:ascii="華康中圓體" w:eastAsia="華康中圓體" w:cs="華康中圓體"/>
              </w:rPr>
              <w:t>1</w:t>
            </w:r>
            <w:r w:rsidRPr="004A263E">
              <w:rPr>
                <w:rFonts w:ascii="華康中圓體" w:eastAsia="華康中圓體" w:cs="華康中圓體" w:hint="eastAsia"/>
              </w:rPr>
              <w:t>組</w:t>
            </w:r>
            <w:r w:rsidRPr="004A263E">
              <w:rPr>
                <w:rFonts w:ascii="華康中圓體" w:eastAsia="華康中圓體" w:cs="華康中圓體"/>
              </w:rPr>
              <w:t>,</w:t>
            </w:r>
            <w:r w:rsidRPr="004A263E">
              <w:rPr>
                <w:rFonts w:ascii="華康中圓體" w:eastAsia="華康中圓體" w:cs="華康中圓體" w:hint="eastAsia"/>
              </w:rPr>
              <w:t>限</w:t>
            </w:r>
            <w:r>
              <w:rPr>
                <w:rFonts w:ascii="華康中圓體" w:eastAsia="華康中圓體" w:cs="華康中圓體"/>
              </w:rPr>
              <w:t>15</w:t>
            </w:r>
            <w:r w:rsidRPr="004A263E">
              <w:rPr>
                <w:rFonts w:ascii="華康中圓體" w:eastAsia="華康中圓體" w:cs="華康中圓體" w:hint="eastAsia"/>
              </w:rPr>
              <w:t>組</w:t>
            </w:r>
            <w:r w:rsidRPr="004A263E">
              <w:rPr>
                <w:rFonts w:ascii="華康中圓體" w:eastAsia="華康中圓體" w:cs="華康中圓體"/>
              </w:rPr>
              <w:t>)</w:t>
            </w:r>
          </w:p>
          <w:p w:rsidR="00AD127F" w:rsidRPr="004A263E" w:rsidRDefault="00AD127F" w:rsidP="00D62F80">
            <w:pPr>
              <w:snapToGrid w:val="0"/>
              <w:jc w:val="both"/>
              <w:rPr>
                <w:rFonts w:ascii="華康中圓體" w:eastAsia="華康中圓體" w:cs="Times New Roman"/>
              </w:rPr>
            </w:pPr>
            <w:r w:rsidRPr="004A263E">
              <w:rPr>
                <w:rFonts w:ascii="華康中圓體" w:eastAsia="華康中圓體" w:cs="華康中圓體" w:hint="eastAsia"/>
              </w:rPr>
              <w:t>□</w:t>
            </w:r>
            <w:r w:rsidRPr="004A263E">
              <w:rPr>
                <w:rFonts w:ascii="華康中圓體" w:eastAsia="華康中圓體" w:cs="華康中圓體"/>
              </w:rPr>
              <w:t xml:space="preserve"> </w:t>
            </w:r>
            <w:r w:rsidRPr="004A263E">
              <w:rPr>
                <w:rFonts w:ascii="華康中圓體" w:eastAsia="華康中圓體" w:cs="華康中圓體" w:hint="eastAsia"/>
              </w:rPr>
              <w:t>頭傳智慧水</w:t>
            </w:r>
            <w:r w:rsidRPr="004A263E">
              <w:rPr>
                <w:rFonts w:ascii="華康中圓體" w:eastAsia="華康中圓體" w:cs="華康中圓體"/>
              </w:rPr>
              <w:t>(2</w:t>
            </w:r>
            <w:r w:rsidRPr="004A263E">
              <w:rPr>
                <w:rFonts w:ascii="華康中圓體" w:eastAsia="華康中圓體" w:cs="華康中圓體" w:hint="eastAsia"/>
              </w:rPr>
              <w:t>人</w:t>
            </w:r>
            <w:r w:rsidRPr="004A263E">
              <w:rPr>
                <w:rFonts w:ascii="華康中圓體" w:eastAsia="華康中圓體" w:cs="華康中圓體"/>
              </w:rPr>
              <w:t>1</w:t>
            </w:r>
            <w:r w:rsidRPr="004A263E">
              <w:rPr>
                <w:rFonts w:ascii="華康中圓體" w:eastAsia="華康中圓體" w:cs="華康中圓體" w:hint="eastAsia"/>
              </w:rPr>
              <w:t>組</w:t>
            </w:r>
            <w:r w:rsidRPr="004A263E">
              <w:rPr>
                <w:rFonts w:ascii="華康中圓體" w:eastAsia="華康中圓體" w:cs="華康中圓體"/>
              </w:rPr>
              <w:t>,</w:t>
            </w:r>
            <w:r w:rsidRPr="004A263E">
              <w:rPr>
                <w:rFonts w:ascii="華康中圓體" w:eastAsia="華康中圓體" w:cs="華康中圓體" w:hint="eastAsia"/>
              </w:rPr>
              <w:t>限</w:t>
            </w:r>
            <w:r>
              <w:rPr>
                <w:rFonts w:ascii="華康中圓體" w:eastAsia="華康中圓體" w:cs="華康中圓體"/>
              </w:rPr>
              <w:t>15</w:t>
            </w:r>
            <w:r w:rsidRPr="004A263E">
              <w:rPr>
                <w:rFonts w:ascii="華康中圓體" w:eastAsia="華康中圓體" w:cs="華康中圓體" w:hint="eastAsia"/>
              </w:rPr>
              <w:t>組</w:t>
            </w:r>
            <w:r w:rsidRPr="004A263E">
              <w:rPr>
                <w:rFonts w:ascii="華康中圓體" w:eastAsia="華康中圓體" w:cs="華康中圓體"/>
              </w:rPr>
              <w:t>)</w:t>
            </w:r>
            <w:bookmarkStart w:id="0" w:name="_GoBack"/>
            <w:bookmarkEnd w:id="0"/>
          </w:p>
        </w:tc>
      </w:tr>
    </w:tbl>
    <w:p w:rsidR="00AD127F" w:rsidRDefault="00AD127F" w:rsidP="004D4AF9">
      <w:pPr>
        <w:rPr>
          <w:rFonts w:cs="Times New Roman"/>
        </w:rPr>
      </w:pPr>
    </w:p>
    <w:p w:rsidR="00AD127F" w:rsidRPr="00B93AA8" w:rsidRDefault="00AD127F" w:rsidP="004D4AF9">
      <w:pPr>
        <w:rPr>
          <w:rFonts w:ascii="華康儷中黑" w:eastAsia="華康儷中黑" w:hAnsi="華康儷中黑" w:cs="Times New Roman"/>
        </w:rPr>
      </w:pPr>
      <w:r w:rsidRPr="00B93AA8">
        <w:rPr>
          <w:rFonts w:ascii="華康儷中黑" w:eastAsia="華康儷中黑" w:hAnsi="華康儷中黑" w:cs="華康儷中黑" w:hint="eastAsia"/>
        </w:rPr>
        <w:t>活動場地：鹽水溪堤畔簡易運動公園</w:t>
      </w:r>
      <w:r w:rsidRPr="00B93AA8">
        <w:rPr>
          <w:rFonts w:ascii="華康儷中黑" w:eastAsia="華康儷中黑" w:hAnsi="華康儷中黑" w:cs="華康儷中黑"/>
        </w:rPr>
        <w:t>(</w:t>
      </w:r>
      <w:r w:rsidRPr="00B93AA8">
        <w:rPr>
          <w:rFonts w:ascii="華康儷中黑" w:eastAsia="華康儷中黑" w:hAnsi="華康儷中黑" w:cs="華康儷中黑" w:hint="eastAsia"/>
        </w:rPr>
        <w:t>府安路五段</w:t>
      </w:r>
      <w:r w:rsidRPr="00B93AA8">
        <w:rPr>
          <w:rFonts w:ascii="華康儷中黑" w:eastAsia="華康儷中黑" w:hAnsi="華康儷中黑" w:cs="華康儷中黑"/>
        </w:rPr>
        <w:t>76</w:t>
      </w:r>
      <w:r w:rsidRPr="00B93AA8">
        <w:rPr>
          <w:rFonts w:ascii="華康儷中黑" w:eastAsia="華康儷中黑" w:hAnsi="華康儷中黑" w:cs="華康儷中黑" w:hint="eastAsia"/>
        </w:rPr>
        <w:t>巷巷口</w:t>
      </w:r>
      <w:r w:rsidRPr="00B93AA8">
        <w:rPr>
          <w:rFonts w:ascii="華康儷中黑" w:eastAsia="華康儷中黑" w:hAnsi="華康儷中黑" w:cs="華康儷中黑"/>
        </w:rPr>
        <w:t>)</w:t>
      </w:r>
    </w:p>
    <w:sectPr w:rsidR="00AD127F" w:rsidRPr="00B93AA8" w:rsidSect="00810624">
      <w:pgSz w:w="11906" w:h="16838"/>
      <w:pgMar w:top="719" w:right="1800" w:bottom="18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中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黑體 Std W9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C38"/>
    <w:multiLevelType w:val="hybridMultilevel"/>
    <w:tmpl w:val="72FCBC5C"/>
    <w:lvl w:ilvl="0" w:tplc="A0625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94A"/>
    <w:rsid w:val="000018BC"/>
    <w:rsid w:val="00001DE5"/>
    <w:rsid w:val="000023A2"/>
    <w:rsid w:val="00002D06"/>
    <w:rsid w:val="00004DDF"/>
    <w:rsid w:val="00005B75"/>
    <w:rsid w:val="00007C0D"/>
    <w:rsid w:val="00007E75"/>
    <w:rsid w:val="000117D7"/>
    <w:rsid w:val="000124FA"/>
    <w:rsid w:val="000130E7"/>
    <w:rsid w:val="00013403"/>
    <w:rsid w:val="0001375F"/>
    <w:rsid w:val="00014098"/>
    <w:rsid w:val="000174C7"/>
    <w:rsid w:val="0001767C"/>
    <w:rsid w:val="00020410"/>
    <w:rsid w:val="00022A75"/>
    <w:rsid w:val="000230C4"/>
    <w:rsid w:val="0002368A"/>
    <w:rsid w:val="00025677"/>
    <w:rsid w:val="00026A63"/>
    <w:rsid w:val="00032656"/>
    <w:rsid w:val="00034817"/>
    <w:rsid w:val="00036015"/>
    <w:rsid w:val="00037592"/>
    <w:rsid w:val="00040DDF"/>
    <w:rsid w:val="00046900"/>
    <w:rsid w:val="00050E2D"/>
    <w:rsid w:val="00052E01"/>
    <w:rsid w:val="00053B5A"/>
    <w:rsid w:val="000544F5"/>
    <w:rsid w:val="0005617C"/>
    <w:rsid w:val="0006694E"/>
    <w:rsid w:val="000675E9"/>
    <w:rsid w:val="000678C7"/>
    <w:rsid w:val="00067D6F"/>
    <w:rsid w:val="00070650"/>
    <w:rsid w:val="00070C98"/>
    <w:rsid w:val="00072CB7"/>
    <w:rsid w:val="00073292"/>
    <w:rsid w:val="0007493E"/>
    <w:rsid w:val="000767B7"/>
    <w:rsid w:val="00076FE7"/>
    <w:rsid w:val="00080763"/>
    <w:rsid w:val="00080D9C"/>
    <w:rsid w:val="00082127"/>
    <w:rsid w:val="000837DE"/>
    <w:rsid w:val="00084BC7"/>
    <w:rsid w:val="00086B33"/>
    <w:rsid w:val="000871E5"/>
    <w:rsid w:val="000919B2"/>
    <w:rsid w:val="00093CE1"/>
    <w:rsid w:val="00094F41"/>
    <w:rsid w:val="000961E5"/>
    <w:rsid w:val="00097FEF"/>
    <w:rsid w:val="000A149C"/>
    <w:rsid w:val="000A154F"/>
    <w:rsid w:val="000A1E34"/>
    <w:rsid w:val="000A27A0"/>
    <w:rsid w:val="000A3836"/>
    <w:rsid w:val="000A3C47"/>
    <w:rsid w:val="000A5F89"/>
    <w:rsid w:val="000A6556"/>
    <w:rsid w:val="000A68A7"/>
    <w:rsid w:val="000A69AD"/>
    <w:rsid w:val="000B0213"/>
    <w:rsid w:val="000B0E71"/>
    <w:rsid w:val="000B21D3"/>
    <w:rsid w:val="000B322F"/>
    <w:rsid w:val="000B3DBF"/>
    <w:rsid w:val="000B6936"/>
    <w:rsid w:val="000B714B"/>
    <w:rsid w:val="000B78A4"/>
    <w:rsid w:val="000B7C06"/>
    <w:rsid w:val="000C223D"/>
    <w:rsid w:val="000C25FF"/>
    <w:rsid w:val="000C2A69"/>
    <w:rsid w:val="000C4376"/>
    <w:rsid w:val="000C6DA1"/>
    <w:rsid w:val="000C7258"/>
    <w:rsid w:val="000D141D"/>
    <w:rsid w:val="000D2C70"/>
    <w:rsid w:val="000D4904"/>
    <w:rsid w:val="000D5647"/>
    <w:rsid w:val="000E620C"/>
    <w:rsid w:val="000E69B3"/>
    <w:rsid w:val="000E715F"/>
    <w:rsid w:val="000F02C0"/>
    <w:rsid w:val="000F0979"/>
    <w:rsid w:val="000F0DAE"/>
    <w:rsid w:val="000F0E90"/>
    <w:rsid w:val="000F179D"/>
    <w:rsid w:val="000F52C6"/>
    <w:rsid w:val="000F5658"/>
    <w:rsid w:val="000F5716"/>
    <w:rsid w:val="000F635D"/>
    <w:rsid w:val="000F783C"/>
    <w:rsid w:val="000F7B41"/>
    <w:rsid w:val="001019D4"/>
    <w:rsid w:val="001031C6"/>
    <w:rsid w:val="00105BFA"/>
    <w:rsid w:val="00111DEF"/>
    <w:rsid w:val="0011242C"/>
    <w:rsid w:val="00113946"/>
    <w:rsid w:val="00114C7C"/>
    <w:rsid w:val="001160E1"/>
    <w:rsid w:val="00116EF6"/>
    <w:rsid w:val="001211A6"/>
    <w:rsid w:val="00122C93"/>
    <w:rsid w:val="0012307B"/>
    <w:rsid w:val="00123B5B"/>
    <w:rsid w:val="00123C3A"/>
    <w:rsid w:val="0012522B"/>
    <w:rsid w:val="001262CD"/>
    <w:rsid w:val="00126E6F"/>
    <w:rsid w:val="001316BF"/>
    <w:rsid w:val="00131C6D"/>
    <w:rsid w:val="00131EC9"/>
    <w:rsid w:val="00132A46"/>
    <w:rsid w:val="0013354C"/>
    <w:rsid w:val="00135305"/>
    <w:rsid w:val="00136761"/>
    <w:rsid w:val="0014039C"/>
    <w:rsid w:val="0014408B"/>
    <w:rsid w:val="00146035"/>
    <w:rsid w:val="00146376"/>
    <w:rsid w:val="001517A6"/>
    <w:rsid w:val="001536AD"/>
    <w:rsid w:val="00155A74"/>
    <w:rsid w:val="001577A8"/>
    <w:rsid w:val="001602E0"/>
    <w:rsid w:val="00161397"/>
    <w:rsid w:val="00163D36"/>
    <w:rsid w:val="0016500D"/>
    <w:rsid w:val="001665D3"/>
    <w:rsid w:val="00170059"/>
    <w:rsid w:val="001704F8"/>
    <w:rsid w:val="00170C67"/>
    <w:rsid w:val="0017320C"/>
    <w:rsid w:val="00173644"/>
    <w:rsid w:val="00173661"/>
    <w:rsid w:val="00175265"/>
    <w:rsid w:val="00175390"/>
    <w:rsid w:val="00176D0B"/>
    <w:rsid w:val="00177C29"/>
    <w:rsid w:val="00180F19"/>
    <w:rsid w:val="001828BA"/>
    <w:rsid w:val="00182E8E"/>
    <w:rsid w:val="00182FCE"/>
    <w:rsid w:val="00190F2A"/>
    <w:rsid w:val="0019155D"/>
    <w:rsid w:val="00191CFC"/>
    <w:rsid w:val="00196CD3"/>
    <w:rsid w:val="0019773D"/>
    <w:rsid w:val="001A19D3"/>
    <w:rsid w:val="001A2A5A"/>
    <w:rsid w:val="001A357B"/>
    <w:rsid w:val="001A3AD3"/>
    <w:rsid w:val="001A60FE"/>
    <w:rsid w:val="001A624B"/>
    <w:rsid w:val="001A788B"/>
    <w:rsid w:val="001B1B51"/>
    <w:rsid w:val="001B29C4"/>
    <w:rsid w:val="001B3641"/>
    <w:rsid w:val="001B50EF"/>
    <w:rsid w:val="001B5615"/>
    <w:rsid w:val="001B63BD"/>
    <w:rsid w:val="001B6B8D"/>
    <w:rsid w:val="001C0CD2"/>
    <w:rsid w:val="001C44E0"/>
    <w:rsid w:val="001C4939"/>
    <w:rsid w:val="001C4EFC"/>
    <w:rsid w:val="001C5D5F"/>
    <w:rsid w:val="001C6D56"/>
    <w:rsid w:val="001C78E6"/>
    <w:rsid w:val="001D2D46"/>
    <w:rsid w:val="001D307D"/>
    <w:rsid w:val="001D4039"/>
    <w:rsid w:val="001D5662"/>
    <w:rsid w:val="001D665E"/>
    <w:rsid w:val="001E098D"/>
    <w:rsid w:val="001E201C"/>
    <w:rsid w:val="001E27B6"/>
    <w:rsid w:val="001E317D"/>
    <w:rsid w:val="001E5FD4"/>
    <w:rsid w:val="001F3CF6"/>
    <w:rsid w:val="001F45E2"/>
    <w:rsid w:val="001F50AC"/>
    <w:rsid w:val="001F61B1"/>
    <w:rsid w:val="00203F13"/>
    <w:rsid w:val="00205C4A"/>
    <w:rsid w:val="0021022F"/>
    <w:rsid w:val="00212439"/>
    <w:rsid w:val="00213B93"/>
    <w:rsid w:val="0021513D"/>
    <w:rsid w:val="002159D4"/>
    <w:rsid w:val="00220130"/>
    <w:rsid w:val="002204D0"/>
    <w:rsid w:val="00220593"/>
    <w:rsid w:val="002222D1"/>
    <w:rsid w:val="00222AE9"/>
    <w:rsid w:val="00222DA5"/>
    <w:rsid w:val="0022536A"/>
    <w:rsid w:val="00225D99"/>
    <w:rsid w:val="002267CD"/>
    <w:rsid w:val="00230FB0"/>
    <w:rsid w:val="00231AFD"/>
    <w:rsid w:val="00232FC5"/>
    <w:rsid w:val="002373F1"/>
    <w:rsid w:val="00240E79"/>
    <w:rsid w:val="00241906"/>
    <w:rsid w:val="00242DDC"/>
    <w:rsid w:val="00244FC5"/>
    <w:rsid w:val="00245C26"/>
    <w:rsid w:val="002503E3"/>
    <w:rsid w:val="00253CD8"/>
    <w:rsid w:val="00254344"/>
    <w:rsid w:val="002543AF"/>
    <w:rsid w:val="00254710"/>
    <w:rsid w:val="0025520A"/>
    <w:rsid w:val="0025573B"/>
    <w:rsid w:val="002570DD"/>
    <w:rsid w:val="00261E25"/>
    <w:rsid w:val="0026323A"/>
    <w:rsid w:val="00267B7F"/>
    <w:rsid w:val="00267EB0"/>
    <w:rsid w:val="002727C3"/>
    <w:rsid w:val="0027645C"/>
    <w:rsid w:val="00276CA8"/>
    <w:rsid w:val="00276DEA"/>
    <w:rsid w:val="0027747A"/>
    <w:rsid w:val="00280292"/>
    <w:rsid w:val="00280D7D"/>
    <w:rsid w:val="002868E3"/>
    <w:rsid w:val="002872CA"/>
    <w:rsid w:val="0028741D"/>
    <w:rsid w:val="002903A7"/>
    <w:rsid w:val="00290CF1"/>
    <w:rsid w:val="0029210C"/>
    <w:rsid w:val="002921F3"/>
    <w:rsid w:val="002956A8"/>
    <w:rsid w:val="002A0D73"/>
    <w:rsid w:val="002A164B"/>
    <w:rsid w:val="002A16D0"/>
    <w:rsid w:val="002A1ABD"/>
    <w:rsid w:val="002A23A2"/>
    <w:rsid w:val="002A26F1"/>
    <w:rsid w:val="002A3309"/>
    <w:rsid w:val="002A4D2A"/>
    <w:rsid w:val="002B5883"/>
    <w:rsid w:val="002B6DF6"/>
    <w:rsid w:val="002B7636"/>
    <w:rsid w:val="002C0A8E"/>
    <w:rsid w:val="002C112C"/>
    <w:rsid w:val="002C1419"/>
    <w:rsid w:val="002C2D14"/>
    <w:rsid w:val="002C39BB"/>
    <w:rsid w:val="002C3BF9"/>
    <w:rsid w:val="002C722C"/>
    <w:rsid w:val="002C72B5"/>
    <w:rsid w:val="002D0032"/>
    <w:rsid w:val="002D0260"/>
    <w:rsid w:val="002D14B7"/>
    <w:rsid w:val="002D26C8"/>
    <w:rsid w:val="002D4419"/>
    <w:rsid w:val="002D6C7F"/>
    <w:rsid w:val="002D714F"/>
    <w:rsid w:val="002E04B1"/>
    <w:rsid w:val="002E0CF9"/>
    <w:rsid w:val="002E2105"/>
    <w:rsid w:val="002E2E3E"/>
    <w:rsid w:val="002E36C2"/>
    <w:rsid w:val="002E3ABB"/>
    <w:rsid w:val="002E6483"/>
    <w:rsid w:val="002E66BE"/>
    <w:rsid w:val="002E6905"/>
    <w:rsid w:val="002E7B8D"/>
    <w:rsid w:val="002F01C2"/>
    <w:rsid w:val="00300709"/>
    <w:rsid w:val="00300F98"/>
    <w:rsid w:val="00301D1B"/>
    <w:rsid w:val="00302526"/>
    <w:rsid w:val="00302606"/>
    <w:rsid w:val="003044D1"/>
    <w:rsid w:val="003048FA"/>
    <w:rsid w:val="00304EB2"/>
    <w:rsid w:val="00310BE1"/>
    <w:rsid w:val="00312CA8"/>
    <w:rsid w:val="00312D42"/>
    <w:rsid w:val="00313C02"/>
    <w:rsid w:val="003145A1"/>
    <w:rsid w:val="00316CE3"/>
    <w:rsid w:val="0031777A"/>
    <w:rsid w:val="00317DD1"/>
    <w:rsid w:val="00320945"/>
    <w:rsid w:val="00321894"/>
    <w:rsid w:val="00322DB3"/>
    <w:rsid w:val="00327DE7"/>
    <w:rsid w:val="00331662"/>
    <w:rsid w:val="00331C60"/>
    <w:rsid w:val="003332D6"/>
    <w:rsid w:val="003336B2"/>
    <w:rsid w:val="0033489E"/>
    <w:rsid w:val="00336602"/>
    <w:rsid w:val="00336E8C"/>
    <w:rsid w:val="00337476"/>
    <w:rsid w:val="00340BE7"/>
    <w:rsid w:val="00343296"/>
    <w:rsid w:val="00343A89"/>
    <w:rsid w:val="00346A75"/>
    <w:rsid w:val="003478FD"/>
    <w:rsid w:val="0035017B"/>
    <w:rsid w:val="00350774"/>
    <w:rsid w:val="0035135C"/>
    <w:rsid w:val="003528A5"/>
    <w:rsid w:val="00353FA9"/>
    <w:rsid w:val="0035496B"/>
    <w:rsid w:val="00354C67"/>
    <w:rsid w:val="003556D1"/>
    <w:rsid w:val="00355B2F"/>
    <w:rsid w:val="00356147"/>
    <w:rsid w:val="0035624E"/>
    <w:rsid w:val="003569A3"/>
    <w:rsid w:val="00357201"/>
    <w:rsid w:val="00365977"/>
    <w:rsid w:val="00365BDB"/>
    <w:rsid w:val="00365FE8"/>
    <w:rsid w:val="00373CCB"/>
    <w:rsid w:val="003742BE"/>
    <w:rsid w:val="0037614B"/>
    <w:rsid w:val="003770F8"/>
    <w:rsid w:val="00382AEB"/>
    <w:rsid w:val="00383D3E"/>
    <w:rsid w:val="00384693"/>
    <w:rsid w:val="00384B9A"/>
    <w:rsid w:val="00386A89"/>
    <w:rsid w:val="00387A8F"/>
    <w:rsid w:val="00392876"/>
    <w:rsid w:val="00393BED"/>
    <w:rsid w:val="003946E4"/>
    <w:rsid w:val="00394BEB"/>
    <w:rsid w:val="00394CB5"/>
    <w:rsid w:val="003A0006"/>
    <w:rsid w:val="003A1A79"/>
    <w:rsid w:val="003A7FC3"/>
    <w:rsid w:val="003B0A0A"/>
    <w:rsid w:val="003B316A"/>
    <w:rsid w:val="003B3D41"/>
    <w:rsid w:val="003B557E"/>
    <w:rsid w:val="003B6635"/>
    <w:rsid w:val="003C018E"/>
    <w:rsid w:val="003C190C"/>
    <w:rsid w:val="003C3484"/>
    <w:rsid w:val="003C35C7"/>
    <w:rsid w:val="003C41F1"/>
    <w:rsid w:val="003C6C31"/>
    <w:rsid w:val="003C6EF1"/>
    <w:rsid w:val="003D0BB2"/>
    <w:rsid w:val="003D123E"/>
    <w:rsid w:val="003D2B2E"/>
    <w:rsid w:val="003D2E1E"/>
    <w:rsid w:val="003D7337"/>
    <w:rsid w:val="003E0BE6"/>
    <w:rsid w:val="003E190A"/>
    <w:rsid w:val="003E26F8"/>
    <w:rsid w:val="003E3269"/>
    <w:rsid w:val="003E394F"/>
    <w:rsid w:val="003E39FD"/>
    <w:rsid w:val="003E3CD2"/>
    <w:rsid w:val="003E646D"/>
    <w:rsid w:val="003E65F3"/>
    <w:rsid w:val="003F1226"/>
    <w:rsid w:val="003F145B"/>
    <w:rsid w:val="003F1F93"/>
    <w:rsid w:val="003F3DD8"/>
    <w:rsid w:val="003F59C2"/>
    <w:rsid w:val="003F706D"/>
    <w:rsid w:val="00404138"/>
    <w:rsid w:val="004047C6"/>
    <w:rsid w:val="00405077"/>
    <w:rsid w:val="004059E6"/>
    <w:rsid w:val="00406E11"/>
    <w:rsid w:val="00406F16"/>
    <w:rsid w:val="00411293"/>
    <w:rsid w:val="00411457"/>
    <w:rsid w:val="00412D9C"/>
    <w:rsid w:val="00415431"/>
    <w:rsid w:val="00415DA0"/>
    <w:rsid w:val="0042019B"/>
    <w:rsid w:val="00420667"/>
    <w:rsid w:val="0042140B"/>
    <w:rsid w:val="00421536"/>
    <w:rsid w:val="00425BE1"/>
    <w:rsid w:val="0042684A"/>
    <w:rsid w:val="0042705F"/>
    <w:rsid w:val="0043125E"/>
    <w:rsid w:val="00432743"/>
    <w:rsid w:val="004349D1"/>
    <w:rsid w:val="00435CC5"/>
    <w:rsid w:val="00436B74"/>
    <w:rsid w:val="00437896"/>
    <w:rsid w:val="00437B7D"/>
    <w:rsid w:val="00437BB7"/>
    <w:rsid w:val="00440D23"/>
    <w:rsid w:val="00441DE8"/>
    <w:rsid w:val="00442291"/>
    <w:rsid w:val="0044365F"/>
    <w:rsid w:val="0044380E"/>
    <w:rsid w:val="004465D7"/>
    <w:rsid w:val="00446FF3"/>
    <w:rsid w:val="00453978"/>
    <w:rsid w:val="004539EA"/>
    <w:rsid w:val="00454879"/>
    <w:rsid w:val="00454D6F"/>
    <w:rsid w:val="004559B8"/>
    <w:rsid w:val="00455C07"/>
    <w:rsid w:val="00456229"/>
    <w:rsid w:val="0045778E"/>
    <w:rsid w:val="00457FE5"/>
    <w:rsid w:val="00460555"/>
    <w:rsid w:val="00460A3B"/>
    <w:rsid w:val="00460AAB"/>
    <w:rsid w:val="00460F86"/>
    <w:rsid w:val="00462DD6"/>
    <w:rsid w:val="004636FF"/>
    <w:rsid w:val="00466919"/>
    <w:rsid w:val="00472CC0"/>
    <w:rsid w:val="00472D26"/>
    <w:rsid w:val="0047483F"/>
    <w:rsid w:val="004755DC"/>
    <w:rsid w:val="00476FEE"/>
    <w:rsid w:val="00482569"/>
    <w:rsid w:val="004840F1"/>
    <w:rsid w:val="004845D6"/>
    <w:rsid w:val="00484E9A"/>
    <w:rsid w:val="00487577"/>
    <w:rsid w:val="004910C3"/>
    <w:rsid w:val="00491491"/>
    <w:rsid w:val="004917B8"/>
    <w:rsid w:val="00494B96"/>
    <w:rsid w:val="00495412"/>
    <w:rsid w:val="004957DB"/>
    <w:rsid w:val="0049666B"/>
    <w:rsid w:val="00496BF3"/>
    <w:rsid w:val="004A1B87"/>
    <w:rsid w:val="004A263E"/>
    <w:rsid w:val="004A5669"/>
    <w:rsid w:val="004B4644"/>
    <w:rsid w:val="004B574B"/>
    <w:rsid w:val="004B6349"/>
    <w:rsid w:val="004C1675"/>
    <w:rsid w:val="004C1AAF"/>
    <w:rsid w:val="004C341C"/>
    <w:rsid w:val="004C45DA"/>
    <w:rsid w:val="004C4A37"/>
    <w:rsid w:val="004C74D0"/>
    <w:rsid w:val="004C778A"/>
    <w:rsid w:val="004D0E15"/>
    <w:rsid w:val="004D1EB7"/>
    <w:rsid w:val="004D2AA3"/>
    <w:rsid w:val="004D471B"/>
    <w:rsid w:val="004D4AF9"/>
    <w:rsid w:val="004D7004"/>
    <w:rsid w:val="004E14AE"/>
    <w:rsid w:val="004E18F2"/>
    <w:rsid w:val="004E2A6E"/>
    <w:rsid w:val="004E2B80"/>
    <w:rsid w:val="004E2D8E"/>
    <w:rsid w:val="004E4236"/>
    <w:rsid w:val="004E756F"/>
    <w:rsid w:val="004F0694"/>
    <w:rsid w:val="004F0B60"/>
    <w:rsid w:val="004F4463"/>
    <w:rsid w:val="004F523F"/>
    <w:rsid w:val="004F654F"/>
    <w:rsid w:val="004F79CD"/>
    <w:rsid w:val="00500018"/>
    <w:rsid w:val="005003ED"/>
    <w:rsid w:val="005013AC"/>
    <w:rsid w:val="00503505"/>
    <w:rsid w:val="00503A5A"/>
    <w:rsid w:val="00503B18"/>
    <w:rsid w:val="00504410"/>
    <w:rsid w:val="00504414"/>
    <w:rsid w:val="00504903"/>
    <w:rsid w:val="005049B8"/>
    <w:rsid w:val="00506707"/>
    <w:rsid w:val="00507206"/>
    <w:rsid w:val="0051414E"/>
    <w:rsid w:val="00514514"/>
    <w:rsid w:val="00514960"/>
    <w:rsid w:val="00515437"/>
    <w:rsid w:val="005156A4"/>
    <w:rsid w:val="005166D4"/>
    <w:rsid w:val="00516AF5"/>
    <w:rsid w:val="00516DBC"/>
    <w:rsid w:val="00517DD5"/>
    <w:rsid w:val="00522D7F"/>
    <w:rsid w:val="00523061"/>
    <w:rsid w:val="005246B2"/>
    <w:rsid w:val="00527790"/>
    <w:rsid w:val="0052789D"/>
    <w:rsid w:val="00527CE6"/>
    <w:rsid w:val="00530B8A"/>
    <w:rsid w:val="00531B63"/>
    <w:rsid w:val="00532EA5"/>
    <w:rsid w:val="005372AF"/>
    <w:rsid w:val="005405C5"/>
    <w:rsid w:val="005412EA"/>
    <w:rsid w:val="0054177C"/>
    <w:rsid w:val="00541803"/>
    <w:rsid w:val="00541CF5"/>
    <w:rsid w:val="00543017"/>
    <w:rsid w:val="00545549"/>
    <w:rsid w:val="00547750"/>
    <w:rsid w:val="005506D0"/>
    <w:rsid w:val="005508FD"/>
    <w:rsid w:val="00551818"/>
    <w:rsid w:val="005557AB"/>
    <w:rsid w:val="00556405"/>
    <w:rsid w:val="00563607"/>
    <w:rsid w:val="005645EE"/>
    <w:rsid w:val="00564B43"/>
    <w:rsid w:val="00566D91"/>
    <w:rsid w:val="00570CAD"/>
    <w:rsid w:val="00573234"/>
    <w:rsid w:val="005737D0"/>
    <w:rsid w:val="00573CCC"/>
    <w:rsid w:val="00575882"/>
    <w:rsid w:val="00575ED9"/>
    <w:rsid w:val="00576A1C"/>
    <w:rsid w:val="00577CFD"/>
    <w:rsid w:val="00583FA0"/>
    <w:rsid w:val="005842E8"/>
    <w:rsid w:val="00592861"/>
    <w:rsid w:val="00592DA9"/>
    <w:rsid w:val="0059442E"/>
    <w:rsid w:val="0059483A"/>
    <w:rsid w:val="00594D06"/>
    <w:rsid w:val="00594E54"/>
    <w:rsid w:val="00596D21"/>
    <w:rsid w:val="005A0E94"/>
    <w:rsid w:val="005A1977"/>
    <w:rsid w:val="005A32F3"/>
    <w:rsid w:val="005A42EC"/>
    <w:rsid w:val="005A5FD8"/>
    <w:rsid w:val="005A7986"/>
    <w:rsid w:val="005B2795"/>
    <w:rsid w:val="005B322D"/>
    <w:rsid w:val="005B4F5E"/>
    <w:rsid w:val="005B7864"/>
    <w:rsid w:val="005B7CC2"/>
    <w:rsid w:val="005C1B45"/>
    <w:rsid w:val="005C2C49"/>
    <w:rsid w:val="005C4A28"/>
    <w:rsid w:val="005C521F"/>
    <w:rsid w:val="005C5B28"/>
    <w:rsid w:val="005C6DB3"/>
    <w:rsid w:val="005C6DD8"/>
    <w:rsid w:val="005D38B9"/>
    <w:rsid w:val="005D45B6"/>
    <w:rsid w:val="005D66B1"/>
    <w:rsid w:val="005D7796"/>
    <w:rsid w:val="005E00AF"/>
    <w:rsid w:val="005E00E5"/>
    <w:rsid w:val="005E15E2"/>
    <w:rsid w:val="005E2EFB"/>
    <w:rsid w:val="005E33EC"/>
    <w:rsid w:val="005E69B6"/>
    <w:rsid w:val="005E6BF5"/>
    <w:rsid w:val="005E6F1D"/>
    <w:rsid w:val="005E70F8"/>
    <w:rsid w:val="005F10E8"/>
    <w:rsid w:val="005F4CD7"/>
    <w:rsid w:val="005F6958"/>
    <w:rsid w:val="00600F2E"/>
    <w:rsid w:val="00600FFE"/>
    <w:rsid w:val="00601B0E"/>
    <w:rsid w:val="006020D7"/>
    <w:rsid w:val="006031BE"/>
    <w:rsid w:val="00603AEF"/>
    <w:rsid w:val="006066A5"/>
    <w:rsid w:val="00607CCD"/>
    <w:rsid w:val="0061011E"/>
    <w:rsid w:val="006108AD"/>
    <w:rsid w:val="00611376"/>
    <w:rsid w:val="00612173"/>
    <w:rsid w:val="00612470"/>
    <w:rsid w:val="00612543"/>
    <w:rsid w:val="00612CB8"/>
    <w:rsid w:val="00612E82"/>
    <w:rsid w:val="0061614E"/>
    <w:rsid w:val="006171F5"/>
    <w:rsid w:val="0061768D"/>
    <w:rsid w:val="00620FB9"/>
    <w:rsid w:val="00621377"/>
    <w:rsid w:val="00622F25"/>
    <w:rsid w:val="00623E7A"/>
    <w:rsid w:val="006269D0"/>
    <w:rsid w:val="00626D56"/>
    <w:rsid w:val="006301EE"/>
    <w:rsid w:val="00631485"/>
    <w:rsid w:val="00631576"/>
    <w:rsid w:val="00631933"/>
    <w:rsid w:val="00635498"/>
    <w:rsid w:val="006364B2"/>
    <w:rsid w:val="00641611"/>
    <w:rsid w:val="0064408C"/>
    <w:rsid w:val="006445FF"/>
    <w:rsid w:val="0064599A"/>
    <w:rsid w:val="00650AC0"/>
    <w:rsid w:val="00650D85"/>
    <w:rsid w:val="00652F79"/>
    <w:rsid w:val="0065399C"/>
    <w:rsid w:val="00653EC4"/>
    <w:rsid w:val="00654C1D"/>
    <w:rsid w:val="00654D38"/>
    <w:rsid w:val="006562E3"/>
    <w:rsid w:val="00657A77"/>
    <w:rsid w:val="006611D6"/>
    <w:rsid w:val="006616EB"/>
    <w:rsid w:val="00664145"/>
    <w:rsid w:val="00665270"/>
    <w:rsid w:val="0067093A"/>
    <w:rsid w:val="00671485"/>
    <w:rsid w:val="00672744"/>
    <w:rsid w:val="006727CE"/>
    <w:rsid w:val="00674DF1"/>
    <w:rsid w:val="0068157A"/>
    <w:rsid w:val="0068470F"/>
    <w:rsid w:val="006862FA"/>
    <w:rsid w:val="00687AAD"/>
    <w:rsid w:val="006912A4"/>
    <w:rsid w:val="006915EF"/>
    <w:rsid w:val="0069342F"/>
    <w:rsid w:val="006956FE"/>
    <w:rsid w:val="006958FA"/>
    <w:rsid w:val="006962BE"/>
    <w:rsid w:val="006975E3"/>
    <w:rsid w:val="006A1646"/>
    <w:rsid w:val="006A1661"/>
    <w:rsid w:val="006A1A22"/>
    <w:rsid w:val="006A27E9"/>
    <w:rsid w:val="006A2EF3"/>
    <w:rsid w:val="006A3061"/>
    <w:rsid w:val="006A64C0"/>
    <w:rsid w:val="006B0217"/>
    <w:rsid w:val="006B0668"/>
    <w:rsid w:val="006B108F"/>
    <w:rsid w:val="006B1C3C"/>
    <w:rsid w:val="006B283C"/>
    <w:rsid w:val="006B5462"/>
    <w:rsid w:val="006B77B1"/>
    <w:rsid w:val="006B7902"/>
    <w:rsid w:val="006B7BDF"/>
    <w:rsid w:val="006C1F51"/>
    <w:rsid w:val="006C5969"/>
    <w:rsid w:val="006C6935"/>
    <w:rsid w:val="006C69E5"/>
    <w:rsid w:val="006C6EDE"/>
    <w:rsid w:val="006D05ED"/>
    <w:rsid w:val="006D0772"/>
    <w:rsid w:val="006D0CCF"/>
    <w:rsid w:val="006D22DF"/>
    <w:rsid w:val="006D3718"/>
    <w:rsid w:val="006E01AA"/>
    <w:rsid w:val="006E3E99"/>
    <w:rsid w:val="006E43B0"/>
    <w:rsid w:val="006E4581"/>
    <w:rsid w:val="006E47AF"/>
    <w:rsid w:val="006E4E57"/>
    <w:rsid w:val="006E63E1"/>
    <w:rsid w:val="006E6C57"/>
    <w:rsid w:val="006F4B8A"/>
    <w:rsid w:val="006F6416"/>
    <w:rsid w:val="006F7136"/>
    <w:rsid w:val="00701287"/>
    <w:rsid w:val="0070130C"/>
    <w:rsid w:val="007017CC"/>
    <w:rsid w:val="00701CD6"/>
    <w:rsid w:val="007023E7"/>
    <w:rsid w:val="00702A10"/>
    <w:rsid w:val="007043A4"/>
    <w:rsid w:val="00705869"/>
    <w:rsid w:val="00705F15"/>
    <w:rsid w:val="0070629F"/>
    <w:rsid w:val="007069DC"/>
    <w:rsid w:val="00707311"/>
    <w:rsid w:val="00711E57"/>
    <w:rsid w:val="00715C33"/>
    <w:rsid w:val="00717186"/>
    <w:rsid w:val="00721610"/>
    <w:rsid w:val="00722B70"/>
    <w:rsid w:val="00727913"/>
    <w:rsid w:val="00730BAD"/>
    <w:rsid w:val="00730CE3"/>
    <w:rsid w:val="00730E2A"/>
    <w:rsid w:val="00731289"/>
    <w:rsid w:val="00731290"/>
    <w:rsid w:val="007334E8"/>
    <w:rsid w:val="00743FBC"/>
    <w:rsid w:val="00744818"/>
    <w:rsid w:val="00745372"/>
    <w:rsid w:val="0074783E"/>
    <w:rsid w:val="00750F17"/>
    <w:rsid w:val="00752544"/>
    <w:rsid w:val="00756460"/>
    <w:rsid w:val="00757C2F"/>
    <w:rsid w:val="0076008F"/>
    <w:rsid w:val="00762355"/>
    <w:rsid w:val="00762670"/>
    <w:rsid w:val="007637BE"/>
    <w:rsid w:val="00763B0C"/>
    <w:rsid w:val="0076466E"/>
    <w:rsid w:val="0076565E"/>
    <w:rsid w:val="00766B46"/>
    <w:rsid w:val="00767F6E"/>
    <w:rsid w:val="00770E0C"/>
    <w:rsid w:val="00771367"/>
    <w:rsid w:val="0077209E"/>
    <w:rsid w:val="007721AF"/>
    <w:rsid w:val="007726D4"/>
    <w:rsid w:val="007732AA"/>
    <w:rsid w:val="00774FD8"/>
    <w:rsid w:val="00776748"/>
    <w:rsid w:val="00776E6B"/>
    <w:rsid w:val="007777E8"/>
    <w:rsid w:val="00777ABD"/>
    <w:rsid w:val="00781C03"/>
    <w:rsid w:val="007827B3"/>
    <w:rsid w:val="00784247"/>
    <w:rsid w:val="00784D40"/>
    <w:rsid w:val="007877B9"/>
    <w:rsid w:val="00787A70"/>
    <w:rsid w:val="00790D18"/>
    <w:rsid w:val="0079129E"/>
    <w:rsid w:val="00792054"/>
    <w:rsid w:val="00792612"/>
    <w:rsid w:val="00793EC0"/>
    <w:rsid w:val="007942F0"/>
    <w:rsid w:val="007949DE"/>
    <w:rsid w:val="0079525A"/>
    <w:rsid w:val="00795646"/>
    <w:rsid w:val="00795A5E"/>
    <w:rsid w:val="0079627D"/>
    <w:rsid w:val="007A0A8B"/>
    <w:rsid w:val="007A2190"/>
    <w:rsid w:val="007A4237"/>
    <w:rsid w:val="007A542E"/>
    <w:rsid w:val="007A6CD1"/>
    <w:rsid w:val="007B0A30"/>
    <w:rsid w:val="007B0B83"/>
    <w:rsid w:val="007B3361"/>
    <w:rsid w:val="007B3B37"/>
    <w:rsid w:val="007B3C74"/>
    <w:rsid w:val="007B4530"/>
    <w:rsid w:val="007B6AED"/>
    <w:rsid w:val="007B7895"/>
    <w:rsid w:val="007C074A"/>
    <w:rsid w:val="007C12ED"/>
    <w:rsid w:val="007C4465"/>
    <w:rsid w:val="007C4641"/>
    <w:rsid w:val="007C776E"/>
    <w:rsid w:val="007D0961"/>
    <w:rsid w:val="007D0B57"/>
    <w:rsid w:val="007D2719"/>
    <w:rsid w:val="007D36D2"/>
    <w:rsid w:val="007D37E6"/>
    <w:rsid w:val="007D3A27"/>
    <w:rsid w:val="007D3D28"/>
    <w:rsid w:val="007D6174"/>
    <w:rsid w:val="007F131D"/>
    <w:rsid w:val="007F1571"/>
    <w:rsid w:val="007F3607"/>
    <w:rsid w:val="007F446B"/>
    <w:rsid w:val="007F4689"/>
    <w:rsid w:val="007F477C"/>
    <w:rsid w:val="007F5308"/>
    <w:rsid w:val="007F6620"/>
    <w:rsid w:val="00800C42"/>
    <w:rsid w:val="00800C69"/>
    <w:rsid w:val="0080239C"/>
    <w:rsid w:val="008024A5"/>
    <w:rsid w:val="00803629"/>
    <w:rsid w:val="00804978"/>
    <w:rsid w:val="008105AE"/>
    <w:rsid w:val="00810624"/>
    <w:rsid w:val="00810961"/>
    <w:rsid w:val="00811302"/>
    <w:rsid w:val="008114D1"/>
    <w:rsid w:val="00811883"/>
    <w:rsid w:val="0081195A"/>
    <w:rsid w:val="00814D10"/>
    <w:rsid w:val="008156EF"/>
    <w:rsid w:val="00817ECA"/>
    <w:rsid w:val="00820389"/>
    <w:rsid w:val="0082063A"/>
    <w:rsid w:val="0082241A"/>
    <w:rsid w:val="00825938"/>
    <w:rsid w:val="00826E68"/>
    <w:rsid w:val="00827C7A"/>
    <w:rsid w:val="00831C87"/>
    <w:rsid w:val="00831E90"/>
    <w:rsid w:val="00832401"/>
    <w:rsid w:val="008328B7"/>
    <w:rsid w:val="008339FB"/>
    <w:rsid w:val="0083451C"/>
    <w:rsid w:val="0083641F"/>
    <w:rsid w:val="008367C8"/>
    <w:rsid w:val="00836D92"/>
    <w:rsid w:val="00836F8B"/>
    <w:rsid w:val="008422AD"/>
    <w:rsid w:val="0084301C"/>
    <w:rsid w:val="008436B6"/>
    <w:rsid w:val="00844434"/>
    <w:rsid w:val="00846EF4"/>
    <w:rsid w:val="008475CD"/>
    <w:rsid w:val="00847D9F"/>
    <w:rsid w:val="0085098E"/>
    <w:rsid w:val="00851842"/>
    <w:rsid w:val="00852F3F"/>
    <w:rsid w:val="008541D7"/>
    <w:rsid w:val="008556E9"/>
    <w:rsid w:val="008574C6"/>
    <w:rsid w:val="008615D7"/>
    <w:rsid w:val="008616E1"/>
    <w:rsid w:val="00861AC5"/>
    <w:rsid w:val="008637B0"/>
    <w:rsid w:val="00863C9E"/>
    <w:rsid w:val="008651C0"/>
    <w:rsid w:val="00865B8D"/>
    <w:rsid w:val="00865DDA"/>
    <w:rsid w:val="00866A11"/>
    <w:rsid w:val="00866AB9"/>
    <w:rsid w:val="00866BAE"/>
    <w:rsid w:val="008675DA"/>
    <w:rsid w:val="00867C21"/>
    <w:rsid w:val="00870ACD"/>
    <w:rsid w:val="00874379"/>
    <w:rsid w:val="008769CB"/>
    <w:rsid w:val="00877160"/>
    <w:rsid w:val="008775E4"/>
    <w:rsid w:val="008778CF"/>
    <w:rsid w:val="00880E6D"/>
    <w:rsid w:val="008821D2"/>
    <w:rsid w:val="00882CF3"/>
    <w:rsid w:val="00885373"/>
    <w:rsid w:val="00885644"/>
    <w:rsid w:val="008857FF"/>
    <w:rsid w:val="008865CB"/>
    <w:rsid w:val="00890D72"/>
    <w:rsid w:val="0089114C"/>
    <w:rsid w:val="008916EA"/>
    <w:rsid w:val="0089174B"/>
    <w:rsid w:val="00891EF9"/>
    <w:rsid w:val="00893E5D"/>
    <w:rsid w:val="00896EEC"/>
    <w:rsid w:val="008A49EE"/>
    <w:rsid w:val="008A6BA0"/>
    <w:rsid w:val="008A71E7"/>
    <w:rsid w:val="008A7AE9"/>
    <w:rsid w:val="008B0B4C"/>
    <w:rsid w:val="008B14EA"/>
    <w:rsid w:val="008B1B65"/>
    <w:rsid w:val="008B27DC"/>
    <w:rsid w:val="008B2C98"/>
    <w:rsid w:val="008B2D40"/>
    <w:rsid w:val="008B658B"/>
    <w:rsid w:val="008B663B"/>
    <w:rsid w:val="008C11F9"/>
    <w:rsid w:val="008C1234"/>
    <w:rsid w:val="008C5218"/>
    <w:rsid w:val="008C5CA4"/>
    <w:rsid w:val="008C659E"/>
    <w:rsid w:val="008D01CA"/>
    <w:rsid w:val="008D02FE"/>
    <w:rsid w:val="008D156C"/>
    <w:rsid w:val="008D194A"/>
    <w:rsid w:val="008D234C"/>
    <w:rsid w:val="008D317C"/>
    <w:rsid w:val="008D7D0B"/>
    <w:rsid w:val="008E0FE6"/>
    <w:rsid w:val="008E16A7"/>
    <w:rsid w:val="008E1B18"/>
    <w:rsid w:val="008E253F"/>
    <w:rsid w:val="008E262C"/>
    <w:rsid w:val="008E3437"/>
    <w:rsid w:val="008E394D"/>
    <w:rsid w:val="008E3BD7"/>
    <w:rsid w:val="008E3C96"/>
    <w:rsid w:val="008E6A64"/>
    <w:rsid w:val="008E6D38"/>
    <w:rsid w:val="008F0988"/>
    <w:rsid w:val="008F111F"/>
    <w:rsid w:val="008F3212"/>
    <w:rsid w:val="008F3330"/>
    <w:rsid w:val="008F4C2C"/>
    <w:rsid w:val="008F71D5"/>
    <w:rsid w:val="009071BB"/>
    <w:rsid w:val="00911CAE"/>
    <w:rsid w:val="00912E46"/>
    <w:rsid w:val="00912F0D"/>
    <w:rsid w:val="00915754"/>
    <w:rsid w:val="00915D3D"/>
    <w:rsid w:val="00921342"/>
    <w:rsid w:val="009229F7"/>
    <w:rsid w:val="00924456"/>
    <w:rsid w:val="00926AA9"/>
    <w:rsid w:val="00926FBB"/>
    <w:rsid w:val="00931589"/>
    <w:rsid w:val="009334E0"/>
    <w:rsid w:val="009340DE"/>
    <w:rsid w:val="0093540B"/>
    <w:rsid w:val="00936EA8"/>
    <w:rsid w:val="00937D43"/>
    <w:rsid w:val="009407EB"/>
    <w:rsid w:val="009453FF"/>
    <w:rsid w:val="00951B61"/>
    <w:rsid w:val="0095328F"/>
    <w:rsid w:val="00953B58"/>
    <w:rsid w:val="0095680B"/>
    <w:rsid w:val="00956BDF"/>
    <w:rsid w:val="009606DD"/>
    <w:rsid w:val="00960912"/>
    <w:rsid w:val="009620C8"/>
    <w:rsid w:val="00964CEB"/>
    <w:rsid w:val="00965229"/>
    <w:rsid w:val="0097284A"/>
    <w:rsid w:val="009759C6"/>
    <w:rsid w:val="00975A51"/>
    <w:rsid w:val="0098026E"/>
    <w:rsid w:val="009820BE"/>
    <w:rsid w:val="009821A7"/>
    <w:rsid w:val="00987771"/>
    <w:rsid w:val="00987D34"/>
    <w:rsid w:val="00990D3B"/>
    <w:rsid w:val="00991036"/>
    <w:rsid w:val="00991284"/>
    <w:rsid w:val="00991690"/>
    <w:rsid w:val="0099174C"/>
    <w:rsid w:val="00993587"/>
    <w:rsid w:val="00996C6D"/>
    <w:rsid w:val="00997536"/>
    <w:rsid w:val="009A04EF"/>
    <w:rsid w:val="009A15CB"/>
    <w:rsid w:val="009A21A4"/>
    <w:rsid w:val="009A2644"/>
    <w:rsid w:val="009A26D1"/>
    <w:rsid w:val="009A4222"/>
    <w:rsid w:val="009A6788"/>
    <w:rsid w:val="009A74B2"/>
    <w:rsid w:val="009B0876"/>
    <w:rsid w:val="009B5DC4"/>
    <w:rsid w:val="009C05C3"/>
    <w:rsid w:val="009C074B"/>
    <w:rsid w:val="009C0DDA"/>
    <w:rsid w:val="009C1A21"/>
    <w:rsid w:val="009C46D4"/>
    <w:rsid w:val="009C4D6D"/>
    <w:rsid w:val="009C5545"/>
    <w:rsid w:val="009C5F73"/>
    <w:rsid w:val="009D1755"/>
    <w:rsid w:val="009D2205"/>
    <w:rsid w:val="009D2619"/>
    <w:rsid w:val="009D2FAB"/>
    <w:rsid w:val="009D3036"/>
    <w:rsid w:val="009E06C2"/>
    <w:rsid w:val="009E1BB0"/>
    <w:rsid w:val="009E2C86"/>
    <w:rsid w:val="009E2D14"/>
    <w:rsid w:val="009E33E7"/>
    <w:rsid w:val="009E494B"/>
    <w:rsid w:val="009E4B8A"/>
    <w:rsid w:val="009E5365"/>
    <w:rsid w:val="009E61F7"/>
    <w:rsid w:val="009E650C"/>
    <w:rsid w:val="009E7E82"/>
    <w:rsid w:val="009E7F19"/>
    <w:rsid w:val="009F077E"/>
    <w:rsid w:val="009F1191"/>
    <w:rsid w:val="009F3123"/>
    <w:rsid w:val="009F3D50"/>
    <w:rsid w:val="009F5433"/>
    <w:rsid w:val="009F6187"/>
    <w:rsid w:val="009F693D"/>
    <w:rsid w:val="009F6A8E"/>
    <w:rsid w:val="00A0066A"/>
    <w:rsid w:val="00A0076E"/>
    <w:rsid w:val="00A01548"/>
    <w:rsid w:val="00A019F1"/>
    <w:rsid w:val="00A02077"/>
    <w:rsid w:val="00A02EB3"/>
    <w:rsid w:val="00A04962"/>
    <w:rsid w:val="00A04FD2"/>
    <w:rsid w:val="00A05046"/>
    <w:rsid w:val="00A11493"/>
    <w:rsid w:val="00A125F5"/>
    <w:rsid w:val="00A13367"/>
    <w:rsid w:val="00A14169"/>
    <w:rsid w:val="00A147CC"/>
    <w:rsid w:val="00A14D3C"/>
    <w:rsid w:val="00A1510F"/>
    <w:rsid w:val="00A155FA"/>
    <w:rsid w:val="00A17287"/>
    <w:rsid w:val="00A2046D"/>
    <w:rsid w:val="00A21D9D"/>
    <w:rsid w:val="00A2693F"/>
    <w:rsid w:val="00A30CD3"/>
    <w:rsid w:val="00A31040"/>
    <w:rsid w:val="00A3377D"/>
    <w:rsid w:val="00A33878"/>
    <w:rsid w:val="00A355C0"/>
    <w:rsid w:val="00A367C7"/>
    <w:rsid w:val="00A36915"/>
    <w:rsid w:val="00A37E43"/>
    <w:rsid w:val="00A4259F"/>
    <w:rsid w:val="00A456AD"/>
    <w:rsid w:val="00A4738B"/>
    <w:rsid w:val="00A47BD9"/>
    <w:rsid w:val="00A47E98"/>
    <w:rsid w:val="00A51F2C"/>
    <w:rsid w:val="00A52B9F"/>
    <w:rsid w:val="00A53850"/>
    <w:rsid w:val="00A54E3F"/>
    <w:rsid w:val="00A560F2"/>
    <w:rsid w:val="00A564C2"/>
    <w:rsid w:val="00A6063D"/>
    <w:rsid w:val="00A62172"/>
    <w:rsid w:val="00A63C79"/>
    <w:rsid w:val="00A64B25"/>
    <w:rsid w:val="00A666B9"/>
    <w:rsid w:val="00A67C3A"/>
    <w:rsid w:val="00A71831"/>
    <w:rsid w:val="00A71A41"/>
    <w:rsid w:val="00A7225B"/>
    <w:rsid w:val="00A76DAB"/>
    <w:rsid w:val="00A80C2A"/>
    <w:rsid w:val="00A821AD"/>
    <w:rsid w:val="00A82FD3"/>
    <w:rsid w:val="00A8773C"/>
    <w:rsid w:val="00A91E2C"/>
    <w:rsid w:val="00A93E19"/>
    <w:rsid w:val="00A9586B"/>
    <w:rsid w:val="00A95D10"/>
    <w:rsid w:val="00A97E22"/>
    <w:rsid w:val="00AA0A5C"/>
    <w:rsid w:val="00AA197E"/>
    <w:rsid w:val="00AA2E77"/>
    <w:rsid w:val="00AA34F3"/>
    <w:rsid w:val="00AA39BE"/>
    <w:rsid w:val="00AA3C25"/>
    <w:rsid w:val="00AA4B5E"/>
    <w:rsid w:val="00AA4FFC"/>
    <w:rsid w:val="00AA5FF8"/>
    <w:rsid w:val="00AB1298"/>
    <w:rsid w:val="00AB1863"/>
    <w:rsid w:val="00AB2681"/>
    <w:rsid w:val="00AB398D"/>
    <w:rsid w:val="00AB6D49"/>
    <w:rsid w:val="00AB738D"/>
    <w:rsid w:val="00AC246F"/>
    <w:rsid w:val="00AC2DD9"/>
    <w:rsid w:val="00AC2FC1"/>
    <w:rsid w:val="00AC3D38"/>
    <w:rsid w:val="00AC56F8"/>
    <w:rsid w:val="00AC612F"/>
    <w:rsid w:val="00AD1084"/>
    <w:rsid w:val="00AD127F"/>
    <w:rsid w:val="00AD1866"/>
    <w:rsid w:val="00AD6846"/>
    <w:rsid w:val="00AD6F9C"/>
    <w:rsid w:val="00AE21E6"/>
    <w:rsid w:val="00AE7651"/>
    <w:rsid w:val="00AF158A"/>
    <w:rsid w:val="00AF2AC0"/>
    <w:rsid w:val="00AF3C94"/>
    <w:rsid w:val="00AF3E97"/>
    <w:rsid w:val="00AF43F9"/>
    <w:rsid w:val="00B018BF"/>
    <w:rsid w:val="00B024E4"/>
    <w:rsid w:val="00B028B3"/>
    <w:rsid w:val="00B02CD8"/>
    <w:rsid w:val="00B03BB6"/>
    <w:rsid w:val="00B048D9"/>
    <w:rsid w:val="00B050AD"/>
    <w:rsid w:val="00B06802"/>
    <w:rsid w:val="00B068D8"/>
    <w:rsid w:val="00B07D97"/>
    <w:rsid w:val="00B1101B"/>
    <w:rsid w:val="00B13297"/>
    <w:rsid w:val="00B1768E"/>
    <w:rsid w:val="00B26724"/>
    <w:rsid w:val="00B2723F"/>
    <w:rsid w:val="00B34825"/>
    <w:rsid w:val="00B36628"/>
    <w:rsid w:val="00B3701B"/>
    <w:rsid w:val="00B37719"/>
    <w:rsid w:val="00B3773E"/>
    <w:rsid w:val="00B40944"/>
    <w:rsid w:val="00B415E4"/>
    <w:rsid w:val="00B435BF"/>
    <w:rsid w:val="00B43BBE"/>
    <w:rsid w:val="00B44D8A"/>
    <w:rsid w:val="00B45F1D"/>
    <w:rsid w:val="00B5145B"/>
    <w:rsid w:val="00B51589"/>
    <w:rsid w:val="00B51C78"/>
    <w:rsid w:val="00B532BA"/>
    <w:rsid w:val="00B53B38"/>
    <w:rsid w:val="00B54992"/>
    <w:rsid w:val="00B562A5"/>
    <w:rsid w:val="00B564F6"/>
    <w:rsid w:val="00B5784C"/>
    <w:rsid w:val="00B626CC"/>
    <w:rsid w:val="00B62B8C"/>
    <w:rsid w:val="00B63985"/>
    <w:rsid w:val="00B66504"/>
    <w:rsid w:val="00B666EC"/>
    <w:rsid w:val="00B70E98"/>
    <w:rsid w:val="00B70F40"/>
    <w:rsid w:val="00B72889"/>
    <w:rsid w:val="00B72C5E"/>
    <w:rsid w:val="00B75712"/>
    <w:rsid w:val="00B757D8"/>
    <w:rsid w:val="00B758F9"/>
    <w:rsid w:val="00B75BF2"/>
    <w:rsid w:val="00B803CB"/>
    <w:rsid w:val="00B82468"/>
    <w:rsid w:val="00B8484C"/>
    <w:rsid w:val="00B86596"/>
    <w:rsid w:val="00B87661"/>
    <w:rsid w:val="00B87FB2"/>
    <w:rsid w:val="00B926E1"/>
    <w:rsid w:val="00B93A60"/>
    <w:rsid w:val="00B93AA8"/>
    <w:rsid w:val="00B9414E"/>
    <w:rsid w:val="00B94755"/>
    <w:rsid w:val="00B9549D"/>
    <w:rsid w:val="00B96E82"/>
    <w:rsid w:val="00BA04AC"/>
    <w:rsid w:val="00BA3519"/>
    <w:rsid w:val="00BA5738"/>
    <w:rsid w:val="00BA58DA"/>
    <w:rsid w:val="00BA6D8B"/>
    <w:rsid w:val="00BB0871"/>
    <w:rsid w:val="00BB13C8"/>
    <w:rsid w:val="00BB1CB0"/>
    <w:rsid w:val="00BB2750"/>
    <w:rsid w:val="00BB5A6B"/>
    <w:rsid w:val="00BB5B20"/>
    <w:rsid w:val="00BB6660"/>
    <w:rsid w:val="00BB6CD6"/>
    <w:rsid w:val="00BC0A7A"/>
    <w:rsid w:val="00BC10E8"/>
    <w:rsid w:val="00BC14E9"/>
    <w:rsid w:val="00BC1E9F"/>
    <w:rsid w:val="00BC20A3"/>
    <w:rsid w:val="00BC4597"/>
    <w:rsid w:val="00BC45A7"/>
    <w:rsid w:val="00BC4F5D"/>
    <w:rsid w:val="00BC7297"/>
    <w:rsid w:val="00BC7FAE"/>
    <w:rsid w:val="00BD2690"/>
    <w:rsid w:val="00BD4611"/>
    <w:rsid w:val="00BD4AF1"/>
    <w:rsid w:val="00BD4E22"/>
    <w:rsid w:val="00BD5751"/>
    <w:rsid w:val="00BD6684"/>
    <w:rsid w:val="00BE05D7"/>
    <w:rsid w:val="00BE19B1"/>
    <w:rsid w:val="00BE2A25"/>
    <w:rsid w:val="00BE4206"/>
    <w:rsid w:val="00BE4C44"/>
    <w:rsid w:val="00BE5028"/>
    <w:rsid w:val="00BE56FB"/>
    <w:rsid w:val="00BF1253"/>
    <w:rsid w:val="00BF1DCD"/>
    <w:rsid w:val="00BF2E4D"/>
    <w:rsid w:val="00BF37B3"/>
    <w:rsid w:val="00C001C2"/>
    <w:rsid w:val="00C0028E"/>
    <w:rsid w:val="00C034FC"/>
    <w:rsid w:val="00C0494D"/>
    <w:rsid w:val="00C056DB"/>
    <w:rsid w:val="00C065BC"/>
    <w:rsid w:val="00C07D17"/>
    <w:rsid w:val="00C102C7"/>
    <w:rsid w:val="00C10E37"/>
    <w:rsid w:val="00C1120F"/>
    <w:rsid w:val="00C1128F"/>
    <w:rsid w:val="00C1158E"/>
    <w:rsid w:val="00C11AF8"/>
    <w:rsid w:val="00C14D9A"/>
    <w:rsid w:val="00C15AD4"/>
    <w:rsid w:val="00C165D9"/>
    <w:rsid w:val="00C16A06"/>
    <w:rsid w:val="00C17071"/>
    <w:rsid w:val="00C1783D"/>
    <w:rsid w:val="00C21037"/>
    <w:rsid w:val="00C215B6"/>
    <w:rsid w:val="00C22BEB"/>
    <w:rsid w:val="00C23111"/>
    <w:rsid w:val="00C238B5"/>
    <w:rsid w:val="00C302EE"/>
    <w:rsid w:val="00C326B3"/>
    <w:rsid w:val="00C331C2"/>
    <w:rsid w:val="00C35486"/>
    <w:rsid w:val="00C362D9"/>
    <w:rsid w:val="00C36F63"/>
    <w:rsid w:val="00C44D7C"/>
    <w:rsid w:val="00C44DE8"/>
    <w:rsid w:val="00C4543C"/>
    <w:rsid w:val="00C463F3"/>
    <w:rsid w:val="00C478E2"/>
    <w:rsid w:val="00C47EB4"/>
    <w:rsid w:val="00C47FE5"/>
    <w:rsid w:val="00C528C1"/>
    <w:rsid w:val="00C548A3"/>
    <w:rsid w:val="00C55934"/>
    <w:rsid w:val="00C56941"/>
    <w:rsid w:val="00C6072A"/>
    <w:rsid w:val="00C6272B"/>
    <w:rsid w:val="00C64462"/>
    <w:rsid w:val="00C644B9"/>
    <w:rsid w:val="00C65671"/>
    <w:rsid w:val="00C660F3"/>
    <w:rsid w:val="00C67A7F"/>
    <w:rsid w:val="00C70949"/>
    <w:rsid w:val="00C71982"/>
    <w:rsid w:val="00C72A79"/>
    <w:rsid w:val="00C73156"/>
    <w:rsid w:val="00C81951"/>
    <w:rsid w:val="00C820B1"/>
    <w:rsid w:val="00C8329C"/>
    <w:rsid w:val="00C833C6"/>
    <w:rsid w:val="00C83545"/>
    <w:rsid w:val="00C84CE1"/>
    <w:rsid w:val="00C854D0"/>
    <w:rsid w:val="00C85D79"/>
    <w:rsid w:val="00C8747A"/>
    <w:rsid w:val="00C91C2A"/>
    <w:rsid w:val="00C92593"/>
    <w:rsid w:val="00C92BF9"/>
    <w:rsid w:val="00C95281"/>
    <w:rsid w:val="00C9697C"/>
    <w:rsid w:val="00C96E93"/>
    <w:rsid w:val="00C974E7"/>
    <w:rsid w:val="00C9751B"/>
    <w:rsid w:val="00CA298E"/>
    <w:rsid w:val="00CA2CE3"/>
    <w:rsid w:val="00CA33D2"/>
    <w:rsid w:val="00CA3834"/>
    <w:rsid w:val="00CA4EEE"/>
    <w:rsid w:val="00CB345B"/>
    <w:rsid w:val="00CB41E2"/>
    <w:rsid w:val="00CB4632"/>
    <w:rsid w:val="00CB5868"/>
    <w:rsid w:val="00CC45A6"/>
    <w:rsid w:val="00CC60B1"/>
    <w:rsid w:val="00CC6276"/>
    <w:rsid w:val="00CC6E80"/>
    <w:rsid w:val="00CC7BF5"/>
    <w:rsid w:val="00CD1748"/>
    <w:rsid w:val="00CD401A"/>
    <w:rsid w:val="00CD59AC"/>
    <w:rsid w:val="00CD604A"/>
    <w:rsid w:val="00CD7506"/>
    <w:rsid w:val="00CD79E2"/>
    <w:rsid w:val="00CE5CDE"/>
    <w:rsid w:val="00CE6722"/>
    <w:rsid w:val="00CF13C7"/>
    <w:rsid w:val="00CF40EC"/>
    <w:rsid w:val="00CF4328"/>
    <w:rsid w:val="00CF5D72"/>
    <w:rsid w:val="00CF7020"/>
    <w:rsid w:val="00D00423"/>
    <w:rsid w:val="00D01468"/>
    <w:rsid w:val="00D01792"/>
    <w:rsid w:val="00D03C91"/>
    <w:rsid w:val="00D03F43"/>
    <w:rsid w:val="00D07F69"/>
    <w:rsid w:val="00D10856"/>
    <w:rsid w:val="00D10C87"/>
    <w:rsid w:val="00D1205C"/>
    <w:rsid w:val="00D12A45"/>
    <w:rsid w:val="00D13635"/>
    <w:rsid w:val="00D13C6E"/>
    <w:rsid w:val="00D14EE3"/>
    <w:rsid w:val="00D15954"/>
    <w:rsid w:val="00D165AC"/>
    <w:rsid w:val="00D1773B"/>
    <w:rsid w:val="00D21BA6"/>
    <w:rsid w:val="00D21F32"/>
    <w:rsid w:val="00D21FC6"/>
    <w:rsid w:val="00D23121"/>
    <w:rsid w:val="00D24D4F"/>
    <w:rsid w:val="00D24F0D"/>
    <w:rsid w:val="00D25A96"/>
    <w:rsid w:val="00D26F1E"/>
    <w:rsid w:val="00D303ED"/>
    <w:rsid w:val="00D31684"/>
    <w:rsid w:val="00D32E12"/>
    <w:rsid w:val="00D341F9"/>
    <w:rsid w:val="00D34C5F"/>
    <w:rsid w:val="00D35D97"/>
    <w:rsid w:val="00D36661"/>
    <w:rsid w:val="00D36ABA"/>
    <w:rsid w:val="00D4032B"/>
    <w:rsid w:val="00D408F5"/>
    <w:rsid w:val="00D425B3"/>
    <w:rsid w:val="00D45386"/>
    <w:rsid w:val="00D46418"/>
    <w:rsid w:val="00D46B4A"/>
    <w:rsid w:val="00D470BE"/>
    <w:rsid w:val="00D4751A"/>
    <w:rsid w:val="00D476C2"/>
    <w:rsid w:val="00D47E5B"/>
    <w:rsid w:val="00D509BB"/>
    <w:rsid w:val="00D50B6C"/>
    <w:rsid w:val="00D50CBE"/>
    <w:rsid w:val="00D538AC"/>
    <w:rsid w:val="00D55105"/>
    <w:rsid w:val="00D553D5"/>
    <w:rsid w:val="00D564DF"/>
    <w:rsid w:val="00D56912"/>
    <w:rsid w:val="00D56B62"/>
    <w:rsid w:val="00D61419"/>
    <w:rsid w:val="00D62F80"/>
    <w:rsid w:val="00D640ED"/>
    <w:rsid w:val="00D64590"/>
    <w:rsid w:val="00D64C1F"/>
    <w:rsid w:val="00D67197"/>
    <w:rsid w:val="00D70FC9"/>
    <w:rsid w:val="00D71A05"/>
    <w:rsid w:val="00D73A21"/>
    <w:rsid w:val="00D74916"/>
    <w:rsid w:val="00D76813"/>
    <w:rsid w:val="00D77C47"/>
    <w:rsid w:val="00D80F16"/>
    <w:rsid w:val="00D81D63"/>
    <w:rsid w:val="00D833E8"/>
    <w:rsid w:val="00D841DB"/>
    <w:rsid w:val="00D85395"/>
    <w:rsid w:val="00D85707"/>
    <w:rsid w:val="00D868EC"/>
    <w:rsid w:val="00D90B66"/>
    <w:rsid w:val="00D91510"/>
    <w:rsid w:val="00D9306B"/>
    <w:rsid w:val="00D93269"/>
    <w:rsid w:val="00D945D5"/>
    <w:rsid w:val="00D958C9"/>
    <w:rsid w:val="00DA0375"/>
    <w:rsid w:val="00DA52E6"/>
    <w:rsid w:val="00DA6330"/>
    <w:rsid w:val="00DA66F8"/>
    <w:rsid w:val="00DA67C6"/>
    <w:rsid w:val="00DB3C52"/>
    <w:rsid w:val="00DB48BA"/>
    <w:rsid w:val="00DC3FAC"/>
    <w:rsid w:val="00DC4C76"/>
    <w:rsid w:val="00DC5200"/>
    <w:rsid w:val="00DC53F2"/>
    <w:rsid w:val="00DC77E9"/>
    <w:rsid w:val="00DD4B05"/>
    <w:rsid w:val="00DD5AEA"/>
    <w:rsid w:val="00DD75D6"/>
    <w:rsid w:val="00DD7687"/>
    <w:rsid w:val="00DE0CB8"/>
    <w:rsid w:val="00DE2A51"/>
    <w:rsid w:val="00DE3590"/>
    <w:rsid w:val="00DE401E"/>
    <w:rsid w:val="00DE4143"/>
    <w:rsid w:val="00DE5869"/>
    <w:rsid w:val="00DE71AA"/>
    <w:rsid w:val="00DE7DB3"/>
    <w:rsid w:val="00DF0156"/>
    <w:rsid w:val="00DF03C7"/>
    <w:rsid w:val="00DF14A6"/>
    <w:rsid w:val="00DF1851"/>
    <w:rsid w:val="00DF2D6D"/>
    <w:rsid w:val="00DF6D8B"/>
    <w:rsid w:val="00DF6FBA"/>
    <w:rsid w:val="00E02286"/>
    <w:rsid w:val="00E0382F"/>
    <w:rsid w:val="00E057DA"/>
    <w:rsid w:val="00E058F8"/>
    <w:rsid w:val="00E05AC3"/>
    <w:rsid w:val="00E06166"/>
    <w:rsid w:val="00E06AE4"/>
    <w:rsid w:val="00E10296"/>
    <w:rsid w:val="00E125E9"/>
    <w:rsid w:val="00E13494"/>
    <w:rsid w:val="00E15469"/>
    <w:rsid w:val="00E16379"/>
    <w:rsid w:val="00E2244F"/>
    <w:rsid w:val="00E239FE"/>
    <w:rsid w:val="00E253BB"/>
    <w:rsid w:val="00E25FC8"/>
    <w:rsid w:val="00E26D53"/>
    <w:rsid w:val="00E27165"/>
    <w:rsid w:val="00E3149D"/>
    <w:rsid w:val="00E31858"/>
    <w:rsid w:val="00E31B3F"/>
    <w:rsid w:val="00E32225"/>
    <w:rsid w:val="00E33886"/>
    <w:rsid w:val="00E33E32"/>
    <w:rsid w:val="00E34535"/>
    <w:rsid w:val="00E3602D"/>
    <w:rsid w:val="00E36431"/>
    <w:rsid w:val="00E37CF4"/>
    <w:rsid w:val="00E41846"/>
    <w:rsid w:val="00E4197C"/>
    <w:rsid w:val="00E41FA4"/>
    <w:rsid w:val="00E426FD"/>
    <w:rsid w:val="00E42E91"/>
    <w:rsid w:val="00E439CF"/>
    <w:rsid w:val="00E461E5"/>
    <w:rsid w:val="00E46879"/>
    <w:rsid w:val="00E47BAD"/>
    <w:rsid w:val="00E50736"/>
    <w:rsid w:val="00E51AA6"/>
    <w:rsid w:val="00E52174"/>
    <w:rsid w:val="00E53519"/>
    <w:rsid w:val="00E54EA9"/>
    <w:rsid w:val="00E55A91"/>
    <w:rsid w:val="00E55EE9"/>
    <w:rsid w:val="00E57A9D"/>
    <w:rsid w:val="00E60011"/>
    <w:rsid w:val="00E60061"/>
    <w:rsid w:val="00E600BB"/>
    <w:rsid w:val="00E6068C"/>
    <w:rsid w:val="00E61613"/>
    <w:rsid w:val="00E61D45"/>
    <w:rsid w:val="00E63418"/>
    <w:rsid w:val="00E63B7F"/>
    <w:rsid w:val="00E663CA"/>
    <w:rsid w:val="00E6694E"/>
    <w:rsid w:val="00E71447"/>
    <w:rsid w:val="00E71BBC"/>
    <w:rsid w:val="00E762BD"/>
    <w:rsid w:val="00E777AB"/>
    <w:rsid w:val="00E81246"/>
    <w:rsid w:val="00E83346"/>
    <w:rsid w:val="00E8338B"/>
    <w:rsid w:val="00E849CA"/>
    <w:rsid w:val="00E92036"/>
    <w:rsid w:val="00E9241F"/>
    <w:rsid w:val="00E934BF"/>
    <w:rsid w:val="00E94523"/>
    <w:rsid w:val="00E9459D"/>
    <w:rsid w:val="00E97694"/>
    <w:rsid w:val="00EA333D"/>
    <w:rsid w:val="00EA3B9A"/>
    <w:rsid w:val="00EA3E9C"/>
    <w:rsid w:val="00EA587A"/>
    <w:rsid w:val="00EA5936"/>
    <w:rsid w:val="00EA64C8"/>
    <w:rsid w:val="00EA6896"/>
    <w:rsid w:val="00EA691B"/>
    <w:rsid w:val="00EB3DFE"/>
    <w:rsid w:val="00EB48DD"/>
    <w:rsid w:val="00EC2B3E"/>
    <w:rsid w:val="00EC3A68"/>
    <w:rsid w:val="00EC4C34"/>
    <w:rsid w:val="00EC4C7B"/>
    <w:rsid w:val="00EC4D43"/>
    <w:rsid w:val="00EC6546"/>
    <w:rsid w:val="00EC71FB"/>
    <w:rsid w:val="00ED021E"/>
    <w:rsid w:val="00ED1244"/>
    <w:rsid w:val="00ED1AB0"/>
    <w:rsid w:val="00ED2696"/>
    <w:rsid w:val="00ED2D11"/>
    <w:rsid w:val="00ED31A6"/>
    <w:rsid w:val="00ED4432"/>
    <w:rsid w:val="00ED5D82"/>
    <w:rsid w:val="00ED727E"/>
    <w:rsid w:val="00ED7B92"/>
    <w:rsid w:val="00EE4641"/>
    <w:rsid w:val="00EE48F2"/>
    <w:rsid w:val="00EE69B8"/>
    <w:rsid w:val="00EF4A3C"/>
    <w:rsid w:val="00EF539A"/>
    <w:rsid w:val="00EF5624"/>
    <w:rsid w:val="00F00A06"/>
    <w:rsid w:val="00F035D5"/>
    <w:rsid w:val="00F05010"/>
    <w:rsid w:val="00F07F25"/>
    <w:rsid w:val="00F1252B"/>
    <w:rsid w:val="00F13242"/>
    <w:rsid w:val="00F13F8C"/>
    <w:rsid w:val="00F14501"/>
    <w:rsid w:val="00F15C5A"/>
    <w:rsid w:val="00F2080F"/>
    <w:rsid w:val="00F25B56"/>
    <w:rsid w:val="00F26CAB"/>
    <w:rsid w:val="00F303F9"/>
    <w:rsid w:val="00F3119B"/>
    <w:rsid w:val="00F33208"/>
    <w:rsid w:val="00F342F0"/>
    <w:rsid w:val="00F348A3"/>
    <w:rsid w:val="00F37166"/>
    <w:rsid w:val="00F37802"/>
    <w:rsid w:val="00F378FC"/>
    <w:rsid w:val="00F40109"/>
    <w:rsid w:val="00F404BE"/>
    <w:rsid w:val="00F40D20"/>
    <w:rsid w:val="00F414E0"/>
    <w:rsid w:val="00F41B02"/>
    <w:rsid w:val="00F41CA0"/>
    <w:rsid w:val="00F427A8"/>
    <w:rsid w:val="00F44738"/>
    <w:rsid w:val="00F44D8C"/>
    <w:rsid w:val="00F473BA"/>
    <w:rsid w:val="00F47A01"/>
    <w:rsid w:val="00F5745E"/>
    <w:rsid w:val="00F6073B"/>
    <w:rsid w:val="00F617FE"/>
    <w:rsid w:val="00F61BC9"/>
    <w:rsid w:val="00F65C0A"/>
    <w:rsid w:val="00F66961"/>
    <w:rsid w:val="00F72B70"/>
    <w:rsid w:val="00F80578"/>
    <w:rsid w:val="00F82323"/>
    <w:rsid w:val="00F846CA"/>
    <w:rsid w:val="00F84E18"/>
    <w:rsid w:val="00F85B5D"/>
    <w:rsid w:val="00F93D45"/>
    <w:rsid w:val="00F93DA6"/>
    <w:rsid w:val="00F94992"/>
    <w:rsid w:val="00F94E45"/>
    <w:rsid w:val="00F9565F"/>
    <w:rsid w:val="00F95CC9"/>
    <w:rsid w:val="00F96691"/>
    <w:rsid w:val="00FA2BF7"/>
    <w:rsid w:val="00FA355F"/>
    <w:rsid w:val="00FA65D4"/>
    <w:rsid w:val="00FA7B45"/>
    <w:rsid w:val="00FB1ADC"/>
    <w:rsid w:val="00FB2D67"/>
    <w:rsid w:val="00FB40D8"/>
    <w:rsid w:val="00FB49D6"/>
    <w:rsid w:val="00FB534A"/>
    <w:rsid w:val="00FB537C"/>
    <w:rsid w:val="00FB7D3E"/>
    <w:rsid w:val="00FC02A7"/>
    <w:rsid w:val="00FC07A1"/>
    <w:rsid w:val="00FC3386"/>
    <w:rsid w:val="00FC392A"/>
    <w:rsid w:val="00FC60E2"/>
    <w:rsid w:val="00FC6DA8"/>
    <w:rsid w:val="00FD1C8E"/>
    <w:rsid w:val="00FD2391"/>
    <w:rsid w:val="00FD3162"/>
    <w:rsid w:val="00FE005F"/>
    <w:rsid w:val="00FE0183"/>
    <w:rsid w:val="00FE13C6"/>
    <w:rsid w:val="00FE3A34"/>
    <w:rsid w:val="00FE3F72"/>
    <w:rsid w:val="00FE518A"/>
    <w:rsid w:val="00FE615B"/>
    <w:rsid w:val="00FF086E"/>
    <w:rsid w:val="00FF21AA"/>
    <w:rsid w:val="00FF2B49"/>
    <w:rsid w:val="00FF3808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194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194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y62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77</Words>
  <Characters>440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2014-09-02T12:14:00Z</cp:lastPrinted>
  <dcterms:created xsi:type="dcterms:W3CDTF">2014-09-01T07:00:00Z</dcterms:created>
  <dcterms:modified xsi:type="dcterms:W3CDTF">2014-09-02T12:25:00Z</dcterms:modified>
</cp:coreProperties>
</file>