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F9" w:rsidRPr="00F41663" w:rsidRDefault="00506DF9" w:rsidP="00DB5EDE">
      <w:pPr>
        <w:spacing w:line="360" w:lineRule="auto"/>
        <w:jc w:val="center"/>
        <w:rPr>
          <w:rFonts w:ascii="新細明體"/>
          <w:sz w:val="28"/>
          <w:szCs w:val="28"/>
        </w:rPr>
      </w:pPr>
      <w:r w:rsidRPr="00F41663">
        <w:rPr>
          <w:rFonts w:ascii="新細明體" w:hAnsi="新細明體" w:cs="新細明體" w:hint="eastAsia"/>
          <w:sz w:val="28"/>
          <w:szCs w:val="28"/>
        </w:rPr>
        <w:t>走讀河川，台江流域學習</w:t>
      </w:r>
    </w:p>
    <w:p w:rsidR="00506DF9" w:rsidRPr="00F41663" w:rsidRDefault="00506DF9" w:rsidP="00DB5EDE">
      <w:pPr>
        <w:jc w:val="center"/>
        <w:rPr>
          <w:rFonts w:ascii="新細明體"/>
          <w:b/>
          <w:bCs/>
          <w:kern w:val="0"/>
          <w:sz w:val="44"/>
          <w:szCs w:val="44"/>
        </w:rPr>
      </w:pPr>
      <w:r>
        <w:rPr>
          <w:rFonts w:ascii="新細明體" w:hAnsi="新細明體" w:cs="新細明體" w:hint="eastAsia"/>
          <w:b/>
          <w:bCs/>
          <w:kern w:val="0"/>
          <w:sz w:val="44"/>
          <w:szCs w:val="44"/>
        </w:rPr>
        <w:t>第二屆</w:t>
      </w:r>
      <w:r w:rsidRPr="00F41663">
        <w:rPr>
          <w:rFonts w:ascii="新細明體" w:hAnsi="新細明體" w:cs="新細明體" w:hint="eastAsia"/>
          <w:b/>
          <w:bCs/>
          <w:kern w:val="0"/>
          <w:sz w:val="44"/>
          <w:szCs w:val="44"/>
        </w:rPr>
        <w:t>台江流域專題研究人文營</w:t>
      </w:r>
    </w:p>
    <w:p w:rsidR="00506DF9" w:rsidRPr="00F41663" w:rsidRDefault="00506DF9" w:rsidP="00DB5EDE">
      <w:pPr>
        <w:jc w:val="center"/>
        <w:rPr>
          <w:rFonts w:ascii="新細明體"/>
          <w:kern w:val="0"/>
          <w:sz w:val="32"/>
          <w:szCs w:val="32"/>
        </w:rPr>
      </w:pPr>
      <w:r w:rsidRPr="00F41663">
        <w:rPr>
          <w:rFonts w:ascii="新細明體" w:hAnsi="新細明體" w:cs="新細明體" w:hint="eastAsia"/>
          <w:kern w:val="0"/>
          <w:sz w:val="32"/>
          <w:szCs w:val="32"/>
        </w:rPr>
        <w:t>活動簡章</w:t>
      </w:r>
    </w:p>
    <w:p w:rsidR="00506DF9" w:rsidRPr="00F41663" w:rsidRDefault="00506DF9" w:rsidP="005D17E0">
      <w:pPr>
        <w:pStyle w:val="ListParagraph1"/>
        <w:numPr>
          <w:ilvl w:val="0"/>
          <w:numId w:val="2"/>
        </w:numPr>
        <w:tabs>
          <w:tab w:val="left" w:pos="567"/>
        </w:tabs>
        <w:spacing w:line="360" w:lineRule="auto"/>
        <w:ind w:leftChars="0"/>
        <w:rPr>
          <w:rFonts w:cs="Times New Roman"/>
        </w:rPr>
      </w:pPr>
      <w:r w:rsidRPr="00F41663">
        <w:rPr>
          <w:rFonts w:cs="新細明體" w:hint="eastAsia"/>
        </w:rPr>
        <w:t>活動目標：</w:t>
      </w:r>
    </w:p>
    <w:p w:rsidR="00506DF9" w:rsidRPr="00F41663" w:rsidRDefault="00506DF9" w:rsidP="005D17E0">
      <w:pPr>
        <w:pStyle w:val="ListParagraph1"/>
        <w:numPr>
          <w:ilvl w:val="0"/>
          <w:numId w:val="3"/>
        </w:numPr>
        <w:tabs>
          <w:tab w:val="left" w:pos="567"/>
        </w:tabs>
        <w:spacing w:line="360" w:lineRule="auto"/>
        <w:ind w:leftChars="0"/>
        <w:rPr>
          <w:rFonts w:cs="Times New Roman"/>
        </w:rPr>
      </w:pPr>
      <w:r w:rsidRPr="00F41663">
        <w:rPr>
          <w:rFonts w:cs="新細明體" w:hint="eastAsia"/>
        </w:rPr>
        <w:t>為促進台江子弟認識台江河川生態歷史文化，以及參與台江流域治理討論與公民行動，舉辦「台江流域專題研究人文營」，邀請學者專家指導，探討台江河川流域與聚落發展，</w:t>
      </w:r>
      <w:r>
        <w:rPr>
          <w:rFonts w:cs="新細明體" w:hint="eastAsia"/>
        </w:rPr>
        <w:t>例如河川污染、山海圳綠道設施、台江生態及聚落歷史文化等主題，指導台江</w:t>
      </w:r>
      <w:r w:rsidRPr="00F41663">
        <w:rPr>
          <w:rFonts w:cs="新細明體" w:hint="eastAsia"/>
        </w:rPr>
        <w:t>青少年學習製作壁報小論文，</w:t>
      </w:r>
      <w:r>
        <w:rPr>
          <w:rFonts w:cs="新細明體" w:hint="eastAsia"/>
        </w:rPr>
        <w:t>學以致用，認識台江流域生態文化，營造「文化沃土、生態淨地、健康溫馨」的台江新家園</w:t>
      </w:r>
      <w:r w:rsidRPr="00F41663">
        <w:rPr>
          <w:rFonts w:cs="新細明體" w:hint="eastAsia"/>
        </w:rPr>
        <w:t>。</w:t>
      </w:r>
    </w:p>
    <w:p w:rsidR="00506DF9" w:rsidRPr="00992C03" w:rsidRDefault="00506DF9" w:rsidP="00992C03">
      <w:pPr>
        <w:pStyle w:val="ListParagraph1"/>
        <w:numPr>
          <w:ilvl w:val="0"/>
          <w:numId w:val="3"/>
        </w:numPr>
        <w:tabs>
          <w:tab w:val="left" w:pos="567"/>
        </w:tabs>
        <w:spacing w:line="360" w:lineRule="auto"/>
        <w:ind w:leftChars="0"/>
        <w:rPr>
          <w:rFonts w:cs="Times New Roman"/>
        </w:rPr>
      </w:pPr>
      <w:r w:rsidRPr="00F41663">
        <w:rPr>
          <w:rFonts w:cs="新細明體" w:hint="eastAsia"/>
        </w:rPr>
        <w:t>參加學員完成專題學習活動與專題製作，將有機會參加「台江流域小議會」，代表台江青少年</w:t>
      </w:r>
      <w:r w:rsidRPr="00F41663">
        <w:t>NGO</w:t>
      </w:r>
      <w:r w:rsidRPr="00F41663">
        <w:rPr>
          <w:rFonts w:cs="新細明體" w:hint="eastAsia"/>
        </w:rPr>
        <w:t>社群，與公部門進行公共政策對話，同時，授予台江河川守護精英證書，公開表揚。</w:t>
      </w:r>
    </w:p>
    <w:p w:rsidR="00506DF9" w:rsidRPr="00F41663" w:rsidRDefault="00506DF9" w:rsidP="00DB5EDE">
      <w:pPr>
        <w:spacing w:line="360" w:lineRule="auto"/>
        <w:jc w:val="both"/>
        <w:rPr>
          <w:rFonts w:ascii="新細明體"/>
        </w:rPr>
      </w:pPr>
      <w:r>
        <w:rPr>
          <w:rFonts w:ascii="新細明體" w:hAnsi="新細明體" w:cs="新細明體" w:hint="eastAsia"/>
        </w:rPr>
        <w:t>二、主辦</w:t>
      </w:r>
      <w:r w:rsidRPr="00F41663">
        <w:rPr>
          <w:rFonts w:ascii="新細明體" w:hAnsi="新細明體" w:cs="新細明體" w:hint="eastAsia"/>
        </w:rPr>
        <w:t>單位：海尾朝皇宮、臺南社區大學台江分校</w:t>
      </w:r>
      <w:r>
        <w:rPr>
          <w:rFonts w:ascii="新細明體" w:hAnsi="新細明體" w:cs="新細明體" w:hint="eastAsia"/>
        </w:rPr>
        <w:t>、臺南市教育局</w:t>
      </w:r>
      <w:r>
        <w:rPr>
          <w:rFonts w:ascii="新細明體" w:cs="新細明體" w:hint="eastAsia"/>
        </w:rPr>
        <w:t>、</w:t>
      </w:r>
      <w:r w:rsidRPr="00F41663">
        <w:rPr>
          <w:rFonts w:ascii="新細明體" w:hAnsi="新細明體" w:cs="新細明體" w:hint="eastAsia"/>
        </w:rPr>
        <w:t>經濟部南水局</w:t>
      </w:r>
      <w:r>
        <w:rPr>
          <w:rFonts w:ascii="新細明體" w:hAnsi="新細明體" w:cs="新細明體" w:hint="eastAsia"/>
        </w:rPr>
        <w:t>、台南市水利局</w:t>
      </w:r>
    </w:p>
    <w:p w:rsidR="00506DF9" w:rsidRPr="00F41663" w:rsidRDefault="00506DF9" w:rsidP="00DB5EDE">
      <w:pPr>
        <w:spacing w:line="360" w:lineRule="auto"/>
        <w:jc w:val="both"/>
        <w:rPr>
          <w:rFonts w:ascii="新細明體"/>
        </w:rPr>
      </w:pPr>
      <w:r>
        <w:rPr>
          <w:rFonts w:ascii="新細明體" w:hAnsi="新細明體" w:cs="新細明體" w:hint="eastAsia"/>
        </w:rPr>
        <w:t>三</w:t>
      </w:r>
      <w:r w:rsidRPr="00F41663">
        <w:rPr>
          <w:rFonts w:ascii="新細明體" w:hAnsi="新細明體" w:cs="新細明體" w:hint="eastAsia"/>
        </w:rPr>
        <w:t>、協辦單位：</w:t>
      </w:r>
      <w:r w:rsidRPr="00E842DA">
        <w:rPr>
          <w:rFonts w:ascii="新細明體" w:hAnsi="新細明體" w:cs="新細明體" w:hint="eastAsia"/>
        </w:rPr>
        <w:t>臺南市</w:t>
      </w:r>
      <w:r w:rsidRPr="00F41663">
        <w:rPr>
          <w:rFonts w:ascii="新細明體" w:hAnsi="新細明體" w:cs="新細明體" w:hint="eastAsia"/>
        </w:rPr>
        <w:t>海佃國中、安南國中、安順國中、和順國中、瀛海中學、安慶國小、海佃國小、海東國小、長安國小、安順國小、南興國小、和順國小、北勢國小、長榮大學河川保育中心</w:t>
      </w:r>
    </w:p>
    <w:p w:rsidR="00506DF9" w:rsidRPr="00F41663" w:rsidRDefault="00506DF9" w:rsidP="00DB5EDE">
      <w:pPr>
        <w:spacing w:line="360" w:lineRule="auto"/>
        <w:rPr>
          <w:rFonts w:ascii="新細明體"/>
        </w:rPr>
      </w:pPr>
      <w:r>
        <w:rPr>
          <w:rFonts w:ascii="新細明體" w:hAnsi="新細明體" w:cs="新細明體" w:hint="eastAsia"/>
        </w:rPr>
        <w:t>四、活動</w:t>
      </w:r>
      <w:r w:rsidRPr="00F41663">
        <w:rPr>
          <w:rFonts w:ascii="新細明體" w:hAnsi="新細明體" w:cs="新細明體" w:hint="eastAsia"/>
        </w:rPr>
        <w:t>地點：海尾朝皇宮</w:t>
      </w:r>
    </w:p>
    <w:p w:rsidR="00506DF9" w:rsidRPr="00F41663" w:rsidRDefault="00506DF9" w:rsidP="00DB5EDE">
      <w:pPr>
        <w:spacing w:line="360" w:lineRule="auto"/>
        <w:rPr>
          <w:rFonts w:ascii="新細明體"/>
        </w:rPr>
      </w:pPr>
      <w:r>
        <w:rPr>
          <w:rFonts w:ascii="新細明體" w:hAnsi="新細明體" w:cs="新細明體" w:hint="eastAsia"/>
        </w:rPr>
        <w:t>五</w:t>
      </w:r>
      <w:r w:rsidRPr="00F41663">
        <w:rPr>
          <w:rFonts w:ascii="新細明體" w:hAnsi="新細明體" w:cs="新細明體" w:hint="eastAsia"/>
        </w:rPr>
        <w:t>、報名對象：</w:t>
      </w:r>
      <w:r w:rsidRPr="00E842DA">
        <w:rPr>
          <w:rFonts w:ascii="新細明體" w:hAnsi="新細明體" w:cs="新細明體" w:hint="eastAsia"/>
        </w:rPr>
        <w:t>臺南市</w:t>
      </w:r>
      <w:r w:rsidRPr="00F41663">
        <w:rPr>
          <w:rFonts w:ascii="新細明體" w:hAnsi="新細明體" w:cs="新細明體" w:hint="eastAsia"/>
        </w:rPr>
        <w:t>安南區高中、國中、國</w:t>
      </w:r>
      <w:r>
        <w:rPr>
          <w:rFonts w:ascii="新細明體" w:hAnsi="新細明體" w:cs="新細明體" w:hint="eastAsia"/>
        </w:rPr>
        <w:t>小</w:t>
      </w:r>
      <w:r>
        <w:rPr>
          <w:rFonts w:ascii="新細明體" w:hAnsi="新細明體" w:cs="新細明體"/>
        </w:rPr>
        <w:t>(</w:t>
      </w:r>
      <w:r>
        <w:rPr>
          <w:rFonts w:ascii="新細明體" w:hAnsi="新細明體" w:cs="新細明體" w:hint="eastAsia"/>
        </w:rPr>
        <w:t>中高年級學生</w:t>
      </w:r>
      <w:r>
        <w:rPr>
          <w:rFonts w:ascii="新細明體" w:hAnsi="新細明體" w:cs="新細明體"/>
        </w:rPr>
        <w:t>)</w:t>
      </w:r>
      <w:r>
        <w:rPr>
          <w:rFonts w:ascii="新細明體" w:hAnsi="新細明體" w:cs="新細明體" w:hint="eastAsia"/>
        </w:rPr>
        <w:t>，三到五人為一小組，名額八組，由台江流域學校推荐優先錄取</w:t>
      </w:r>
      <w:r w:rsidRPr="00F41663">
        <w:rPr>
          <w:rFonts w:ascii="新細明體" w:hAnsi="新細明體" w:cs="新細明體" w:hint="eastAsia"/>
        </w:rPr>
        <w:t>。</w:t>
      </w:r>
    </w:p>
    <w:p w:rsidR="00506DF9" w:rsidRPr="006C172F" w:rsidRDefault="00506DF9" w:rsidP="00DB5EDE">
      <w:pPr>
        <w:spacing w:line="360" w:lineRule="auto"/>
        <w:rPr>
          <w:rFonts w:ascii="新細明體"/>
          <w:kern w:val="0"/>
        </w:rPr>
      </w:pPr>
      <w:r>
        <w:rPr>
          <w:rFonts w:ascii="新細明體" w:hAnsi="新細明體" w:cs="新細明體" w:hint="eastAsia"/>
        </w:rPr>
        <w:t>六、課程時間</w:t>
      </w:r>
      <w:r w:rsidRPr="00F41663">
        <w:rPr>
          <w:rFonts w:ascii="新細明體" w:hAnsi="新細明體" w:cs="新細明體" w:hint="eastAsia"/>
          <w:kern w:val="0"/>
        </w:rPr>
        <w:t>：</w:t>
      </w:r>
      <w:r>
        <w:rPr>
          <w:rFonts w:ascii="新細明體" w:hAnsi="新細明體" w:cs="新細明體"/>
          <w:kern w:val="0"/>
        </w:rPr>
        <w:t>8/20(</w:t>
      </w:r>
      <w:r>
        <w:rPr>
          <w:rFonts w:ascii="新細明體" w:hAnsi="新細明體" w:cs="新細明體" w:hint="eastAsia"/>
          <w:kern w:val="0"/>
        </w:rPr>
        <w:t>四</w:t>
      </w:r>
      <w:r>
        <w:rPr>
          <w:rFonts w:ascii="新細明體" w:hAnsi="新細明體" w:cs="新細明體"/>
          <w:kern w:val="0"/>
        </w:rPr>
        <w:t>)~8/24(</w:t>
      </w:r>
      <w:r>
        <w:rPr>
          <w:rFonts w:ascii="新細明體" w:hAnsi="新細明體" w:cs="新細明體" w:hint="eastAsia"/>
          <w:kern w:val="0"/>
        </w:rPr>
        <w:t>一</w:t>
      </w:r>
      <w:r>
        <w:rPr>
          <w:rFonts w:ascii="新細明體" w:hAnsi="新細明體" w:cs="新細明體"/>
          <w:kern w:val="0"/>
        </w:rPr>
        <w:t>)</w:t>
      </w:r>
    </w:p>
    <w:p w:rsidR="00506DF9" w:rsidRDefault="00506DF9" w:rsidP="00163AA6">
      <w:pPr>
        <w:widowControl/>
        <w:spacing w:line="360" w:lineRule="auto"/>
        <w:rPr>
          <w:rFonts w:ascii="新細明體"/>
          <w:kern w:val="0"/>
        </w:rPr>
      </w:pPr>
      <w:r>
        <w:rPr>
          <w:rFonts w:ascii="新細明體" w:hAnsi="新細明體" w:cs="新細明體" w:hint="eastAsia"/>
          <w:kern w:val="0"/>
        </w:rPr>
        <w:t>七、報名截止日</w:t>
      </w:r>
      <w:r w:rsidRPr="00F41663">
        <w:rPr>
          <w:rFonts w:ascii="新細明體" w:hAnsi="新細明體" w:cs="新細明體" w:hint="eastAsia"/>
          <w:kern w:val="0"/>
        </w:rPr>
        <w:t>：</w:t>
      </w:r>
      <w:r>
        <w:rPr>
          <w:rFonts w:ascii="新細明體" w:hAnsi="新細明體" w:cs="新細明體"/>
          <w:kern w:val="0"/>
        </w:rPr>
        <w:t>104/06/19(</w:t>
      </w:r>
      <w:r>
        <w:rPr>
          <w:rFonts w:ascii="新細明體" w:hAnsi="新細明體" w:cs="新細明體" w:hint="eastAsia"/>
          <w:kern w:val="0"/>
        </w:rPr>
        <w:t>五</w:t>
      </w:r>
      <w:r>
        <w:rPr>
          <w:rFonts w:ascii="新細明體" w:hAnsi="新細明體" w:cs="新細明體"/>
          <w:kern w:val="0"/>
        </w:rPr>
        <w:t>)</w:t>
      </w:r>
    </w:p>
    <w:p w:rsidR="00506DF9" w:rsidRDefault="00506DF9" w:rsidP="00163AA6">
      <w:pPr>
        <w:widowControl/>
        <w:spacing w:line="360" w:lineRule="auto"/>
        <w:rPr>
          <w:rFonts w:ascii="新細明體"/>
          <w:kern w:val="0"/>
        </w:rPr>
      </w:pPr>
    </w:p>
    <w:p w:rsidR="00506DF9" w:rsidRPr="00C87D61" w:rsidRDefault="00506DF9" w:rsidP="00C87D61">
      <w:pPr>
        <w:widowControl/>
        <w:spacing w:line="360" w:lineRule="auto"/>
        <w:jc w:val="center"/>
        <w:rPr>
          <w:rFonts w:ascii="華康儷中黑(P)" w:eastAsia="華康儷中黑(P)" w:hAnsi="華康儷中黑(P)"/>
          <w:kern w:val="0"/>
          <w:sz w:val="36"/>
          <w:szCs w:val="36"/>
        </w:rPr>
      </w:pPr>
      <w:r w:rsidRPr="00C87D61">
        <w:rPr>
          <w:rFonts w:ascii="華康儷中黑(P)" w:eastAsia="華康儷中黑(P)" w:hAnsi="華康儷中黑(P)" w:cs="華康儷中黑(P)" w:hint="eastAsia"/>
          <w:kern w:val="0"/>
          <w:sz w:val="36"/>
          <w:szCs w:val="36"/>
        </w:rPr>
        <w:t>第二屆台江流域專題研究人文營</w:t>
      </w:r>
    </w:p>
    <w:p w:rsidR="00506DF9" w:rsidRDefault="00506DF9" w:rsidP="008F0B5A">
      <w:pPr>
        <w:widowControl/>
        <w:spacing w:line="360" w:lineRule="auto"/>
        <w:jc w:val="center"/>
        <w:rPr>
          <w:rFonts w:ascii="華康儷中黑(P)" w:eastAsia="華康儷中黑(P)" w:hAnsi="華康儷中黑(P)"/>
          <w:kern w:val="0"/>
          <w:sz w:val="36"/>
          <w:szCs w:val="36"/>
        </w:rPr>
      </w:pPr>
      <w:r w:rsidRPr="008F0B5A">
        <w:rPr>
          <w:rFonts w:ascii="華康儷中黑(P)" w:eastAsia="華康儷中黑(P)" w:hAnsi="華康儷中黑(P)" w:cs="華康儷中黑(P)" w:hint="eastAsia"/>
          <w:kern w:val="0"/>
          <w:sz w:val="36"/>
          <w:szCs w:val="36"/>
        </w:rPr>
        <w:t>報名表</w:t>
      </w:r>
    </w:p>
    <w:p w:rsidR="00506DF9" w:rsidRDefault="00506DF9" w:rsidP="00C87D61">
      <w:pPr>
        <w:rPr>
          <w:rFonts w:ascii="華康儷細黑(P)" w:eastAsia="華康儷細黑(P)" w:hAnsi="新細明體"/>
          <w:b/>
          <w:bCs/>
        </w:rPr>
      </w:pPr>
      <w:r w:rsidRPr="00953DF6">
        <w:rPr>
          <w:rFonts w:ascii="華康儷細黑(P)" w:eastAsia="華康儷細黑(P)" w:hAnsi="新細明體" w:cs="華康儷細黑(P)" w:hint="eastAsia"/>
          <w:b/>
          <w:bCs/>
        </w:rPr>
        <w:t>※</w:t>
      </w:r>
      <w:r w:rsidRPr="00C87D61">
        <w:rPr>
          <w:rFonts w:ascii="華康儷細黑(P)" w:eastAsia="華康儷細黑(P)" w:hAnsi="新細明體" w:cs="華康儷細黑(P)" w:hint="eastAsia"/>
          <w:b/>
          <w:bCs/>
        </w:rPr>
        <w:t>三到五人為一小組</w:t>
      </w:r>
      <w:r w:rsidRPr="00953DF6">
        <w:rPr>
          <w:rFonts w:ascii="華康儷細黑(P)" w:eastAsia="華康儷細黑(P)" w:hAnsi="新細明體" w:cs="華康儷細黑(P)" w:hint="eastAsia"/>
          <w:b/>
          <w:bCs/>
        </w:rPr>
        <w:t>，</w:t>
      </w:r>
      <w:r>
        <w:rPr>
          <w:rFonts w:ascii="華康儷細黑(P)" w:eastAsia="華康儷細黑(P)" w:hAnsi="新細明體" w:cs="華康儷細黑(P)" w:hint="eastAsia"/>
          <w:b/>
          <w:bCs/>
        </w:rPr>
        <w:t>報名第二組為備取，</w:t>
      </w:r>
      <w:r w:rsidRPr="00953DF6">
        <w:rPr>
          <w:rFonts w:ascii="華康儷細黑(P)" w:eastAsia="華康儷細黑(P)" w:hAnsi="新細明體" w:cs="華康儷細黑(P)" w:hint="eastAsia"/>
          <w:b/>
          <w:bCs/>
        </w:rPr>
        <w:t>截止日：</w:t>
      </w:r>
      <w:r>
        <w:rPr>
          <w:rFonts w:ascii="華康儷細黑(P)" w:eastAsia="華康儷細黑(P)" w:hAnsi="新細明體" w:cs="華康儷細黑(P)"/>
          <w:b/>
          <w:bCs/>
        </w:rPr>
        <w:t>6/19</w:t>
      </w:r>
      <w:r w:rsidRPr="00953DF6">
        <w:rPr>
          <w:rFonts w:ascii="華康儷細黑(P)" w:eastAsia="華康儷細黑(P)" w:hAnsi="新細明體" w:cs="華康儷細黑(P)"/>
          <w:b/>
          <w:bCs/>
        </w:rPr>
        <w:t>(</w:t>
      </w:r>
      <w:r w:rsidRPr="00953DF6">
        <w:rPr>
          <w:rFonts w:ascii="華康儷細黑(P)" w:eastAsia="華康儷細黑(P)" w:hAnsi="新細明體" w:cs="華康儷細黑(P)" w:hint="eastAsia"/>
          <w:b/>
          <w:bCs/>
        </w:rPr>
        <w:t>五</w:t>
      </w:r>
      <w:r w:rsidRPr="00953DF6">
        <w:rPr>
          <w:rFonts w:ascii="華康儷細黑(P)" w:eastAsia="華康儷細黑(P)" w:hAnsi="新細明體" w:cs="華康儷細黑(P)"/>
          <w:b/>
          <w:bCs/>
        </w:rPr>
        <w:t>)</w:t>
      </w:r>
    </w:p>
    <w:p w:rsidR="00506DF9" w:rsidRPr="00BE6054" w:rsidRDefault="00506DF9" w:rsidP="00C87D61">
      <w:pPr>
        <w:rPr>
          <w:rFonts w:ascii="華康儷細黑(P)" w:eastAsia="華康儷細黑(P)" w:hAnsi="新細明體"/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1"/>
        <w:gridCol w:w="1421"/>
        <w:gridCol w:w="1420"/>
        <w:gridCol w:w="1420"/>
        <w:gridCol w:w="1420"/>
        <w:gridCol w:w="1420"/>
      </w:tblGrid>
      <w:tr w:rsidR="00506DF9" w:rsidRPr="00D82C69">
        <w:tc>
          <w:tcPr>
            <w:tcW w:w="834" w:type="pct"/>
            <w:vAlign w:val="center"/>
          </w:tcPr>
          <w:p w:rsidR="00506DF9" w:rsidRPr="00D82C69" w:rsidRDefault="00506DF9" w:rsidP="008F0B5A">
            <w:pPr>
              <w:jc w:val="center"/>
              <w:rPr>
                <w:sz w:val="20"/>
                <w:szCs w:val="20"/>
              </w:rPr>
            </w:pPr>
            <w:r w:rsidRPr="00D82C69">
              <w:rPr>
                <w:rFonts w:cs="新細明體" w:hint="eastAsia"/>
                <w:sz w:val="20"/>
                <w:szCs w:val="20"/>
              </w:rPr>
              <w:t>班級</w:t>
            </w:r>
          </w:p>
        </w:tc>
        <w:tc>
          <w:tcPr>
            <w:tcW w:w="834" w:type="pct"/>
            <w:vAlign w:val="center"/>
          </w:tcPr>
          <w:p w:rsidR="00506DF9" w:rsidRPr="00D82C69" w:rsidRDefault="00506DF9" w:rsidP="008F0B5A">
            <w:pPr>
              <w:jc w:val="center"/>
              <w:rPr>
                <w:sz w:val="20"/>
                <w:szCs w:val="20"/>
              </w:rPr>
            </w:pPr>
            <w:r w:rsidRPr="00D82C69">
              <w:rPr>
                <w:rFonts w:cs="新細明體" w:hint="eastAsia"/>
                <w:sz w:val="20"/>
                <w:szCs w:val="20"/>
              </w:rPr>
              <w:t>姓名</w:t>
            </w: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jc w:val="center"/>
              <w:rPr>
                <w:kern w:val="0"/>
                <w:sz w:val="20"/>
                <w:szCs w:val="20"/>
              </w:rPr>
            </w:pPr>
            <w:r w:rsidRPr="00D82C69">
              <w:rPr>
                <w:rFonts w:cs="新細明體" w:hint="eastAsia"/>
                <w:kern w:val="0"/>
                <w:sz w:val="20"/>
                <w:szCs w:val="20"/>
              </w:rPr>
              <w:t>出生年月日</w:t>
            </w:r>
          </w:p>
          <w:p w:rsidR="00506DF9" w:rsidRPr="00D82C69" w:rsidRDefault="00506DF9" w:rsidP="008F0B5A">
            <w:pPr>
              <w:jc w:val="center"/>
              <w:rPr>
                <w:kern w:val="0"/>
                <w:sz w:val="20"/>
                <w:szCs w:val="20"/>
              </w:rPr>
            </w:pPr>
            <w:r w:rsidRPr="00D82C69">
              <w:rPr>
                <w:kern w:val="0"/>
                <w:sz w:val="20"/>
                <w:szCs w:val="20"/>
              </w:rPr>
              <w:t>(</w:t>
            </w:r>
            <w:r w:rsidRPr="00D82C69">
              <w:rPr>
                <w:rFonts w:cs="新細明體" w:hint="eastAsia"/>
                <w:kern w:val="0"/>
                <w:sz w:val="20"/>
                <w:szCs w:val="20"/>
              </w:rPr>
              <w:t>保險用</w:t>
            </w:r>
            <w:r w:rsidRPr="00D82C69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jc w:val="center"/>
              <w:rPr>
                <w:kern w:val="0"/>
                <w:sz w:val="20"/>
                <w:szCs w:val="20"/>
              </w:rPr>
            </w:pPr>
            <w:r w:rsidRPr="00D82C69">
              <w:rPr>
                <w:rFonts w:cs="新細明體" w:hint="eastAsia"/>
                <w:kern w:val="0"/>
                <w:sz w:val="20"/>
                <w:szCs w:val="20"/>
              </w:rPr>
              <w:t>身分證字號</w:t>
            </w:r>
          </w:p>
          <w:p w:rsidR="00506DF9" w:rsidRPr="00D82C69" w:rsidRDefault="00506DF9" w:rsidP="008F0B5A">
            <w:pPr>
              <w:jc w:val="center"/>
              <w:rPr>
                <w:kern w:val="0"/>
                <w:sz w:val="20"/>
                <w:szCs w:val="20"/>
              </w:rPr>
            </w:pPr>
            <w:r w:rsidRPr="00D82C69">
              <w:rPr>
                <w:kern w:val="0"/>
                <w:sz w:val="20"/>
                <w:szCs w:val="20"/>
              </w:rPr>
              <w:t>(</w:t>
            </w:r>
            <w:r w:rsidRPr="00D82C69">
              <w:rPr>
                <w:rFonts w:cs="新細明體" w:hint="eastAsia"/>
                <w:kern w:val="0"/>
                <w:sz w:val="20"/>
                <w:szCs w:val="20"/>
              </w:rPr>
              <w:t>保險用</w:t>
            </w:r>
            <w:r w:rsidRPr="00D82C69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jc w:val="center"/>
              <w:rPr>
                <w:sz w:val="20"/>
                <w:szCs w:val="20"/>
              </w:rPr>
            </w:pPr>
            <w:r>
              <w:rPr>
                <w:rFonts w:cs="新細明體" w:hint="eastAsia"/>
                <w:sz w:val="20"/>
                <w:szCs w:val="20"/>
              </w:rPr>
              <w:t>連絡電話</w:t>
            </w:r>
          </w:p>
        </w:tc>
        <w:tc>
          <w:tcPr>
            <w:tcW w:w="833" w:type="pct"/>
            <w:vAlign w:val="center"/>
          </w:tcPr>
          <w:p w:rsidR="00506DF9" w:rsidRDefault="00506DF9" w:rsidP="008F0B5A">
            <w:pPr>
              <w:jc w:val="center"/>
              <w:rPr>
                <w:sz w:val="20"/>
                <w:szCs w:val="20"/>
              </w:rPr>
            </w:pPr>
            <w:r>
              <w:rPr>
                <w:rFonts w:cs="新細明體" w:hint="eastAsia"/>
                <w:sz w:val="20"/>
                <w:szCs w:val="20"/>
              </w:rPr>
              <w:t>監護人</w:t>
            </w:r>
          </w:p>
        </w:tc>
      </w:tr>
      <w:tr w:rsidR="00506DF9" w:rsidRPr="00D82C69">
        <w:tc>
          <w:tcPr>
            <w:tcW w:w="834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4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6DF9" w:rsidRPr="00D82C69">
        <w:tc>
          <w:tcPr>
            <w:tcW w:w="834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4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6DF9" w:rsidRPr="00D82C69">
        <w:tc>
          <w:tcPr>
            <w:tcW w:w="834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4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6DF9" w:rsidRPr="00D82C69">
        <w:tc>
          <w:tcPr>
            <w:tcW w:w="834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4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6DF9" w:rsidRPr="00D82C69">
        <w:tc>
          <w:tcPr>
            <w:tcW w:w="834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4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8F0B5A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506DF9" w:rsidRDefault="00506DF9" w:rsidP="00163AA6">
      <w:pPr>
        <w:widowControl/>
        <w:spacing w:line="360" w:lineRule="auto"/>
        <w:rPr>
          <w:rFonts w:ascii="新細明體"/>
          <w:kern w:val="0"/>
        </w:rPr>
      </w:pPr>
      <w:r>
        <w:rPr>
          <w:rFonts w:ascii="新細明體" w:cs="新細明體" w:hint="eastAsia"/>
          <w:kern w:val="0"/>
        </w:rPr>
        <w:t>老師陪同教學：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1"/>
        <w:gridCol w:w="2130"/>
        <w:gridCol w:w="2130"/>
        <w:gridCol w:w="2131"/>
      </w:tblGrid>
      <w:tr w:rsidR="00506DF9" w:rsidRPr="00D82C69">
        <w:tc>
          <w:tcPr>
            <w:tcW w:w="834" w:type="pct"/>
            <w:vAlign w:val="center"/>
          </w:tcPr>
          <w:p w:rsidR="00506DF9" w:rsidRPr="00D82C69" w:rsidRDefault="00506DF9" w:rsidP="002D31F3">
            <w:pPr>
              <w:jc w:val="center"/>
              <w:rPr>
                <w:sz w:val="20"/>
                <w:szCs w:val="20"/>
              </w:rPr>
            </w:pPr>
            <w:r w:rsidRPr="00D82C69">
              <w:rPr>
                <w:rFonts w:cs="新細明體" w:hint="eastAsia"/>
                <w:sz w:val="20"/>
                <w:szCs w:val="20"/>
              </w:rPr>
              <w:t>姓名</w:t>
            </w:r>
          </w:p>
        </w:tc>
        <w:tc>
          <w:tcPr>
            <w:tcW w:w="833" w:type="pct"/>
            <w:vAlign w:val="center"/>
          </w:tcPr>
          <w:p w:rsidR="00506DF9" w:rsidRPr="00D82C69" w:rsidRDefault="00506DF9" w:rsidP="002D31F3">
            <w:pPr>
              <w:jc w:val="center"/>
              <w:rPr>
                <w:kern w:val="0"/>
                <w:sz w:val="20"/>
                <w:szCs w:val="20"/>
              </w:rPr>
            </w:pPr>
            <w:r w:rsidRPr="00D82C69">
              <w:rPr>
                <w:rFonts w:cs="新細明體" w:hint="eastAsia"/>
                <w:kern w:val="0"/>
                <w:sz w:val="20"/>
                <w:szCs w:val="20"/>
              </w:rPr>
              <w:t>出生年月日</w:t>
            </w:r>
          </w:p>
          <w:p w:rsidR="00506DF9" w:rsidRPr="00D82C69" w:rsidRDefault="00506DF9" w:rsidP="002D31F3">
            <w:pPr>
              <w:jc w:val="center"/>
              <w:rPr>
                <w:kern w:val="0"/>
                <w:sz w:val="20"/>
                <w:szCs w:val="20"/>
              </w:rPr>
            </w:pPr>
            <w:r w:rsidRPr="00D82C69">
              <w:rPr>
                <w:kern w:val="0"/>
                <w:sz w:val="20"/>
                <w:szCs w:val="20"/>
              </w:rPr>
              <w:t>(</w:t>
            </w:r>
            <w:r w:rsidRPr="00D82C69">
              <w:rPr>
                <w:rFonts w:cs="新細明體" w:hint="eastAsia"/>
                <w:kern w:val="0"/>
                <w:sz w:val="20"/>
                <w:szCs w:val="20"/>
              </w:rPr>
              <w:t>保險用</w:t>
            </w:r>
            <w:r w:rsidRPr="00D82C69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33" w:type="pct"/>
            <w:vAlign w:val="center"/>
          </w:tcPr>
          <w:p w:rsidR="00506DF9" w:rsidRPr="00D82C69" w:rsidRDefault="00506DF9" w:rsidP="002D31F3">
            <w:pPr>
              <w:jc w:val="center"/>
              <w:rPr>
                <w:kern w:val="0"/>
                <w:sz w:val="20"/>
                <w:szCs w:val="20"/>
              </w:rPr>
            </w:pPr>
            <w:r w:rsidRPr="00D82C69">
              <w:rPr>
                <w:rFonts w:cs="新細明體" w:hint="eastAsia"/>
                <w:kern w:val="0"/>
                <w:sz w:val="20"/>
                <w:szCs w:val="20"/>
              </w:rPr>
              <w:t>身分證字號</w:t>
            </w:r>
          </w:p>
          <w:p w:rsidR="00506DF9" w:rsidRPr="00D82C69" w:rsidRDefault="00506DF9" w:rsidP="002D31F3">
            <w:pPr>
              <w:jc w:val="center"/>
              <w:rPr>
                <w:kern w:val="0"/>
                <w:sz w:val="20"/>
                <w:szCs w:val="20"/>
              </w:rPr>
            </w:pPr>
            <w:r w:rsidRPr="00D82C69">
              <w:rPr>
                <w:kern w:val="0"/>
                <w:sz w:val="20"/>
                <w:szCs w:val="20"/>
              </w:rPr>
              <w:t>(</w:t>
            </w:r>
            <w:r w:rsidRPr="00D82C69">
              <w:rPr>
                <w:rFonts w:cs="新細明體" w:hint="eastAsia"/>
                <w:kern w:val="0"/>
                <w:sz w:val="20"/>
                <w:szCs w:val="20"/>
              </w:rPr>
              <w:t>保險用</w:t>
            </w:r>
            <w:r w:rsidRPr="00D82C69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833" w:type="pct"/>
            <w:vAlign w:val="center"/>
          </w:tcPr>
          <w:p w:rsidR="00506DF9" w:rsidRPr="00D82C69" w:rsidRDefault="00506DF9" w:rsidP="002D31F3">
            <w:pPr>
              <w:jc w:val="center"/>
              <w:rPr>
                <w:sz w:val="20"/>
                <w:szCs w:val="20"/>
              </w:rPr>
            </w:pPr>
            <w:r>
              <w:rPr>
                <w:rFonts w:cs="新細明體" w:hint="eastAsia"/>
                <w:sz w:val="20"/>
                <w:szCs w:val="20"/>
              </w:rPr>
              <w:t>連絡電話</w:t>
            </w:r>
          </w:p>
        </w:tc>
      </w:tr>
      <w:tr w:rsidR="00506DF9" w:rsidRPr="00D82C69">
        <w:tc>
          <w:tcPr>
            <w:tcW w:w="834" w:type="pct"/>
            <w:vAlign w:val="center"/>
          </w:tcPr>
          <w:p w:rsidR="00506DF9" w:rsidRPr="00D82C69" w:rsidRDefault="00506DF9" w:rsidP="002D31F3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2D31F3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2D31F3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2D31F3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6DF9" w:rsidRPr="00D82C69">
        <w:tc>
          <w:tcPr>
            <w:tcW w:w="834" w:type="pct"/>
            <w:vAlign w:val="center"/>
          </w:tcPr>
          <w:p w:rsidR="00506DF9" w:rsidRPr="00D82C69" w:rsidRDefault="00506DF9" w:rsidP="002D31F3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2D31F3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2D31F3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3" w:type="pct"/>
            <w:vAlign w:val="center"/>
          </w:tcPr>
          <w:p w:rsidR="00506DF9" w:rsidRPr="00D82C69" w:rsidRDefault="00506DF9" w:rsidP="002D31F3">
            <w:pPr>
              <w:pStyle w:val="ListParagraph"/>
              <w:spacing w:line="6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506DF9" w:rsidRDefault="00506DF9" w:rsidP="00163AA6">
      <w:pPr>
        <w:widowControl/>
        <w:spacing w:line="360" w:lineRule="auto"/>
        <w:rPr>
          <w:rFonts w:ascii="新細明體"/>
          <w:kern w:val="0"/>
        </w:rPr>
      </w:pPr>
    </w:p>
    <w:p w:rsidR="00506DF9" w:rsidRDefault="00506DF9" w:rsidP="008F0B5A">
      <w:pPr>
        <w:pStyle w:val="ListParagraph"/>
        <w:spacing w:line="60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微軟正黑體" w:hint="eastAsia"/>
        </w:rPr>
        <w:t>台江分校辦公室：海尾朝皇宮（</w:t>
      </w:r>
      <w:r w:rsidRPr="001142E5">
        <w:rPr>
          <w:rFonts w:ascii="微軟正黑體" w:eastAsia="微軟正黑體" w:hAnsi="微軟正黑體" w:cs="微軟正黑體" w:hint="eastAsia"/>
        </w:rPr>
        <w:t>海中街</w:t>
      </w:r>
      <w:r w:rsidRPr="001142E5">
        <w:rPr>
          <w:rFonts w:ascii="微軟正黑體" w:eastAsia="微軟正黑體" w:hAnsi="微軟正黑體" w:cs="微軟正黑體"/>
        </w:rPr>
        <w:t>101</w:t>
      </w:r>
      <w:r w:rsidRPr="001142E5">
        <w:rPr>
          <w:rFonts w:ascii="微軟正黑體" w:eastAsia="微軟正黑體" w:hAnsi="微軟正黑體" w:cs="微軟正黑體" w:hint="eastAsia"/>
        </w:rPr>
        <w:t>巷</w:t>
      </w:r>
      <w:r w:rsidRPr="001142E5">
        <w:rPr>
          <w:rFonts w:ascii="微軟正黑體" w:eastAsia="微軟正黑體" w:hAnsi="微軟正黑體" w:cs="微軟正黑體"/>
        </w:rPr>
        <w:t>10</w:t>
      </w:r>
      <w:r w:rsidRPr="001142E5">
        <w:rPr>
          <w:rFonts w:ascii="微軟正黑體" w:eastAsia="微軟正黑體" w:hAnsi="微軟正黑體" w:cs="微軟正黑體" w:hint="eastAsia"/>
        </w:rPr>
        <w:t>號</w:t>
      </w:r>
      <w:r>
        <w:rPr>
          <w:rFonts w:ascii="微軟正黑體" w:eastAsia="微軟正黑體" w:hAnsi="微軟正黑體" w:cs="微軟正黑體" w:hint="eastAsia"/>
        </w:rPr>
        <w:t>）</w:t>
      </w:r>
    </w:p>
    <w:p w:rsidR="00506DF9" w:rsidRDefault="00506DF9" w:rsidP="008F0B5A">
      <w:pPr>
        <w:pStyle w:val="ListParagraph"/>
        <w:spacing w:line="600" w:lineRule="exact"/>
        <w:ind w:leftChars="0" w:left="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電話：</w:t>
      </w:r>
      <w:r>
        <w:rPr>
          <w:rFonts w:ascii="微軟正黑體" w:eastAsia="微軟正黑體" w:hAnsi="微軟正黑體" w:cs="微軟正黑體"/>
        </w:rPr>
        <w:t>06-2472150</w:t>
      </w:r>
      <w:r>
        <w:rPr>
          <w:rFonts w:ascii="微軟正黑體" w:eastAsia="微軟正黑體" w:hAnsi="微軟正黑體" w:cs="微軟正黑體" w:hint="eastAsia"/>
        </w:rPr>
        <w:t>、</w:t>
      </w:r>
      <w:r>
        <w:rPr>
          <w:rFonts w:ascii="微軟正黑體" w:eastAsia="微軟正黑體" w:hAnsi="微軟正黑體" w:cs="微軟正黑體"/>
        </w:rPr>
        <w:t>2561020</w:t>
      </w:r>
    </w:p>
    <w:p w:rsidR="00506DF9" w:rsidRPr="008529E6" w:rsidRDefault="00506DF9" w:rsidP="008F0B5A">
      <w:pPr>
        <w:pStyle w:val="ListParagraph"/>
        <w:spacing w:line="60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微軟正黑體"/>
        </w:rPr>
        <w:t>e-mail</w:t>
      </w:r>
      <w:r>
        <w:rPr>
          <w:rFonts w:ascii="微軟正黑體" w:eastAsia="微軟正黑體" w:hAnsi="微軟正黑體" w:cs="微軟正黑體" w:hint="eastAsia"/>
        </w:rPr>
        <w:t>：</w:t>
      </w:r>
      <w:r>
        <w:rPr>
          <w:rFonts w:ascii="微軟正黑體" w:eastAsia="微軟正黑體" w:hAnsi="微軟正黑體" w:cs="微軟正黑體"/>
        </w:rPr>
        <w:t>crecy628@gmail.com</w:t>
      </w:r>
    </w:p>
    <w:p w:rsidR="00506DF9" w:rsidRPr="008F0B5A" w:rsidRDefault="00506DF9" w:rsidP="00163AA6">
      <w:pPr>
        <w:widowControl/>
        <w:spacing w:line="360" w:lineRule="auto"/>
        <w:rPr>
          <w:rFonts w:ascii="新細明體"/>
          <w:kern w:val="0"/>
        </w:rPr>
      </w:pPr>
    </w:p>
    <w:sectPr w:rsidR="00506DF9" w:rsidRPr="008F0B5A" w:rsidSect="00ED35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DF9" w:rsidRDefault="00506DF9" w:rsidP="00A021BD">
      <w:r>
        <w:separator/>
      </w:r>
    </w:p>
  </w:endnote>
  <w:endnote w:type="continuationSeparator" w:id="0">
    <w:p w:rsidR="00506DF9" w:rsidRDefault="00506DF9" w:rsidP="00A0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中黑(P)">
    <w:panose1 w:val="020B0500000000000000"/>
    <w:charset w:val="88"/>
    <w:family w:val="swiss"/>
    <w:pitch w:val="variable"/>
    <w:sig w:usb0="A00002FF" w:usb1="38CFFDFA" w:usb2="00000016" w:usb3="00000000" w:csb0="00100001" w:csb1="00000000"/>
  </w:font>
  <w:font w:name="華康儷細黑(P)">
    <w:panose1 w:val="020B0300000000000000"/>
    <w:charset w:val="88"/>
    <w:family w:val="swiss"/>
    <w:pitch w:val="variable"/>
    <w:sig w:usb0="800002E3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DF9" w:rsidRDefault="00506DF9" w:rsidP="00A021BD">
      <w:r>
        <w:separator/>
      </w:r>
    </w:p>
  </w:footnote>
  <w:footnote w:type="continuationSeparator" w:id="0">
    <w:p w:rsidR="00506DF9" w:rsidRDefault="00506DF9" w:rsidP="00A02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843"/>
    <w:multiLevelType w:val="hybridMultilevel"/>
    <w:tmpl w:val="1108BD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AE5605"/>
    <w:multiLevelType w:val="hybridMultilevel"/>
    <w:tmpl w:val="9BB05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320E69"/>
    <w:multiLevelType w:val="hybridMultilevel"/>
    <w:tmpl w:val="1FB49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5E347A"/>
    <w:multiLevelType w:val="hybridMultilevel"/>
    <w:tmpl w:val="66621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123E2D"/>
    <w:multiLevelType w:val="hybridMultilevel"/>
    <w:tmpl w:val="F9DAB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544EC6"/>
    <w:multiLevelType w:val="hybridMultilevel"/>
    <w:tmpl w:val="66621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FF7354"/>
    <w:multiLevelType w:val="hybridMultilevel"/>
    <w:tmpl w:val="4EB29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9B6269"/>
    <w:multiLevelType w:val="hybridMultilevel"/>
    <w:tmpl w:val="24F67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1451B7"/>
    <w:multiLevelType w:val="hybridMultilevel"/>
    <w:tmpl w:val="948681E2"/>
    <w:lvl w:ilvl="0" w:tplc="805AA1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3723F1"/>
    <w:multiLevelType w:val="hybridMultilevel"/>
    <w:tmpl w:val="6F904C7E"/>
    <w:lvl w:ilvl="0" w:tplc="B86CB3C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EDE"/>
    <w:rsid w:val="000018BC"/>
    <w:rsid w:val="00001DE5"/>
    <w:rsid w:val="000023A2"/>
    <w:rsid w:val="00002D06"/>
    <w:rsid w:val="00004DDF"/>
    <w:rsid w:val="00005B75"/>
    <w:rsid w:val="00007C0D"/>
    <w:rsid w:val="00007E75"/>
    <w:rsid w:val="000124FA"/>
    <w:rsid w:val="00013403"/>
    <w:rsid w:val="0001375F"/>
    <w:rsid w:val="000174C7"/>
    <w:rsid w:val="0001767C"/>
    <w:rsid w:val="000225EE"/>
    <w:rsid w:val="00022A75"/>
    <w:rsid w:val="000230C4"/>
    <w:rsid w:val="0002368A"/>
    <w:rsid w:val="00025677"/>
    <w:rsid w:val="00026A63"/>
    <w:rsid w:val="00027F44"/>
    <w:rsid w:val="000311DD"/>
    <w:rsid w:val="00032656"/>
    <w:rsid w:val="00034817"/>
    <w:rsid w:val="00037592"/>
    <w:rsid w:val="00040DDF"/>
    <w:rsid w:val="00046900"/>
    <w:rsid w:val="0005033E"/>
    <w:rsid w:val="00050E2D"/>
    <w:rsid w:val="00052E01"/>
    <w:rsid w:val="0005398F"/>
    <w:rsid w:val="00053B5A"/>
    <w:rsid w:val="000544F5"/>
    <w:rsid w:val="0005617C"/>
    <w:rsid w:val="00057E0F"/>
    <w:rsid w:val="0006694E"/>
    <w:rsid w:val="000675E9"/>
    <w:rsid w:val="000678C7"/>
    <w:rsid w:val="00067D6F"/>
    <w:rsid w:val="00070650"/>
    <w:rsid w:val="00070C98"/>
    <w:rsid w:val="00072CB7"/>
    <w:rsid w:val="00073292"/>
    <w:rsid w:val="0007493E"/>
    <w:rsid w:val="000767B7"/>
    <w:rsid w:val="00080763"/>
    <w:rsid w:val="00080D9C"/>
    <w:rsid w:val="00082127"/>
    <w:rsid w:val="00084BC7"/>
    <w:rsid w:val="00086B33"/>
    <w:rsid w:val="000871E5"/>
    <w:rsid w:val="000919B2"/>
    <w:rsid w:val="00093CE1"/>
    <w:rsid w:val="000961E5"/>
    <w:rsid w:val="000A149C"/>
    <w:rsid w:val="000A154F"/>
    <w:rsid w:val="000A27A0"/>
    <w:rsid w:val="000A3836"/>
    <w:rsid w:val="000A3C47"/>
    <w:rsid w:val="000A5F89"/>
    <w:rsid w:val="000A6556"/>
    <w:rsid w:val="000A68A7"/>
    <w:rsid w:val="000A69AD"/>
    <w:rsid w:val="000B0213"/>
    <w:rsid w:val="000B0E71"/>
    <w:rsid w:val="000B21D3"/>
    <w:rsid w:val="000B322F"/>
    <w:rsid w:val="000B3DBF"/>
    <w:rsid w:val="000B6936"/>
    <w:rsid w:val="000B714B"/>
    <w:rsid w:val="000B78A4"/>
    <w:rsid w:val="000B7C06"/>
    <w:rsid w:val="000C1187"/>
    <w:rsid w:val="000C223D"/>
    <w:rsid w:val="000C25FF"/>
    <w:rsid w:val="000C2A69"/>
    <w:rsid w:val="000C4376"/>
    <w:rsid w:val="000C6DA1"/>
    <w:rsid w:val="000C7258"/>
    <w:rsid w:val="000D4904"/>
    <w:rsid w:val="000D5647"/>
    <w:rsid w:val="000E620C"/>
    <w:rsid w:val="000E69B3"/>
    <w:rsid w:val="000E715F"/>
    <w:rsid w:val="000F0DAE"/>
    <w:rsid w:val="000F114D"/>
    <w:rsid w:val="000F179D"/>
    <w:rsid w:val="000F52C6"/>
    <w:rsid w:val="000F5658"/>
    <w:rsid w:val="000F5716"/>
    <w:rsid w:val="000F635D"/>
    <w:rsid w:val="000F6BE9"/>
    <w:rsid w:val="000F783C"/>
    <w:rsid w:val="000F7B41"/>
    <w:rsid w:val="001019D4"/>
    <w:rsid w:val="00105BFA"/>
    <w:rsid w:val="00111DEF"/>
    <w:rsid w:val="00113946"/>
    <w:rsid w:val="001142E5"/>
    <w:rsid w:val="00114C7C"/>
    <w:rsid w:val="00116EF6"/>
    <w:rsid w:val="001211A6"/>
    <w:rsid w:val="00122C93"/>
    <w:rsid w:val="0012307B"/>
    <w:rsid w:val="00123B5B"/>
    <w:rsid w:val="0012522B"/>
    <w:rsid w:val="001262CD"/>
    <w:rsid w:val="00126E6F"/>
    <w:rsid w:val="001316BF"/>
    <w:rsid w:val="00131C6D"/>
    <w:rsid w:val="00132A46"/>
    <w:rsid w:val="0013354C"/>
    <w:rsid w:val="0014039C"/>
    <w:rsid w:val="00140E69"/>
    <w:rsid w:val="0014408B"/>
    <w:rsid w:val="00146376"/>
    <w:rsid w:val="001517A6"/>
    <w:rsid w:val="001536AD"/>
    <w:rsid w:val="00155A74"/>
    <w:rsid w:val="001602E0"/>
    <w:rsid w:val="00161397"/>
    <w:rsid w:val="00161F98"/>
    <w:rsid w:val="00163AA6"/>
    <w:rsid w:val="00163D36"/>
    <w:rsid w:val="00170059"/>
    <w:rsid w:val="001704F8"/>
    <w:rsid w:val="0017320C"/>
    <w:rsid w:val="00173644"/>
    <w:rsid w:val="00173661"/>
    <w:rsid w:val="00175265"/>
    <w:rsid w:val="00175390"/>
    <w:rsid w:val="00176D0B"/>
    <w:rsid w:val="00177C29"/>
    <w:rsid w:val="00180F19"/>
    <w:rsid w:val="001828BA"/>
    <w:rsid w:val="00182FCE"/>
    <w:rsid w:val="0018505A"/>
    <w:rsid w:val="00190F2A"/>
    <w:rsid w:val="00191CFC"/>
    <w:rsid w:val="00196CD3"/>
    <w:rsid w:val="0019773D"/>
    <w:rsid w:val="001A19D3"/>
    <w:rsid w:val="001A357B"/>
    <w:rsid w:val="001A3AD3"/>
    <w:rsid w:val="001A60FE"/>
    <w:rsid w:val="001A624B"/>
    <w:rsid w:val="001A788B"/>
    <w:rsid w:val="001B1B51"/>
    <w:rsid w:val="001B3641"/>
    <w:rsid w:val="001B50EF"/>
    <w:rsid w:val="001B5615"/>
    <w:rsid w:val="001B63BD"/>
    <w:rsid w:val="001B6B8D"/>
    <w:rsid w:val="001C0CD2"/>
    <w:rsid w:val="001C44E0"/>
    <w:rsid w:val="001C4939"/>
    <w:rsid w:val="001C5D5F"/>
    <w:rsid w:val="001C6D56"/>
    <w:rsid w:val="001C73E0"/>
    <w:rsid w:val="001C78E6"/>
    <w:rsid w:val="001D2D46"/>
    <w:rsid w:val="001D307D"/>
    <w:rsid w:val="001D4039"/>
    <w:rsid w:val="001D5662"/>
    <w:rsid w:val="001D665E"/>
    <w:rsid w:val="001E098D"/>
    <w:rsid w:val="001E201C"/>
    <w:rsid w:val="001E27B6"/>
    <w:rsid w:val="001E317D"/>
    <w:rsid w:val="001E5FD4"/>
    <w:rsid w:val="001F3CF6"/>
    <w:rsid w:val="001F50AC"/>
    <w:rsid w:val="001F61B1"/>
    <w:rsid w:val="00203F13"/>
    <w:rsid w:val="00205C4A"/>
    <w:rsid w:val="0021022F"/>
    <w:rsid w:val="00212439"/>
    <w:rsid w:val="00213B93"/>
    <w:rsid w:val="0021513D"/>
    <w:rsid w:val="002159D4"/>
    <w:rsid w:val="00220130"/>
    <w:rsid w:val="00220593"/>
    <w:rsid w:val="002222D1"/>
    <w:rsid w:val="00222AE9"/>
    <w:rsid w:val="00222DA5"/>
    <w:rsid w:val="002239AC"/>
    <w:rsid w:val="0022536A"/>
    <w:rsid w:val="00225D99"/>
    <w:rsid w:val="002267CD"/>
    <w:rsid w:val="002310A7"/>
    <w:rsid w:val="00231AFD"/>
    <w:rsid w:val="00232FC5"/>
    <w:rsid w:val="002373F1"/>
    <w:rsid w:val="00240E79"/>
    <w:rsid w:val="00242DDC"/>
    <w:rsid w:val="00244FC5"/>
    <w:rsid w:val="00247A03"/>
    <w:rsid w:val="002503E3"/>
    <w:rsid w:val="00253CD8"/>
    <w:rsid w:val="00254344"/>
    <w:rsid w:val="002543AF"/>
    <w:rsid w:val="00254710"/>
    <w:rsid w:val="0025520A"/>
    <w:rsid w:val="0025573B"/>
    <w:rsid w:val="002570DD"/>
    <w:rsid w:val="00261E25"/>
    <w:rsid w:val="0026323A"/>
    <w:rsid w:val="00264F58"/>
    <w:rsid w:val="00267B7F"/>
    <w:rsid w:val="00267EB0"/>
    <w:rsid w:val="0027052C"/>
    <w:rsid w:val="002727C3"/>
    <w:rsid w:val="0027645C"/>
    <w:rsid w:val="00276DEA"/>
    <w:rsid w:val="0027747A"/>
    <w:rsid w:val="00280292"/>
    <w:rsid w:val="00280D7D"/>
    <w:rsid w:val="002868E3"/>
    <w:rsid w:val="002872CA"/>
    <w:rsid w:val="0028741D"/>
    <w:rsid w:val="002903A7"/>
    <w:rsid w:val="00290CF1"/>
    <w:rsid w:val="00291B06"/>
    <w:rsid w:val="002921F3"/>
    <w:rsid w:val="002956A8"/>
    <w:rsid w:val="002A0D73"/>
    <w:rsid w:val="002A16D0"/>
    <w:rsid w:val="002A1ABD"/>
    <w:rsid w:val="002A23A2"/>
    <w:rsid w:val="002A26F1"/>
    <w:rsid w:val="002A3309"/>
    <w:rsid w:val="002B5883"/>
    <w:rsid w:val="002B6BB8"/>
    <w:rsid w:val="002B6DF6"/>
    <w:rsid w:val="002B7636"/>
    <w:rsid w:val="002C0A8E"/>
    <w:rsid w:val="002C112C"/>
    <w:rsid w:val="002C1419"/>
    <w:rsid w:val="002C2D14"/>
    <w:rsid w:val="002C39BB"/>
    <w:rsid w:val="002C3BF9"/>
    <w:rsid w:val="002C722C"/>
    <w:rsid w:val="002C72B5"/>
    <w:rsid w:val="002C7383"/>
    <w:rsid w:val="002D0032"/>
    <w:rsid w:val="002D0260"/>
    <w:rsid w:val="002D14B7"/>
    <w:rsid w:val="002D26C8"/>
    <w:rsid w:val="002D2DD0"/>
    <w:rsid w:val="002D31F3"/>
    <w:rsid w:val="002D4419"/>
    <w:rsid w:val="002D6C7F"/>
    <w:rsid w:val="002D714F"/>
    <w:rsid w:val="002E04B1"/>
    <w:rsid w:val="002E0CF9"/>
    <w:rsid w:val="002E2105"/>
    <w:rsid w:val="002E2E3E"/>
    <w:rsid w:val="002E36C2"/>
    <w:rsid w:val="002E3ABB"/>
    <w:rsid w:val="002E6483"/>
    <w:rsid w:val="002E66BE"/>
    <w:rsid w:val="002E6905"/>
    <w:rsid w:val="002E7B8D"/>
    <w:rsid w:val="002F5293"/>
    <w:rsid w:val="00300709"/>
    <w:rsid w:val="00300F98"/>
    <w:rsid w:val="00301D1B"/>
    <w:rsid w:val="00302526"/>
    <w:rsid w:val="00302606"/>
    <w:rsid w:val="003044D1"/>
    <w:rsid w:val="003048FA"/>
    <w:rsid w:val="00304EB2"/>
    <w:rsid w:val="00310BE1"/>
    <w:rsid w:val="00312CA8"/>
    <w:rsid w:val="00312D42"/>
    <w:rsid w:val="00313C02"/>
    <w:rsid w:val="003145A1"/>
    <w:rsid w:val="0031777A"/>
    <w:rsid w:val="00317DD1"/>
    <w:rsid w:val="00320945"/>
    <w:rsid w:val="00321894"/>
    <w:rsid w:val="00322333"/>
    <w:rsid w:val="00322DB3"/>
    <w:rsid w:val="00327DE7"/>
    <w:rsid w:val="00331662"/>
    <w:rsid w:val="00331C60"/>
    <w:rsid w:val="003332D6"/>
    <w:rsid w:val="003336B2"/>
    <w:rsid w:val="0033489E"/>
    <w:rsid w:val="00336602"/>
    <w:rsid w:val="00336E8C"/>
    <w:rsid w:val="00340BE7"/>
    <w:rsid w:val="00343296"/>
    <w:rsid w:val="00343A89"/>
    <w:rsid w:val="00346A75"/>
    <w:rsid w:val="0035017B"/>
    <w:rsid w:val="00350774"/>
    <w:rsid w:val="0035135C"/>
    <w:rsid w:val="003528A5"/>
    <w:rsid w:val="0035496B"/>
    <w:rsid w:val="00354C67"/>
    <w:rsid w:val="003556D1"/>
    <w:rsid w:val="00355B2F"/>
    <w:rsid w:val="00356147"/>
    <w:rsid w:val="0035624E"/>
    <w:rsid w:val="003569A3"/>
    <w:rsid w:val="00364E89"/>
    <w:rsid w:val="00365977"/>
    <w:rsid w:val="00365BDB"/>
    <w:rsid w:val="00365FE8"/>
    <w:rsid w:val="00373CCB"/>
    <w:rsid w:val="003742BE"/>
    <w:rsid w:val="0037614B"/>
    <w:rsid w:val="003770F8"/>
    <w:rsid w:val="00382AEB"/>
    <w:rsid w:val="00384693"/>
    <w:rsid w:val="00384B9A"/>
    <w:rsid w:val="00386A89"/>
    <w:rsid w:val="00387A8F"/>
    <w:rsid w:val="00391888"/>
    <w:rsid w:val="00392876"/>
    <w:rsid w:val="00393BED"/>
    <w:rsid w:val="003946E4"/>
    <w:rsid w:val="00394BEB"/>
    <w:rsid w:val="00394CB5"/>
    <w:rsid w:val="003952CD"/>
    <w:rsid w:val="003A0006"/>
    <w:rsid w:val="003A1A79"/>
    <w:rsid w:val="003A2D5E"/>
    <w:rsid w:val="003A7FC3"/>
    <w:rsid w:val="003B0A0A"/>
    <w:rsid w:val="003B316A"/>
    <w:rsid w:val="003B3D41"/>
    <w:rsid w:val="003B557E"/>
    <w:rsid w:val="003B6635"/>
    <w:rsid w:val="003C018E"/>
    <w:rsid w:val="003C3484"/>
    <w:rsid w:val="003C35C7"/>
    <w:rsid w:val="003C41F1"/>
    <w:rsid w:val="003C6C31"/>
    <w:rsid w:val="003C6EF1"/>
    <w:rsid w:val="003D0BB2"/>
    <w:rsid w:val="003D123E"/>
    <w:rsid w:val="003D2B2E"/>
    <w:rsid w:val="003D2E1E"/>
    <w:rsid w:val="003D7337"/>
    <w:rsid w:val="003E26F8"/>
    <w:rsid w:val="003E3269"/>
    <w:rsid w:val="003E394F"/>
    <w:rsid w:val="003E39FD"/>
    <w:rsid w:val="003E3CD2"/>
    <w:rsid w:val="003E3E0E"/>
    <w:rsid w:val="003F1226"/>
    <w:rsid w:val="003F145B"/>
    <w:rsid w:val="003F3DD8"/>
    <w:rsid w:val="003F59C2"/>
    <w:rsid w:val="003F706D"/>
    <w:rsid w:val="003F79E7"/>
    <w:rsid w:val="00404138"/>
    <w:rsid w:val="004047C6"/>
    <w:rsid w:val="00405077"/>
    <w:rsid w:val="004059E6"/>
    <w:rsid w:val="00406E11"/>
    <w:rsid w:val="00406F16"/>
    <w:rsid w:val="00411293"/>
    <w:rsid w:val="00411457"/>
    <w:rsid w:val="00412D9C"/>
    <w:rsid w:val="00415DA0"/>
    <w:rsid w:val="0042019B"/>
    <w:rsid w:val="00420667"/>
    <w:rsid w:val="0042140B"/>
    <w:rsid w:val="00421536"/>
    <w:rsid w:val="00423D47"/>
    <w:rsid w:val="00425BE1"/>
    <w:rsid w:val="0042705F"/>
    <w:rsid w:val="0043125E"/>
    <w:rsid w:val="00432743"/>
    <w:rsid w:val="004349D1"/>
    <w:rsid w:val="00435CC5"/>
    <w:rsid w:val="00436B74"/>
    <w:rsid w:val="00437896"/>
    <w:rsid w:val="00437B7D"/>
    <w:rsid w:val="00437BB7"/>
    <w:rsid w:val="00440D23"/>
    <w:rsid w:val="00440DBC"/>
    <w:rsid w:val="00441DE8"/>
    <w:rsid w:val="00442291"/>
    <w:rsid w:val="0044380E"/>
    <w:rsid w:val="004465D7"/>
    <w:rsid w:val="00446FF3"/>
    <w:rsid w:val="00453978"/>
    <w:rsid w:val="004539EA"/>
    <w:rsid w:val="00454879"/>
    <w:rsid w:val="00454D6F"/>
    <w:rsid w:val="004559B8"/>
    <w:rsid w:val="00456229"/>
    <w:rsid w:val="0045778E"/>
    <w:rsid w:val="00457FE5"/>
    <w:rsid w:val="00460555"/>
    <w:rsid w:val="00460AAB"/>
    <w:rsid w:val="00460F86"/>
    <w:rsid w:val="00462DD6"/>
    <w:rsid w:val="004636FF"/>
    <w:rsid w:val="00466919"/>
    <w:rsid w:val="00472CC0"/>
    <w:rsid w:val="00472D26"/>
    <w:rsid w:val="004755DC"/>
    <w:rsid w:val="00476FEE"/>
    <w:rsid w:val="004815F3"/>
    <w:rsid w:val="004840F1"/>
    <w:rsid w:val="00484E9A"/>
    <w:rsid w:val="00487577"/>
    <w:rsid w:val="004910C3"/>
    <w:rsid w:val="00491491"/>
    <w:rsid w:val="004917B8"/>
    <w:rsid w:val="00494B96"/>
    <w:rsid w:val="00495412"/>
    <w:rsid w:val="0049666B"/>
    <w:rsid w:val="00496BF3"/>
    <w:rsid w:val="004A1B87"/>
    <w:rsid w:val="004A5669"/>
    <w:rsid w:val="004B2BDD"/>
    <w:rsid w:val="004B574B"/>
    <w:rsid w:val="004B6349"/>
    <w:rsid w:val="004C1675"/>
    <w:rsid w:val="004C341C"/>
    <w:rsid w:val="004C45DA"/>
    <w:rsid w:val="004C4A37"/>
    <w:rsid w:val="004C74D0"/>
    <w:rsid w:val="004C778A"/>
    <w:rsid w:val="004D0E15"/>
    <w:rsid w:val="004D2AA3"/>
    <w:rsid w:val="004D471B"/>
    <w:rsid w:val="004D7004"/>
    <w:rsid w:val="004E14AE"/>
    <w:rsid w:val="004E18F2"/>
    <w:rsid w:val="004E2B80"/>
    <w:rsid w:val="004E2D8E"/>
    <w:rsid w:val="004E3E57"/>
    <w:rsid w:val="004E4236"/>
    <w:rsid w:val="004E756F"/>
    <w:rsid w:val="004F0694"/>
    <w:rsid w:val="004F0B60"/>
    <w:rsid w:val="004F4463"/>
    <w:rsid w:val="004F523F"/>
    <w:rsid w:val="004F5D07"/>
    <w:rsid w:val="004F654F"/>
    <w:rsid w:val="004F79CD"/>
    <w:rsid w:val="00500018"/>
    <w:rsid w:val="005003ED"/>
    <w:rsid w:val="005009F5"/>
    <w:rsid w:val="005013AC"/>
    <w:rsid w:val="00502C7C"/>
    <w:rsid w:val="00503505"/>
    <w:rsid w:val="00503B18"/>
    <w:rsid w:val="00504414"/>
    <w:rsid w:val="00504903"/>
    <w:rsid w:val="005049B8"/>
    <w:rsid w:val="00506707"/>
    <w:rsid w:val="00506DF9"/>
    <w:rsid w:val="00507206"/>
    <w:rsid w:val="0051359C"/>
    <w:rsid w:val="0051414E"/>
    <w:rsid w:val="00515437"/>
    <w:rsid w:val="005156A4"/>
    <w:rsid w:val="00516AF5"/>
    <w:rsid w:val="00516DBC"/>
    <w:rsid w:val="0052170B"/>
    <w:rsid w:val="00522D7F"/>
    <w:rsid w:val="00523061"/>
    <w:rsid w:val="00527790"/>
    <w:rsid w:val="0052789D"/>
    <w:rsid w:val="00527CE6"/>
    <w:rsid w:val="005310D8"/>
    <w:rsid w:val="00531A1B"/>
    <w:rsid w:val="00531B63"/>
    <w:rsid w:val="005372AF"/>
    <w:rsid w:val="0054000F"/>
    <w:rsid w:val="005405C5"/>
    <w:rsid w:val="005412EA"/>
    <w:rsid w:val="00541803"/>
    <w:rsid w:val="00541CF5"/>
    <w:rsid w:val="00545549"/>
    <w:rsid w:val="00547750"/>
    <w:rsid w:val="005506D0"/>
    <w:rsid w:val="005508FD"/>
    <w:rsid w:val="00551818"/>
    <w:rsid w:val="00554CFD"/>
    <w:rsid w:val="005557AB"/>
    <w:rsid w:val="00563607"/>
    <w:rsid w:val="005645EE"/>
    <w:rsid w:val="00564B43"/>
    <w:rsid w:val="00566D91"/>
    <w:rsid w:val="00573234"/>
    <w:rsid w:val="005737D0"/>
    <w:rsid w:val="00573CCC"/>
    <w:rsid w:val="00575882"/>
    <w:rsid w:val="00575ED9"/>
    <w:rsid w:val="00576A1C"/>
    <w:rsid w:val="00577CFD"/>
    <w:rsid w:val="00583FA0"/>
    <w:rsid w:val="005842E8"/>
    <w:rsid w:val="00591118"/>
    <w:rsid w:val="00592861"/>
    <w:rsid w:val="00592DA9"/>
    <w:rsid w:val="0059442E"/>
    <w:rsid w:val="00594D06"/>
    <w:rsid w:val="00594E54"/>
    <w:rsid w:val="0059520E"/>
    <w:rsid w:val="00596D21"/>
    <w:rsid w:val="005A0E94"/>
    <w:rsid w:val="005A1977"/>
    <w:rsid w:val="005A32F3"/>
    <w:rsid w:val="005A42EC"/>
    <w:rsid w:val="005A5FD8"/>
    <w:rsid w:val="005A7986"/>
    <w:rsid w:val="005B2795"/>
    <w:rsid w:val="005B322D"/>
    <w:rsid w:val="005B4F5E"/>
    <w:rsid w:val="005B7864"/>
    <w:rsid w:val="005B7CC2"/>
    <w:rsid w:val="005C1B45"/>
    <w:rsid w:val="005C2C49"/>
    <w:rsid w:val="005C4A28"/>
    <w:rsid w:val="005C521F"/>
    <w:rsid w:val="005C5B28"/>
    <w:rsid w:val="005C6DB3"/>
    <w:rsid w:val="005C6DD8"/>
    <w:rsid w:val="005D17E0"/>
    <w:rsid w:val="005D38B9"/>
    <w:rsid w:val="005D66B1"/>
    <w:rsid w:val="005D7796"/>
    <w:rsid w:val="005E00AF"/>
    <w:rsid w:val="005E15E2"/>
    <w:rsid w:val="005E2EFB"/>
    <w:rsid w:val="005E33EC"/>
    <w:rsid w:val="005E69B6"/>
    <w:rsid w:val="005E6BF5"/>
    <w:rsid w:val="005E6F1D"/>
    <w:rsid w:val="005E70F8"/>
    <w:rsid w:val="005F02D6"/>
    <w:rsid w:val="005F10E8"/>
    <w:rsid w:val="005F4CD7"/>
    <w:rsid w:val="005F6958"/>
    <w:rsid w:val="00600F2E"/>
    <w:rsid w:val="00600FFE"/>
    <w:rsid w:val="00601B0E"/>
    <w:rsid w:val="006020D7"/>
    <w:rsid w:val="006031BE"/>
    <w:rsid w:val="00603AEF"/>
    <w:rsid w:val="00604054"/>
    <w:rsid w:val="006066A5"/>
    <w:rsid w:val="00607CCD"/>
    <w:rsid w:val="0061011E"/>
    <w:rsid w:val="006108AD"/>
    <w:rsid w:val="00611376"/>
    <w:rsid w:val="00612173"/>
    <w:rsid w:val="00612470"/>
    <w:rsid w:val="00612543"/>
    <w:rsid w:val="00612CB8"/>
    <w:rsid w:val="00612E82"/>
    <w:rsid w:val="0061614E"/>
    <w:rsid w:val="0061768D"/>
    <w:rsid w:val="00620FB9"/>
    <w:rsid w:val="00621377"/>
    <w:rsid w:val="00622F25"/>
    <w:rsid w:val="00623E7A"/>
    <w:rsid w:val="006269D0"/>
    <w:rsid w:val="00626D56"/>
    <w:rsid w:val="006301EE"/>
    <w:rsid w:val="00631485"/>
    <w:rsid w:val="00631576"/>
    <w:rsid w:val="00631933"/>
    <w:rsid w:val="00635498"/>
    <w:rsid w:val="006364B2"/>
    <w:rsid w:val="00641611"/>
    <w:rsid w:val="0064408C"/>
    <w:rsid w:val="006445FF"/>
    <w:rsid w:val="00650D85"/>
    <w:rsid w:val="00652F79"/>
    <w:rsid w:val="0065399C"/>
    <w:rsid w:val="00653EC4"/>
    <w:rsid w:val="00654D38"/>
    <w:rsid w:val="006562E3"/>
    <w:rsid w:val="00657A77"/>
    <w:rsid w:val="006611D6"/>
    <w:rsid w:val="006616EB"/>
    <w:rsid w:val="00664145"/>
    <w:rsid w:val="00665270"/>
    <w:rsid w:val="00666E9E"/>
    <w:rsid w:val="0067093A"/>
    <w:rsid w:val="00672744"/>
    <w:rsid w:val="00674DF1"/>
    <w:rsid w:val="0068157A"/>
    <w:rsid w:val="0068470F"/>
    <w:rsid w:val="00684EE9"/>
    <w:rsid w:val="006862FA"/>
    <w:rsid w:val="00687AAD"/>
    <w:rsid w:val="006915EF"/>
    <w:rsid w:val="00691F29"/>
    <w:rsid w:val="0069342F"/>
    <w:rsid w:val="006944E8"/>
    <w:rsid w:val="00694D52"/>
    <w:rsid w:val="006956FE"/>
    <w:rsid w:val="006958FA"/>
    <w:rsid w:val="006975E3"/>
    <w:rsid w:val="006A1646"/>
    <w:rsid w:val="006A1661"/>
    <w:rsid w:val="006A1A22"/>
    <w:rsid w:val="006A2EF3"/>
    <w:rsid w:val="006A3061"/>
    <w:rsid w:val="006A4F53"/>
    <w:rsid w:val="006B0217"/>
    <w:rsid w:val="006B053A"/>
    <w:rsid w:val="006B0668"/>
    <w:rsid w:val="006B108F"/>
    <w:rsid w:val="006B1C3C"/>
    <w:rsid w:val="006B4251"/>
    <w:rsid w:val="006B5462"/>
    <w:rsid w:val="006B610A"/>
    <w:rsid w:val="006B7902"/>
    <w:rsid w:val="006B7BDF"/>
    <w:rsid w:val="006C172F"/>
    <w:rsid w:val="006C1F51"/>
    <w:rsid w:val="006C5969"/>
    <w:rsid w:val="006C6935"/>
    <w:rsid w:val="006C69E5"/>
    <w:rsid w:val="006C6EDE"/>
    <w:rsid w:val="006D0772"/>
    <w:rsid w:val="006D22DF"/>
    <w:rsid w:val="006D3718"/>
    <w:rsid w:val="006E01AA"/>
    <w:rsid w:val="006E0E5D"/>
    <w:rsid w:val="006E3E99"/>
    <w:rsid w:val="006E43B0"/>
    <w:rsid w:val="006E4581"/>
    <w:rsid w:val="006E47AF"/>
    <w:rsid w:val="006E4E57"/>
    <w:rsid w:val="006E63E1"/>
    <w:rsid w:val="006E6C57"/>
    <w:rsid w:val="006F4B8A"/>
    <w:rsid w:val="006F6416"/>
    <w:rsid w:val="006F7136"/>
    <w:rsid w:val="00701287"/>
    <w:rsid w:val="0070130C"/>
    <w:rsid w:val="007017CC"/>
    <w:rsid w:val="00701CD6"/>
    <w:rsid w:val="007023E7"/>
    <w:rsid w:val="00702A10"/>
    <w:rsid w:val="007043A4"/>
    <w:rsid w:val="00705869"/>
    <w:rsid w:val="00705F15"/>
    <w:rsid w:val="0070629F"/>
    <w:rsid w:val="00707311"/>
    <w:rsid w:val="00711E57"/>
    <w:rsid w:val="00715C33"/>
    <w:rsid w:val="00717186"/>
    <w:rsid w:val="00721610"/>
    <w:rsid w:val="00722B70"/>
    <w:rsid w:val="00727913"/>
    <w:rsid w:val="00730861"/>
    <w:rsid w:val="00730BAD"/>
    <w:rsid w:val="00730E2A"/>
    <w:rsid w:val="00731289"/>
    <w:rsid w:val="00731290"/>
    <w:rsid w:val="007334E8"/>
    <w:rsid w:val="00743FBC"/>
    <w:rsid w:val="00745372"/>
    <w:rsid w:val="00750F17"/>
    <w:rsid w:val="00752544"/>
    <w:rsid w:val="00755748"/>
    <w:rsid w:val="00756460"/>
    <w:rsid w:val="00757C2F"/>
    <w:rsid w:val="0076008F"/>
    <w:rsid w:val="00762355"/>
    <w:rsid w:val="00762670"/>
    <w:rsid w:val="007637BE"/>
    <w:rsid w:val="00763B0C"/>
    <w:rsid w:val="0076466E"/>
    <w:rsid w:val="00767F6E"/>
    <w:rsid w:val="00771367"/>
    <w:rsid w:val="0077209E"/>
    <w:rsid w:val="007721AF"/>
    <w:rsid w:val="007726D4"/>
    <w:rsid w:val="007732AA"/>
    <w:rsid w:val="00774FD8"/>
    <w:rsid w:val="00776748"/>
    <w:rsid w:val="00776E6B"/>
    <w:rsid w:val="007777E8"/>
    <w:rsid w:val="00777ABD"/>
    <w:rsid w:val="00777C27"/>
    <w:rsid w:val="00781C03"/>
    <w:rsid w:val="007827B3"/>
    <w:rsid w:val="00784247"/>
    <w:rsid w:val="00785E22"/>
    <w:rsid w:val="00787A70"/>
    <w:rsid w:val="00790D18"/>
    <w:rsid w:val="00792054"/>
    <w:rsid w:val="00793EC0"/>
    <w:rsid w:val="007942F0"/>
    <w:rsid w:val="007949DE"/>
    <w:rsid w:val="0079525A"/>
    <w:rsid w:val="00795646"/>
    <w:rsid w:val="00795A5E"/>
    <w:rsid w:val="0079627D"/>
    <w:rsid w:val="007A0A8B"/>
    <w:rsid w:val="007A2190"/>
    <w:rsid w:val="007A4237"/>
    <w:rsid w:val="007A542E"/>
    <w:rsid w:val="007A6CD1"/>
    <w:rsid w:val="007B0A30"/>
    <w:rsid w:val="007B3361"/>
    <w:rsid w:val="007B3B37"/>
    <w:rsid w:val="007B3C74"/>
    <w:rsid w:val="007B4530"/>
    <w:rsid w:val="007B6AED"/>
    <w:rsid w:val="007B7895"/>
    <w:rsid w:val="007C074A"/>
    <w:rsid w:val="007C4465"/>
    <w:rsid w:val="007C4641"/>
    <w:rsid w:val="007C776E"/>
    <w:rsid w:val="007D0961"/>
    <w:rsid w:val="007D0B57"/>
    <w:rsid w:val="007D2719"/>
    <w:rsid w:val="007D36D2"/>
    <w:rsid w:val="007D37E6"/>
    <w:rsid w:val="007D3A27"/>
    <w:rsid w:val="007D3D28"/>
    <w:rsid w:val="007D6174"/>
    <w:rsid w:val="007F131D"/>
    <w:rsid w:val="007F1571"/>
    <w:rsid w:val="007F3607"/>
    <w:rsid w:val="007F446B"/>
    <w:rsid w:val="007F4689"/>
    <w:rsid w:val="007F477C"/>
    <w:rsid w:val="007F5308"/>
    <w:rsid w:val="007F6620"/>
    <w:rsid w:val="00800C42"/>
    <w:rsid w:val="00800C69"/>
    <w:rsid w:val="0080239C"/>
    <w:rsid w:val="00804978"/>
    <w:rsid w:val="008105AE"/>
    <w:rsid w:val="00810961"/>
    <w:rsid w:val="00811302"/>
    <w:rsid w:val="008114D1"/>
    <w:rsid w:val="00811883"/>
    <w:rsid w:val="0081195A"/>
    <w:rsid w:val="008156EF"/>
    <w:rsid w:val="00817ECA"/>
    <w:rsid w:val="00820389"/>
    <w:rsid w:val="0082063A"/>
    <w:rsid w:val="0082241A"/>
    <w:rsid w:val="00825938"/>
    <w:rsid w:val="00826E68"/>
    <w:rsid w:val="008276EE"/>
    <w:rsid w:val="00827C7A"/>
    <w:rsid w:val="00831C87"/>
    <w:rsid w:val="00831E90"/>
    <w:rsid w:val="00832401"/>
    <w:rsid w:val="008328B7"/>
    <w:rsid w:val="0083641F"/>
    <w:rsid w:val="00836D92"/>
    <w:rsid w:val="00836F8B"/>
    <w:rsid w:val="008422AD"/>
    <w:rsid w:val="0084301C"/>
    <w:rsid w:val="00844434"/>
    <w:rsid w:val="00846EF4"/>
    <w:rsid w:val="008475CD"/>
    <w:rsid w:val="00847D9F"/>
    <w:rsid w:val="00850836"/>
    <w:rsid w:val="0085098E"/>
    <w:rsid w:val="00851842"/>
    <w:rsid w:val="008529E6"/>
    <w:rsid w:val="00852F3F"/>
    <w:rsid w:val="008556E9"/>
    <w:rsid w:val="00855E3D"/>
    <w:rsid w:val="00856831"/>
    <w:rsid w:val="008574C6"/>
    <w:rsid w:val="008615D7"/>
    <w:rsid w:val="008616E1"/>
    <w:rsid w:val="00861AC5"/>
    <w:rsid w:val="008637B0"/>
    <w:rsid w:val="00865B8D"/>
    <w:rsid w:val="00865DDA"/>
    <w:rsid w:val="00866A11"/>
    <w:rsid w:val="00866AB9"/>
    <w:rsid w:val="00866BAE"/>
    <w:rsid w:val="008675DA"/>
    <w:rsid w:val="00867C21"/>
    <w:rsid w:val="00870ACD"/>
    <w:rsid w:val="00874379"/>
    <w:rsid w:val="008769CB"/>
    <w:rsid w:val="00877160"/>
    <w:rsid w:val="008775E4"/>
    <w:rsid w:val="008778CF"/>
    <w:rsid w:val="00880E6D"/>
    <w:rsid w:val="008821D2"/>
    <w:rsid w:val="00882CF3"/>
    <w:rsid w:val="00885373"/>
    <w:rsid w:val="00885644"/>
    <w:rsid w:val="008857FF"/>
    <w:rsid w:val="008865CB"/>
    <w:rsid w:val="00890D72"/>
    <w:rsid w:val="0089114C"/>
    <w:rsid w:val="0089174B"/>
    <w:rsid w:val="00891EF9"/>
    <w:rsid w:val="00893E5D"/>
    <w:rsid w:val="008A49EE"/>
    <w:rsid w:val="008A6BA0"/>
    <w:rsid w:val="008A71E7"/>
    <w:rsid w:val="008A7AE9"/>
    <w:rsid w:val="008B0B4C"/>
    <w:rsid w:val="008B14EA"/>
    <w:rsid w:val="008B1B65"/>
    <w:rsid w:val="008B2C98"/>
    <w:rsid w:val="008B2D40"/>
    <w:rsid w:val="008B658B"/>
    <w:rsid w:val="008B663B"/>
    <w:rsid w:val="008C11F9"/>
    <w:rsid w:val="008C1234"/>
    <w:rsid w:val="008C5218"/>
    <w:rsid w:val="008C5CA4"/>
    <w:rsid w:val="008C659E"/>
    <w:rsid w:val="008D01CA"/>
    <w:rsid w:val="008D02FE"/>
    <w:rsid w:val="008D156C"/>
    <w:rsid w:val="008D234C"/>
    <w:rsid w:val="008D317C"/>
    <w:rsid w:val="008D4B7A"/>
    <w:rsid w:val="008D695A"/>
    <w:rsid w:val="008D7D0B"/>
    <w:rsid w:val="008E0FE6"/>
    <w:rsid w:val="008E1B18"/>
    <w:rsid w:val="008E253F"/>
    <w:rsid w:val="008E262C"/>
    <w:rsid w:val="008E3437"/>
    <w:rsid w:val="008E3BD7"/>
    <w:rsid w:val="008E3C96"/>
    <w:rsid w:val="008E6A64"/>
    <w:rsid w:val="008E6D38"/>
    <w:rsid w:val="008F0988"/>
    <w:rsid w:val="008F0B5A"/>
    <w:rsid w:val="008F3212"/>
    <w:rsid w:val="008F3330"/>
    <w:rsid w:val="008F71D5"/>
    <w:rsid w:val="00911CAE"/>
    <w:rsid w:val="00912E46"/>
    <w:rsid w:val="00912F0D"/>
    <w:rsid w:val="00915754"/>
    <w:rsid w:val="00915D3D"/>
    <w:rsid w:val="00921342"/>
    <w:rsid w:val="009229F7"/>
    <w:rsid w:val="00924456"/>
    <w:rsid w:val="00926FBB"/>
    <w:rsid w:val="00931589"/>
    <w:rsid w:val="009334E0"/>
    <w:rsid w:val="009340DE"/>
    <w:rsid w:val="0093540B"/>
    <w:rsid w:val="00936B01"/>
    <w:rsid w:val="00936EA8"/>
    <w:rsid w:val="00937D43"/>
    <w:rsid w:val="009407EB"/>
    <w:rsid w:val="0095328F"/>
    <w:rsid w:val="00953B58"/>
    <w:rsid w:val="00953DF6"/>
    <w:rsid w:val="0095680B"/>
    <w:rsid w:val="00956BDF"/>
    <w:rsid w:val="009606DD"/>
    <w:rsid w:val="00960912"/>
    <w:rsid w:val="009620C8"/>
    <w:rsid w:val="00964CEB"/>
    <w:rsid w:val="00965229"/>
    <w:rsid w:val="009759C6"/>
    <w:rsid w:val="00975A51"/>
    <w:rsid w:val="0098026E"/>
    <w:rsid w:val="009820BE"/>
    <w:rsid w:val="009821A7"/>
    <w:rsid w:val="00987771"/>
    <w:rsid w:val="00987D34"/>
    <w:rsid w:val="009904D5"/>
    <w:rsid w:val="00991284"/>
    <w:rsid w:val="00991690"/>
    <w:rsid w:val="0099174C"/>
    <w:rsid w:val="00992C03"/>
    <w:rsid w:val="00993587"/>
    <w:rsid w:val="00996C6D"/>
    <w:rsid w:val="00997536"/>
    <w:rsid w:val="009A04EF"/>
    <w:rsid w:val="009A15CB"/>
    <w:rsid w:val="009A21A4"/>
    <w:rsid w:val="009A2644"/>
    <w:rsid w:val="009A26D1"/>
    <w:rsid w:val="009A3C2A"/>
    <w:rsid w:val="009A4222"/>
    <w:rsid w:val="009A6788"/>
    <w:rsid w:val="009A74B2"/>
    <w:rsid w:val="009B0876"/>
    <w:rsid w:val="009C05C3"/>
    <w:rsid w:val="009C074B"/>
    <w:rsid w:val="009C0DDA"/>
    <w:rsid w:val="009C1A21"/>
    <w:rsid w:val="009C46D4"/>
    <w:rsid w:val="009C4D6D"/>
    <w:rsid w:val="009C5F73"/>
    <w:rsid w:val="009D1755"/>
    <w:rsid w:val="009D2205"/>
    <w:rsid w:val="009D2619"/>
    <w:rsid w:val="009D2FAB"/>
    <w:rsid w:val="009D3036"/>
    <w:rsid w:val="009E06C2"/>
    <w:rsid w:val="009E1BB0"/>
    <w:rsid w:val="009E2C86"/>
    <w:rsid w:val="009E2D14"/>
    <w:rsid w:val="009E33E7"/>
    <w:rsid w:val="009E494B"/>
    <w:rsid w:val="009E4B8A"/>
    <w:rsid w:val="009E5365"/>
    <w:rsid w:val="009E650C"/>
    <w:rsid w:val="009E7E82"/>
    <w:rsid w:val="009E7F19"/>
    <w:rsid w:val="009F077E"/>
    <w:rsid w:val="009F1191"/>
    <w:rsid w:val="009F3123"/>
    <w:rsid w:val="009F3D50"/>
    <w:rsid w:val="009F5433"/>
    <w:rsid w:val="009F6187"/>
    <w:rsid w:val="009F693D"/>
    <w:rsid w:val="00A0066A"/>
    <w:rsid w:val="00A01548"/>
    <w:rsid w:val="00A019F1"/>
    <w:rsid w:val="00A02077"/>
    <w:rsid w:val="00A021BD"/>
    <w:rsid w:val="00A04962"/>
    <w:rsid w:val="00A04FD2"/>
    <w:rsid w:val="00A11493"/>
    <w:rsid w:val="00A125F5"/>
    <w:rsid w:val="00A13367"/>
    <w:rsid w:val="00A14D3C"/>
    <w:rsid w:val="00A1510F"/>
    <w:rsid w:val="00A155FA"/>
    <w:rsid w:val="00A1627D"/>
    <w:rsid w:val="00A2046D"/>
    <w:rsid w:val="00A21D9D"/>
    <w:rsid w:val="00A2693F"/>
    <w:rsid w:val="00A3377D"/>
    <w:rsid w:val="00A355C0"/>
    <w:rsid w:val="00A36915"/>
    <w:rsid w:val="00A37EBA"/>
    <w:rsid w:val="00A4259F"/>
    <w:rsid w:val="00A456AD"/>
    <w:rsid w:val="00A4738B"/>
    <w:rsid w:val="00A47BD9"/>
    <w:rsid w:val="00A47E98"/>
    <w:rsid w:val="00A51F2C"/>
    <w:rsid w:val="00A52B9F"/>
    <w:rsid w:val="00A54E3F"/>
    <w:rsid w:val="00A560F2"/>
    <w:rsid w:val="00A63C79"/>
    <w:rsid w:val="00A666B9"/>
    <w:rsid w:val="00A67C3A"/>
    <w:rsid w:val="00A71831"/>
    <w:rsid w:val="00A7225B"/>
    <w:rsid w:val="00A76DAB"/>
    <w:rsid w:val="00A80C2A"/>
    <w:rsid w:val="00A82FD3"/>
    <w:rsid w:val="00A8773C"/>
    <w:rsid w:val="00A91E2C"/>
    <w:rsid w:val="00A93E19"/>
    <w:rsid w:val="00A9586B"/>
    <w:rsid w:val="00A95D10"/>
    <w:rsid w:val="00A97E22"/>
    <w:rsid w:val="00AA0A5C"/>
    <w:rsid w:val="00AA197E"/>
    <w:rsid w:val="00AA2E77"/>
    <w:rsid w:val="00AA34F3"/>
    <w:rsid w:val="00AA39BE"/>
    <w:rsid w:val="00AA4B5E"/>
    <w:rsid w:val="00AA5FF8"/>
    <w:rsid w:val="00AA7DAB"/>
    <w:rsid w:val="00AB1298"/>
    <w:rsid w:val="00AB1863"/>
    <w:rsid w:val="00AB2681"/>
    <w:rsid w:val="00AB398D"/>
    <w:rsid w:val="00AC246F"/>
    <w:rsid w:val="00AC2DD9"/>
    <w:rsid w:val="00AC2FC1"/>
    <w:rsid w:val="00AC3D38"/>
    <w:rsid w:val="00AC612F"/>
    <w:rsid w:val="00AD1084"/>
    <w:rsid w:val="00AD1866"/>
    <w:rsid w:val="00AD6F9C"/>
    <w:rsid w:val="00AE3241"/>
    <w:rsid w:val="00AE7651"/>
    <w:rsid w:val="00AF158A"/>
    <w:rsid w:val="00AF3C94"/>
    <w:rsid w:val="00AF3E97"/>
    <w:rsid w:val="00AF43F9"/>
    <w:rsid w:val="00AF45AA"/>
    <w:rsid w:val="00B018BF"/>
    <w:rsid w:val="00B024E4"/>
    <w:rsid w:val="00B028B3"/>
    <w:rsid w:val="00B02CD8"/>
    <w:rsid w:val="00B03BB6"/>
    <w:rsid w:val="00B048D9"/>
    <w:rsid w:val="00B050AD"/>
    <w:rsid w:val="00B068D8"/>
    <w:rsid w:val="00B1768E"/>
    <w:rsid w:val="00B26724"/>
    <w:rsid w:val="00B2723F"/>
    <w:rsid w:val="00B34825"/>
    <w:rsid w:val="00B36628"/>
    <w:rsid w:val="00B3701B"/>
    <w:rsid w:val="00B3773E"/>
    <w:rsid w:val="00B415E4"/>
    <w:rsid w:val="00B43BBE"/>
    <w:rsid w:val="00B44D8A"/>
    <w:rsid w:val="00B45F1D"/>
    <w:rsid w:val="00B46081"/>
    <w:rsid w:val="00B5145B"/>
    <w:rsid w:val="00B51589"/>
    <w:rsid w:val="00B51C78"/>
    <w:rsid w:val="00B54992"/>
    <w:rsid w:val="00B562A5"/>
    <w:rsid w:val="00B564F6"/>
    <w:rsid w:val="00B5784C"/>
    <w:rsid w:val="00B626CC"/>
    <w:rsid w:val="00B62B8C"/>
    <w:rsid w:val="00B63985"/>
    <w:rsid w:val="00B66504"/>
    <w:rsid w:val="00B666EC"/>
    <w:rsid w:val="00B70E98"/>
    <w:rsid w:val="00B70F40"/>
    <w:rsid w:val="00B73E44"/>
    <w:rsid w:val="00B75712"/>
    <w:rsid w:val="00B757D8"/>
    <w:rsid w:val="00B758F9"/>
    <w:rsid w:val="00B75BF2"/>
    <w:rsid w:val="00B82468"/>
    <w:rsid w:val="00B86596"/>
    <w:rsid w:val="00B87661"/>
    <w:rsid w:val="00B8770E"/>
    <w:rsid w:val="00B87FB2"/>
    <w:rsid w:val="00B926E1"/>
    <w:rsid w:val="00B93A60"/>
    <w:rsid w:val="00B94755"/>
    <w:rsid w:val="00B96E82"/>
    <w:rsid w:val="00BA04AC"/>
    <w:rsid w:val="00BA6D8B"/>
    <w:rsid w:val="00BB0871"/>
    <w:rsid w:val="00BB1CB0"/>
    <w:rsid w:val="00BB2750"/>
    <w:rsid w:val="00BB5647"/>
    <w:rsid w:val="00BB5A6B"/>
    <w:rsid w:val="00BB5B20"/>
    <w:rsid w:val="00BB6660"/>
    <w:rsid w:val="00BB6CD6"/>
    <w:rsid w:val="00BC0A7A"/>
    <w:rsid w:val="00BC10E8"/>
    <w:rsid w:val="00BC14E9"/>
    <w:rsid w:val="00BC1E9F"/>
    <w:rsid w:val="00BC20A3"/>
    <w:rsid w:val="00BC7FAE"/>
    <w:rsid w:val="00BD2690"/>
    <w:rsid w:val="00BD4AF1"/>
    <w:rsid w:val="00BD4E22"/>
    <w:rsid w:val="00BD5751"/>
    <w:rsid w:val="00BD6684"/>
    <w:rsid w:val="00BD7E37"/>
    <w:rsid w:val="00BE05D7"/>
    <w:rsid w:val="00BE19B1"/>
    <w:rsid w:val="00BE4206"/>
    <w:rsid w:val="00BE4C44"/>
    <w:rsid w:val="00BE5028"/>
    <w:rsid w:val="00BE56FB"/>
    <w:rsid w:val="00BE6054"/>
    <w:rsid w:val="00BF1253"/>
    <w:rsid w:val="00BF2E4D"/>
    <w:rsid w:val="00BF37B3"/>
    <w:rsid w:val="00C0028E"/>
    <w:rsid w:val="00C0494D"/>
    <w:rsid w:val="00C065BC"/>
    <w:rsid w:val="00C102C7"/>
    <w:rsid w:val="00C1059A"/>
    <w:rsid w:val="00C10E37"/>
    <w:rsid w:val="00C1120F"/>
    <w:rsid w:val="00C1128F"/>
    <w:rsid w:val="00C1158E"/>
    <w:rsid w:val="00C11AF8"/>
    <w:rsid w:val="00C127EC"/>
    <w:rsid w:val="00C14D9A"/>
    <w:rsid w:val="00C15AD4"/>
    <w:rsid w:val="00C165D9"/>
    <w:rsid w:val="00C16A06"/>
    <w:rsid w:val="00C17441"/>
    <w:rsid w:val="00C1783D"/>
    <w:rsid w:val="00C21037"/>
    <w:rsid w:val="00C215B6"/>
    <w:rsid w:val="00C23111"/>
    <w:rsid w:val="00C238B5"/>
    <w:rsid w:val="00C2613E"/>
    <w:rsid w:val="00C302EE"/>
    <w:rsid w:val="00C326B3"/>
    <w:rsid w:val="00C331C2"/>
    <w:rsid w:val="00C35486"/>
    <w:rsid w:val="00C36F63"/>
    <w:rsid w:val="00C448DC"/>
    <w:rsid w:val="00C44D7C"/>
    <w:rsid w:val="00C44DE8"/>
    <w:rsid w:val="00C4543C"/>
    <w:rsid w:val="00C478E2"/>
    <w:rsid w:val="00C47EB4"/>
    <w:rsid w:val="00C47FE5"/>
    <w:rsid w:val="00C55934"/>
    <w:rsid w:val="00C56941"/>
    <w:rsid w:val="00C6072A"/>
    <w:rsid w:val="00C6272B"/>
    <w:rsid w:val="00C644B9"/>
    <w:rsid w:val="00C65671"/>
    <w:rsid w:val="00C660F3"/>
    <w:rsid w:val="00C67A7F"/>
    <w:rsid w:val="00C70949"/>
    <w:rsid w:val="00C72A79"/>
    <w:rsid w:val="00C73156"/>
    <w:rsid w:val="00C73E03"/>
    <w:rsid w:val="00C81951"/>
    <w:rsid w:val="00C820B1"/>
    <w:rsid w:val="00C8329C"/>
    <w:rsid w:val="00C833C6"/>
    <w:rsid w:val="00C84CE1"/>
    <w:rsid w:val="00C85D79"/>
    <w:rsid w:val="00C8747A"/>
    <w:rsid w:val="00C87D61"/>
    <w:rsid w:val="00C9156F"/>
    <w:rsid w:val="00C91C2A"/>
    <w:rsid w:val="00C92BF9"/>
    <w:rsid w:val="00C95281"/>
    <w:rsid w:val="00C9697C"/>
    <w:rsid w:val="00C96E93"/>
    <w:rsid w:val="00C974E7"/>
    <w:rsid w:val="00C9751B"/>
    <w:rsid w:val="00CA298E"/>
    <w:rsid w:val="00CA33D2"/>
    <w:rsid w:val="00CA3441"/>
    <w:rsid w:val="00CB345B"/>
    <w:rsid w:val="00CB41E2"/>
    <w:rsid w:val="00CB4632"/>
    <w:rsid w:val="00CB5868"/>
    <w:rsid w:val="00CC60B1"/>
    <w:rsid w:val="00CC6276"/>
    <w:rsid w:val="00CC6E80"/>
    <w:rsid w:val="00CC7BF5"/>
    <w:rsid w:val="00CC7E44"/>
    <w:rsid w:val="00CD1748"/>
    <w:rsid w:val="00CD401A"/>
    <w:rsid w:val="00CD604A"/>
    <w:rsid w:val="00CD7506"/>
    <w:rsid w:val="00CD79E2"/>
    <w:rsid w:val="00CE5CDE"/>
    <w:rsid w:val="00CE6722"/>
    <w:rsid w:val="00CF13C7"/>
    <w:rsid w:val="00CF40EC"/>
    <w:rsid w:val="00CF4328"/>
    <w:rsid w:val="00CF5D72"/>
    <w:rsid w:val="00CF7020"/>
    <w:rsid w:val="00D00423"/>
    <w:rsid w:val="00D01468"/>
    <w:rsid w:val="00D01792"/>
    <w:rsid w:val="00D03C91"/>
    <w:rsid w:val="00D03F43"/>
    <w:rsid w:val="00D07F69"/>
    <w:rsid w:val="00D10856"/>
    <w:rsid w:val="00D10C87"/>
    <w:rsid w:val="00D12A45"/>
    <w:rsid w:val="00D13635"/>
    <w:rsid w:val="00D13C6E"/>
    <w:rsid w:val="00D14EE3"/>
    <w:rsid w:val="00D15954"/>
    <w:rsid w:val="00D165AC"/>
    <w:rsid w:val="00D21BA6"/>
    <w:rsid w:val="00D21F32"/>
    <w:rsid w:val="00D21FC6"/>
    <w:rsid w:val="00D23121"/>
    <w:rsid w:val="00D24F0D"/>
    <w:rsid w:val="00D25A96"/>
    <w:rsid w:val="00D26F1E"/>
    <w:rsid w:val="00D303ED"/>
    <w:rsid w:val="00D31684"/>
    <w:rsid w:val="00D32E12"/>
    <w:rsid w:val="00D341F9"/>
    <w:rsid w:val="00D35D97"/>
    <w:rsid w:val="00D36661"/>
    <w:rsid w:val="00D36ABA"/>
    <w:rsid w:val="00D4032B"/>
    <w:rsid w:val="00D408F5"/>
    <w:rsid w:val="00D425B3"/>
    <w:rsid w:val="00D45386"/>
    <w:rsid w:val="00D46418"/>
    <w:rsid w:val="00D46B4A"/>
    <w:rsid w:val="00D470BE"/>
    <w:rsid w:val="00D4751A"/>
    <w:rsid w:val="00D476C2"/>
    <w:rsid w:val="00D47E5B"/>
    <w:rsid w:val="00D50B6C"/>
    <w:rsid w:val="00D50CBE"/>
    <w:rsid w:val="00D538AC"/>
    <w:rsid w:val="00D55105"/>
    <w:rsid w:val="00D564DF"/>
    <w:rsid w:val="00D56912"/>
    <w:rsid w:val="00D61419"/>
    <w:rsid w:val="00D640ED"/>
    <w:rsid w:val="00D64590"/>
    <w:rsid w:val="00D71A05"/>
    <w:rsid w:val="00D73A21"/>
    <w:rsid w:val="00D76813"/>
    <w:rsid w:val="00D77C47"/>
    <w:rsid w:val="00D80F16"/>
    <w:rsid w:val="00D81D63"/>
    <w:rsid w:val="00D82C69"/>
    <w:rsid w:val="00D833E8"/>
    <w:rsid w:val="00D85395"/>
    <w:rsid w:val="00D85707"/>
    <w:rsid w:val="00D868EC"/>
    <w:rsid w:val="00D90B66"/>
    <w:rsid w:val="00D91510"/>
    <w:rsid w:val="00D9306B"/>
    <w:rsid w:val="00D93269"/>
    <w:rsid w:val="00D945D5"/>
    <w:rsid w:val="00D958C9"/>
    <w:rsid w:val="00DA0375"/>
    <w:rsid w:val="00DA52E6"/>
    <w:rsid w:val="00DA6330"/>
    <w:rsid w:val="00DA66F8"/>
    <w:rsid w:val="00DA67C6"/>
    <w:rsid w:val="00DB3C52"/>
    <w:rsid w:val="00DB48BA"/>
    <w:rsid w:val="00DB5EDE"/>
    <w:rsid w:val="00DC3FAC"/>
    <w:rsid w:val="00DC4C76"/>
    <w:rsid w:val="00DC5200"/>
    <w:rsid w:val="00DC53F2"/>
    <w:rsid w:val="00DC77E9"/>
    <w:rsid w:val="00DD4B05"/>
    <w:rsid w:val="00DD75D6"/>
    <w:rsid w:val="00DD7687"/>
    <w:rsid w:val="00DE0CB8"/>
    <w:rsid w:val="00DE3590"/>
    <w:rsid w:val="00DE3C9B"/>
    <w:rsid w:val="00DE4143"/>
    <w:rsid w:val="00DE5869"/>
    <w:rsid w:val="00DE71AA"/>
    <w:rsid w:val="00DE7DB3"/>
    <w:rsid w:val="00DF14A6"/>
    <w:rsid w:val="00DF1851"/>
    <w:rsid w:val="00DF289E"/>
    <w:rsid w:val="00DF2D6D"/>
    <w:rsid w:val="00DF6D8B"/>
    <w:rsid w:val="00DF6FBA"/>
    <w:rsid w:val="00E02286"/>
    <w:rsid w:val="00E0382F"/>
    <w:rsid w:val="00E057DA"/>
    <w:rsid w:val="00E05AC3"/>
    <w:rsid w:val="00E06166"/>
    <w:rsid w:val="00E06AE4"/>
    <w:rsid w:val="00E10296"/>
    <w:rsid w:val="00E125E9"/>
    <w:rsid w:val="00E13494"/>
    <w:rsid w:val="00E15469"/>
    <w:rsid w:val="00E16379"/>
    <w:rsid w:val="00E17F35"/>
    <w:rsid w:val="00E2244F"/>
    <w:rsid w:val="00E239FE"/>
    <w:rsid w:val="00E253BB"/>
    <w:rsid w:val="00E25FC8"/>
    <w:rsid w:val="00E27165"/>
    <w:rsid w:val="00E3149D"/>
    <w:rsid w:val="00E31858"/>
    <w:rsid w:val="00E31B3F"/>
    <w:rsid w:val="00E32225"/>
    <w:rsid w:val="00E33E32"/>
    <w:rsid w:val="00E34535"/>
    <w:rsid w:val="00E41846"/>
    <w:rsid w:val="00E4197C"/>
    <w:rsid w:val="00E41FA4"/>
    <w:rsid w:val="00E426FD"/>
    <w:rsid w:val="00E42E91"/>
    <w:rsid w:val="00E439CF"/>
    <w:rsid w:val="00E461E5"/>
    <w:rsid w:val="00E47BAD"/>
    <w:rsid w:val="00E50736"/>
    <w:rsid w:val="00E519DA"/>
    <w:rsid w:val="00E51AA6"/>
    <w:rsid w:val="00E52174"/>
    <w:rsid w:val="00E53519"/>
    <w:rsid w:val="00E54EA9"/>
    <w:rsid w:val="00E55EE9"/>
    <w:rsid w:val="00E57A9D"/>
    <w:rsid w:val="00E60011"/>
    <w:rsid w:val="00E60061"/>
    <w:rsid w:val="00E600BB"/>
    <w:rsid w:val="00E61613"/>
    <w:rsid w:val="00E61D45"/>
    <w:rsid w:val="00E63418"/>
    <w:rsid w:val="00E63B7F"/>
    <w:rsid w:val="00E663CA"/>
    <w:rsid w:val="00E6694E"/>
    <w:rsid w:val="00E71447"/>
    <w:rsid w:val="00E71BBC"/>
    <w:rsid w:val="00E762BD"/>
    <w:rsid w:val="00E777AB"/>
    <w:rsid w:val="00E81246"/>
    <w:rsid w:val="00E83346"/>
    <w:rsid w:val="00E842DA"/>
    <w:rsid w:val="00E849CA"/>
    <w:rsid w:val="00E92036"/>
    <w:rsid w:val="00E9241F"/>
    <w:rsid w:val="00E934BF"/>
    <w:rsid w:val="00E94523"/>
    <w:rsid w:val="00E97694"/>
    <w:rsid w:val="00EA1A96"/>
    <w:rsid w:val="00EA30A9"/>
    <w:rsid w:val="00EA333D"/>
    <w:rsid w:val="00EA3E9C"/>
    <w:rsid w:val="00EA587A"/>
    <w:rsid w:val="00EA5936"/>
    <w:rsid w:val="00EA64C8"/>
    <w:rsid w:val="00EA691B"/>
    <w:rsid w:val="00EB48DD"/>
    <w:rsid w:val="00EC2B3E"/>
    <w:rsid w:val="00EC3A68"/>
    <w:rsid w:val="00EC4C34"/>
    <w:rsid w:val="00EC4C7B"/>
    <w:rsid w:val="00EC4D43"/>
    <w:rsid w:val="00EC6546"/>
    <w:rsid w:val="00ED021E"/>
    <w:rsid w:val="00ED1244"/>
    <w:rsid w:val="00ED1AB0"/>
    <w:rsid w:val="00ED2138"/>
    <w:rsid w:val="00ED2D11"/>
    <w:rsid w:val="00ED351B"/>
    <w:rsid w:val="00ED4432"/>
    <w:rsid w:val="00ED5D82"/>
    <w:rsid w:val="00ED727E"/>
    <w:rsid w:val="00EE48F2"/>
    <w:rsid w:val="00EE69B8"/>
    <w:rsid w:val="00EF4A3C"/>
    <w:rsid w:val="00EF5624"/>
    <w:rsid w:val="00F00A06"/>
    <w:rsid w:val="00F035D5"/>
    <w:rsid w:val="00F05010"/>
    <w:rsid w:val="00F07F25"/>
    <w:rsid w:val="00F1252B"/>
    <w:rsid w:val="00F13242"/>
    <w:rsid w:val="00F13F8C"/>
    <w:rsid w:val="00F14501"/>
    <w:rsid w:val="00F15C5A"/>
    <w:rsid w:val="00F2080F"/>
    <w:rsid w:val="00F25B56"/>
    <w:rsid w:val="00F26CAB"/>
    <w:rsid w:val="00F303D3"/>
    <w:rsid w:val="00F303F9"/>
    <w:rsid w:val="00F33208"/>
    <w:rsid w:val="00F342F0"/>
    <w:rsid w:val="00F37166"/>
    <w:rsid w:val="00F37421"/>
    <w:rsid w:val="00F37802"/>
    <w:rsid w:val="00F378FC"/>
    <w:rsid w:val="00F40109"/>
    <w:rsid w:val="00F404BE"/>
    <w:rsid w:val="00F41663"/>
    <w:rsid w:val="00F41B02"/>
    <w:rsid w:val="00F41CA0"/>
    <w:rsid w:val="00F427A8"/>
    <w:rsid w:val="00F44738"/>
    <w:rsid w:val="00F44D8C"/>
    <w:rsid w:val="00F5745E"/>
    <w:rsid w:val="00F6073B"/>
    <w:rsid w:val="00F617FE"/>
    <w:rsid w:val="00F65C0A"/>
    <w:rsid w:val="00F72B70"/>
    <w:rsid w:val="00F80578"/>
    <w:rsid w:val="00F82323"/>
    <w:rsid w:val="00F84E18"/>
    <w:rsid w:val="00F85B5D"/>
    <w:rsid w:val="00F93D45"/>
    <w:rsid w:val="00F94992"/>
    <w:rsid w:val="00F94E45"/>
    <w:rsid w:val="00F95CC9"/>
    <w:rsid w:val="00F96691"/>
    <w:rsid w:val="00F97C5E"/>
    <w:rsid w:val="00FA2BF7"/>
    <w:rsid w:val="00FA355F"/>
    <w:rsid w:val="00FA65D4"/>
    <w:rsid w:val="00FB1ADC"/>
    <w:rsid w:val="00FB2D67"/>
    <w:rsid w:val="00FB40D8"/>
    <w:rsid w:val="00FB49D6"/>
    <w:rsid w:val="00FB534A"/>
    <w:rsid w:val="00FB537C"/>
    <w:rsid w:val="00FB7D3E"/>
    <w:rsid w:val="00FC02A7"/>
    <w:rsid w:val="00FC07A1"/>
    <w:rsid w:val="00FC3386"/>
    <w:rsid w:val="00FC392A"/>
    <w:rsid w:val="00FC60E2"/>
    <w:rsid w:val="00FD1C8E"/>
    <w:rsid w:val="00FD2328"/>
    <w:rsid w:val="00FD2391"/>
    <w:rsid w:val="00FE005F"/>
    <w:rsid w:val="00FE0183"/>
    <w:rsid w:val="00FE13C6"/>
    <w:rsid w:val="00FE3A34"/>
    <w:rsid w:val="00FE3F72"/>
    <w:rsid w:val="00FE518A"/>
    <w:rsid w:val="00FF086E"/>
    <w:rsid w:val="00FF3808"/>
    <w:rsid w:val="00FF6DB2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D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 字元 字元 字元 字元 字元"/>
    <w:basedOn w:val="Normal"/>
    <w:uiPriority w:val="99"/>
    <w:rsid w:val="00DB5EDE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ListParagraph1">
    <w:name w:val="List Paragraph1"/>
    <w:basedOn w:val="Normal"/>
    <w:uiPriority w:val="99"/>
    <w:rsid w:val="00DB5EDE"/>
    <w:pPr>
      <w:ind w:leftChars="200" w:left="48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rsid w:val="005D17E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ListParagraph">
    <w:name w:val="List Paragraph"/>
    <w:basedOn w:val="Normal"/>
    <w:uiPriority w:val="99"/>
    <w:qFormat/>
    <w:rsid w:val="00364E89"/>
    <w:pPr>
      <w:ind w:leftChars="200" w:left="480"/>
    </w:pPr>
  </w:style>
  <w:style w:type="paragraph" w:customStyle="1" w:styleId="1">
    <w:name w:val="字元 字元 字元 字元 字元 字元 字元1"/>
    <w:basedOn w:val="Normal"/>
    <w:uiPriority w:val="99"/>
    <w:rsid w:val="004F5D0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4F5D07"/>
    <w:rPr>
      <w:color w:val="0000FF"/>
      <w:u w:val="single"/>
    </w:rPr>
  </w:style>
  <w:style w:type="table" w:styleId="TableGrid">
    <w:name w:val="Table Grid"/>
    <w:basedOn w:val="TableNormal"/>
    <w:uiPriority w:val="99"/>
    <w:locked/>
    <w:rsid w:val="004F5D0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02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21B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02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21B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384</TotalTime>
  <Pages>2</Pages>
  <Words>117</Words>
  <Characters>670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52</cp:revision>
  <cp:lastPrinted>2014-07-10T10:02:00Z</cp:lastPrinted>
  <dcterms:created xsi:type="dcterms:W3CDTF">2014-06-20T03:30:00Z</dcterms:created>
  <dcterms:modified xsi:type="dcterms:W3CDTF">2015-06-16T04:59:00Z</dcterms:modified>
</cp:coreProperties>
</file>