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43" w:rsidRPr="00FF187D" w:rsidRDefault="00033243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臺南市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104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年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中小學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柔道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選手暑假合訓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營實施計畫</w:t>
      </w:r>
      <w:bookmarkEnd w:id="0"/>
    </w:p>
    <w:p w:rsidR="00033243" w:rsidRPr="00FF187D" w:rsidRDefault="0003324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033243" w:rsidRPr="00FB32E3" w:rsidRDefault="00033243" w:rsidP="007B6272">
      <w:pPr>
        <w:widowControl/>
        <w:shd w:val="clear" w:color="auto" w:fill="FFFFFF"/>
        <w:wordWrap w:val="0"/>
        <w:spacing w:line="480" w:lineRule="atLeast"/>
        <w:ind w:left="1170" w:hangingChars="450" w:hanging="1170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壹、目的：培訓臺南市柔道運動選手。透過合訓機制</w:t>
      </w:r>
      <w:r>
        <w:rPr>
          <w:rFonts w:eastAsia="標楷體" w:hint="eastAsia"/>
          <w:color w:val="000000"/>
          <w:kern w:val="0"/>
          <w:sz w:val="26"/>
          <w:szCs w:val="26"/>
        </w:rPr>
        <w:t>藉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以提升柔道專項運動能力，激發學生潛能，儲備本市柔道優秀選手參加</w:t>
      </w:r>
      <w:r w:rsidRPr="00FB32E3">
        <w:rPr>
          <w:rFonts w:eastAsia="標楷體"/>
          <w:color w:val="000000"/>
          <w:kern w:val="0"/>
          <w:sz w:val="26"/>
          <w:szCs w:val="26"/>
        </w:rPr>
        <w:t>104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年全國運動會、</w:t>
      </w:r>
      <w:r>
        <w:rPr>
          <w:rFonts w:eastAsia="標楷體"/>
          <w:color w:val="000000"/>
          <w:kern w:val="0"/>
          <w:sz w:val="26"/>
          <w:szCs w:val="26"/>
        </w:rPr>
        <w:t>105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年全國中等學校運動會奪牌競爭力。</w:t>
      </w:r>
    </w:p>
    <w:p w:rsidR="00033243" w:rsidRPr="00FB32E3" w:rsidRDefault="00033243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貳、主辦單位：臺南市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柔道委員會</w:t>
      </w:r>
    </w:p>
    <w:p w:rsidR="00033243" w:rsidRPr="00FB32E3" w:rsidRDefault="00033243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參、指導單位：臺南市政府、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臺南市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體育總會、中華民國柔道體育運動協會</w:t>
      </w:r>
    </w:p>
    <w:p w:rsidR="00033243" w:rsidRPr="00FB32E3" w:rsidRDefault="00033243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肆、承辦單位：臺南市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柔道委員會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smartTag w:uri="urn:schemas-microsoft-com:office:smarttags" w:element="PersonName">
        <w:r>
          <w:rPr>
            <w:rFonts w:eastAsia="標楷體" w:hint="eastAsia"/>
            <w:color w:val="000000"/>
            <w:kern w:val="0"/>
            <w:sz w:val="26"/>
            <w:szCs w:val="26"/>
          </w:rPr>
          <w:t>方孟昭</w:t>
        </w:r>
      </w:smartTag>
      <w:r>
        <w:rPr>
          <w:rFonts w:eastAsia="標楷體" w:hint="eastAsia"/>
          <w:color w:val="000000"/>
          <w:kern w:val="0"/>
          <w:sz w:val="26"/>
          <w:szCs w:val="26"/>
        </w:rPr>
        <w:t>先生</w:t>
      </w:r>
    </w:p>
    <w:p w:rsidR="00033243" w:rsidRPr="00FB32E3" w:rsidRDefault="00033243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伍、協辦單位：臺南市民德國中、臺南市太子國中、臺南市長榮中學</w:t>
      </w:r>
    </w:p>
    <w:p w:rsidR="00033243" w:rsidRPr="00FB32E3" w:rsidRDefault="00033243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陸、合訓方式與內容：本訓練營課程皆依年齡及程度，採分組方式進行。</w:t>
      </w:r>
    </w:p>
    <w:p w:rsidR="00033243" w:rsidRPr="00FB32E3" w:rsidRDefault="00033243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組</w:t>
      </w:r>
      <w:r>
        <w:rPr>
          <w:rFonts w:eastAsia="標楷體"/>
          <w:color w:val="000000"/>
          <w:kern w:val="0"/>
          <w:sz w:val="26"/>
          <w:szCs w:val="26"/>
        </w:rPr>
        <w:t xml:space="preserve">     </w:t>
      </w:r>
      <w:r>
        <w:rPr>
          <w:rFonts w:eastAsia="標楷體" w:hint="eastAsia"/>
          <w:color w:val="000000"/>
          <w:kern w:val="0"/>
          <w:sz w:val="26"/>
          <w:szCs w:val="26"/>
        </w:rPr>
        <w:t>別</w:t>
      </w:r>
      <w:r>
        <w:rPr>
          <w:rFonts w:eastAsia="標楷體"/>
          <w:color w:val="000000"/>
          <w:kern w:val="0"/>
          <w:sz w:val="26"/>
          <w:szCs w:val="26"/>
        </w:rPr>
        <w:t xml:space="preserve">: </w:t>
      </w:r>
      <w:r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國小組</w:t>
      </w:r>
      <w:r w:rsidRPr="00590237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國中組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高中組</w:t>
      </w:r>
    </w:p>
    <w:p w:rsidR="00033243" w:rsidRPr="00FB32E3" w:rsidRDefault="00033243" w:rsidP="00FE783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二、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合訓場地：臺南市柔道館、臺南市民德國中柔道場。</w:t>
      </w:r>
    </w:p>
    <w:p w:rsidR="00033243" w:rsidRPr="00FB32E3" w:rsidRDefault="00033243" w:rsidP="00FE783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三、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合訓日期：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104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年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0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7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06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日起日至</w:t>
      </w:r>
      <w:smartTag w:uri="urn:schemas-microsoft-com:office:smarttags" w:element="chsdate">
        <w:smartTagPr>
          <w:attr w:name="Year" w:val="2015"/>
          <w:attr w:name="Month" w:val="07"/>
          <w:attr w:name="Day" w:val="10"/>
          <w:attr w:name="IsLunarDate" w:val="False"/>
          <w:attr w:name="IsROCDate" w:val="False"/>
        </w:smartTagPr>
        <w:r w:rsidRPr="00E00F95">
          <w:rPr>
            <w:rFonts w:ascii="標楷體" w:eastAsia="標楷體" w:hAnsi="標楷體"/>
            <w:color w:val="000000"/>
            <w:kern w:val="0"/>
            <w:sz w:val="26"/>
            <w:szCs w:val="26"/>
          </w:rPr>
          <w:t>0</w:t>
        </w:r>
        <w:r>
          <w:rPr>
            <w:rFonts w:ascii="標楷體" w:eastAsia="標楷體" w:hAnsi="標楷體"/>
            <w:color w:val="000000"/>
            <w:kern w:val="0"/>
            <w:sz w:val="26"/>
            <w:szCs w:val="26"/>
          </w:rPr>
          <w:t>7</w:t>
        </w:r>
        <w:r w:rsidRPr="00E00F95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月</w:t>
        </w:r>
        <w:r>
          <w:rPr>
            <w:rFonts w:ascii="標楷體" w:eastAsia="標楷體" w:hAnsi="標楷體"/>
            <w:color w:val="000000"/>
            <w:kern w:val="0"/>
            <w:sz w:val="26"/>
            <w:szCs w:val="26"/>
          </w:rPr>
          <w:t>10</w:t>
        </w:r>
        <w:r w:rsidRPr="00E00F95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日</w:t>
        </w:r>
      </w:smartTag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止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，為期五日。</w:t>
      </w:r>
    </w:p>
    <w:p w:rsidR="00033243" w:rsidRPr="00FB32E3" w:rsidRDefault="00033243" w:rsidP="007B6272">
      <w:pPr>
        <w:widowControl/>
        <w:shd w:val="clear" w:color="auto" w:fill="FFFFFF"/>
        <w:wordWrap w:val="0"/>
        <w:spacing w:line="480" w:lineRule="atLeast"/>
        <w:ind w:firstLineChars="400" w:firstLine="1040"/>
        <w:rPr>
          <w:rFonts w:eastAsia="標楷體"/>
          <w:color w:val="000000"/>
          <w:kern w:val="0"/>
          <w:sz w:val="26"/>
          <w:szCs w:val="26"/>
        </w:rPr>
      </w:pPr>
    </w:p>
    <w:p w:rsidR="00033243" w:rsidRPr="00FB32E3" w:rsidRDefault="00033243" w:rsidP="0001057E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柒、參加對象：臺南市各級學校設有體育班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基站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校隊之柔道選手。本案預計</w:t>
      </w:r>
      <w:r>
        <w:rPr>
          <w:rFonts w:eastAsia="標楷體"/>
          <w:color w:val="000000"/>
          <w:kern w:val="0"/>
          <w:sz w:val="26"/>
          <w:szCs w:val="26"/>
        </w:rPr>
        <w:t>60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名</w:t>
      </w:r>
      <w:r>
        <w:rPr>
          <w:rFonts w:eastAsia="標楷體" w:hint="eastAsia"/>
          <w:color w:val="000000"/>
          <w:kern w:val="0"/>
          <w:sz w:val="26"/>
          <w:szCs w:val="26"/>
        </w:rPr>
        <w:t>選</w:t>
      </w:r>
      <w:r>
        <w:rPr>
          <w:rFonts w:eastAsia="標楷體"/>
          <w:color w:val="000000"/>
          <w:kern w:val="0"/>
          <w:sz w:val="26"/>
          <w:szCs w:val="26"/>
        </w:rPr>
        <w:t xml:space="preserve">              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手參加。</w:t>
      </w:r>
    </w:p>
    <w:p w:rsidR="00033243" w:rsidRPr="00FB32E3" w:rsidRDefault="00033243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捌、報名方式</w:t>
      </w:r>
      <w:r>
        <w:rPr>
          <w:rFonts w:eastAsia="標楷體"/>
          <w:color w:val="000000"/>
          <w:kern w:val="0"/>
          <w:sz w:val="26"/>
          <w:szCs w:val="26"/>
        </w:rPr>
        <w:t>:</w:t>
      </w:r>
    </w:p>
    <w:p w:rsidR="00033243" w:rsidRPr="00FB32E3" w:rsidRDefault="00033243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一、本訓練營不收取任何費用，惟參加學生須自理交通、保險及膳食。</w:t>
      </w:r>
    </w:p>
    <w:p w:rsidR="00033243" w:rsidRPr="00FB32E3" w:rsidRDefault="00033243" w:rsidP="007B6272">
      <w:pPr>
        <w:widowControl/>
        <w:shd w:val="clear" w:color="auto" w:fill="FFFFFF"/>
        <w:wordWrap w:val="0"/>
        <w:spacing w:line="480" w:lineRule="atLeast"/>
        <w:ind w:leftChars="200" w:left="1164" w:hangingChars="263" w:hanging="684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二、報名表格填寫〈如附件一〉，請</w:t>
      </w:r>
      <w:r>
        <w:rPr>
          <w:rFonts w:eastAsia="標楷體" w:hint="eastAsia"/>
          <w:color w:val="000000"/>
          <w:kern w:val="0"/>
          <w:sz w:val="26"/>
          <w:szCs w:val="26"/>
        </w:rPr>
        <w:t>由教練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統一報名，</w:t>
      </w:r>
      <w:r>
        <w:rPr>
          <w:rFonts w:eastAsia="標楷體" w:hint="eastAsia"/>
          <w:color w:val="000000"/>
          <w:kern w:val="0"/>
          <w:sz w:val="26"/>
          <w:szCs w:val="26"/>
        </w:rPr>
        <w:t>以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電子檔報名表</w:t>
      </w:r>
      <w:r>
        <w:rPr>
          <w:rFonts w:eastAsia="標楷體" w:hint="eastAsia"/>
          <w:color w:val="000000"/>
          <w:kern w:val="0"/>
          <w:sz w:val="26"/>
          <w:szCs w:val="26"/>
        </w:rPr>
        <w:t>即可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，均須於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104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年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6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月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21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日下午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：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前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Pr="00FB32E3">
        <w:rPr>
          <w:rFonts w:eastAsia="標楷體"/>
          <w:color w:val="000000"/>
          <w:kern w:val="0"/>
          <w:sz w:val="26"/>
          <w:szCs w:val="26"/>
        </w:rPr>
        <w:t>E-mail</w:t>
      </w:r>
      <w:r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台南市柔道委員會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 w:hint="eastAsia"/>
          <w:color w:val="000000"/>
          <w:kern w:val="0"/>
          <w:sz w:val="26"/>
          <w:szCs w:val="26"/>
        </w:rPr>
        <w:t>○○學校參加合訓報名表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 w:hint="eastAsia"/>
          <w:color w:val="000000"/>
          <w:kern w:val="0"/>
          <w:sz w:val="26"/>
          <w:szCs w:val="26"/>
        </w:rPr>
        <w:t>，即可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033243" w:rsidRDefault="00033243" w:rsidP="007B6272">
      <w:pPr>
        <w:widowControl/>
        <w:shd w:val="clear" w:color="auto" w:fill="FFFFFF"/>
        <w:wordWrap w:val="0"/>
        <w:spacing w:line="480" w:lineRule="atLeast"/>
        <w:ind w:leftChars="412" w:left="989" w:firstLineChars="50" w:firstLine="130"/>
        <w:rPr>
          <w:rFonts w:ascii="標楷體" w:eastAsia="標楷體" w:hAnsi="標楷體"/>
          <w:sz w:val="26"/>
          <w:szCs w:val="26"/>
        </w:rPr>
      </w:pPr>
      <w:r w:rsidRPr="000105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相關聯絡方式如下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：</w:t>
      </w:r>
      <w:r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hyperlink r:id="rId7" w:history="1">
        <w:r w:rsidRPr="00FE7831">
          <w:rPr>
            <w:rStyle w:val="Hyperlink"/>
            <w:b/>
            <w:sz w:val="26"/>
            <w:szCs w:val="26"/>
          </w:rPr>
          <w:t>judo@twjudo.com</w:t>
        </w:r>
      </w:hyperlink>
      <w:r w:rsidRPr="00FB32E3">
        <w:rPr>
          <w:sz w:val="26"/>
          <w:szCs w:val="26"/>
        </w:rPr>
        <w:t xml:space="preserve"> </w:t>
      </w:r>
      <w:r w:rsidRPr="00FB32E3">
        <w:rPr>
          <w:rFonts w:ascii="標楷體" w:eastAsia="標楷體" w:hAnsi="標楷體" w:hint="eastAsia"/>
          <w:sz w:val="26"/>
          <w:szCs w:val="26"/>
        </w:rPr>
        <w:t>電話：</w:t>
      </w:r>
      <w:r w:rsidRPr="00E00F95">
        <w:rPr>
          <w:rFonts w:ascii="標楷體" w:eastAsia="標楷體" w:hAnsi="標楷體"/>
          <w:b/>
          <w:sz w:val="26"/>
          <w:szCs w:val="26"/>
          <w:u w:val="single"/>
        </w:rPr>
        <w:t>06-2132-548</w:t>
      </w:r>
    </w:p>
    <w:p w:rsidR="00033243" w:rsidRPr="00FE7831" w:rsidRDefault="00033243" w:rsidP="007B6272">
      <w:pPr>
        <w:widowControl/>
        <w:shd w:val="clear" w:color="auto" w:fill="FFFFFF"/>
        <w:wordWrap w:val="0"/>
        <w:spacing w:line="480" w:lineRule="atLeast"/>
        <w:ind w:leftChars="412" w:left="989" w:firstLine="2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/>
          <w:sz w:val="26"/>
          <w:szCs w:val="26"/>
        </w:rPr>
        <w:t xml:space="preserve">                    </w:t>
      </w:r>
      <w:r>
        <w:rPr>
          <w:rFonts w:ascii="標楷體" w:eastAsia="標楷體" w:hAnsi="標楷體" w:hint="eastAsia"/>
          <w:sz w:val="26"/>
          <w:szCs w:val="26"/>
        </w:rPr>
        <w:t>地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址</w:t>
      </w:r>
      <w:r>
        <w:rPr>
          <w:rFonts w:ascii="標楷體" w:eastAsia="標楷體" w:hAnsi="標楷體"/>
          <w:sz w:val="26"/>
          <w:szCs w:val="26"/>
        </w:rPr>
        <w:t>:</w:t>
      </w:r>
      <w:r w:rsidRPr="00FE7831">
        <w:rPr>
          <w:rFonts w:ascii="標楷體" w:eastAsia="標楷體" w:hAnsi="標楷體"/>
        </w:rPr>
        <w:t xml:space="preserve"> </w:t>
      </w:r>
      <w:r w:rsidRPr="00E00F95">
        <w:rPr>
          <w:rFonts w:ascii="標楷體" w:eastAsia="標楷體" w:hAnsi="標楷體" w:hint="eastAsia"/>
          <w:b/>
          <w:u w:val="single"/>
        </w:rPr>
        <w:t>台南市中西區大埔街</w:t>
      </w:r>
      <w:r w:rsidRPr="00E00F95">
        <w:rPr>
          <w:rFonts w:ascii="標楷體" w:eastAsia="標楷體" w:hAnsi="標楷體"/>
          <w:b/>
          <w:u w:val="single"/>
        </w:rPr>
        <w:t>54</w:t>
      </w:r>
      <w:r w:rsidRPr="00E00F95">
        <w:rPr>
          <w:rFonts w:ascii="標楷體" w:eastAsia="標楷體" w:hAnsi="標楷體" w:hint="eastAsia"/>
          <w:b/>
          <w:u w:val="single"/>
        </w:rPr>
        <w:t>號</w:t>
      </w:r>
    </w:p>
    <w:p w:rsidR="00033243" w:rsidRPr="002C545D" w:rsidRDefault="00033243" w:rsidP="00D31A1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16"/>
          <w:szCs w:val="16"/>
        </w:rPr>
      </w:pPr>
    </w:p>
    <w:p w:rsidR="00033243" w:rsidRPr="00FB32E3" w:rsidRDefault="00033243" w:rsidP="007B6272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玖、報到時間：參訓選手請準時於</w:t>
      </w:r>
      <w:r w:rsidRPr="00FB32E3">
        <w:rPr>
          <w:rFonts w:eastAsia="標楷體"/>
          <w:color w:val="000000"/>
          <w:kern w:val="0"/>
          <w:sz w:val="26"/>
          <w:szCs w:val="26"/>
        </w:rPr>
        <w:t>104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</w:t>
      </w:r>
      <w:r w:rsidRPr="00FB32E3">
        <w:rPr>
          <w:rFonts w:eastAsia="標楷體"/>
          <w:color w:val="000000"/>
          <w:kern w:val="0"/>
          <w:sz w:val="26"/>
          <w:szCs w:val="26"/>
        </w:rPr>
        <w:t>0</w:t>
      </w:r>
      <w:r>
        <w:rPr>
          <w:rFonts w:eastAsia="標楷體"/>
          <w:color w:val="000000"/>
          <w:kern w:val="0"/>
          <w:sz w:val="26"/>
          <w:szCs w:val="26"/>
        </w:rPr>
        <w:t>7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月</w:t>
      </w:r>
      <w:r>
        <w:rPr>
          <w:rFonts w:eastAsia="標楷體"/>
          <w:color w:val="000000"/>
          <w:kern w:val="0"/>
          <w:sz w:val="26"/>
          <w:szCs w:val="26"/>
        </w:rPr>
        <w:t>06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日上午</w:t>
      </w:r>
      <w:r>
        <w:rPr>
          <w:rFonts w:eastAsia="標楷體"/>
          <w:color w:val="000000"/>
          <w:kern w:val="0"/>
          <w:sz w:val="26"/>
          <w:szCs w:val="26"/>
        </w:rPr>
        <w:t>9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時前，親至臺南市柔道館樓報到處</w:t>
      </w:r>
      <w:r>
        <w:rPr>
          <w:rFonts w:eastAsia="標楷體" w:hint="eastAsia"/>
          <w:color w:val="000000"/>
          <w:kern w:val="0"/>
          <w:sz w:val="26"/>
          <w:szCs w:val="26"/>
        </w:rPr>
        <w:t>，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完成報到手續。</w:t>
      </w:r>
    </w:p>
    <w:p w:rsidR="00033243" w:rsidRPr="005B79CA" w:rsidRDefault="00033243" w:rsidP="007B6272">
      <w:pPr>
        <w:widowControl/>
        <w:shd w:val="clear" w:color="auto" w:fill="FFFFFF"/>
        <w:wordWrap w:val="0"/>
        <w:spacing w:line="480" w:lineRule="atLeast"/>
        <w:ind w:left="1843" w:hangingChars="708" w:hanging="1843"/>
        <w:rPr>
          <w:color w:val="FFFFFF"/>
          <w:sz w:val="26"/>
          <w:szCs w:val="26"/>
        </w:rPr>
      </w:pPr>
      <w:r w:rsidRPr="00FB32E3">
        <w:rPr>
          <w:rFonts w:hint="eastAsia"/>
          <w:b/>
          <w:bCs/>
          <w:color w:val="FFFFFF"/>
          <w:sz w:val="26"/>
          <w:szCs w:val="26"/>
        </w:rPr>
        <w:t>台南辦事處</w:t>
      </w:r>
      <w:r w:rsidRPr="00FB32E3">
        <w:rPr>
          <w:rFonts w:hint="eastAsia"/>
          <w:color w:val="FFFFFF"/>
          <w:sz w:val="26"/>
          <w:szCs w:val="26"/>
        </w:rPr>
        <w:t>：</w:t>
      </w:r>
    </w:p>
    <w:p w:rsidR="00033243" w:rsidRPr="00DA57F5" w:rsidRDefault="00033243" w:rsidP="00DA57F5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壹拾、技術委員及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教練團與訓練內容：詳細課程訓練內容，請參閱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〈附件二〉。</w:t>
      </w:r>
    </w:p>
    <w:p w:rsidR="00033243" w:rsidRDefault="00033243" w:rsidP="00D0226C">
      <w:pPr>
        <w:pStyle w:val="ListParagraph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術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委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smartTag w:uri="urn:schemas-microsoft-com:office:smarttags" w:element="PersonName"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方孟昭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曾國清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董敬龍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033243" w:rsidRPr="00D0226C" w:rsidRDefault="00033243" w:rsidP="00D0226C">
      <w:pPr>
        <w:pStyle w:val="ListParagraph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裁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判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規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smartTag w:uri="urn:schemas-microsoft-com:office:smarttags" w:element="PersonName">
        <w:r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黃有三</w:t>
        </w:r>
      </w:smartTag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技術顧問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: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陳敬昌</w:t>
      </w:r>
    </w:p>
    <w:p w:rsidR="00033243" w:rsidRPr="00D0226C" w:rsidRDefault="00033243" w:rsidP="00D0226C">
      <w:pPr>
        <w:pStyle w:val="ListParagraph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smartTag w:uri="urn:schemas-microsoft-com:office:smarttags" w:element="PersonName"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林百松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邱健安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老師、吳學</w:t>
      </w:r>
      <w:smartTag w:uri="urn:schemas-microsoft-com:office:smarttags" w:element="PersonName"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明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沈齊禎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</w:p>
    <w:p w:rsidR="00033243" w:rsidRDefault="00033243" w:rsidP="007B6272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               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陳句翊老師、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楊建豐老師。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　　　</w:t>
      </w:r>
    </w:p>
    <w:p w:rsidR="00033243" w:rsidRPr="00DA57F5" w:rsidRDefault="00033243" w:rsidP="007B6272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四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、禮儀訓練</w:t>
      </w:r>
    </w:p>
    <w:p w:rsidR="00033243" w:rsidRPr="00DA57F5" w:rsidRDefault="00033243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柔道禮儀訓練與背景說明課程。</w:t>
      </w:r>
    </w:p>
    <w:p w:rsidR="00033243" w:rsidRPr="00DA57F5" w:rsidRDefault="00033243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運動場館器材使用與操作之禮儀規範課程。</w:t>
      </w:r>
    </w:p>
    <w:p w:rsidR="00033243" w:rsidRPr="00DA57F5" w:rsidRDefault="00033243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柔道運動選手自我管理課程。</w:t>
      </w:r>
    </w:p>
    <w:p w:rsidR="00033243" w:rsidRPr="00DA57F5" w:rsidRDefault="00033243" w:rsidP="007B6272">
      <w:pPr>
        <w:widowControl/>
        <w:shd w:val="clear" w:color="auto" w:fill="FFFFFF"/>
        <w:wordWrap w:val="0"/>
        <w:spacing w:line="480" w:lineRule="atLeast"/>
        <w:ind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、技術訓練</w:t>
      </w:r>
    </w:p>
    <w:p w:rsidR="00033243" w:rsidRPr="00DA57F5" w:rsidRDefault="00033243" w:rsidP="007B6272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柔道「基本動作」指導示範與講解。</w:t>
      </w:r>
    </w:p>
    <w:p w:rsidR="00033243" w:rsidRPr="00DA57F5" w:rsidRDefault="00033243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柔道「寢技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比賽實戰運用。</w:t>
      </w:r>
    </w:p>
    <w:p w:rsidR="00033243" w:rsidRPr="00DA57F5" w:rsidRDefault="00033243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柔道「立技」技術示範與講解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比賽實戰運用。</w:t>
      </w:r>
    </w:p>
    <w:p w:rsidR="00033243" w:rsidRPr="00DA57F5" w:rsidRDefault="00033243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4.2014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年世界柔道聯盟（ＩＪＦ）最新規則講解。</w:t>
      </w:r>
    </w:p>
    <w:p w:rsidR="00033243" w:rsidRPr="00DA57F5" w:rsidRDefault="00033243" w:rsidP="007B6272">
      <w:pPr>
        <w:widowControl/>
        <w:shd w:val="clear" w:color="auto" w:fill="FFFFFF"/>
        <w:wordWrap w:val="0"/>
        <w:spacing w:line="480" w:lineRule="atLeast"/>
        <w:ind w:firstLineChars="100" w:firstLine="26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六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、體能訓練</w:t>
      </w:r>
    </w:p>
    <w:p w:rsidR="00033243" w:rsidRPr="00DA57F5" w:rsidRDefault="00033243" w:rsidP="007B6272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核心肌群訓練操作方法、講解。</w:t>
      </w:r>
    </w:p>
    <w:p w:rsidR="00033243" w:rsidRPr="00DA57F5" w:rsidRDefault="00033243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綜合體能訓練操作與講解。</w:t>
      </w:r>
    </w:p>
    <w:p w:rsidR="00033243" w:rsidRPr="0001057E" w:rsidRDefault="00033243" w:rsidP="007B6272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柔道專項體能訓練操作與講解。</w:t>
      </w:r>
    </w:p>
    <w:p w:rsidR="00033243" w:rsidRPr="00FB32E3" w:rsidRDefault="00033243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拾壹、預期合訓效益：透過本合訓課程，預期達到下列效益成果。</w:t>
      </w:r>
    </w:p>
    <w:p w:rsidR="00033243" w:rsidRPr="00FB32E3" w:rsidRDefault="00033243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一、培植本市各級優秀選手，代表本市參加國內外賽會，爭取最優績效。</w:t>
      </w:r>
    </w:p>
    <w:p w:rsidR="00033243" w:rsidRDefault="00033243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二、透過本分級制訓練課程，奠定本市各級學校柔道選手之紮實技能基礎，發掘具</w:t>
      </w:r>
    </w:p>
    <w:p w:rsidR="00033243" w:rsidRPr="00FB32E3" w:rsidRDefault="00033243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　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潛能選手。</w:t>
      </w:r>
    </w:p>
    <w:p w:rsidR="00033243" w:rsidRDefault="00033243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三、幫助選手瞭解個人技術之優缺點，學習修正缺點及提升技術表現方法之自我認</w:t>
      </w:r>
    </w:p>
    <w:p w:rsidR="00033243" w:rsidRPr="00FB32E3" w:rsidRDefault="00033243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　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知。</w:t>
      </w:r>
    </w:p>
    <w:p w:rsidR="00033243" w:rsidRPr="00FB32E3" w:rsidRDefault="00033243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四、發掘極具潛力發展性的選手，輔導及協助接受更高水準的訓練。</w:t>
      </w:r>
    </w:p>
    <w:p w:rsidR="00033243" w:rsidRPr="00FB32E3" w:rsidRDefault="00033243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拾貳、注意事項</w:t>
      </w:r>
    </w:p>
    <w:p w:rsidR="00033243" w:rsidRPr="00FB32E3" w:rsidRDefault="00033243" w:rsidP="007B6272">
      <w:pPr>
        <w:widowControl/>
        <w:shd w:val="clear" w:color="auto" w:fill="FFFFFF"/>
        <w:wordWrap w:val="0"/>
        <w:spacing w:line="480" w:lineRule="atLeast"/>
        <w:ind w:left="460" w:hangingChars="177" w:hanging="46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一、報名參加本合訓之學員，請自行準備訓練裝備〈藍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白色道服、腰帶、身體護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　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具、替換Ｔ恤、毛巾及水壺〉。</w:t>
      </w:r>
    </w:p>
    <w:p w:rsidR="00033243" w:rsidRPr="00FB32E3" w:rsidRDefault="00033243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二、本活動相關人員准於公假登記。</w:t>
      </w:r>
    </w:p>
    <w:p w:rsidR="00033243" w:rsidRPr="00D33C71" w:rsidRDefault="00033243" w:rsidP="00D33C7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</w:rPr>
        <w:sectPr w:rsidR="00033243" w:rsidRPr="00D33C71" w:rsidSect="00C37D73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拾參、本計畫奉核可後實施，如有未盡事宜得隨時修正公佈之。</w:t>
      </w:r>
    </w:p>
    <w:p w:rsidR="00033243" w:rsidRPr="001C7C8E" w:rsidRDefault="00033243" w:rsidP="00CD5508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 w:hint="eastAsia"/>
          <w:color w:val="000000"/>
          <w:kern w:val="0"/>
          <w:sz w:val="32"/>
          <w:szCs w:val="32"/>
          <w:bdr w:val="single" w:sz="4" w:space="0" w:color="auto"/>
        </w:rPr>
        <w:t>附件一</w:t>
      </w:r>
    </w:p>
    <w:p w:rsidR="00033243" w:rsidRPr="000E5A2D" w:rsidRDefault="00033243" w:rsidP="00CD5508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 w:hint="eastAsia"/>
          <w:color w:val="000000"/>
          <w:kern w:val="0"/>
          <w:sz w:val="36"/>
          <w:szCs w:val="36"/>
        </w:rPr>
        <w:t>臺南市</w:t>
      </w:r>
      <w:r w:rsidRPr="000E5A2D">
        <w:rPr>
          <w:rFonts w:eastAsia="標楷體"/>
          <w:color w:val="000000"/>
          <w:kern w:val="0"/>
          <w:sz w:val="36"/>
          <w:szCs w:val="36"/>
        </w:rPr>
        <w:t>104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年中小學柔道選手</w:t>
      </w:r>
      <w:r>
        <w:rPr>
          <w:rFonts w:eastAsia="標楷體" w:hint="eastAsia"/>
          <w:color w:val="000000"/>
          <w:kern w:val="0"/>
          <w:sz w:val="36"/>
          <w:szCs w:val="36"/>
        </w:rPr>
        <w:t>暑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假合訓營〈報名表〉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51"/>
        <w:gridCol w:w="1500"/>
        <w:gridCol w:w="1418"/>
        <w:gridCol w:w="1701"/>
        <w:gridCol w:w="1842"/>
        <w:gridCol w:w="1985"/>
      </w:tblGrid>
      <w:tr w:rsidR="00033243" w:rsidRPr="0048007A" w:rsidTr="00CD5508">
        <w:trPr>
          <w:trHeight w:val="645"/>
        </w:trPr>
        <w:tc>
          <w:tcPr>
            <w:tcW w:w="1951" w:type="dxa"/>
            <w:gridSpan w:val="2"/>
            <w:vAlign w:val="center"/>
          </w:tcPr>
          <w:p w:rsidR="00033243" w:rsidRPr="0048007A" w:rsidRDefault="00033243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參加單位名稱</w:t>
            </w:r>
          </w:p>
        </w:tc>
        <w:tc>
          <w:tcPr>
            <w:tcW w:w="3119" w:type="dxa"/>
            <w:gridSpan w:val="2"/>
            <w:vAlign w:val="center"/>
          </w:tcPr>
          <w:p w:rsidR="00033243" w:rsidRPr="0048007A" w:rsidRDefault="00033243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033243" w:rsidRPr="0048007A" w:rsidRDefault="00033243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負責教師</w:t>
            </w:r>
            <w:r w:rsidRPr="0048007A">
              <w:rPr>
                <w:rFonts w:eastAsia="標楷體"/>
                <w:color w:val="000000"/>
                <w:kern w:val="0"/>
              </w:rPr>
              <w:t>/</w:t>
            </w:r>
            <w:r w:rsidRPr="0048007A">
              <w:rPr>
                <w:rFonts w:eastAsia="標楷體" w:hint="eastAsia"/>
                <w:color w:val="000000"/>
                <w:kern w:val="0"/>
              </w:rPr>
              <w:t>教練</w:t>
            </w:r>
          </w:p>
        </w:tc>
        <w:tc>
          <w:tcPr>
            <w:tcW w:w="1985" w:type="dxa"/>
            <w:vAlign w:val="center"/>
          </w:tcPr>
          <w:p w:rsidR="00033243" w:rsidRPr="0048007A" w:rsidRDefault="00033243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033243" w:rsidRPr="0048007A" w:rsidTr="00CD5508">
        <w:trPr>
          <w:trHeight w:val="645"/>
        </w:trPr>
        <w:tc>
          <w:tcPr>
            <w:tcW w:w="1951" w:type="dxa"/>
            <w:gridSpan w:val="2"/>
            <w:vAlign w:val="center"/>
          </w:tcPr>
          <w:p w:rsidR="00033243" w:rsidRPr="0048007A" w:rsidRDefault="00033243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參加學生人數</w:t>
            </w:r>
          </w:p>
        </w:tc>
        <w:tc>
          <w:tcPr>
            <w:tcW w:w="3119" w:type="dxa"/>
            <w:gridSpan w:val="2"/>
            <w:vAlign w:val="center"/>
          </w:tcPr>
          <w:p w:rsidR="00033243" w:rsidRPr="0048007A" w:rsidRDefault="00033243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033243" w:rsidRPr="0048007A" w:rsidRDefault="00033243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033243" w:rsidRPr="0048007A" w:rsidRDefault="00033243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033243" w:rsidRPr="0048007A" w:rsidTr="00CD5508">
        <w:trPr>
          <w:trHeight w:val="459"/>
        </w:trPr>
        <w:tc>
          <w:tcPr>
            <w:tcW w:w="451" w:type="dxa"/>
            <w:vAlign w:val="center"/>
          </w:tcPr>
          <w:p w:rsidR="00033243" w:rsidRPr="0048007A" w:rsidRDefault="00033243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8007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序號</w:t>
            </w:r>
          </w:p>
        </w:tc>
        <w:tc>
          <w:tcPr>
            <w:tcW w:w="1500" w:type="dxa"/>
            <w:vAlign w:val="center"/>
          </w:tcPr>
          <w:p w:rsidR="00033243" w:rsidRPr="0048007A" w:rsidRDefault="00033243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vAlign w:val="center"/>
          </w:tcPr>
          <w:p w:rsidR="00033243" w:rsidRPr="0048007A" w:rsidRDefault="00033243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033243" w:rsidRPr="0048007A" w:rsidRDefault="00033243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1842" w:type="dxa"/>
            <w:vAlign w:val="center"/>
          </w:tcPr>
          <w:p w:rsidR="00033243" w:rsidRPr="0048007A" w:rsidRDefault="00033243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033243" w:rsidRPr="0048007A" w:rsidRDefault="00033243" w:rsidP="00CD5508">
            <w:pPr>
              <w:widowControl/>
              <w:wordWrap w:val="0"/>
              <w:snapToGrid w:val="0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緊急聯絡人</w:t>
            </w:r>
            <w:r w:rsidRPr="0048007A">
              <w:rPr>
                <w:rFonts w:eastAsia="標楷體"/>
                <w:color w:val="000000"/>
                <w:kern w:val="0"/>
              </w:rPr>
              <w:t>/</w:t>
            </w:r>
            <w:r w:rsidRPr="0048007A"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</w:tr>
      <w:tr w:rsidR="00033243" w:rsidRPr="0048007A" w:rsidTr="00CD5508">
        <w:trPr>
          <w:trHeight w:val="675"/>
        </w:trPr>
        <w:tc>
          <w:tcPr>
            <w:tcW w:w="45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033243" w:rsidRPr="0048007A" w:rsidTr="00CD5508">
        <w:trPr>
          <w:trHeight w:val="675"/>
        </w:trPr>
        <w:tc>
          <w:tcPr>
            <w:tcW w:w="45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033243" w:rsidRPr="0048007A" w:rsidTr="00CD5508">
        <w:trPr>
          <w:trHeight w:val="675"/>
        </w:trPr>
        <w:tc>
          <w:tcPr>
            <w:tcW w:w="45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033243" w:rsidRPr="0048007A" w:rsidTr="00CD5508">
        <w:trPr>
          <w:trHeight w:val="675"/>
        </w:trPr>
        <w:tc>
          <w:tcPr>
            <w:tcW w:w="45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033243" w:rsidRPr="0048007A" w:rsidTr="00CD5508">
        <w:trPr>
          <w:trHeight w:val="675"/>
        </w:trPr>
        <w:tc>
          <w:tcPr>
            <w:tcW w:w="45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033243" w:rsidRPr="0048007A" w:rsidTr="00CD5508">
        <w:trPr>
          <w:trHeight w:val="675"/>
        </w:trPr>
        <w:tc>
          <w:tcPr>
            <w:tcW w:w="45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033243" w:rsidRPr="0048007A" w:rsidTr="00CD5508">
        <w:trPr>
          <w:trHeight w:val="675"/>
        </w:trPr>
        <w:tc>
          <w:tcPr>
            <w:tcW w:w="45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033243" w:rsidRPr="0048007A" w:rsidTr="00CD5508">
        <w:trPr>
          <w:trHeight w:val="675"/>
        </w:trPr>
        <w:tc>
          <w:tcPr>
            <w:tcW w:w="45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033243" w:rsidRPr="0048007A" w:rsidTr="00CD5508">
        <w:trPr>
          <w:trHeight w:val="675"/>
        </w:trPr>
        <w:tc>
          <w:tcPr>
            <w:tcW w:w="45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033243" w:rsidRPr="0048007A" w:rsidTr="00CD5508">
        <w:trPr>
          <w:trHeight w:val="675"/>
        </w:trPr>
        <w:tc>
          <w:tcPr>
            <w:tcW w:w="45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033243" w:rsidRPr="0048007A" w:rsidTr="00CD5508">
        <w:trPr>
          <w:trHeight w:val="675"/>
        </w:trPr>
        <w:tc>
          <w:tcPr>
            <w:tcW w:w="45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033243" w:rsidRPr="0048007A" w:rsidTr="00CD5508">
        <w:trPr>
          <w:trHeight w:val="675"/>
        </w:trPr>
        <w:tc>
          <w:tcPr>
            <w:tcW w:w="45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033243" w:rsidRPr="0048007A" w:rsidTr="00CD5508">
        <w:trPr>
          <w:trHeight w:val="675"/>
        </w:trPr>
        <w:tc>
          <w:tcPr>
            <w:tcW w:w="45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033243" w:rsidRPr="0048007A" w:rsidRDefault="00033243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033243" w:rsidRPr="00FB32E3" w:rsidRDefault="00033243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表格不足請自行增列。</w:t>
      </w:r>
    </w:p>
    <w:p w:rsidR="00033243" w:rsidRPr="00FB32E3" w:rsidRDefault="00033243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2</w:t>
      </w: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學校如含高中</w:t>
      </w:r>
      <w:r>
        <w:rPr>
          <w:rFonts w:eastAsia="標楷體" w:hint="eastAsia"/>
          <w:color w:val="000000"/>
          <w:kern w:val="0"/>
          <w:sz w:val="26"/>
          <w:szCs w:val="26"/>
        </w:rPr>
        <w:t>組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及國中組，請分別填表。</w:t>
      </w:r>
    </w:p>
    <w:p w:rsidR="00033243" w:rsidRDefault="00033243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kern w:val="0"/>
        </w:rPr>
        <w:br w:type="page"/>
      </w:r>
      <w:r w:rsidRPr="001C7C8E">
        <w:rPr>
          <w:rFonts w:eastAsia="標楷體" w:hint="eastAsia"/>
          <w:color w:val="000000"/>
          <w:sz w:val="32"/>
          <w:szCs w:val="32"/>
          <w:bdr w:val="single" w:sz="4" w:space="0" w:color="auto"/>
        </w:rPr>
        <w:t>附件二</w:t>
      </w:r>
    </w:p>
    <w:p w:rsidR="00033243" w:rsidRPr="000E5A2D" w:rsidRDefault="00033243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 w:hint="eastAsia"/>
          <w:color w:val="000000"/>
          <w:sz w:val="36"/>
          <w:szCs w:val="36"/>
        </w:rPr>
        <w:t>臺南市</w:t>
      </w:r>
      <w:r w:rsidRPr="000E5A2D">
        <w:rPr>
          <w:rFonts w:eastAsia="標楷體"/>
          <w:color w:val="000000"/>
          <w:sz w:val="36"/>
          <w:szCs w:val="36"/>
        </w:rPr>
        <w:t>104</w:t>
      </w:r>
      <w:r w:rsidRPr="000E5A2D">
        <w:rPr>
          <w:rFonts w:eastAsia="標楷體" w:hint="eastAsia"/>
          <w:color w:val="000000"/>
          <w:sz w:val="36"/>
          <w:szCs w:val="36"/>
        </w:rPr>
        <w:t>年中小學柔道選手</w:t>
      </w:r>
      <w:r>
        <w:rPr>
          <w:rFonts w:eastAsia="標楷體" w:hint="eastAsia"/>
          <w:color w:val="000000"/>
          <w:sz w:val="36"/>
          <w:szCs w:val="36"/>
        </w:rPr>
        <w:t>暑假合訓</w:t>
      </w:r>
      <w:r w:rsidRPr="000E5A2D">
        <w:rPr>
          <w:rFonts w:eastAsia="標楷體" w:hint="eastAsia"/>
          <w:color w:val="000000"/>
          <w:sz w:val="36"/>
          <w:szCs w:val="36"/>
        </w:rPr>
        <w:t>營課程內容</w:t>
      </w:r>
    </w:p>
    <w:p w:rsidR="00033243" w:rsidRPr="00FE4D6A" w:rsidRDefault="00033243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合訓日期</w:t>
      </w:r>
      <w:r w:rsidRPr="001C7C8E"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>104</w:t>
      </w:r>
      <w:r w:rsidRPr="001C7C8E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 w:rsidRPr="001C7C8E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6</w:t>
      </w:r>
      <w:r w:rsidRPr="001C7C8E">
        <w:rPr>
          <w:rFonts w:eastAsia="標楷體" w:hint="eastAsia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~ 7</w:t>
      </w:r>
      <w:r w:rsidRPr="001C7C8E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10</w:t>
      </w:r>
      <w:r w:rsidRPr="001C7C8E">
        <w:rPr>
          <w:rFonts w:eastAsia="標楷體" w:hint="eastAsia"/>
          <w:color w:val="000000"/>
          <w:sz w:val="28"/>
          <w:szCs w:val="28"/>
        </w:rPr>
        <w:t>日</w:t>
      </w:r>
      <w:r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Pr="00FE4D6A">
        <w:rPr>
          <w:rFonts w:eastAsia="標楷體" w:hint="eastAsia"/>
          <w:color w:val="000000"/>
          <w:sz w:val="28"/>
          <w:szCs w:val="28"/>
        </w:rPr>
        <w:t>國中、高中</w:t>
      </w:r>
      <w:r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tbl>
      <w:tblPr>
        <w:tblpPr w:leftFromText="180" w:rightFromText="180" w:vertAnchor="text" w:horzAnchor="margin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526"/>
        <w:gridCol w:w="5680"/>
        <w:gridCol w:w="1316"/>
      </w:tblGrid>
      <w:tr w:rsidR="00033243" w:rsidRPr="0048007A" w:rsidTr="00351D55">
        <w:trPr>
          <w:trHeight w:val="543"/>
        </w:trPr>
        <w:tc>
          <w:tcPr>
            <w:tcW w:w="1526" w:type="dxa"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680" w:type="dxa"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1316" w:type="dxa"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指導者</w:t>
            </w:r>
          </w:p>
        </w:tc>
      </w:tr>
      <w:tr w:rsidR="00033243" w:rsidRPr="0048007A" w:rsidTr="00351D55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033243" w:rsidRPr="0048007A" w:rsidRDefault="00033243" w:rsidP="00351D55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上午</w:t>
            </w:r>
          </w:p>
          <w:p w:rsidR="00033243" w:rsidRPr="0048007A" w:rsidRDefault="00033243" w:rsidP="00351D55">
            <w:pPr>
              <w:snapToGrid w:val="0"/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寢技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Align w:val="center"/>
          </w:tcPr>
          <w:p w:rsidR="00033243" w:rsidRPr="0048007A" w:rsidRDefault="00033243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09:00~09:20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 w:val="restart"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033243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BA163E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09:20~09:50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柔道寢技綜合技術訓練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3243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09:50~09:55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3243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09:55~10:35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柔道寢技動作指導示範及講解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3243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10:35~10:40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3243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10:40~11:15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3243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11:15~11:25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3243" w:rsidRPr="0048007A" w:rsidTr="00351D55">
        <w:trPr>
          <w:trHeight w:hRule="exact" w:val="53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:rsidR="00033243" w:rsidRPr="0048007A" w:rsidRDefault="00033243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11:25~11:30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3243" w:rsidRPr="0048007A" w:rsidTr="00351D55">
        <w:trPr>
          <w:trHeight w:hRule="exact" w:val="210"/>
        </w:trPr>
        <w:tc>
          <w:tcPr>
            <w:tcW w:w="152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Merge w:val="restart"/>
            <w:vAlign w:val="center"/>
          </w:tcPr>
          <w:p w:rsidR="00033243" w:rsidRPr="0048007A" w:rsidRDefault="00033243" w:rsidP="005E1B6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11:30~14:30 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/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3243" w:rsidRPr="0048007A" w:rsidTr="00351D55">
        <w:trPr>
          <w:trHeight w:hRule="exact" w:val="349"/>
        </w:trPr>
        <w:tc>
          <w:tcPr>
            <w:tcW w:w="1526" w:type="dxa"/>
            <w:vMerge w:val="restart"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下午</w:t>
            </w:r>
          </w:p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立技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033243" w:rsidRPr="0048007A" w:rsidTr="00351D55">
        <w:trPr>
          <w:trHeight w:val="492"/>
        </w:trPr>
        <w:tc>
          <w:tcPr>
            <w:tcW w:w="152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14:30~14:50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3243" w:rsidRPr="0048007A" w:rsidTr="00351D55">
        <w:trPr>
          <w:trHeight w:hRule="exact" w:val="587"/>
        </w:trPr>
        <w:tc>
          <w:tcPr>
            <w:tcW w:w="152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1263F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14:50~15:20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柔道立技綜合訓練〈移動連絡摔倒〉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33243" w:rsidRPr="0048007A" w:rsidTr="00351D55">
        <w:trPr>
          <w:trHeight w:hRule="exact" w:val="454"/>
        </w:trPr>
        <w:tc>
          <w:tcPr>
            <w:tcW w:w="152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15:20~15:25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  <w:p w:rsidR="00033243" w:rsidRPr="0048007A" w:rsidRDefault="00033243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33243" w:rsidRPr="0048007A" w:rsidTr="00351D55">
        <w:trPr>
          <w:trHeight w:hRule="exact" w:val="574"/>
        </w:trPr>
        <w:tc>
          <w:tcPr>
            <w:tcW w:w="152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15:25~15:45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柔道立技指導示範及講解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33243" w:rsidRPr="0048007A" w:rsidTr="00351D55">
        <w:trPr>
          <w:trHeight w:hRule="exact" w:val="565"/>
        </w:trPr>
        <w:tc>
          <w:tcPr>
            <w:tcW w:w="152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15:45~16:30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33243" w:rsidRPr="0048007A" w:rsidTr="00351D55">
        <w:trPr>
          <w:trHeight w:hRule="exact" w:val="559"/>
        </w:trPr>
        <w:tc>
          <w:tcPr>
            <w:tcW w:w="152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351D5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16:30~16:35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33243" w:rsidRPr="0048007A" w:rsidTr="00351D55">
        <w:trPr>
          <w:trHeight w:hRule="exact" w:val="581"/>
        </w:trPr>
        <w:tc>
          <w:tcPr>
            <w:tcW w:w="152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16:35~16:50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33243" w:rsidRPr="0048007A" w:rsidTr="00351D55">
        <w:trPr>
          <w:trHeight w:hRule="exact" w:val="561"/>
        </w:trPr>
        <w:tc>
          <w:tcPr>
            <w:tcW w:w="152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16:50~17:00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33243" w:rsidRPr="0048007A" w:rsidTr="005E1B62">
        <w:trPr>
          <w:trHeight w:hRule="exact" w:val="706"/>
        </w:trPr>
        <w:tc>
          <w:tcPr>
            <w:tcW w:w="1526" w:type="dxa"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下課</w:t>
            </w:r>
          </w:p>
        </w:tc>
        <w:tc>
          <w:tcPr>
            <w:tcW w:w="5680" w:type="dxa"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各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校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歸　賦</w:t>
            </w:r>
          </w:p>
        </w:tc>
        <w:tc>
          <w:tcPr>
            <w:tcW w:w="1316" w:type="dxa"/>
            <w:vAlign w:val="center"/>
          </w:tcPr>
          <w:p w:rsidR="00033243" w:rsidRPr="0048007A" w:rsidRDefault="00033243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33243" w:rsidRPr="0048007A" w:rsidTr="00351D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00"/>
        </w:trPr>
        <w:tc>
          <w:tcPr>
            <w:tcW w:w="8522" w:type="dxa"/>
            <w:gridSpan w:val="3"/>
          </w:tcPr>
          <w:p w:rsidR="00033243" w:rsidRPr="0048007A" w:rsidRDefault="00033243" w:rsidP="00351D5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033243" w:rsidRPr="00BA163E" w:rsidRDefault="00033243">
      <w:pPr>
        <w:rPr>
          <w:sz w:val="16"/>
          <w:szCs w:val="16"/>
        </w:rPr>
      </w:pPr>
    </w:p>
    <w:p w:rsidR="00033243" w:rsidRDefault="00033243" w:rsidP="004D3AB5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  <w:bdr w:val="single" w:sz="4" w:space="0" w:color="auto"/>
        </w:rPr>
      </w:pPr>
      <w:r w:rsidRPr="001C7C8E">
        <w:rPr>
          <w:rFonts w:eastAsia="標楷體" w:hint="eastAsia"/>
          <w:color w:val="000000"/>
          <w:sz w:val="32"/>
          <w:szCs w:val="32"/>
          <w:bdr w:val="single" w:sz="4" w:space="0" w:color="auto"/>
        </w:rPr>
        <w:t>附件</w:t>
      </w:r>
      <w:r>
        <w:rPr>
          <w:rFonts w:eastAsia="標楷體" w:hint="eastAsia"/>
          <w:color w:val="000000"/>
          <w:sz w:val="32"/>
          <w:szCs w:val="32"/>
          <w:bdr w:val="single" w:sz="4" w:space="0" w:color="auto"/>
        </w:rPr>
        <w:t>三</w:t>
      </w:r>
    </w:p>
    <w:tbl>
      <w:tblPr>
        <w:tblpPr w:leftFromText="180" w:rightFromText="180" w:vertAnchor="text" w:horzAnchor="margin" w:tblpY="14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526"/>
        <w:gridCol w:w="5680"/>
        <w:gridCol w:w="1316"/>
      </w:tblGrid>
      <w:tr w:rsidR="00033243" w:rsidRPr="0048007A" w:rsidTr="000E5A2D">
        <w:trPr>
          <w:trHeight w:val="543"/>
        </w:trPr>
        <w:tc>
          <w:tcPr>
            <w:tcW w:w="1526" w:type="dxa"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680" w:type="dxa"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1316" w:type="dxa"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指導者</w:t>
            </w:r>
          </w:p>
        </w:tc>
      </w:tr>
      <w:tr w:rsidR="00033243" w:rsidRPr="0048007A" w:rsidTr="000E5A2D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033243" w:rsidRPr="0048007A" w:rsidRDefault="00033243" w:rsidP="000E5A2D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上午</w:t>
            </w:r>
          </w:p>
          <w:p w:rsidR="00033243" w:rsidRPr="0048007A" w:rsidRDefault="00033243" w:rsidP="000E5A2D">
            <w:pPr>
              <w:snapToGrid w:val="0"/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寢技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Align w:val="center"/>
          </w:tcPr>
          <w:p w:rsidR="00033243" w:rsidRPr="0048007A" w:rsidRDefault="00033243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09:00~09:20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 w:val="restart"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033243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09:20~09:45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柔道寢技輔助運動訓練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3243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09:45~09:55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3243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09:55~10:30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柔道寢技動作指導示範及講解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3243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10:30~10:40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3243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10:40~11:10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14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3243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11:10~11:25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3243" w:rsidRPr="0048007A" w:rsidTr="000E5A2D">
        <w:trPr>
          <w:trHeight w:hRule="exact" w:val="53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:rsidR="00033243" w:rsidRPr="0048007A" w:rsidRDefault="00033243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11:25~11:30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3243" w:rsidRPr="0048007A" w:rsidTr="000E5A2D">
        <w:trPr>
          <w:trHeight w:hRule="exact" w:val="210"/>
        </w:trPr>
        <w:tc>
          <w:tcPr>
            <w:tcW w:w="152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Merge w:val="restart"/>
            <w:vAlign w:val="center"/>
          </w:tcPr>
          <w:p w:rsidR="00033243" w:rsidRPr="0048007A" w:rsidRDefault="00033243" w:rsidP="005E1B6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11:30~14:30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/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3243" w:rsidRPr="0048007A" w:rsidTr="000E5A2D">
        <w:trPr>
          <w:trHeight w:hRule="exact" w:val="349"/>
        </w:trPr>
        <w:tc>
          <w:tcPr>
            <w:tcW w:w="1526" w:type="dxa"/>
            <w:vMerge w:val="restart"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下午</w:t>
            </w:r>
          </w:p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立技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033243" w:rsidRPr="0048007A" w:rsidTr="000E5A2D">
        <w:trPr>
          <w:trHeight w:val="492"/>
        </w:trPr>
        <w:tc>
          <w:tcPr>
            <w:tcW w:w="152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14:30~14:50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3243" w:rsidRPr="0048007A" w:rsidTr="000E5A2D">
        <w:trPr>
          <w:trHeight w:hRule="exact" w:val="587"/>
        </w:trPr>
        <w:tc>
          <w:tcPr>
            <w:tcW w:w="152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1263F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14:50~15:20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柔道輔助運動訓練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拉力、抬起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33243" w:rsidRPr="0048007A" w:rsidTr="000E5A2D">
        <w:trPr>
          <w:trHeight w:hRule="exact" w:val="454"/>
        </w:trPr>
        <w:tc>
          <w:tcPr>
            <w:tcW w:w="152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15:20~15:30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  <w:p w:rsidR="00033243" w:rsidRPr="0048007A" w:rsidRDefault="00033243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33243" w:rsidRPr="0048007A" w:rsidTr="000E5A2D">
        <w:trPr>
          <w:trHeight w:hRule="exact" w:val="574"/>
        </w:trPr>
        <w:tc>
          <w:tcPr>
            <w:tcW w:w="152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15:30~16:00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柔道立技指導示範及講解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33243" w:rsidRPr="0048007A" w:rsidTr="000E5A2D">
        <w:trPr>
          <w:trHeight w:hRule="exact" w:val="565"/>
        </w:trPr>
        <w:tc>
          <w:tcPr>
            <w:tcW w:w="152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EC720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16:00~16:30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13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33243" w:rsidRPr="0048007A" w:rsidTr="000E5A2D">
        <w:trPr>
          <w:trHeight w:hRule="exact" w:val="559"/>
        </w:trPr>
        <w:tc>
          <w:tcPr>
            <w:tcW w:w="152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EC720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16:30~16:40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33243" w:rsidRPr="0048007A" w:rsidTr="000E5A2D">
        <w:trPr>
          <w:trHeight w:hRule="exact" w:val="581"/>
        </w:trPr>
        <w:tc>
          <w:tcPr>
            <w:tcW w:w="152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16:35~16:50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33243" w:rsidRPr="0048007A" w:rsidTr="000E5A2D">
        <w:trPr>
          <w:trHeight w:hRule="exact" w:val="561"/>
        </w:trPr>
        <w:tc>
          <w:tcPr>
            <w:tcW w:w="152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033243" w:rsidRPr="0048007A" w:rsidRDefault="00033243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16:50~17:00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33243" w:rsidRPr="0048007A" w:rsidTr="000E5A2D">
        <w:trPr>
          <w:trHeight w:hRule="exact" w:val="660"/>
        </w:trPr>
        <w:tc>
          <w:tcPr>
            <w:tcW w:w="1526" w:type="dxa"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下課</w:t>
            </w:r>
          </w:p>
        </w:tc>
        <w:tc>
          <w:tcPr>
            <w:tcW w:w="5680" w:type="dxa"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各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校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歸　賦</w:t>
            </w:r>
          </w:p>
        </w:tc>
        <w:tc>
          <w:tcPr>
            <w:tcW w:w="1316" w:type="dxa"/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33243" w:rsidRPr="0048007A" w:rsidTr="000E5A2D">
        <w:trPr>
          <w:trHeight w:hRule="exact" w:val="151"/>
        </w:trPr>
        <w:tc>
          <w:tcPr>
            <w:tcW w:w="8522" w:type="dxa"/>
            <w:gridSpan w:val="3"/>
            <w:tcBorders>
              <w:bottom w:val="nil"/>
              <w:right w:val="nil"/>
            </w:tcBorders>
            <w:vAlign w:val="center"/>
          </w:tcPr>
          <w:p w:rsidR="00033243" w:rsidRPr="0048007A" w:rsidRDefault="00033243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033243" w:rsidRPr="000E5A2D" w:rsidRDefault="00033243" w:rsidP="00BA163E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 w:hint="eastAsia"/>
          <w:color w:val="000000"/>
          <w:sz w:val="36"/>
          <w:szCs w:val="36"/>
        </w:rPr>
        <w:t>臺南市</w:t>
      </w:r>
      <w:r w:rsidRPr="000E5A2D">
        <w:rPr>
          <w:rFonts w:eastAsia="標楷體"/>
          <w:color w:val="000000"/>
          <w:sz w:val="36"/>
          <w:szCs w:val="36"/>
        </w:rPr>
        <w:t>104</w:t>
      </w:r>
      <w:r w:rsidRPr="000E5A2D">
        <w:rPr>
          <w:rFonts w:eastAsia="標楷體" w:hint="eastAsia"/>
          <w:color w:val="000000"/>
          <w:sz w:val="36"/>
          <w:szCs w:val="36"/>
        </w:rPr>
        <w:t>年中小學柔道選手</w:t>
      </w:r>
      <w:r>
        <w:rPr>
          <w:rFonts w:eastAsia="標楷體" w:hint="eastAsia"/>
          <w:color w:val="000000"/>
          <w:sz w:val="36"/>
          <w:szCs w:val="36"/>
        </w:rPr>
        <w:t>暑假合訓</w:t>
      </w:r>
      <w:r w:rsidRPr="000E5A2D">
        <w:rPr>
          <w:rFonts w:eastAsia="標楷體" w:hint="eastAsia"/>
          <w:color w:val="000000"/>
          <w:sz w:val="36"/>
          <w:szCs w:val="36"/>
        </w:rPr>
        <w:t>營課程內容</w:t>
      </w:r>
    </w:p>
    <w:p w:rsidR="00033243" w:rsidRPr="005E1B62" w:rsidRDefault="00033243" w:rsidP="005E1B62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0E5A2D">
        <w:rPr>
          <w:rFonts w:eastAsia="標楷體" w:hint="eastAsia"/>
          <w:color w:val="000000"/>
          <w:sz w:val="28"/>
          <w:szCs w:val="28"/>
        </w:rPr>
        <w:t>合訓日期：</w:t>
      </w:r>
      <w:r w:rsidRPr="000E5A2D">
        <w:rPr>
          <w:rFonts w:eastAsia="標楷體"/>
          <w:color w:val="000000"/>
          <w:sz w:val="28"/>
          <w:szCs w:val="28"/>
        </w:rPr>
        <w:t>104</w:t>
      </w:r>
      <w:r w:rsidRPr="000E5A2D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 w:rsidRPr="000E5A2D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6</w:t>
      </w:r>
      <w:r w:rsidRPr="000E5A2D">
        <w:rPr>
          <w:rFonts w:eastAsia="標楷體" w:hint="eastAsia"/>
          <w:color w:val="000000"/>
          <w:sz w:val="28"/>
          <w:szCs w:val="28"/>
        </w:rPr>
        <w:t>日</w:t>
      </w:r>
      <w:r w:rsidRPr="000E5A2D">
        <w:rPr>
          <w:rFonts w:eastAsia="標楷體"/>
          <w:color w:val="000000"/>
          <w:sz w:val="28"/>
          <w:szCs w:val="28"/>
        </w:rPr>
        <w:t>~</w:t>
      </w:r>
      <w:r>
        <w:rPr>
          <w:rFonts w:eastAsia="標楷體"/>
          <w:color w:val="000000"/>
          <w:sz w:val="28"/>
          <w:szCs w:val="28"/>
        </w:rPr>
        <w:t xml:space="preserve"> 7</w:t>
      </w:r>
      <w:r w:rsidRPr="000E5A2D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10</w:t>
      </w:r>
      <w:r w:rsidRPr="000E5A2D">
        <w:rPr>
          <w:rFonts w:eastAsia="標楷體" w:hint="eastAsia"/>
          <w:color w:val="000000"/>
          <w:sz w:val="28"/>
          <w:szCs w:val="28"/>
        </w:rPr>
        <w:t>日</w:t>
      </w:r>
      <w:r w:rsidRPr="000E5A2D">
        <w:rPr>
          <w:rFonts w:eastAsia="標楷體" w:hint="eastAsia"/>
          <w:b/>
          <w:color w:val="000000"/>
          <w:sz w:val="28"/>
          <w:szCs w:val="28"/>
        </w:rPr>
        <w:t>《</w:t>
      </w:r>
      <w:r w:rsidRPr="000E5A2D">
        <w:rPr>
          <w:rFonts w:eastAsia="標楷體" w:hint="eastAsia"/>
          <w:color w:val="000000"/>
          <w:sz w:val="28"/>
          <w:szCs w:val="28"/>
        </w:rPr>
        <w:t>國小</w:t>
      </w:r>
      <w:r w:rsidRPr="000E5A2D">
        <w:rPr>
          <w:rFonts w:eastAsia="標楷體" w:hint="eastAsia"/>
          <w:b/>
          <w:color w:val="000000"/>
          <w:sz w:val="28"/>
          <w:szCs w:val="28"/>
        </w:rPr>
        <w:t>》</w:t>
      </w:r>
    </w:p>
    <w:p w:rsidR="00033243" w:rsidRDefault="00033243" w:rsidP="00C76301">
      <w:pPr>
        <w:rPr>
          <w:rFonts w:ascii="標楷體" w:eastAsia="標楷體" w:hAnsi="標楷體"/>
          <w:sz w:val="16"/>
          <w:szCs w:val="16"/>
        </w:rPr>
      </w:pPr>
    </w:p>
    <w:p w:rsidR="00033243" w:rsidRDefault="00033243" w:rsidP="00C76301">
      <w:pPr>
        <w:jc w:val="center"/>
        <w:rPr>
          <w:rFonts w:ascii="標楷體" w:eastAsia="標楷體" w:hAnsi="標楷體"/>
          <w:sz w:val="44"/>
          <w:szCs w:val="44"/>
        </w:rPr>
      </w:pPr>
      <w:r w:rsidRPr="00FB32E3">
        <w:rPr>
          <w:rFonts w:ascii="標楷體" w:eastAsia="標楷體" w:hAnsi="標楷體" w:hint="eastAsia"/>
          <w:sz w:val="44"/>
          <w:szCs w:val="44"/>
        </w:rPr>
        <w:t>【家長同意書】</w:t>
      </w:r>
    </w:p>
    <w:p w:rsidR="00033243" w:rsidRPr="00590237" w:rsidRDefault="00033243" w:rsidP="00590237">
      <w:pPr>
        <w:jc w:val="center"/>
        <w:rPr>
          <w:rFonts w:ascii="標楷體" w:eastAsia="標楷體" w:hAnsi="標楷體"/>
          <w:sz w:val="16"/>
          <w:szCs w:val="16"/>
        </w:rPr>
      </w:pPr>
    </w:p>
    <w:p w:rsidR="00033243" w:rsidRPr="00C76301" w:rsidRDefault="00033243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茲同意敝子女</w:t>
      </w:r>
      <w:r w:rsidRPr="00C76301">
        <w:rPr>
          <w:rFonts w:eastAsia="標楷體" w:hAnsi="標楷體"/>
          <w:sz w:val="38"/>
          <w:szCs w:val="38"/>
        </w:rPr>
        <w:t xml:space="preserve">         </w:t>
      </w:r>
      <w:r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033243" w:rsidRPr="00C76301" w:rsidRDefault="00033243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臺南市柔道委員會承辦的『臺南市</w:t>
      </w:r>
      <w:r w:rsidRPr="00C76301">
        <w:rPr>
          <w:rFonts w:eastAsia="標楷體" w:hAnsi="標楷體"/>
          <w:sz w:val="38"/>
          <w:szCs w:val="38"/>
        </w:rPr>
        <w:t>104</w:t>
      </w:r>
      <w:r w:rsidRPr="00C76301">
        <w:rPr>
          <w:rFonts w:eastAsia="標楷體" w:hAnsi="標楷體" w:hint="eastAsia"/>
          <w:sz w:val="38"/>
          <w:szCs w:val="38"/>
        </w:rPr>
        <w:t>年中小學柔道選手</w:t>
      </w:r>
      <w:r>
        <w:rPr>
          <w:rFonts w:eastAsia="標楷體" w:hAnsi="標楷體" w:hint="eastAsia"/>
          <w:sz w:val="38"/>
          <w:szCs w:val="38"/>
        </w:rPr>
        <w:t>暑</w:t>
      </w:r>
      <w:r w:rsidRPr="00C76301">
        <w:rPr>
          <w:rFonts w:eastAsia="標楷體" w:hAnsi="標楷體" w:hint="eastAsia"/>
          <w:sz w:val="38"/>
          <w:szCs w:val="38"/>
        </w:rPr>
        <w:t>假</w:t>
      </w:r>
      <w:r>
        <w:rPr>
          <w:rFonts w:eastAsia="標楷體" w:hAnsi="標楷體" w:hint="eastAsia"/>
          <w:sz w:val="38"/>
          <w:szCs w:val="38"/>
        </w:rPr>
        <w:t>柔道合訓</w:t>
      </w:r>
      <w:r w:rsidRPr="00C76301">
        <w:rPr>
          <w:rFonts w:eastAsia="標楷體" w:hAnsi="標楷體" w:hint="eastAsia"/>
          <w:sz w:val="38"/>
          <w:szCs w:val="38"/>
        </w:rPr>
        <w:t>營』。</w:t>
      </w:r>
    </w:p>
    <w:p w:rsidR="00033243" w:rsidRPr="00C76301" w:rsidRDefault="00033243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集訓時間：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6</w:t>
      </w:r>
      <w:r w:rsidRPr="00C76301">
        <w:rPr>
          <w:rFonts w:eastAsia="標楷體" w:hAnsi="標楷體"/>
          <w:sz w:val="38"/>
          <w:szCs w:val="38"/>
        </w:rPr>
        <w:t xml:space="preserve"> </w:t>
      </w:r>
      <w:r w:rsidRPr="00C76301">
        <w:rPr>
          <w:rFonts w:eastAsia="標楷體" w:hAnsi="標楷體" w:hint="eastAsia"/>
          <w:sz w:val="38"/>
          <w:szCs w:val="38"/>
        </w:rPr>
        <w:t xml:space="preserve">日　</w:t>
      </w:r>
      <w:r w:rsidRPr="00C76301">
        <w:rPr>
          <w:rFonts w:eastAsia="標楷體" w:hAnsi="標楷體"/>
          <w:sz w:val="38"/>
          <w:szCs w:val="38"/>
        </w:rPr>
        <w:t>~</w:t>
      </w:r>
      <w:r w:rsidRPr="00C76301">
        <w:rPr>
          <w:rFonts w:eastAsia="標楷體" w:hAnsi="標楷體" w:hint="eastAsia"/>
          <w:sz w:val="38"/>
          <w:szCs w:val="38"/>
        </w:rPr>
        <w:t xml:space="preserve">　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10</w:t>
      </w:r>
      <w:r w:rsidRPr="00C76301">
        <w:rPr>
          <w:rFonts w:eastAsia="標楷體" w:hAnsi="標楷體" w:hint="eastAsia"/>
          <w:sz w:val="38"/>
          <w:szCs w:val="38"/>
        </w:rPr>
        <w:t>日。</w:t>
      </w:r>
    </w:p>
    <w:p w:rsidR="00033243" w:rsidRPr="00C76301" w:rsidRDefault="00033243" w:rsidP="00C7630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點：臺南市柔道館</w:t>
      </w:r>
      <w:r w:rsidRPr="00C76301">
        <w:rPr>
          <w:rFonts w:eastAsia="標楷體" w:hAnsi="標楷體"/>
          <w:b/>
          <w:sz w:val="38"/>
          <w:szCs w:val="38"/>
        </w:rPr>
        <w:t>(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中西區大埔街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54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號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)</w:t>
      </w:r>
      <w:r w:rsidRPr="00C76301">
        <w:rPr>
          <w:rFonts w:eastAsia="標楷體" w:hAnsi="標楷體" w:hint="eastAsia"/>
          <w:sz w:val="38"/>
          <w:szCs w:val="38"/>
        </w:rPr>
        <w:t>。</w:t>
      </w:r>
    </w:p>
    <w:p w:rsidR="00033243" w:rsidRDefault="00033243" w:rsidP="00C76301">
      <w:pPr>
        <w:spacing w:line="480" w:lineRule="auto"/>
        <w:rPr>
          <w:rFonts w:eastAsia="標楷體" w:hAnsi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t xml:space="preserve">                             </w:t>
      </w:r>
      <w:r>
        <w:rPr>
          <w:rFonts w:eastAsia="標楷體" w:hAnsi="標楷體" w:hint="eastAsia"/>
          <w:sz w:val="40"/>
          <w:szCs w:val="40"/>
        </w:rPr>
        <w:t>家長簽章：</w:t>
      </w:r>
    </w:p>
    <w:p w:rsidR="00033243" w:rsidRDefault="00033243" w:rsidP="00D33C71">
      <w:pPr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中華民國</w:t>
      </w:r>
      <w:r>
        <w:rPr>
          <w:rFonts w:eastAsia="標楷體" w:hAnsi="標楷體"/>
          <w:sz w:val="40"/>
          <w:szCs w:val="40"/>
        </w:rPr>
        <w:t xml:space="preserve">     </w:t>
      </w:r>
      <w:r>
        <w:rPr>
          <w:rFonts w:eastAsia="標楷體" w:hAnsi="標楷體" w:hint="eastAsia"/>
          <w:sz w:val="40"/>
          <w:szCs w:val="40"/>
        </w:rPr>
        <w:t>年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月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80"/>
      </w:tblGrid>
      <w:tr w:rsidR="00033243" w:rsidRPr="0048007A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033243" w:rsidRPr="00590237" w:rsidRDefault="00033243" w:rsidP="00D33C71">
            <w:pPr>
              <w:rPr>
                <w:rFonts w:eastAsia="標楷體" w:hAnsi="標楷體"/>
                <w:sz w:val="16"/>
                <w:szCs w:val="16"/>
              </w:rPr>
            </w:pPr>
          </w:p>
        </w:tc>
      </w:tr>
    </w:tbl>
    <w:p w:rsidR="00033243" w:rsidRDefault="00033243" w:rsidP="00590237">
      <w:pPr>
        <w:jc w:val="center"/>
        <w:rPr>
          <w:rFonts w:ascii="標楷體" w:eastAsia="標楷體" w:hAnsi="標楷體"/>
          <w:sz w:val="44"/>
          <w:szCs w:val="44"/>
        </w:rPr>
      </w:pPr>
      <w:r w:rsidRPr="00FB32E3">
        <w:rPr>
          <w:rFonts w:ascii="標楷體" w:eastAsia="標楷體" w:hAnsi="標楷體" w:hint="eastAsia"/>
          <w:sz w:val="44"/>
          <w:szCs w:val="44"/>
        </w:rPr>
        <w:t>【家長同意書】</w:t>
      </w:r>
    </w:p>
    <w:p w:rsidR="00033243" w:rsidRPr="00590237" w:rsidRDefault="00033243" w:rsidP="00590237">
      <w:pPr>
        <w:jc w:val="center"/>
        <w:rPr>
          <w:rFonts w:ascii="標楷體" w:eastAsia="標楷體" w:hAnsi="標楷體"/>
          <w:sz w:val="16"/>
          <w:szCs w:val="16"/>
        </w:rPr>
      </w:pPr>
    </w:p>
    <w:p w:rsidR="00033243" w:rsidRPr="00C76301" w:rsidRDefault="00033243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茲同意敝子女</w:t>
      </w:r>
      <w:r w:rsidRPr="00C76301">
        <w:rPr>
          <w:rFonts w:eastAsia="標楷體" w:hAnsi="標楷體"/>
          <w:sz w:val="38"/>
          <w:szCs w:val="38"/>
        </w:rPr>
        <w:t xml:space="preserve">         </w:t>
      </w:r>
      <w:r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033243" w:rsidRPr="00C76301" w:rsidRDefault="00033243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臺南市柔道委員會承辦的『臺南市</w:t>
      </w:r>
      <w:r w:rsidRPr="00C76301">
        <w:rPr>
          <w:rFonts w:eastAsia="標楷體" w:hAnsi="標楷體"/>
          <w:sz w:val="38"/>
          <w:szCs w:val="38"/>
        </w:rPr>
        <w:t>104</w:t>
      </w:r>
      <w:r w:rsidRPr="00C76301">
        <w:rPr>
          <w:rFonts w:eastAsia="標楷體" w:hAnsi="標楷體" w:hint="eastAsia"/>
          <w:sz w:val="38"/>
          <w:szCs w:val="38"/>
        </w:rPr>
        <w:t>年中小學柔道</w:t>
      </w:r>
      <w:r>
        <w:rPr>
          <w:rFonts w:eastAsia="標楷體" w:hAnsi="標楷體" w:hint="eastAsia"/>
          <w:sz w:val="38"/>
          <w:szCs w:val="38"/>
        </w:rPr>
        <w:t>選手暑</w:t>
      </w:r>
      <w:r w:rsidRPr="00C76301">
        <w:rPr>
          <w:rFonts w:eastAsia="標楷體" w:hAnsi="標楷體" w:hint="eastAsia"/>
          <w:sz w:val="38"/>
          <w:szCs w:val="38"/>
        </w:rPr>
        <w:t>假</w:t>
      </w:r>
      <w:r>
        <w:rPr>
          <w:rFonts w:eastAsia="標楷體" w:hAnsi="標楷體" w:hint="eastAsia"/>
          <w:sz w:val="38"/>
          <w:szCs w:val="38"/>
        </w:rPr>
        <w:t>柔道合訓</w:t>
      </w:r>
      <w:r w:rsidRPr="00C76301">
        <w:rPr>
          <w:rFonts w:eastAsia="標楷體" w:hAnsi="標楷體" w:hint="eastAsia"/>
          <w:sz w:val="38"/>
          <w:szCs w:val="38"/>
        </w:rPr>
        <w:t>營』。</w:t>
      </w:r>
    </w:p>
    <w:p w:rsidR="00033243" w:rsidRPr="00C76301" w:rsidRDefault="00033243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集訓時間：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6</w:t>
      </w:r>
      <w:r w:rsidRPr="00C76301">
        <w:rPr>
          <w:rFonts w:eastAsia="標楷體" w:hAnsi="標楷體"/>
          <w:sz w:val="38"/>
          <w:szCs w:val="38"/>
        </w:rPr>
        <w:t xml:space="preserve"> </w:t>
      </w:r>
      <w:r w:rsidRPr="00C76301">
        <w:rPr>
          <w:rFonts w:eastAsia="標楷體" w:hAnsi="標楷體" w:hint="eastAsia"/>
          <w:sz w:val="38"/>
          <w:szCs w:val="38"/>
        </w:rPr>
        <w:t xml:space="preserve">日　</w:t>
      </w:r>
      <w:r w:rsidRPr="00C76301">
        <w:rPr>
          <w:rFonts w:eastAsia="標楷體" w:hAnsi="標楷體"/>
          <w:sz w:val="38"/>
          <w:szCs w:val="38"/>
        </w:rPr>
        <w:t>~</w:t>
      </w:r>
      <w:r w:rsidRPr="00C76301">
        <w:rPr>
          <w:rFonts w:eastAsia="標楷體" w:hAnsi="標楷體" w:hint="eastAsia"/>
          <w:sz w:val="38"/>
          <w:szCs w:val="38"/>
        </w:rPr>
        <w:t xml:space="preserve">　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10</w:t>
      </w:r>
      <w:r w:rsidRPr="00C76301">
        <w:rPr>
          <w:rFonts w:eastAsia="標楷體" w:hAnsi="標楷體" w:hint="eastAsia"/>
          <w:sz w:val="38"/>
          <w:szCs w:val="38"/>
        </w:rPr>
        <w:t>日。</w:t>
      </w:r>
    </w:p>
    <w:p w:rsidR="00033243" w:rsidRPr="00C76301" w:rsidRDefault="00033243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點：臺南市柔道館</w:t>
      </w:r>
      <w:r w:rsidRPr="00C76301">
        <w:rPr>
          <w:rFonts w:eastAsia="標楷體" w:hAnsi="標楷體"/>
          <w:b/>
          <w:sz w:val="38"/>
          <w:szCs w:val="38"/>
        </w:rPr>
        <w:t>(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中西區大埔街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54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號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)</w:t>
      </w:r>
      <w:r w:rsidRPr="00C76301">
        <w:rPr>
          <w:rFonts w:eastAsia="標楷體" w:hAnsi="標楷體" w:hint="eastAsia"/>
          <w:sz w:val="38"/>
          <w:szCs w:val="38"/>
        </w:rPr>
        <w:t>。</w:t>
      </w:r>
    </w:p>
    <w:p w:rsidR="00033243" w:rsidRDefault="00033243" w:rsidP="00590237">
      <w:pPr>
        <w:spacing w:line="480" w:lineRule="auto"/>
        <w:rPr>
          <w:rFonts w:eastAsia="標楷體" w:hAnsi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t xml:space="preserve">                             </w:t>
      </w:r>
      <w:r>
        <w:rPr>
          <w:rFonts w:eastAsia="標楷體" w:hAnsi="標楷體" w:hint="eastAsia"/>
          <w:sz w:val="40"/>
          <w:szCs w:val="40"/>
        </w:rPr>
        <w:t>家長簽章：</w:t>
      </w:r>
    </w:p>
    <w:p w:rsidR="00033243" w:rsidRDefault="00033243" w:rsidP="00D33C71">
      <w:pPr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中華民國</w:t>
      </w:r>
      <w:r>
        <w:rPr>
          <w:rFonts w:eastAsia="標楷體" w:hAnsi="標楷體"/>
          <w:sz w:val="40"/>
          <w:szCs w:val="40"/>
        </w:rPr>
        <w:t xml:space="preserve">     </w:t>
      </w:r>
      <w:r>
        <w:rPr>
          <w:rFonts w:eastAsia="標楷體" w:hAnsi="標楷體" w:hint="eastAsia"/>
          <w:sz w:val="40"/>
          <w:szCs w:val="40"/>
        </w:rPr>
        <w:t>年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月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日</w:t>
      </w:r>
    </w:p>
    <w:p w:rsidR="00033243" w:rsidRDefault="00033243" w:rsidP="00D33C71">
      <w:pPr>
        <w:rPr>
          <w:rFonts w:eastAsia="標楷體" w:hAnsi="標楷體"/>
          <w:sz w:val="40"/>
          <w:szCs w:val="40"/>
        </w:rPr>
      </w:pPr>
    </w:p>
    <w:tbl>
      <w:tblPr>
        <w:tblpPr w:leftFromText="180" w:rightFromText="180" w:vertAnchor="page" w:horzAnchor="margin" w:tblpXSpec="center" w:tblpY="2416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1086"/>
        <w:gridCol w:w="562"/>
        <w:gridCol w:w="1127"/>
        <w:gridCol w:w="594"/>
        <w:gridCol w:w="567"/>
        <w:gridCol w:w="1701"/>
        <w:gridCol w:w="425"/>
        <w:gridCol w:w="1134"/>
        <w:gridCol w:w="567"/>
        <w:gridCol w:w="567"/>
        <w:gridCol w:w="1843"/>
      </w:tblGrid>
      <w:tr w:rsidR="00033243" w:rsidRPr="0048007A" w:rsidTr="0048007A">
        <w:tc>
          <w:tcPr>
            <w:tcW w:w="10173" w:type="dxa"/>
            <w:gridSpan w:val="11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台南市中小學柔道合訓一週行程表</w:t>
            </w:r>
          </w:p>
        </w:tc>
      </w:tr>
      <w:tr w:rsidR="00033243" w:rsidRPr="0048007A" w:rsidTr="0048007A">
        <w:trPr>
          <w:trHeight w:val="775"/>
        </w:trPr>
        <w:tc>
          <w:tcPr>
            <w:tcW w:w="1648" w:type="dxa"/>
            <w:gridSpan w:val="2"/>
            <w:vMerge w:val="restart"/>
            <w:tcBorders>
              <w:tl2br w:val="double" w:sz="4" w:space="0" w:color="auto"/>
            </w:tcBorders>
          </w:tcPr>
          <w:p w:rsidR="00033243" w:rsidRPr="0048007A" w:rsidRDefault="00033243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033243" w:rsidRPr="0048007A" w:rsidRDefault="00033243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8525" w:type="dxa"/>
            <w:gridSpan w:val="9"/>
          </w:tcPr>
          <w:p w:rsidR="00033243" w:rsidRPr="0048007A" w:rsidRDefault="00033243" w:rsidP="0048007A">
            <w:pPr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 xml:space="preserve">           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分</w:t>
            </w:r>
            <w:r w:rsidRPr="0048007A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組</w:t>
            </w:r>
            <w:r w:rsidRPr="0048007A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訓</w:t>
            </w:r>
            <w:r w:rsidRPr="0048007A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練</w:t>
            </w:r>
          </w:p>
        </w:tc>
      </w:tr>
      <w:tr w:rsidR="00033243" w:rsidRPr="0048007A" w:rsidTr="0048007A">
        <w:trPr>
          <w:trHeight w:val="1058"/>
        </w:trPr>
        <w:tc>
          <w:tcPr>
            <w:tcW w:w="1648" w:type="dxa"/>
            <w:gridSpan w:val="2"/>
            <w:vMerge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989" w:type="dxa"/>
            <w:gridSpan w:val="4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  <w:r w:rsidRPr="0048007A">
              <w:rPr>
                <w:rFonts w:eastAsia="標楷體" w:hAnsi="標楷體" w:hint="eastAsia"/>
                <w:sz w:val="36"/>
                <w:szCs w:val="36"/>
              </w:rPr>
              <w:t>國中高中組</w:t>
            </w:r>
          </w:p>
        </w:tc>
        <w:tc>
          <w:tcPr>
            <w:tcW w:w="425" w:type="dxa"/>
            <w:vMerge w:val="restart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</w:p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4111" w:type="dxa"/>
            <w:gridSpan w:val="4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  <w:r w:rsidRPr="0048007A">
              <w:rPr>
                <w:rFonts w:eastAsia="標楷體" w:hAnsi="標楷體" w:hint="eastAsia"/>
                <w:sz w:val="36"/>
                <w:szCs w:val="36"/>
              </w:rPr>
              <w:t>國小組</w:t>
            </w:r>
          </w:p>
        </w:tc>
      </w:tr>
      <w:tr w:rsidR="00033243" w:rsidRPr="0048007A" w:rsidTr="0048007A">
        <w:trPr>
          <w:trHeight w:val="174"/>
        </w:trPr>
        <w:tc>
          <w:tcPr>
            <w:tcW w:w="1648" w:type="dxa"/>
            <w:gridSpan w:val="2"/>
            <w:vMerge/>
          </w:tcPr>
          <w:p w:rsidR="00033243" w:rsidRPr="0048007A" w:rsidRDefault="00033243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127" w:type="dxa"/>
          </w:tcPr>
          <w:p w:rsidR="00033243" w:rsidRPr="0048007A" w:rsidRDefault="00033243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指導者</w:t>
            </w:r>
          </w:p>
        </w:tc>
        <w:tc>
          <w:tcPr>
            <w:tcW w:w="2862" w:type="dxa"/>
            <w:gridSpan w:val="3"/>
          </w:tcPr>
          <w:p w:rsidR="00033243" w:rsidRPr="0048007A" w:rsidRDefault="00033243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教練團</w:t>
            </w:r>
          </w:p>
        </w:tc>
        <w:tc>
          <w:tcPr>
            <w:tcW w:w="425" w:type="dxa"/>
            <w:vMerge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:rsidR="00033243" w:rsidRPr="0048007A" w:rsidRDefault="00033243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指導者</w:t>
            </w:r>
          </w:p>
        </w:tc>
        <w:tc>
          <w:tcPr>
            <w:tcW w:w="2977" w:type="dxa"/>
            <w:gridSpan w:val="3"/>
          </w:tcPr>
          <w:p w:rsidR="00033243" w:rsidRPr="0048007A" w:rsidRDefault="00033243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教練團</w:t>
            </w:r>
          </w:p>
        </w:tc>
      </w:tr>
      <w:tr w:rsidR="00033243" w:rsidRPr="0048007A" w:rsidTr="0048007A">
        <w:trPr>
          <w:trHeight w:val="810"/>
        </w:trPr>
        <w:tc>
          <w:tcPr>
            <w:tcW w:w="1648" w:type="dxa"/>
            <w:gridSpan w:val="2"/>
            <w:vMerge/>
          </w:tcPr>
          <w:p w:rsidR="00033243" w:rsidRPr="0048007A" w:rsidRDefault="00033243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989" w:type="dxa"/>
            <w:gridSpan w:val="4"/>
          </w:tcPr>
          <w:p w:rsidR="00033243" w:rsidRPr="0048007A" w:rsidRDefault="00033243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第一場地</w:t>
            </w:r>
          </w:p>
        </w:tc>
        <w:tc>
          <w:tcPr>
            <w:tcW w:w="425" w:type="dxa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4111" w:type="dxa"/>
            <w:gridSpan w:val="4"/>
          </w:tcPr>
          <w:p w:rsidR="00033243" w:rsidRPr="0048007A" w:rsidRDefault="00033243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第二場地</w:t>
            </w:r>
          </w:p>
        </w:tc>
      </w:tr>
      <w:tr w:rsidR="00033243" w:rsidRPr="0048007A" w:rsidTr="0048007A">
        <w:trPr>
          <w:trHeight w:val="795"/>
        </w:trPr>
        <w:tc>
          <w:tcPr>
            <w:tcW w:w="1086" w:type="dxa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 w:hint="eastAsia"/>
                <w:sz w:val="40"/>
                <w:szCs w:val="40"/>
              </w:rPr>
              <w:t>日期</w:t>
            </w:r>
          </w:p>
        </w:tc>
        <w:tc>
          <w:tcPr>
            <w:tcW w:w="562" w:type="dxa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1721" w:type="dxa"/>
            <w:gridSpan w:val="2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上午</w:t>
            </w:r>
          </w:p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09:00~11:30</w:t>
            </w:r>
          </w:p>
        </w:tc>
        <w:tc>
          <w:tcPr>
            <w:tcW w:w="567" w:type="dxa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中午</w:t>
            </w:r>
          </w:p>
        </w:tc>
        <w:tc>
          <w:tcPr>
            <w:tcW w:w="1701" w:type="dxa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下午</w:t>
            </w:r>
          </w:p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14:30~17:00</w:t>
            </w:r>
          </w:p>
        </w:tc>
        <w:tc>
          <w:tcPr>
            <w:tcW w:w="425" w:type="dxa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上午</w:t>
            </w:r>
          </w:p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09:00~11:30</w:t>
            </w:r>
          </w:p>
        </w:tc>
        <w:tc>
          <w:tcPr>
            <w:tcW w:w="567" w:type="dxa"/>
          </w:tcPr>
          <w:p w:rsidR="00033243" w:rsidRPr="0048007A" w:rsidRDefault="00033243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中午</w:t>
            </w:r>
          </w:p>
        </w:tc>
        <w:tc>
          <w:tcPr>
            <w:tcW w:w="1843" w:type="dxa"/>
          </w:tcPr>
          <w:p w:rsidR="00033243" w:rsidRPr="0048007A" w:rsidRDefault="00033243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下午</w:t>
            </w:r>
          </w:p>
          <w:p w:rsidR="00033243" w:rsidRPr="0048007A" w:rsidRDefault="00033243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14:30~17:00</w:t>
            </w:r>
          </w:p>
        </w:tc>
      </w:tr>
      <w:tr w:rsidR="00033243" w:rsidRPr="0048007A" w:rsidTr="0048007A">
        <w:trPr>
          <w:trHeight w:val="931"/>
        </w:trPr>
        <w:tc>
          <w:tcPr>
            <w:tcW w:w="1086" w:type="dxa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7/6</w:t>
            </w:r>
          </w:p>
        </w:tc>
        <w:tc>
          <w:tcPr>
            <w:tcW w:w="562" w:type="dxa"/>
            <w:vMerge w:val="restart"/>
          </w:tcPr>
          <w:p w:rsidR="00033243" w:rsidRPr="0048007A" w:rsidRDefault="00033243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033243" w:rsidRPr="0048007A" w:rsidRDefault="00033243" w:rsidP="0048007A">
            <w:pPr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 w:hint="eastAsia"/>
                <w:sz w:val="40"/>
                <w:szCs w:val="40"/>
              </w:rPr>
              <w:t>練習內容</w:t>
            </w:r>
          </w:p>
        </w:tc>
        <w:tc>
          <w:tcPr>
            <w:tcW w:w="1721" w:type="dxa"/>
            <w:gridSpan w:val="2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 w:val="restart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701" w:type="dxa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 w:val="restart"/>
          </w:tcPr>
          <w:p w:rsidR="00033243" w:rsidRPr="0048007A" w:rsidRDefault="00033243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033243" w:rsidRPr="0048007A" w:rsidRDefault="00033243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033243" w:rsidRPr="0048007A" w:rsidRDefault="00033243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 w:val="restart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843" w:type="dxa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033243" w:rsidRPr="0048007A" w:rsidTr="0048007A">
        <w:trPr>
          <w:trHeight w:val="961"/>
        </w:trPr>
        <w:tc>
          <w:tcPr>
            <w:tcW w:w="1086" w:type="dxa"/>
          </w:tcPr>
          <w:p w:rsidR="00033243" w:rsidRPr="0048007A" w:rsidRDefault="00033243" w:rsidP="007B6272">
            <w:pPr>
              <w:ind w:firstLineChars="50" w:firstLine="200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7/7</w:t>
            </w:r>
          </w:p>
        </w:tc>
        <w:tc>
          <w:tcPr>
            <w:tcW w:w="562" w:type="dxa"/>
            <w:vMerge/>
          </w:tcPr>
          <w:p w:rsidR="00033243" w:rsidRPr="0048007A" w:rsidRDefault="00033243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033243" w:rsidRPr="0048007A" w:rsidTr="0048007A">
        <w:trPr>
          <w:trHeight w:val="1062"/>
        </w:trPr>
        <w:tc>
          <w:tcPr>
            <w:tcW w:w="1086" w:type="dxa"/>
          </w:tcPr>
          <w:p w:rsidR="00033243" w:rsidRPr="0048007A" w:rsidRDefault="00033243" w:rsidP="007B6272">
            <w:pPr>
              <w:ind w:firstLineChars="50" w:firstLine="200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7/8</w:t>
            </w:r>
          </w:p>
        </w:tc>
        <w:tc>
          <w:tcPr>
            <w:tcW w:w="562" w:type="dxa"/>
            <w:vMerge/>
          </w:tcPr>
          <w:p w:rsidR="00033243" w:rsidRPr="0048007A" w:rsidRDefault="00033243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033243" w:rsidRPr="0048007A" w:rsidTr="0048007A">
        <w:trPr>
          <w:trHeight w:val="1108"/>
        </w:trPr>
        <w:tc>
          <w:tcPr>
            <w:tcW w:w="1086" w:type="dxa"/>
          </w:tcPr>
          <w:p w:rsidR="00033243" w:rsidRPr="0048007A" w:rsidRDefault="00033243" w:rsidP="007B6272">
            <w:pPr>
              <w:ind w:firstLineChars="50" w:firstLine="200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7/9</w:t>
            </w:r>
          </w:p>
        </w:tc>
        <w:tc>
          <w:tcPr>
            <w:tcW w:w="562" w:type="dxa"/>
            <w:vMerge/>
          </w:tcPr>
          <w:p w:rsidR="00033243" w:rsidRPr="0048007A" w:rsidRDefault="00033243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033243" w:rsidRPr="0048007A" w:rsidTr="0048007A">
        <w:trPr>
          <w:trHeight w:val="1012"/>
        </w:trPr>
        <w:tc>
          <w:tcPr>
            <w:tcW w:w="1086" w:type="dxa"/>
          </w:tcPr>
          <w:p w:rsidR="00033243" w:rsidRPr="0048007A" w:rsidRDefault="00033243" w:rsidP="0048007A">
            <w:pPr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7/10</w:t>
            </w:r>
          </w:p>
        </w:tc>
        <w:tc>
          <w:tcPr>
            <w:tcW w:w="562" w:type="dxa"/>
            <w:vMerge/>
          </w:tcPr>
          <w:p w:rsidR="00033243" w:rsidRPr="0048007A" w:rsidRDefault="00033243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567" w:type="dxa"/>
            <w:vMerge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模擬比賽</w:t>
            </w:r>
          </w:p>
        </w:tc>
        <w:tc>
          <w:tcPr>
            <w:tcW w:w="425" w:type="dxa"/>
            <w:vMerge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567" w:type="dxa"/>
            <w:vMerge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3243" w:rsidRPr="0048007A" w:rsidRDefault="00033243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模擬比賽</w:t>
            </w:r>
          </w:p>
        </w:tc>
      </w:tr>
    </w:tbl>
    <w:p w:rsidR="00033243" w:rsidRPr="00590237" w:rsidRDefault="00033243" w:rsidP="00D33C71">
      <w:pPr>
        <w:rPr>
          <w:rFonts w:eastAsia="標楷體" w:hAnsi="標楷體"/>
          <w:sz w:val="40"/>
          <w:szCs w:val="40"/>
        </w:rPr>
      </w:pPr>
    </w:p>
    <w:sectPr w:rsidR="00033243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243" w:rsidRDefault="00033243" w:rsidP="00EE0944">
      <w:r>
        <w:separator/>
      </w:r>
    </w:p>
  </w:endnote>
  <w:endnote w:type="continuationSeparator" w:id="0">
    <w:p w:rsidR="00033243" w:rsidRDefault="00033243" w:rsidP="00EE0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243" w:rsidRDefault="00033243" w:rsidP="00EE0944">
      <w:r>
        <w:separator/>
      </w:r>
    </w:p>
  </w:footnote>
  <w:footnote w:type="continuationSeparator" w:id="0">
    <w:p w:rsidR="00033243" w:rsidRDefault="00033243" w:rsidP="00EE0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1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2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  <w:rPr>
        <w:rFonts w:cs="Times New Roman"/>
      </w:rPr>
    </w:lvl>
  </w:abstractNum>
  <w:abstractNum w:abstractNumId="3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944"/>
    <w:rsid w:val="000034CE"/>
    <w:rsid w:val="000059E1"/>
    <w:rsid w:val="00007796"/>
    <w:rsid w:val="0001057E"/>
    <w:rsid w:val="00033243"/>
    <w:rsid w:val="000801F7"/>
    <w:rsid w:val="000E134B"/>
    <w:rsid w:val="000E5A2D"/>
    <w:rsid w:val="00122F55"/>
    <w:rsid w:val="001263FF"/>
    <w:rsid w:val="001932DA"/>
    <w:rsid w:val="001A328C"/>
    <w:rsid w:val="001C7C8E"/>
    <w:rsid w:val="00212393"/>
    <w:rsid w:val="00222B1A"/>
    <w:rsid w:val="002A5521"/>
    <w:rsid w:val="002C545D"/>
    <w:rsid w:val="002E23FB"/>
    <w:rsid w:val="002F1941"/>
    <w:rsid w:val="00310998"/>
    <w:rsid w:val="0031609B"/>
    <w:rsid w:val="003364C2"/>
    <w:rsid w:val="00351D55"/>
    <w:rsid w:val="003A7E81"/>
    <w:rsid w:val="003D6E2C"/>
    <w:rsid w:val="003F35FE"/>
    <w:rsid w:val="00410E49"/>
    <w:rsid w:val="00444EA4"/>
    <w:rsid w:val="004508A9"/>
    <w:rsid w:val="00463102"/>
    <w:rsid w:val="004769D6"/>
    <w:rsid w:val="0048007A"/>
    <w:rsid w:val="004D3AB5"/>
    <w:rsid w:val="00551B5F"/>
    <w:rsid w:val="00590237"/>
    <w:rsid w:val="00591399"/>
    <w:rsid w:val="005B48C3"/>
    <w:rsid w:val="005B79CA"/>
    <w:rsid w:val="005E1B62"/>
    <w:rsid w:val="005F222A"/>
    <w:rsid w:val="00727E0B"/>
    <w:rsid w:val="007B2623"/>
    <w:rsid w:val="007B6272"/>
    <w:rsid w:val="007E6AEF"/>
    <w:rsid w:val="00890FC8"/>
    <w:rsid w:val="008D3948"/>
    <w:rsid w:val="008D5209"/>
    <w:rsid w:val="008F652F"/>
    <w:rsid w:val="008F6FE3"/>
    <w:rsid w:val="00902A3C"/>
    <w:rsid w:val="00925265"/>
    <w:rsid w:val="00962857"/>
    <w:rsid w:val="0096708F"/>
    <w:rsid w:val="009C6668"/>
    <w:rsid w:val="00A64F06"/>
    <w:rsid w:val="00A70854"/>
    <w:rsid w:val="00AB59FC"/>
    <w:rsid w:val="00AC4DF4"/>
    <w:rsid w:val="00B24038"/>
    <w:rsid w:val="00B85511"/>
    <w:rsid w:val="00B97E00"/>
    <w:rsid w:val="00BA163E"/>
    <w:rsid w:val="00BE720C"/>
    <w:rsid w:val="00C068C8"/>
    <w:rsid w:val="00C37D73"/>
    <w:rsid w:val="00C703EB"/>
    <w:rsid w:val="00C76301"/>
    <w:rsid w:val="00CA0563"/>
    <w:rsid w:val="00CD5508"/>
    <w:rsid w:val="00CD7DB2"/>
    <w:rsid w:val="00CE6E98"/>
    <w:rsid w:val="00CF65C1"/>
    <w:rsid w:val="00CF6785"/>
    <w:rsid w:val="00D0226C"/>
    <w:rsid w:val="00D26BBD"/>
    <w:rsid w:val="00D31A14"/>
    <w:rsid w:val="00D33C71"/>
    <w:rsid w:val="00DA57F5"/>
    <w:rsid w:val="00DB2A1F"/>
    <w:rsid w:val="00DD5B36"/>
    <w:rsid w:val="00DD6E7D"/>
    <w:rsid w:val="00E00F95"/>
    <w:rsid w:val="00E36882"/>
    <w:rsid w:val="00E73FAA"/>
    <w:rsid w:val="00EB187C"/>
    <w:rsid w:val="00EC7208"/>
    <w:rsid w:val="00EE0944"/>
    <w:rsid w:val="00F06FDD"/>
    <w:rsid w:val="00F47049"/>
    <w:rsid w:val="00F5294B"/>
    <w:rsid w:val="00F72865"/>
    <w:rsid w:val="00F82F17"/>
    <w:rsid w:val="00FB32E3"/>
    <w:rsid w:val="00FE4D6A"/>
    <w:rsid w:val="00FE7831"/>
    <w:rsid w:val="00FF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9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09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0944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0944"/>
    <w:rPr>
      <w:sz w:val="20"/>
    </w:rPr>
  </w:style>
  <w:style w:type="character" w:styleId="Hyperlink">
    <w:name w:val="Hyperlink"/>
    <w:basedOn w:val="DefaultParagraphFont"/>
    <w:uiPriority w:val="99"/>
    <w:rsid w:val="00FF187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F194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do@twju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505</Words>
  <Characters>2885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臺南市104年中小學柔道選手暑假合訓營實施計畫</dc:title>
  <dc:subject/>
  <dc:creator>judo</dc:creator>
  <cp:keywords/>
  <dc:description/>
  <cp:lastModifiedBy>User</cp:lastModifiedBy>
  <cp:revision>2</cp:revision>
  <cp:lastPrinted>2015-05-27T11:30:00Z</cp:lastPrinted>
  <dcterms:created xsi:type="dcterms:W3CDTF">2015-06-17T05:17:00Z</dcterms:created>
  <dcterms:modified xsi:type="dcterms:W3CDTF">2015-06-17T05:17:00Z</dcterms:modified>
</cp:coreProperties>
</file>