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9A" w:rsidRDefault="0079209A" w:rsidP="0093221F">
      <w:pPr>
        <w:widowControl/>
        <w:spacing w:line="72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臺南市</w:t>
      </w:r>
      <w:r w:rsidRPr="00C71688">
        <w:rPr>
          <w:rFonts w:eastAsia="標楷體"/>
          <w:b/>
          <w:u w:val="single"/>
        </w:rPr>
        <w:t xml:space="preserve">       </w:t>
      </w:r>
      <w:r>
        <w:rPr>
          <w:rFonts w:eastAsia="標楷體" w:hint="eastAsia"/>
          <w:b/>
          <w:sz w:val="32"/>
        </w:rPr>
        <w:t>學年度國民教育階段非學校型態</w:t>
      </w:r>
      <w:r w:rsidRPr="00843C27">
        <w:rPr>
          <w:rFonts w:eastAsia="標楷體" w:hint="eastAsia"/>
          <w:b/>
          <w:sz w:val="32"/>
        </w:rPr>
        <w:t>實驗教育個人</w:t>
      </w:r>
      <w:r w:rsidRPr="00FA3234">
        <w:rPr>
          <w:rFonts w:eastAsia="標楷體" w:hint="eastAsia"/>
          <w:b/>
          <w:sz w:val="32"/>
        </w:rPr>
        <w:t>申請</w:t>
      </w:r>
      <w:r>
        <w:rPr>
          <w:rFonts w:eastAsia="標楷體" w:hint="eastAsia"/>
          <w:b/>
          <w:sz w:val="32"/>
        </w:rPr>
        <w:t>書</w:t>
      </w:r>
    </w:p>
    <w:p w:rsidR="0079209A" w:rsidRDefault="0079209A" w:rsidP="00843C27">
      <w:pPr>
        <w:widowControl/>
        <w:rPr>
          <w:rFonts w:eastAsia="標楷體"/>
          <w:b/>
        </w:rPr>
      </w:pPr>
      <w:r>
        <w:rPr>
          <w:rFonts w:eastAsia="標楷體" w:hint="eastAsia"/>
          <w:b/>
        </w:rPr>
        <w:t>申請日期：</w:t>
      </w:r>
      <w:r w:rsidRPr="00B00EB8"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  <w:b/>
        </w:rPr>
        <w:t>年</w:t>
      </w:r>
      <w:r w:rsidRPr="00B00EB8"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  <w:b/>
        </w:rPr>
        <w:t>月</w:t>
      </w:r>
      <w:r w:rsidRPr="00B00EB8"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  <w:b/>
        </w:rPr>
        <w:t>日</w:t>
      </w:r>
      <w:r>
        <w:rPr>
          <w:rFonts w:eastAsia="標楷體"/>
          <w:b/>
        </w:rPr>
        <w:t xml:space="preserve">    </w:t>
      </w:r>
      <w:r>
        <w:rPr>
          <w:rFonts w:eastAsia="標楷體" w:hint="eastAsia"/>
          <w:b/>
        </w:rPr>
        <w:t>申請次數：□初次申請</w:t>
      </w:r>
      <w:r>
        <w:rPr>
          <w:rFonts w:eastAsia="標楷體"/>
          <w:b/>
        </w:rPr>
        <w:t xml:space="preserve">   </w:t>
      </w:r>
      <w:r>
        <w:rPr>
          <w:rFonts w:eastAsia="標楷體" w:hint="eastAsia"/>
          <w:b/>
        </w:rPr>
        <w:t>□繼續申請（第</w:t>
      </w:r>
      <w:r w:rsidRPr="00B00EB8">
        <w:rPr>
          <w:rFonts w:eastAsia="標楷體"/>
          <w:b/>
          <w:u w:val="single"/>
        </w:rPr>
        <w:t xml:space="preserve">     </w:t>
      </w:r>
      <w:r>
        <w:rPr>
          <w:rFonts w:eastAsia="標楷體" w:hint="eastAsia"/>
          <w:b/>
        </w:rPr>
        <w:t>次申請，</w:t>
      </w:r>
    </w:p>
    <w:p w:rsidR="0079209A" w:rsidRPr="00843C27" w:rsidRDefault="0079209A" w:rsidP="00843C27">
      <w:pPr>
        <w:widowControl/>
        <w:rPr>
          <w:rFonts w:eastAsia="標楷體"/>
          <w:b/>
        </w:rPr>
      </w:pPr>
      <w:r>
        <w:rPr>
          <w:rFonts w:eastAsia="標楷體" w:hint="eastAsia"/>
          <w:b/>
        </w:rPr>
        <w:t>曾於</w:t>
      </w:r>
      <w:r w:rsidRPr="00C71688">
        <w:rPr>
          <w:rFonts w:eastAsia="標楷體"/>
          <w:b/>
          <w:u w:val="single"/>
        </w:rPr>
        <w:t xml:space="preserve">           </w:t>
      </w:r>
      <w:r>
        <w:rPr>
          <w:rFonts w:eastAsia="標楷體" w:hint="eastAsia"/>
          <w:b/>
        </w:rPr>
        <w:t>學年度經</w:t>
      </w:r>
      <w:r w:rsidRPr="00C71688">
        <w:rPr>
          <w:rFonts w:eastAsia="標楷體"/>
          <w:b/>
          <w:u w:val="single"/>
        </w:rPr>
        <w:t xml:space="preserve">         </w:t>
      </w:r>
      <w:r>
        <w:rPr>
          <w:rFonts w:eastAsia="標楷體" w:hint="eastAsia"/>
          <w:b/>
        </w:rPr>
        <w:t>縣市通過審查，辦理非學校型態實驗教育）</w:t>
      </w:r>
    </w:p>
    <w:tbl>
      <w:tblPr>
        <w:tblpPr w:leftFromText="180" w:rightFromText="180" w:vertAnchor="text" w:horzAnchor="margin" w:tblpY="182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8"/>
        <w:gridCol w:w="159"/>
        <w:gridCol w:w="440"/>
        <w:gridCol w:w="1828"/>
        <w:gridCol w:w="210"/>
        <w:gridCol w:w="480"/>
        <w:gridCol w:w="720"/>
        <w:gridCol w:w="720"/>
        <w:gridCol w:w="600"/>
        <w:gridCol w:w="105"/>
        <w:gridCol w:w="1095"/>
        <w:gridCol w:w="600"/>
        <w:gridCol w:w="1373"/>
        <w:gridCol w:w="1611"/>
      </w:tblGrid>
      <w:tr w:rsidR="0079209A" w:rsidRPr="004B405C" w:rsidTr="002C1426">
        <w:trPr>
          <w:cantSplit/>
          <w:trHeight w:val="49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學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生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基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本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資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料</w:t>
            </w:r>
          </w:p>
        </w:tc>
        <w:tc>
          <w:tcPr>
            <w:tcW w:w="599" w:type="dxa"/>
            <w:gridSpan w:val="2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□男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身分證字號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出生日期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distribute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年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月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日</w:t>
            </w:r>
          </w:p>
        </w:tc>
      </w:tr>
      <w:tr w:rsidR="0079209A" w:rsidRPr="004B405C" w:rsidTr="002C1426">
        <w:trPr>
          <w:cantSplit/>
          <w:trHeight w:val="7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209A" w:rsidRPr="004B405C" w:rsidRDefault="0079209A" w:rsidP="002C1426">
            <w:pPr>
              <w:spacing w:after="120"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就學情形</w:t>
            </w:r>
          </w:p>
        </w:tc>
        <w:tc>
          <w:tcPr>
            <w:tcW w:w="5758" w:type="dxa"/>
            <w:gridSpan w:val="8"/>
            <w:vAlign w:val="center"/>
          </w:tcPr>
          <w:p w:rsidR="0079209A" w:rsidRPr="004B405C" w:rsidRDefault="0079209A" w:rsidP="002C1426">
            <w:pPr>
              <w:spacing w:after="120"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□已入學（就讀學校校名：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              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）</w:t>
            </w:r>
          </w:p>
          <w:p w:rsidR="0079209A" w:rsidRPr="004B405C" w:rsidRDefault="0079209A" w:rsidP="002C1426">
            <w:pPr>
              <w:tabs>
                <w:tab w:val="left" w:pos="1800"/>
              </w:tabs>
              <w:spacing w:after="120"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□未入學</w:t>
            </w:r>
            <w:r>
              <w:rPr>
                <w:rFonts w:ascii="華康粗圓體" w:eastAsia="華康粗圓體" w:hAnsi="標楷體" w:hint="eastAsia"/>
                <w:sz w:val="20"/>
              </w:rPr>
              <w:t>（學區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學校校名：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              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）</w:t>
            </w:r>
          </w:p>
        </w:tc>
        <w:tc>
          <w:tcPr>
            <w:tcW w:w="600" w:type="dxa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年級</w:t>
            </w:r>
          </w:p>
        </w:tc>
        <w:tc>
          <w:tcPr>
            <w:tcW w:w="2984" w:type="dxa"/>
            <w:gridSpan w:val="2"/>
            <w:tcBorders>
              <w:right w:val="double" w:sz="4" w:space="0" w:color="auto"/>
            </w:tcBorders>
            <w:vAlign w:val="center"/>
          </w:tcPr>
          <w:p w:rsidR="0079209A" w:rsidRPr="00600DF5" w:rsidRDefault="0079209A" w:rsidP="002C1426">
            <w:pPr>
              <w:rPr>
                <w:sz w:val="20"/>
              </w:rPr>
            </w:pPr>
            <w:r w:rsidRPr="00600DF5">
              <w:rPr>
                <w:rFonts w:hint="eastAsia"/>
                <w:sz w:val="20"/>
              </w:rPr>
              <w:t>升入國小（</w:t>
            </w:r>
            <w:r w:rsidRPr="00600DF5">
              <w:rPr>
                <w:sz w:val="20"/>
              </w:rPr>
              <w:t xml:space="preserve">    </w:t>
            </w:r>
            <w:r w:rsidRPr="00600DF5">
              <w:rPr>
                <w:rFonts w:hint="eastAsia"/>
                <w:sz w:val="20"/>
              </w:rPr>
              <w:t>）年級</w:t>
            </w:r>
          </w:p>
          <w:p w:rsidR="0079209A" w:rsidRDefault="0079209A" w:rsidP="002C1426">
            <w:pPr>
              <w:spacing w:line="240" w:lineRule="atLeast"/>
              <w:rPr>
                <w:sz w:val="20"/>
              </w:rPr>
            </w:pPr>
            <w:r w:rsidRPr="00600DF5">
              <w:rPr>
                <w:rFonts w:hint="eastAsia"/>
                <w:sz w:val="20"/>
              </w:rPr>
              <w:t>升入國中（</w:t>
            </w:r>
            <w:r w:rsidRPr="00600DF5">
              <w:rPr>
                <w:sz w:val="20"/>
              </w:rPr>
              <w:t xml:space="preserve">    </w:t>
            </w:r>
            <w:r w:rsidRPr="00600DF5">
              <w:rPr>
                <w:rFonts w:hint="eastAsia"/>
                <w:sz w:val="20"/>
              </w:rPr>
              <w:t>）年級</w:t>
            </w:r>
          </w:p>
        </w:tc>
      </w:tr>
      <w:tr w:rsidR="0079209A" w:rsidRPr="004B405C" w:rsidTr="002C1426">
        <w:trPr>
          <w:cantSplit/>
          <w:trHeight w:val="83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gridSpan w:val="2"/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戶籍地址</w:t>
            </w:r>
          </w:p>
        </w:tc>
        <w:tc>
          <w:tcPr>
            <w:tcW w:w="3240" w:type="dxa"/>
            <w:gridSpan w:val="5"/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聯絡電話</w:t>
            </w:r>
          </w:p>
        </w:tc>
        <w:tc>
          <w:tcPr>
            <w:tcW w:w="2984" w:type="dxa"/>
            <w:gridSpan w:val="2"/>
            <w:tcBorders>
              <w:right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(O)</w:t>
            </w:r>
          </w:p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(H)</w:t>
            </w:r>
          </w:p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手機：</w:t>
            </w:r>
          </w:p>
        </w:tc>
      </w:tr>
      <w:tr w:rsidR="0079209A" w:rsidRPr="004B405C" w:rsidTr="002C1426">
        <w:trPr>
          <w:cantSplit/>
          <w:trHeight w:val="86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tcBorders>
              <w:bottom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實驗教育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辦理期程</w:t>
            </w:r>
          </w:p>
        </w:tc>
        <w:tc>
          <w:tcPr>
            <w:tcW w:w="9342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79209A" w:rsidRPr="004B405C" w:rsidRDefault="0079209A" w:rsidP="002C1426">
            <w:pPr>
              <w:spacing w:line="30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新細明體"/>
                <w:sz w:val="20"/>
              </w:rPr>
              <w:t>(</w:t>
            </w:r>
            <w:r w:rsidRPr="004B405C">
              <w:rPr>
                <w:rFonts w:ascii="華康粗圓體" w:eastAsia="華康粗圓體" w:hAnsi="新細明體" w:hint="eastAsia"/>
                <w:sz w:val="20"/>
              </w:rPr>
              <w:t>以學年計</w:t>
            </w:r>
            <w:r w:rsidRPr="004B405C">
              <w:rPr>
                <w:rFonts w:ascii="華康粗圓體" w:eastAsia="華康粗圓體" w:hAnsi="新細明體"/>
                <w:sz w:val="20"/>
              </w:rPr>
              <w:t>)</w:t>
            </w:r>
          </w:p>
        </w:tc>
      </w:tr>
      <w:tr w:rsidR="0079209A" w:rsidRPr="004B405C" w:rsidTr="002C1426">
        <w:trPr>
          <w:cantSplit/>
          <w:trHeight w:val="91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申請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人基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本資料</w:t>
            </w:r>
          </w:p>
        </w:tc>
        <w:tc>
          <w:tcPr>
            <w:tcW w:w="599" w:type="dxa"/>
            <w:gridSpan w:val="2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□男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身分證字號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出生日期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年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月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日</w:t>
            </w:r>
          </w:p>
        </w:tc>
      </w:tr>
      <w:tr w:rsidR="0079209A" w:rsidRPr="004B405C" w:rsidTr="002C1426">
        <w:trPr>
          <w:cantSplit/>
          <w:trHeight w:val="62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住址</w:t>
            </w:r>
          </w:p>
        </w:tc>
        <w:tc>
          <w:tcPr>
            <w:tcW w:w="5758" w:type="dxa"/>
            <w:gridSpan w:val="8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聯絡電話</w:t>
            </w:r>
          </w:p>
        </w:tc>
        <w:tc>
          <w:tcPr>
            <w:tcW w:w="2984" w:type="dxa"/>
            <w:gridSpan w:val="2"/>
            <w:tcBorders>
              <w:right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(O)</w:t>
            </w:r>
          </w:p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(H)</w:t>
            </w:r>
          </w:p>
        </w:tc>
      </w:tr>
      <w:tr w:rsidR="0079209A" w:rsidRPr="004B405C" w:rsidTr="002C1426">
        <w:trPr>
          <w:cantSplit/>
          <w:trHeight w:val="28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9209A" w:rsidRPr="004B405C" w:rsidRDefault="0079209A" w:rsidP="002C1426">
            <w:pPr>
              <w:spacing w:after="120"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學歷</w:t>
            </w:r>
          </w:p>
        </w:tc>
        <w:tc>
          <w:tcPr>
            <w:tcW w:w="3238" w:type="dxa"/>
            <w:gridSpan w:val="4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79209A" w:rsidRPr="004B405C" w:rsidRDefault="0079209A" w:rsidP="002C1426">
            <w:pPr>
              <w:spacing w:after="120"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經歷</w:t>
            </w:r>
          </w:p>
        </w:tc>
        <w:tc>
          <w:tcPr>
            <w:tcW w:w="5384" w:type="dxa"/>
            <w:gridSpan w:val="6"/>
            <w:tcBorders>
              <w:right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</w:tr>
      <w:tr w:rsidR="0079209A" w:rsidRPr="004B405C" w:rsidTr="002C1426">
        <w:trPr>
          <w:cantSplit/>
          <w:trHeight w:val="165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tcBorders>
              <w:bottom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after="120"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現職</w:t>
            </w:r>
          </w:p>
        </w:tc>
        <w:tc>
          <w:tcPr>
            <w:tcW w:w="3238" w:type="dxa"/>
            <w:gridSpan w:val="4"/>
            <w:tcBorders>
              <w:bottom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與學生關係</w:t>
            </w: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簽章</w:t>
            </w:r>
          </w:p>
        </w:tc>
        <w:tc>
          <w:tcPr>
            <w:tcW w:w="298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1"/>
        </w:trPr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申請應備</w:t>
            </w:r>
          </w:p>
          <w:p w:rsidR="0079209A" w:rsidRPr="00840B87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資料</w:t>
            </w:r>
          </w:p>
        </w:tc>
        <w:tc>
          <w:tcPr>
            <w:tcW w:w="9941" w:type="dxa"/>
            <w:gridSpan w:val="13"/>
            <w:tcBorders>
              <w:left w:val="single" w:sz="4" w:space="0" w:color="auto"/>
            </w:tcBorders>
          </w:tcPr>
          <w:p w:rsidR="0079209A" w:rsidRPr="004B405C" w:rsidRDefault="0079209A" w:rsidP="004B6744">
            <w:pPr>
              <w:spacing w:line="260" w:lineRule="exact"/>
              <w:ind w:left="400" w:hangingChars="200" w:hanging="400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一、申請期間：每年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2"/>
              </w:smartTagPr>
              <w:r>
                <w:rPr>
                  <w:rFonts w:ascii="華康粗圓體" w:eastAsia="華康粗圓體" w:hAnsi="標楷體"/>
                  <w:sz w:val="20"/>
                </w:rPr>
                <w:t>4</w:t>
              </w:r>
              <w:r>
                <w:rPr>
                  <w:rFonts w:ascii="華康粗圓體" w:eastAsia="華康粗圓體" w:hAnsi="標楷體" w:hint="eastAsia"/>
                  <w:sz w:val="20"/>
                </w:rPr>
                <w:t>月</w:t>
              </w:r>
              <w:r>
                <w:rPr>
                  <w:rFonts w:ascii="華康粗圓體" w:eastAsia="華康粗圓體" w:hAnsi="標楷體"/>
                  <w:sz w:val="20"/>
                </w:rPr>
                <w:t>1</w:t>
              </w:r>
              <w:r>
                <w:rPr>
                  <w:rFonts w:ascii="華康粗圓體" w:eastAsia="華康粗圓體" w:hAnsi="標楷體" w:hint="eastAsia"/>
                  <w:sz w:val="20"/>
                </w:rPr>
                <w:t>日</w:t>
              </w:r>
            </w:smartTag>
            <w:r>
              <w:rPr>
                <w:rFonts w:ascii="華康粗圓體" w:eastAsia="華康粗圓體" w:hAnsi="標楷體" w:hint="eastAsia"/>
                <w:sz w:val="20"/>
              </w:rPr>
              <w:t>起至</w:t>
            </w:r>
            <w:r w:rsidRPr="004B405C">
              <w:rPr>
                <w:rFonts w:ascii="華康粗圓體" w:eastAsia="華康粗圓體" w:hAnsi="標楷體"/>
                <w:sz w:val="20"/>
              </w:rPr>
              <w:t>5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月</w:t>
            </w:r>
            <w:r w:rsidRPr="004B405C">
              <w:rPr>
                <w:rFonts w:ascii="華康粗圓體" w:eastAsia="華康粗圓體" w:hAnsi="標楷體"/>
                <w:sz w:val="20"/>
              </w:rPr>
              <w:t>31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日前，備齊申請書及實驗教育計畫</w:t>
            </w:r>
            <w:r w:rsidRPr="004B405C">
              <w:rPr>
                <w:rFonts w:ascii="華康粗圓體" w:eastAsia="華康粗圓體" w:hAnsi="標楷體"/>
                <w:sz w:val="20"/>
              </w:rPr>
              <w:t>1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式</w:t>
            </w:r>
            <w:r w:rsidRPr="003E7DD6">
              <w:rPr>
                <w:rFonts w:ascii="細明體" w:eastAsia="細明體" w:hAnsi="細明體" w:cs="細明體"/>
                <w:sz w:val="20"/>
              </w:rPr>
              <w:t>5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份，</w:t>
            </w:r>
            <w:r>
              <w:rPr>
                <w:rFonts w:ascii="華康粗圓體" w:eastAsia="華康粗圓體" w:hAnsi="標楷體" w:hint="eastAsia"/>
                <w:sz w:val="20"/>
              </w:rPr>
              <w:t>由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戶籍</w:t>
            </w:r>
            <w:r>
              <w:rPr>
                <w:rFonts w:ascii="華康粗圓體" w:eastAsia="華康粗圓體" w:hAnsi="標楷體" w:hint="eastAsia"/>
                <w:sz w:val="20"/>
              </w:rPr>
              <w:t>所屬學區學校受理收件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。</w:t>
            </w:r>
          </w:p>
          <w:p w:rsidR="0079209A" w:rsidRPr="004B405C" w:rsidRDefault="0079209A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二、</w:t>
            </w:r>
            <w:r w:rsidRPr="004B405C">
              <w:rPr>
                <w:rFonts w:ascii="華康粗圓體" w:eastAsia="華康粗圓體" w:hAnsi="標楷體" w:hint="eastAsia"/>
                <w:sz w:val="20"/>
                <w:u w:val="single"/>
              </w:rPr>
              <w:t>申請人應為學生法定代理人</w:t>
            </w:r>
            <w:r w:rsidRPr="004B405C">
              <w:rPr>
                <w:rFonts w:ascii="華康粗圓體" w:eastAsia="華康粗圓體" w:hAnsi="標楷體"/>
                <w:sz w:val="20"/>
                <w:u w:val="single"/>
              </w:rPr>
              <w:t>(</w:t>
            </w:r>
            <w:r w:rsidRPr="004B405C">
              <w:rPr>
                <w:rFonts w:ascii="華康粗圓體" w:eastAsia="華康粗圓體" w:hAnsi="標楷體" w:hint="eastAsia"/>
                <w:sz w:val="20"/>
                <w:u w:val="single"/>
              </w:rPr>
              <w:t>請附身分證</w:t>
            </w:r>
            <w:r>
              <w:rPr>
                <w:rFonts w:ascii="華康粗圓體" w:eastAsia="華康粗圓體" w:hAnsi="標楷體" w:hint="eastAsia"/>
                <w:sz w:val="20"/>
                <w:u w:val="single"/>
              </w:rPr>
              <w:t>正反面影本，請加註核與正本相符及簽章</w:t>
            </w:r>
            <w:r w:rsidRPr="004B405C">
              <w:rPr>
                <w:rFonts w:ascii="華康粗圓體" w:eastAsia="華康粗圓體" w:hAnsi="標楷體"/>
                <w:sz w:val="20"/>
                <w:u w:val="single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  <w:u w:val="single"/>
              </w:rPr>
              <w:t>。</w:t>
            </w:r>
          </w:p>
          <w:p w:rsidR="0079209A" w:rsidRPr="004B405C" w:rsidRDefault="0079209A" w:rsidP="002C1426">
            <w:pPr>
              <w:spacing w:line="260" w:lineRule="exact"/>
              <w:rPr>
                <w:rFonts w:ascii="華康粗圓體" w:eastAsia="華康粗圓體" w:hAnsi="標楷體"/>
                <w:sz w:val="20"/>
                <w:u w:val="single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三、實驗教育計畫應載明下列事項</w:t>
            </w:r>
            <w:r w:rsidRPr="004B405C">
              <w:rPr>
                <w:rFonts w:ascii="華康粗圓體" w:eastAsia="華康粗圓體" w:hAnsi="標楷體"/>
                <w:sz w:val="20"/>
              </w:rPr>
              <w:t>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須含相關資料及證明文件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。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</w:p>
          <w:p w:rsidR="0079209A" w:rsidRPr="004B405C" w:rsidRDefault="0079209A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一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實驗</w:t>
            </w:r>
            <w:r w:rsidRPr="00F57F9D">
              <w:rPr>
                <w:rFonts w:ascii="華康粗圓體" w:eastAsia="華康粗圓體" w:hAnsi="標楷體" w:hint="eastAsia"/>
                <w:sz w:val="20"/>
              </w:rPr>
              <w:t>教育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之名稱。</w:t>
            </w:r>
          </w:p>
          <w:p w:rsidR="0079209A" w:rsidRPr="004B405C" w:rsidRDefault="0079209A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二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8532DF">
              <w:rPr>
                <w:rFonts w:ascii="華康粗圓體" w:eastAsia="華康粗圓體" w:hAnsi="標楷體" w:hint="eastAsia"/>
                <w:bCs/>
                <w:sz w:val="20"/>
              </w:rPr>
              <w:t>實驗教育對象及其</w:t>
            </w:r>
            <w:r w:rsidRPr="008532DF">
              <w:rPr>
                <w:rFonts w:ascii="華康粗圓體" w:eastAsia="華康粗圓體" w:hAnsi="標楷體" w:hint="eastAsia"/>
                <w:sz w:val="20"/>
              </w:rPr>
              <w:t>身心特徵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</w:p>
          <w:p w:rsidR="0079209A" w:rsidRPr="004B405C" w:rsidRDefault="0079209A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三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實驗教育之目的及其方式。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</w:p>
          <w:p w:rsidR="0079209A" w:rsidRPr="00F57F9D" w:rsidRDefault="0079209A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四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實驗教育之內容</w:t>
            </w:r>
            <w:r w:rsidRPr="00F57F9D">
              <w:rPr>
                <w:rFonts w:ascii="華康粗圓體" w:eastAsia="華康粗圓體" w:hAnsi="標楷體" w:hint="eastAsia"/>
                <w:bCs/>
                <w:sz w:val="20"/>
              </w:rPr>
              <w:t>。</w:t>
            </w:r>
            <w:r w:rsidRPr="00F57F9D">
              <w:rPr>
                <w:rFonts w:ascii="華康粗圓體" w:eastAsia="華康粗圓體" w:hAnsi="標楷體"/>
                <w:bCs/>
                <w:sz w:val="20"/>
              </w:rPr>
              <w:t xml:space="preserve"> </w:t>
            </w:r>
          </w:p>
          <w:p w:rsidR="0079209A" w:rsidRDefault="0079209A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五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主持人及參與實驗教育人員相關資料。</w:t>
            </w:r>
          </w:p>
          <w:p w:rsidR="0079209A" w:rsidRPr="004B405C" w:rsidRDefault="0079209A" w:rsidP="002C1426">
            <w:pPr>
              <w:spacing w:line="260" w:lineRule="exact"/>
              <w:ind w:firstLineChars="311" w:firstLine="622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</w:t>
            </w:r>
            <w:r>
              <w:rPr>
                <w:rFonts w:ascii="華康粗圓體" w:eastAsia="華康粗圓體" w:hAnsi="標楷體" w:hint="eastAsia"/>
                <w:sz w:val="20"/>
              </w:rPr>
              <w:t>六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預期成效。</w:t>
            </w: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60"/>
        </w:trPr>
        <w:tc>
          <w:tcPr>
            <w:tcW w:w="10519" w:type="dxa"/>
            <w:gridSpan w:val="14"/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</w:rPr>
            </w:pPr>
            <w:r w:rsidRPr="004B405C">
              <w:rPr>
                <w:rFonts w:ascii="華康粗圓體" w:eastAsia="華康粗圓體" w:hAnsi="標楷體" w:hint="eastAsia"/>
                <w:b/>
              </w:rPr>
              <w:t>以下資料由受理</w:t>
            </w:r>
            <w:r>
              <w:rPr>
                <w:rFonts w:ascii="華康粗圓體" w:eastAsia="華康粗圓體" w:hAnsi="標楷體" w:hint="eastAsia"/>
                <w:b/>
              </w:rPr>
              <w:t>收件學校</w:t>
            </w:r>
            <w:r w:rsidRPr="004B405C">
              <w:rPr>
                <w:rFonts w:ascii="華康粗圓體" w:eastAsia="華康粗圓體" w:hAnsi="標楷體" w:hint="eastAsia"/>
                <w:b/>
              </w:rPr>
              <w:t>填寫</w:t>
            </w: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5"/>
        </w:trPr>
        <w:tc>
          <w:tcPr>
            <w:tcW w:w="58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  <w:sz w:val="20"/>
              </w:rPr>
              <w:t>項</w:t>
            </w:r>
            <w:r w:rsidRPr="004B405C">
              <w:rPr>
                <w:rFonts w:ascii="華康粗圓體" w:eastAsia="華康粗圓體" w:hAnsi="標楷體"/>
                <w:b/>
                <w:bCs/>
                <w:sz w:val="20"/>
              </w:rPr>
              <w:t xml:space="preserve">        </w:t>
            </w:r>
            <w:r w:rsidRPr="004B405C">
              <w:rPr>
                <w:rFonts w:ascii="華康粗圓體" w:eastAsia="華康粗圓體" w:hAnsi="標楷體" w:hint="eastAsia"/>
                <w:b/>
                <w:bCs/>
                <w:sz w:val="20"/>
              </w:rPr>
              <w:t>目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2C1426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是否載明及檢附資料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  <w:r>
              <w:rPr>
                <w:rFonts w:ascii="華康粗圓體" w:eastAsia="華康粗圓體" w:hint="eastAsia"/>
                <w:bCs/>
                <w:sz w:val="20"/>
              </w:rPr>
              <w:t>審核人簽章</w:t>
            </w: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>
              <w:rPr>
                <w:rFonts w:ascii="華康粗圓體" w:eastAsia="華康粗圓體" w:hAnsi="標楷體" w:hint="eastAsia"/>
                <w:bCs/>
                <w:sz w:val="20"/>
              </w:rPr>
              <w:t>一、實驗教育計畫名稱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2C1426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二、實驗教育對象</w:t>
            </w:r>
            <w:r>
              <w:rPr>
                <w:rFonts w:ascii="華康粗圓體" w:eastAsia="華康粗圓體" w:hAnsi="標楷體" w:hint="eastAsia"/>
                <w:bCs/>
                <w:sz w:val="20"/>
              </w:rPr>
              <w:t>及其</w:t>
            </w:r>
            <w:r>
              <w:rPr>
                <w:rFonts w:ascii="華康粗圓體" w:eastAsia="華康粗圓體" w:hAnsi="標楷體" w:hint="eastAsia"/>
                <w:sz w:val="20"/>
              </w:rPr>
              <w:t>身心特徵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2C1426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三、實驗教育之目的及方式</w:t>
            </w:r>
            <w:r w:rsidRPr="004B405C">
              <w:rPr>
                <w:rFonts w:ascii="華康粗圓體" w:eastAsia="華康粗圓體" w:hAnsi="標楷體"/>
                <w:bCs/>
                <w:sz w:val="20"/>
              </w:rPr>
              <w:tab/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2C1426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四、實驗教育之內容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2C1426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五、</w:t>
            </w:r>
            <w:r w:rsidRPr="008A189E">
              <w:rPr>
                <w:rFonts w:ascii="華康粗圓體" w:eastAsia="華康粗圓體" w:hAnsi="標楷體" w:hint="eastAsia"/>
                <w:bCs/>
                <w:sz w:val="20"/>
              </w:rPr>
              <w:t>主持人及參與教育實驗人員（檢附師資學經歷及教學專長證明文件</w:t>
            </w:r>
            <w:r>
              <w:rPr>
                <w:rFonts w:ascii="華康粗圓體" w:eastAsia="華康粗圓體" w:hAnsi="標楷體" w:hint="eastAsia"/>
                <w:bCs/>
                <w:sz w:val="20"/>
              </w:rPr>
              <w:t>、</w:t>
            </w:r>
            <w:r w:rsidRPr="008A189E">
              <w:rPr>
                <w:rFonts w:ascii="華康粗圓體" w:eastAsia="華康粗圓體" w:hAnsi="標楷體" w:hint="eastAsia"/>
                <w:bCs/>
                <w:sz w:val="20"/>
              </w:rPr>
              <w:t>任課同意書）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2C1426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79209A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六、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預期成效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09A" w:rsidRPr="002C1426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79209A" w:rsidRPr="004B405C" w:rsidTr="004E04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26"/>
        </w:trPr>
        <w:tc>
          <w:tcPr>
            <w:tcW w:w="7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</w:rPr>
            </w:pPr>
            <w:r w:rsidRPr="004B405C">
              <w:rPr>
                <w:rFonts w:ascii="華康粗圓體" w:eastAsia="華康粗圓體" w:hAnsi="標楷體" w:hint="eastAsia"/>
                <w:b/>
              </w:rPr>
              <w:t>審議委員會審議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sz w:val="20"/>
              </w:rPr>
              <w:t>決議</w:t>
            </w:r>
          </w:p>
        </w:tc>
        <w:tc>
          <w:tcPr>
            <w:tcW w:w="751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sz w:val="20"/>
              </w:rPr>
              <w:t>實驗教育計畫需修正原因、修正事項或未通過原因</w:t>
            </w:r>
          </w:p>
        </w:tc>
      </w:tr>
      <w:tr w:rsidR="0079209A" w:rsidRPr="004B405C" w:rsidTr="004E04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126"/>
        </w:trPr>
        <w:tc>
          <w:tcPr>
            <w:tcW w:w="7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2"/>
                <w:szCs w:val="22"/>
              </w:rPr>
              <w:t>□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通過</w:t>
            </w:r>
          </w:p>
          <w:p w:rsidR="0079209A" w:rsidRPr="004B405C" w:rsidRDefault="0079209A" w:rsidP="002C1426">
            <w:pPr>
              <w:spacing w:line="30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2"/>
                <w:szCs w:val="22"/>
              </w:rPr>
              <w:t>□</w:t>
            </w:r>
            <w:r w:rsidRPr="004B405C">
              <w:rPr>
                <w:rFonts w:ascii="華康粗圓體" w:eastAsia="華康粗圓體" w:hAnsi="標楷體"/>
                <w:sz w:val="22"/>
                <w:szCs w:val="22"/>
              </w:rPr>
              <w:t xml:space="preserve">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修正後提複審通過</w:t>
            </w:r>
          </w:p>
          <w:p w:rsidR="0079209A" w:rsidRPr="00A045C5" w:rsidRDefault="0079209A" w:rsidP="002C1426">
            <w:pPr>
              <w:spacing w:line="30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2"/>
                <w:szCs w:val="22"/>
              </w:rPr>
              <w:t>□</w:t>
            </w:r>
            <w:r w:rsidRPr="004B405C">
              <w:rPr>
                <w:rFonts w:ascii="華康粗圓體" w:eastAsia="華康粗圓體" w:hAnsi="標楷體"/>
                <w:sz w:val="22"/>
                <w:szCs w:val="22"/>
              </w:rPr>
              <w:t xml:space="preserve">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未通過</w:t>
            </w:r>
          </w:p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b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日期：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年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</w:rPr>
              <w:t xml:space="preserve"> 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月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日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rPr>
                <w:rFonts w:ascii="華康粗圓體" w:eastAsia="華康粗圓體" w:hAnsi="標楷體"/>
                <w:b/>
                <w:sz w:val="20"/>
              </w:rPr>
            </w:pPr>
          </w:p>
        </w:tc>
      </w:tr>
      <w:tr w:rsidR="0079209A" w:rsidRPr="004B405C" w:rsidTr="004E04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746"/>
        </w:trPr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</w:rPr>
            </w:pPr>
            <w:r w:rsidRPr="004B405C">
              <w:rPr>
                <w:rFonts w:ascii="華康粗圓體" w:eastAsia="華康粗圓體" w:hAnsi="標楷體" w:hint="eastAsia"/>
                <w:b/>
              </w:rPr>
              <w:t>備</w:t>
            </w:r>
          </w:p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</w:rPr>
              <w:t>註</w:t>
            </w:r>
          </w:p>
        </w:tc>
        <w:tc>
          <w:tcPr>
            <w:tcW w:w="9782" w:type="dxa"/>
            <w:gridSpan w:val="12"/>
            <w:tcBorders>
              <w:left w:val="single" w:sz="4" w:space="0" w:color="auto"/>
            </w:tcBorders>
            <w:vAlign w:val="center"/>
          </w:tcPr>
          <w:p w:rsidR="0079209A" w:rsidRPr="004B405C" w:rsidRDefault="0079209A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sz w:val="20"/>
              </w:rPr>
            </w:pPr>
          </w:p>
        </w:tc>
      </w:tr>
    </w:tbl>
    <w:p w:rsidR="0079209A" w:rsidRDefault="0079209A" w:rsidP="0093221F">
      <w:pPr>
        <w:spacing w:line="520" w:lineRule="exact"/>
        <w:jc w:val="center"/>
        <w:rPr>
          <w:rFonts w:eastAsia="標楷體"/>
          <w:b/>
          <w:sz w:val="40"/>
          <w:szCs w:val="40"/>
        </w:rPr>
      </w:pPr>
    </w:p>
    <w:p w:rsidR="0079209A" w:rsidRPr="005F441C" w:rsidRDefault="0079209A" w:rsidP="0093221F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5F441C">
        <w:rPr>
          <w:rFonts w:eastAsia="標楷體" w:hint="eastAsia"/>
          <w:b/>
          <w:sz w:val="40"/>
          <w:szCs w:val="40"/>
        </w:rPr>
        <w:t>臺南市非學校型態實驗教育計畫書</w:t>
      </w:r>
      <w:r>
        <w:rPr>
          <w:rFonts w:eastAsia="標楷體" w:hint="eastAsia"/>
          <w:b/>
          <w:sz w:val="40"/>
          <w:szCs w:val="40"/>
        </w:rPr>
        <w:t>（個人型）</w:t>
      </w:r>
    </w:p>
    <w:p w:rsidR="0079209A" w:rsidRDefault="0079209A" w:rsidP="0093221F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本人為子女教育之最佳福祉，並負起其教育權利與責任，特向貴校提出非學校型態實驗教育。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50"/>
        <w:gridCol w:w="7918"/>
      </w:tblGrid>
      <w:tr w:rsidR="0079209A" w:rsidTr="00BB0687">
        <w:trPr>
          <w:trHeight w:val="758"/>
        </w:trPr>
        <w:tc>
          <w:tcPr>
            <w:tcW w:w="2550" w:type="dxa"/>
            <w:vAlign w:val="center"/>
          </w:tcPr>
          <w:p w:rsidR="0079209A" w:rsidRPr="008D6462" w:rsidRDefault="0079209A" w:rsidP="00193CF4">
            <w:pPr>
              <w:spacing w:line="520" w:lineRule="exact"/>
              <w:jc w:val="center"/>
              <w:rPr>
                <w:rFonts w:eastAsia="標楷體"/>
                <w:b/>
                <w:sz w:val="28"/>
              </w:rPr>
            </w:pPr>
            <w:r w:rsidRPr="008D6462">
              <w:rPr>
                <w:rFonts w:eastAsia="標楷體" w:hint="eastAsia"/>
                <w:b/>
                <w:sz w:val="28"/>
              </w:rPr>
              <w:t>實驗教育計畫名稱</w:t>
            </w:r>
          </w:p>
        </w:tc>
        <w:tc>
          <w:tcPr>
            <w:tcW w:w="7918" w:type="dxa"/>
          </w:tcPr>
          <w:p w:rsidR="0079209A" w:rsidRPr="008D6462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79209A" w:rsidTr="00BB0687">
        <w:trPr>
          <w:trHeight w:val="435"/>
        </w:trPr>
        <w:tc>
          <w:tcPr>
            <w:tcW w:w="10468" w:type="dxa"/>
            <w:gridSpan w:val="2"/>
          </w:tcPr>
          <w:p w:rsidR="0079209A" w:rsidRPr="008D6462" w:rsidRDefault="0079209A" w:rsidP="00193CF4">
            <w:pPr>
              <w:spacing w:line="520" w:lineRule="exact"/>
              <w:jc w:val="center"/>
              <w:rPr>
                <w:rFonts w:eastAsia="標楷體"/>
                <w:b/>
                <w:sz w:val="28"/>
              </w:rPr>
            </w:pPr>
            <w:r w:rsidRPr="00216236">
              <w:rPr>
                <w:rFonts w:eastAsia="標楷體" w:hint="eastAsia"/>
                <w:b/>
                <w:sz w:val="28"/>
              </w:rPr>
              <w:t>實驗教育對象及其身心特徵</w:t>
            </w:r>
          </w:p>
        </w:tc>
      </w:tr>
      <w:tr w:rsidR="0079209A" w:rsidTr="00BB0687">
        <w:trPr>
          <w:trHeight w:val="1635"/>
        </w:trPr>
        <w:tc>
          <w:tcPr>
            <w:tcW w:w="10468" w:type="dxa"/>
            <w:gridSpan w:val="2"/>
          </w:tcPr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Pr="008D6462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79209A" w:rsidTr="00BB0687">
        <w:trPr>
          <w:trHeight w:val="540"/>
        </w:trPr>
        <w:tc>
          <w:tcPr>
            <w:tcW w:w="10468" w:type="dxa"/>
            <w:gridSpan w:val="2"/>
          </w:tcPr>
          <w:p w:rsidR="0079209A" w:rsidRPr="0088637D" w:rsidRDefault="0079209A" w:rsidP="00193CF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8D6462">
              <w:rPr>
                <w:rFonts w:eastAsia="標楷體" w:hint="eastAsia"/>
                <w:b/>
                <w:sz w:val="28"/>
              </w:rPr>
              <w:t>實驗教育之目的及方式</w:t>
            </w:r>
          </w:p>
        </w:tc>
      </w:tr>
      <w:tr w:rsidR="0079209A" w:rsidTr="00BB0687">
        <w:trPr>
          <w:trHeight w:val="1786"/>
        </w:trPr>
        <w:tc>
          <w:tcPr>
            <w:tcW w:w="10468" w:type="dxa"/>
            <w:gridSpan w:val="2"/>
          </w:tcPr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一、目的</w:t>
            </w:r>
          </w:p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二、方式</w:t>
            </w:r>
          </w:p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79209A" w:rsidRPr="008D6462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79209A" w:rsidTr="00BB0687">
        <w:trPr>
          <w:trHeight w:val="540"/>
        </w:trPr>
        <w:tc>
          <w:tcPr>
            <w:tcW w:w="10468" w:type="dxa"/>
            <w:gridSpan w:val="2"/>
          </w:tcPr>
          <w:p w:rsidR="0079209A" w:rsidRPr="008D6462" w:rsidRDefault="0079209A" w:rsidP="00193CF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8D6462">
              <w:rPr>
                <w:rFonts w:eastAsia="標楷體" w:hint="eastAsia"/>
                <w:b/>
                <w:sz w:val="28"/>
              </w:rPr>
              <w:t>實驗教育之內容</w:t>
            </w:r>
          </w:p>
        </w:tc>
      </w:tr>
      <w:tr w:rsidR="0079209A" w:rsidTr="00BB0687">
        <w:trPr>
          <w:trHeight w:val="2557"/>
        </w:trPr>
        <w:tc>
          <w:tcPr>
            <w:tcW w:w="10468" w:type="dxa"/>
            <w:gridSpan w:val="2"/>
          </w:tcPr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（含學習領域、課程與教學</w:t>
            </w:r>
            <w:r>
              <w:rPr>
                <w:rFonts w:eastAsia="標楷體" w:hint="eastAsia"/>
                <w:sz w:val="28"/>
                <w:szCs w:val="28"/>
              </w:rPr>
              <w:t>、課表、學習評量、預定使用學校設施、設備項目、自身教學資源、辦理實驗教育之地點與環境</w:t>
            </w:r>
            <w:r>
              <w:rPr>
                <w:rFonts w:eastAsia="標楷體"/>
                <w:sz w:val="28"/>
              </w:rPr>
              <w:t>…</w:t>
            </w:r>
            <w:r>
              <w:rPr>
                <w:rFonts w:eastAsia="標楷體" w:hint="eastAsia"/>
                <w:sz w:val="28"/>
              </w:rPr>
              <w:t>等）</w:t>
            </w:r>
          </w:p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Pr="008D6462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79209A" w:rsidTr="00BB0687">
        <w:trPr>
          <w:trHeight w:val="540"/>
        </w:trPr>
        <w:tc>
          <w:tcPr>
            <w:tcW w:w="10468" w:type="dxa"/>
            <w:gridSpan w:val="2"/>
          </w:tcPr>
          <w:p w:rsidR="0079209A" w:rsidRPr="008D6462" w:rsidRDefault="0079209A" w:rsidP="00193CF4">
            <w:pPr>
              <w:spacing w:line="5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主持人及參與教育實驗人員</w:t>
            </w:r>
          </w:p>
        </w:tc>
      </w:tr>
      <w:tr w:rsidR="0079209A" w:rsidTr="00BB0687">
        <w:trPr>
          <w:trHeight w:val="4125"/>
        </w:trPr>
        <w:tc>
          <w:tcPr>
            <w:tcW w:w="10468" w:type="dxa"/>
            <w:gridSpan w:val="2"/>
          </w:tcPr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一、主持人</w:t>
            </w:r>
          </w:p>
          <w:p w:rsidR="0079209A" w:rsidRDefault="0079209A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</w:t>
            </w:r>
            <w:r w:rsidRPr="00CA2B02">
              <w:rPr>
                <w:rFonts w:eastAsia="標楷體" w:hint="eastAsia"/>
                <w:sz w:val="28"/>
              </w:rPr>
              <w:t>參與教育實驗人員</w:t>
            </w:r>
            <w:r>
              <w:rPr>
                <w:rFonts w:eastAsia="標楷體" w:hint="eastAsia"/>
                <w:sz w:val="28"/>
              </w:rPr>
              <w:t>（應填具師資人數、學經歷及教學專長等資料及附表任課同意書，並請</w:t>
            </w:r>
            <w:r w:rsidRPr="00260017">
              <w:rPr>
                <w:rFonts w:eastAsia="標楷體" w:hint="eastAsia"/>
                <w:color w:val="FF0000"/>
                <w:sz w:val="28"/>
                <w:u w:val="single"/>
              </w:rPr>
              <w:t>檢附師資學經歷及教學專長證明文件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209A" w:rsidRPr="004F0FD0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79209A" w:rsidTr="00BB0687">
        <w:trPr>
          <w:trHeight w:val="540"/>
        </w:trPr>
        <w:tc>
          <w:tcPr>
            <w:tcW w:w="10468" w:type="dxa"/>
            <w:gridSpan w:val="2"/>
          </w:tcPr>
          <w:p w:rsidR="0079209A" w:rsidRDefault="0079209A" w:rsidP="00193CF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79209A" w:rsidTr="00BB0687">
        <w:trPr>
          <w:trHeight w:val="3615"/>
        </w:trPr>
        <w:tc>
          <w:tcPr>
            <w:tcW w:w="10468" w:type="dxa"/>
            <w:gridSpan w:val="2"/>
          </w:tcPr>
          <w:p w:rsidR="0079209A" w:rsidRPr="00696A96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79209A" w:rsidRDefault="0079209A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</w:tbl>
    <w:p w:rsidR="0079209A" w:rsidRDefault="0079209A" w:rsidP="0093221F">
      <w:pPr>
        <w:spacing w:line="520" w:lineRule="exact"/>
        <w:rPr>
          <w:rFonts w:eastAsia="標楷體"/>
          <w:sz w:val="28"/>
        </w:rPr>
      </w:pPr>
      <w:r w:rsidRPr="003557E0">
        <w:rPr>
          <w:rFonts w:eastAsia="標楷體" w:hint="eastAsia"/>
          <w:b/>
          <w:sz w:val="32"/>
          <w:szCs w:val="32"/>
          <w:bdr w:val="single" w:sz="4" w:space="0" w:color="auto"/>
        </w:rPr>
        <w:t>附表</w:t>
      </w:r>
    </w:p>
    <w:p w:rsidR="0079209A" w:rsidRDefault="0079209A" w:rsidP="0093221F">
      <w:pPr>
        <w:jc w:val="center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臺南市非學校型態實驗教育任課同意書</w:t>
      </w:r>
    </w:p>
    <w:p w:rsidR="0079209A" w:rsidRDefault="0079209A" w:rsidP="0093221F">
      <w:pPr>
        <w:jc w:val="center"/>
        <w:rPr>
          <w:rFonts w:ascii="標楷體" w:eastAsia="標楷體"/>
          <w:sz w:val="32"/>
        </w:rPr>
      </w:pPr>
    </w:p>
    <w:p w:rsidR="0079209A" w:rsidRPr="00696A96" w:rsidRDefault="0079209A" w:rsidP="0093221F">
      <w:pPr>
        <w:rPr>
          <w:rFonts w:ascii="標楷體" w:eastAsia="標楷體"/>
          <w:sz w:val="32"/>
          <w:szCs w:val="32"/>
        </w:rPr>
      </w:pPr>
      <w:r w:rsidRPr="00696A96">
        <w:rPr>
          <w:rFonts w:ascii="標楷體" w:eastAsia="標楷體" w:hint="eastAsia"/>
          <w:sz w:val="32"/>
          <w:szCs w:val="32"/>
        </w:rPr>
        <w:t>本人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     </w:t>
      </w:r>
      <w:r w:rsidRPr="00696A96">
        <w:rPr>
          <w:rFonts w:ascii="標楷體" w:eastAsia="標楷體" w:hint="eastAsia"/>
          <w:sz w:val="32"/>
          <w:szCs w:val="32"/>
        </w:rPr>
        <w:t>同意擔任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</w:t>
      </w:r>
      <w:r w:rsidRPr="00696A96">
        <w:rPr>
          <w:rFonts w:ascii="標楷體" w:eastAsia="標楷體" w:hint="eastAsia"/>
          <w:sz w:val="32"/>
          <w:szCs w:val="32"/>
        </w:rPr>
        <w:t>國民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</w:t>
      </w:r>
      <w:r w:rsidRPr="00696A96">
        <w:rPr>
          <w:rFonts w:ascii="標楷體" w:eastAsia="標楷體" w:hint="eastAsia"/>
          <w:sz w:val="32"/>
          <w:szCs w:val="32"/>
        </w:rPr>
        <w:t>學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</w:t>
      </w:r>
      <w:r w:rsidRPr="00696A96">
        <w:rPr>
          <w:rFonts w:ascii="標楷體" w:eastAsia="標楷體" w:hint="eastAsia"/>
          <w:sz w:val="32"/>
          <w:szCs w:val="32"/>
        </w:rPr>
        <w:t>年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</w:t>
      </w:r>
      <w:r w:rsidRPr="00696A96">
        <w:rPr>
          <w:rFonts w:ascii="標楷體" w:eastAsia="標楷體" w:hint="eastAsia"/>
          <w:sz w:val="32"/>
          <w:szCs w:val="32"/>
        </w:rPr>
        <w:t>班學生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       </w:t>
      </w:r>
      <w:r w:rsidRPr="00696A96">
        <w:rPr>
          <w:rFonts w:ascii="標楷體" w:eastAsia="標楷體" w:hint="eastAsia"/>
          <w:sz w:val="32"/>
          <w:szCs w:val="32"/>
        </w:rPr>
        <w:t>申請臺南市非學校型態教育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</w:t>
      </w:r>
      <w:r w:rsidRPr="00696A96">
        <w:rPr>
          <w:rFonts w:ascii="標楷體" w:eastAsia="標楷體" w:hint="eastAsia"/>
          <w:sz w:val="32"/>
          <w:szCs w:val="32"/>
        </w:rPr>
        <w:t>學年度之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   </w:t>
      </w:r>
      <w:r w:rsidRPr="00696A96">
        <w:rPr>
          <w:rFonts w:ascii="標楷體" w:eastAsia="標楷體" w:hint="eastAsia"/>
          <w:sz w:val="32"/>
          <w:szCs w:val="32"/>
        </w:rPr>
        <w:t>領域〈科〉教師，特立此書，以資證明。</w:t>
      </w:r>
    </w:p>
    <w:p w:rsidR="0079209A" w:rsidRPr="00696A96" w:rsidRDefault="0079209A" w:rsidP="0093221F">
      <w:pPr>
        <w:rPr>
          <w:rFonts w:ascii="標楷體" w:eastAsia="標楷體"/>
          <w:sz w:val="32"/>
          <w:szCs w:val="32"/>
        </w:rPr>
      </w:pPr>
      <w:r w:rsidRPr="00696A96">
        <w:rPr>
          <w:rFonts w:ascii="標楷體" w:eastAsia="標楷體"/>
          <w:sz w:val="32"/>
          <w:szCs w:val="32"/>
        </w:rPr>
        <w:t xml:space="preserve">              </w:t>
      </w:r>
      <w:r w:rsidRPr="00696A96">
        <w:rPr>
          <w:rFonts w:ascii="標楷體" w:eastAsia="標楷體" w:hint="eastAsia"/>
          <w:sz w:val="32"/>
          <w:szCs w:val="32"/>
        </w:rPr>
        <w:t>此致</w:t>
      </w:r>
    </w:p>
    <w:p w:rsidR="0079209A" w:rsidRDefault="0079209A" w:rsidP="0093221F">
      <w:pPr>
        <w:rPr>
          <w:rFonts w:ascii="標楷體" w:eastAsia="標楷體"/>
          <w:sz w:val="28"/>
        </w:rPr>
      </w:pPr>
      <w:r w:rsidRPr="00696A96">
        <w:rPr>
          <w:rFonts w:ascii="標楷體" w:eastAsia="標楷體"/>
          <w:sz w:val="32"/>
          <w:szCs w:val="32"/>
        </w:rPr>
        <w:t xml:space="preserve"> </w:t>
      </w:r>
      <w:r w:rsidRPr="00696A96">
        <w:rPr>
          <w:rFonts w:ascii="標楷體" w:eastAsia="標楷體" w:hint="eastAsia"/>
          <w:sz w:val="32"/>
          <w:szCs w:val="32"/>
        </w:rPr>
        <w:t>臺南市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</w:t>
      </w:r>
      <w:r w:rsidRPr="00696A96">
        <w:rPr>
          <w:rFonts w:ascii="標楷體" w:eastAsia="標楷體" w:hint="eastAsia"/>
          <w:sz w:val="32"/>
          <w:szCs w:val="32"/>
        </w:rPr>
        <w:t>國民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</w:t>
      </w:r>
      <w:r w:rsidRPr="00696A96">
        <w:rPr>
          <w:rFonts w:ascii="標楷體" w:eastAsia="標楷體" w:hint="eastAsia"/>
          <w:sz w:val="32"/>
          <w:szCs w:val="32"/>
        </w:rPr>
        <w:t>學</w:t>
      </w:r>
      <w:r w:rsidRPr="00696A96">
        <w:rPr>
          <w:rFonts w:ascii="標楷體" w:eastAsia="標楷體"/>
          <w:sz w:val="32"/>
          <w:szCs w:val="32"/>
        </w:rPr>
        <w:t xml:space="preserve">      </w:t>
      </w:r>
      <w:r>
        <w:rPr>
          <w:rFonts w:ascii="標楷體" w:eastAsia="標楷體"/>
          <w:sz w:val="28"/>
        </w:rPr>
        <w:t xml:space="preserve">                 </w:t>
      </w:r>
    </w:p>
    <w:p w:rsidR="0079209A" w:rsidRDefault="0079209A" w:rsidP="0093221F">
      <w:pPr>
        <w:rPr>
          <w:rFonts w:ascii="標楷體" w:eastAsia="標楷體"/>
          <w:sz w:val="28"/>
        </w:rPr>
      </w:pPr>
    </w:p>
    <w:p w:rsidR="0079209A" w:rsidRDefault="0079209A" w:rsidP="0093221F">
      <w:pPr>
        <w:rPr>
          <w:rFonts w:ascii="標楷體" w:eastAsia="標楷體"/>
          <w:sz w:val="28"/>
        </w:rPr>
      </w:pPr>
    </w:p>
    <w:p w:rsidR="0079209A" w:rsidRDefault="0079209A" w:rsidP="0093221F">
      <w:pPr>
        <w:rPr>
          <w:rFonts w:ascii="標楷體" w:eastAsia="標楷體"/>
          <w:sz w:val="28"/>
        </w:rPr>
      </w:pPr>
    </w:p>
    <w:p w:rsidR="0079209A" w:rsidRPr="00696A96" w:rsidRDefault="0079209A" w:rsidP="0093221F">
      <w:pPr>
        <w:ind w:firstLineChars="400" w:firstLine="1120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28"/>
        </w:rPr>
        <w:t xml:space="preserve">          </w:t>
      </w:r>
      <w:r w:rsidRPr="00696A96">
        <w:rPr>
          <w:rFonts w:ascii="標楷體" w:eastAsia="標楷體" w:hint="eastAsia"/>
          <w:sz w:val="32"/>
          <w:szCs w:val="32"/>
        </w:rPr>
        <w:t>立書人：〈簽章〉</w:t>
      </w:r>
    </w:p>
    <w:p w:rsidR="0079209A" w:rsidRPr="00696A96" w:rsidRDefault="0079209A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身份證字號：</w:t>
      </w:r>
    </w:p>
    <w:p w:rsidR="0079209A" w:rsidRPr="00696A96" w:rsidRDefault="0079209A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最高學歷</w:t>
      </w:r>
      <w:r w:rsidRPr="00696A96">
        <w:rPr>
          <w:rFonts w:ascii="標楷體" w:eastAsia="標楷體"/>
          <w:sz w:val="32"/>
          <w:szCs w:val="32"/>
        </w:rPr>
        <w:t>(</w:t>
      </w:r>
      <w:r w:rsidRPr="00696A96">
        <w:rPr>
          <w:rFonts w:ascii="標楷體" w:eastAsia="標楷體" w:hint="eastAsia"/>
          <w:sz w:val="32"/>
          <w:szCs w:val="32"/>
        </w:rPr>
        <w:t>請檢附畢業證書影本</w:t>
      </w:r>
      <w:r w:rsidRPr="00696A96">
        <w:rPr>
          <w:rFonts w:ascii="標楷體" w:eastAsia="標楷體"/>
          <w:sz w:val="32"/>
          <w:szCs w:val="32"/>
        </w:rPr>
        <w:t>)</w:t>
      </w:r>
      <w:r w:rsidRPr="00696A96">
        <w:rPr>
          <w:rFonts w:ascii="標楷體" w:eastAsia="標楷體" w:hint="eastAsia"/>
          <w:sz w:val="32"/>
          <w:szCs w:val="32"/>
        </w:rPr>
        <w:t>：</w:t>
      </w:r>
    </w:p>
    <w:p w:rsidR="0079209A" w:rsidRPr="00696A96" w:rsidRDefault="0079209A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經歷：</w:t>
      </w:r>
    </w:p>
    <w:p w:rsidR="0079209A" w:rsidRPr="00696A96" w:rsidRDefault="0079209A" w:rsidP="0093221F">
      <w:pPr>
        <w:rPr>
          <w:rFonts w:ascii="標楷體" w:eastAsia="標楷體"/>
          <w:sz w:val="32"/>
          <w:szCs w:val="32"/>
        </w:rPr>
      </w:pPr>
    </w:p>
    <w:p w:rsidR="0079209A" w:rsidRPr="00696A96" w:rsidRDefault="0079209A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聯絡地址：</w:t>
      </w:r>
    </w:p>
    <w:p w:rsidR="0079209A" w:rsidRDefault="0079209A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聯絡電話：</w:t>
      </w:r>
    </w:p>
    <w:p w:rsidR="0079209A" w:rsidRDefault="0079209A" w:rsidP="0093221F">
      <w:pPr>
        <w:rPr>
          <w:rFonts w:ascii="標楷體" w:eastAsia="標楷體"/>
          <w:sz w:val="32"/>
          <w:szCs w:val="32"/>
        </w:rPr>
      </w:pPr>
    </w:p>
    <w:p w:rsidR="0079209A" w:rsidRPr="00696A96" w:rsidRDefault="0079209A" w:rsidP="0093221F">
      <w:pPr>
        <w:rPr>
          <w:rFonts w:ascii="標楷體" w:eastAsia="標楷體"/>
          <w:sz w:val="32"/>
          <w:szCs w:val="32"/>
        </w:rPr>
      </w:pPr>
    </w:p>
    <w:p w:rsidR="0079209A" w:rsidRPr="00696A96" w:rsidRDefault="0079209A" w:rsidP="0093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rPr>
          <w:rFonts w:eastAsia="標楷體"/>
          <w:sz w:val="28"/>
        </w:rPr>
      </w:pPr>
      <w:r w:rsidRPr="00D751F4">
        <w:rPr>
          <w:rFonts w:eastAsia="標楷體" w:hint="eastAsia"/>
          <w:sz w:val="28"/>
        </w:rPr>
        <w:t>※請檢附畢業證書影本</w:t>
      </w:r>
      <w:r>
        <w:rPr>
          <w:rFonts w:eastAsia="標楷體" w:hint="eastAsia"/>
          <w:sz w:val="28"/>
        </w:rPr>
        <w:t>、</w:t>
      </w:r>
      <w:r w:rsidRPr="00517D70">
        <w:rPr>
          <w:rFonts w:eastAsia="標楷體" w:hint="eastAsia"/>
          <w:sz w:val="28"/>
        </w:rPr>
        <w:t>學經歷及教學專長證明文件</w:t>
      </w:r>
      <w:r w:rsidRPr="00D751F4">
        <w:rPr>
          <w:rFonts w:eastAsia="標楷體" w:hint="eastAsia"/>
          <w:sz w:val="28"/>
        </w:rPr>
        <w:t>。</w:t>
      </w:r>
    </w:p>
    <w:p w:rsidR="0079209A" w:rsidRDefault="0079209A" w:rsidP="0093221F">
      <w:pPr>
        <w:jc w:val="center"/>
        <w:rPr>
          <w:rFonts w:ascii="標楷體" w:eastAsia="標楷體"/>
          <w:b/>
          <w:sz w:val="40"/>
          <w:szCs w:val="40"/>
        </w:rPr>
      </w:pPr>
    </w:p>
    <w:p w:rsidR="0079209A" w:rsidRPr="005F441C" w:rsidRDefault="0079209A" w:rsidP="0065306C">
      <w:pPr>
        <w:jc w:val="center"/>
        <w:rPr>
          <w:rFonts w:ascii="標楷體" w:eastAsia="標楷體"/>
          <w:b/>
          <w:sz w:val="40"/>
          <w:szCs w:val="40"/>
        </w:rPr>
      </w:pPr>
      <w:r w:rsidRPr="005F441C">
        <w:rPr>
          <w:rFonts w:ascii="標楷體" w:eastAsia="標楷體" w:hint="eastAsia"/>
          <w:b/>
          <w:sz w:val="40"/>
          <w:szCs w:val="40"/>
        </w:rPr>
        <w:t>臺南市非學校型態實驗教育設籍學校協</w:t>
      </w:r>
      <w:r>
        <w:rPr>
          <w:rFonts w:ascii="標楷體" w:eastAsia="標楷體" w:hint="eastAsia"/>
          <w:b/>
          <w:sz w:val="40"/>
          <w:szCs w:val="40"/>
        </w:rPr>
        <w:t>商事項參考範例</w:t>
      </w:r>
    </w:p>
    <w:p w:rsidR="0079209A" w:rsidRDefault="0079209A" w:rsidP="0093221F">
      <w:pPr>
        <w:jc w:val="center"/>
        <w:rPr>
          <w:rFonts w:ascii="標楷體" w:eastAsia="標楷體"/>
          <w:sz w:val="36"/>
        </w:rPr>
      </w:pPr>
    </w:p>
    <w:p w:rsidR="0079209A" w:rsidRDefault="0079209A" w:rsidP="005E65AC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法定代理人</w:t>
      </w:r>
      <w:r>
        <w:rPr>
          <w:rFonts w:ascii="標楷體" w:eastAsia="標楷體"/>
          <w:sz w:val="28"/>
        </w:rPr>
        <w:t xml:space="preserve">          </w:t>
      </w:r>
      <w:r>
        <w:rPr>
          <w:rFonts w:ascii="標楷體" w:eastAsia="標楷體" w:hint="eastAsia"/>
          <w:sz w:val="28"/>
        </w:rPr>
        <w:t>（以下簡稱甲方），合作學校</w:t>
      </w:r>
      <w:r>
        <w:rPr>
          <w:rFonts w:ascii="標楷體" w:eastAsia="標楷體"/>
          <w:sz w:val="28"/>
        </w:rPr>
        <w:t xml:space="preserve">          </w:t>
      </w:r>
      <w:r>
        <w:rPr>
          <w:rFonts w:ascii="標楷體" w:eastAsia="標楷體" w:hint="eastAsia"/>
          <w:sz w:val="28"/>
        </w:rPr>
        <w:t>（以下簡稱乙方），甲方為其子女學習之最佳福祉，乙方為協助學生成長及發展之教育目的，共同協議以下事項：</w:t>
      </w:r>
    </w:p>
    <w:p w:rsidR="0079209A" w:rsidRDefault="0079209A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學習方式：（除由家長提出之計畫書內容及進度以外，學校是否另有要求</w:t>
      </w:r>
      <w:r>
        <w:rPr>
          <w:rFonts w:ascii="標楷體" w:eastAsia="標楷體"/>
          <w:sz w:val="28"/>
        </w:rPr>
        <w:t>—</w:t>
      </w:r>
      <w:r>
        <w:rPr>
          <w:rFonts w:ascii="標楷體" w:eastAsia="標楷體" w:hint="eastAsia"/>
          <w:sz w:val="28"/>
        </w:rPr>
        <w:t>譬如是否需要定期提報學習成果資料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詳細列出）</w:t>
      </w:r>
    </w:p>
    <w:p w:rsidR="0079209A" w:rsidRDefault="0079209A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群育課程：（是否需返校進行或家長欲以何種方式達成雙方協定事項：）</w:t>
      </w:r>
    </w:p>
    <w:p w:rsidR="0079209A" w:rsidRDefault="0079209A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學籍之處理事宜：（安排於何班，提供何種協助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詳細列出）</w:t>
      </w:r>
    </w:p>
    <w:p w:rsidR="0079209A" w:rsidRDefault="0079209A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成績表現：（定期評量，平時成績或以學習檔案、研究結果當評量，國中階段學生之定期、平時成績及綜合表現涉及未來升學問題，請詳細敘述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）</w:t>
      </w:r>
    </w:p>
    <w:p w:rsidR="0079209A" w:rsidRDefault="0079209A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畢業及輔導學問題等配合事項：（國小畢業者是否仍予分發亦或家長另有計畫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，國中階段除家長另有意見，其升學遵照多元入學方案辦理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敘明雙方責任）</w:t>
      </w:r>
    </w:p>
    <w:p w:rsidR="0079209A" w:rsidRDefault="0079209A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其他事項：</w:t>
      </w:r>
    </w:p>
    <w:p w:rsidR="0079209A" w:rsidRDefault="0079209A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本協商經雙方同意訂定，雙方共同遵守，惟如有未盡事宜，雙方得於每學年結束前修正之。</w:t>
      </w:r>
      <w:r>
        <w:rPr>
          <w:rFonts w:ascii="標楷體" w:eastAsia="標楷體"/>
          <w:sz w:val="28"/>
        </w:rPr>
        <w:t xml:space="preserve">                               </w:t>
      </w:r>
    </w:p>
    <w:p w:rsidR="0079209A" w:rsidRDefault="0079209A" w:rsidP="0093221F">
      <w:pPr>
        <w:spacing w:line="240" w:lineRule="atLeast"/>
        <w:ind w:firstLineChars="1300" w:firstLine="3640"/>
        <w:rPr>
          <w:rFonts w:ascii="標楷體" w:eastAsia="標楷體"/>
          <w:sz w:val="28"/>
        </w:rPr>
      </w:pPr>
    </w:p>
    <w:p w:rsidR="0079209A" w:rsidRDefault="0079209A" w:rsidP="0093221F">
      <w:pPr>
        <w:spacing w:line="240" w:lineRule="atLeast"/>
        <w:ind w:firstLineChars="1300" w:firstLine="3640"/>
        <w:rPr>
          <w:rFonts w:ascii="標楷體" w:eastAsia="標楷體"/>
          <w:sz w:val="28"/>
        </w:rPr>
      </w:pPr>
    </w:p>
    <w:p w:rsidR="0079209A" w:rsidRDefault="0079209A" w:rsidP="0093221F">
      <w:pPr>
        <w:spacing w:line="240" w:lineRule="atLeast"/>
        <w:ind w:firstLineChars="1300" w:firstLine="364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甲方代表：</w:t>
      </w:r>
    </w:p>
    <w:p w:rsidR="0079209A" w:rsidRDefault="0079209A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身份證字號：</w:t>
      </w:r>
    </w:p>
    <w:p w:rsidR="0079209A" w:rsidRDefault="0079209A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住址：</w:t>
      </w:r>
    </w:p>
    <w:p w:rsidR="0079209A" w:rsidRDefault="0079209A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聯絡電話：</w:t>
      </w:r>
    </w:p>
    <w:p w:rsidR="0079209A" w:rsidRDefault="0079209A" w:rsidP="0093221F">
      <w:pPr>
        <w:spacing w:line="240" w:lineRule="atLeast"/>
        <w:rPr>
          <w:rFonts w:ascii="標楷體" w:eastAsia="標楷體"/>
          <w:sz w:val="28"/>
        </w:rPr>
      </w:pPr>
    </w:p>
    <w:p w:rsidR="0079209A" w:rsidRDefault="0079209A" w:rsidP="0093221F">
      <w:pPr>
        <w:spacing w:line="240" w:lineRule="atLeast"/>
        <w:rPr>
          <w:rFonts w:ascii="標楷體" w:eastAsia="標楷體"/>
          <w:sz w:val="28"/>
        </w:rPr>
      </w:pPr>
    </w:p>
    <w:p w:rsidR="0079209A" w:rsidRDefault="0079209A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乙方代表：</w:t>
      </w:r>
    </w:p>
    <w:p w:rsidR="0079209A" w:rsidRDefault="0079209A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學校名稱：</w:t>
      </w:r>
    </w:p>
    <w:p w:rsidR="0079209A" w:rsidRPr="0065306C" w:rsidRDefault="0079209A" w:rsidP="0065306C">
      <w:pPr>
        <w:spacing w:line="240" w:lineRule="atLeast"/>
        <w:jc w:val="center"/>
        <w:rPr>
          <w:rFonts w:ascii="標楷體" w:eastAsia="標楷體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中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民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國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日</w:t>
      </w:r>
    </w:p>
    <w:sectPr w:rsidR="0079209A" w:rsidRPr="0065306C" w:rsidSect="00F57F9D">
      <w:pgSz w:w="11906" w:h="16838"/>
      <w:pgMar w:top="426" w:right="720" w:bottom="568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09A" w:rsidRDefault="0079209A">
      <w:r>
        <w:separator/>
      </w:r>
    </w:p>
  </w:endnote>
  <w:endnote w:type="continuationSeparator" w:id="0">
    <w:p w:rsidR="0079209A" w:rsidRDefault="00792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09A" w:rsidRDefault="0079209A">
      <w:r>
        <w:separator/>
      </w:r>
    </w:p>
  </w:footnote>
  <w:footnote w:type="continuationSeparator" w:id="0">
    <w:p w:rsidR="0079209A" w:rsidRDefault="00792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19C5"/>
    <w:multiLevelType w:val="singleLevel"/>
    <w:tmpl w:val="96D01E7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>
    <w:nsid w:val="29A565AC"/>
    <w:multiLevelType w:val="hybridMultilevel"/>
    <w:tmpl w:val="3642E128"/>
    <w:lvl w:ilvl="0" w:tplc="C2142118">
      <w:start w:val="1"/>
      <w:numFmt w:val="taiwaneseCountingThousand"/>
      <w:lvlText w:val="(%1)"/>
      <w:lvlJc w:val="left"/>
      <w:pPr>
        <w:tabs>
          <w:tab w:val="num" w:pos="648"/>
        </w:tabs>
        <w:ind w:left="648" w:hanging="600"/>
      </w:pPr>
      <w:rPr>
        <w:rFonts w:ascii="文鼎中圓" w:cs="Times New Roman" w:hint="eastAsia"/>
      </w:rPr>
    </w:lvl>
    <w:lvl w:ilvl="1" w:tplc="4536A78A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6697262"/>
    <w:multiLevelType w:val="hybridMultilevel"/>
    <w:tmpl w:val="AE6C040A"/>
    <w:lvl w:ilvl="0" w:tplc="854E78FA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86D"/>
    <w:rsid w:val="000A49BC"/>
    <w:rsid w:val="000D6746"/>
    <w:rsid w:val="000D6C60"/>
    <w:rsid w:val="000F68D6"/>
    <w:rsid w:val="000F73F9"/>
    <w:rsid w:val="00150EF8"/>
    <w:rsid w:val="00175284"/>
    <w:rsid w:val="00186FFF"/>
    <w:rsid w:val="00193CF4"/>
    <w:rsid w:val="001C39F7"/>
    <w:rsid w:val="001D0A35"/>
    <w:rsid w:val="001D5E03"/>
    <w:rsid w:val="001F1647"/>
    <w:rsid w:val="00216236"/>
    <w:rsid w:val="0024494B"/>
    <w:rsid w:val="00260017"/>
    <w:rsid w:val="00277982"/>
    <w:rsid w:val="002B404C"/>
    <w:rsid w:val="002C1426"/>
    <w:rsid w:val="00324CA5"/>
    <w:rsid w:val="0033374E"/>
    <w:rsid w:val="00334C1B"/>
    <w:rsid w:val="003557E0"/>
    <w:rsid w:val="00371DCF"/>
    <w:rsid w:val="003872AB"/>
    <w:rsid w:val="003B735A"/>
    <w:rsid w:val="003E7DD6"/>
    <w:rsid w:val="00410461"/>
    <w:rsid w:val="004365A8"/>
    <w:rsid w:val="00462439"/>
    <w:rsid w:val="0049771C"/>
    <w:rsid w:val="004B06D3"/>
    <w:rsid w:val="004B3FCB"/>
    <w:rsid w:val="004B405C"/>
    <w:rsid w:val="004B6744"/>
    <w:rsid w:val="004C3E1D"/>
    <w:rsid w:val="004D72DF"/>
    <w:rsid w:val="004E0424"/>
    <w:rsid w:val="004F0FD0"/>
    <w:rsid w:val="00517D70"/>
    <w:rsid w:val="005367AA"/>
    <w:rsid w:val="00576CC3"/>
    <w:rsid w:val="00585E1F"/>
    <w:rsid w:val="005A58E6"/>
    <w:rsid w:val="005A6084"/>
    <w:rsid w:val="005A72DD"/>
    <w:rsid w:val="005B386D"/>
    <w:rsid w:val="005B620C"/>
    <w:rsid w:val="005C3316"/>
    <w:rsid w:val="005D17A1"/>
    <w:rsid w:val="005E65AC"/>
    <w:rsid w:val="005F441C"/>
    <w:rsid w:val="00600DF5"/>
    <w:rsid w:val="00622147"/>
    <w:rsid w:val="0065306C"/>
    <w:rsid w:val="006842C6"/>
    <w:rsid w:val="00696A96"/>
    <w:rsid w:val="006A6980"/>
    <w:rsid w:val="006A7D5D"/>
    <w:rsid w:val="006B7018"/>
    <w:rsid w:val="00723239"/>
    <w:rsid w:val="00745028"/>
    <w:rsid w:val="0079209A"/>
    <w:rsid w:val="007B38B5"/>
    <w:rsid w:val="007E5EFE"/>
    <w:rsid w:val="007F57A3"/>
    <w:rsid w:val="00823CF3"/>
    <w:rsid w:val="0083349B"/>
    <w:rsid w:val="00840B87"/>
    <w:rsid w:val="00843C27"/>
    <w:rsid w:val="008532DF"/>
    <w:rsid w:val="00880A84"/>
    <w:rsid w:val="0088637D"/>
    <w:rsid w:val="00886751"/>
    <w:rsid w:val="008A189E"/>
    <w:rsid w:val="008B07EC"/>
    <w:rsid w:val="008D6462"/>
    <w:rsid w:val="009115E2"/>
    <w:rsid w:val="0093221F"/>
    <w:rsid w:val="009344A5"/>
    <w:rsid w:val="00936AE9"/>
    <w:rsid w:val="0094597D"/>
    <w:rsid w:val="00974645"/>
    <w:rsid w:val="00975403"/>
    <w:rsid w:val="009826E6"/>
    <w:rsid w:val="009B0DC2"/>
    <w:rsid w:val="009B7095"/>
    <w:rsid w:val="009B7425"/>
    <w:rsid w:val="00A045C5"/>
    <w:rsid w:val="00A16741"/>
    <w:rsid w:val="00A43001"/>
    <w:rsid w:val="00A71683"/>
    <w:rsid w:val="00AC0FE1"/>
    <w:rsid w:val="00AD40A8"/>
    <w:rsid w:val="00AD50B1"/>
    <w:rsid w:val="00AE2F31"/>
    <w:rsid w:val="00B00EB8"/>
    <w:rsid w:val="00B10DD1"/>
    <w:rsid w:val="00B21FB3"/>
    <w:rsid w:val="00B2678F"/>
    <w:rsid w:val="00B354E4"/>
    <w:rsid w:val="00B754A4"/>
    <w:rsid w:val="00B76352"/>
    <w:rsid w:val="00BB0687"/>
    <w:rsid w:val="00BB3AE9"/>
    <w:rsid w:val="00C02E50"/>
    <w:rsid w:val="00C04217"/>
    <w:rsid w:val="00C113E2"/>
    <w:rsid w:val="00C17103"/>
    <w:rsid w:val="00C20BE0"/>
    <w:rsid w:val="00C34CB3"/>
    <w:rsid w:val="00C52908"/>
    <w:rsid w:val="00C64677"/>
    <w:rsid w:val="00C66DA6"/>
    <w:rsid w:val="00C71688"/>
    <w:rsid w:val="00C72B9A"/>
    <w:rsid w:val="00C7625E"/>
    <w:rsid w:val="00CA2B02"/>
    <w:rsid w:val="00CD6E81"/>
    <w:rsid w:val="00D751F4"/>
    <w:rsid w:val="00D93940"/>
    <w:rsid w:val="00DC5713"/>
    <w:rsid w:val="00E73B97"/>
    <w:rsid w:val="00EA7D20"/>
    <w:rsid w:val="00EC3EAD"/>
    <w:rsid w:val="00ED601F"/>
    <w:rsid w:val="00F3412F"/>
    <w:rsid w:val="00F57F9D"/>
    <w:rsid w:val="00FA3234"/>
    <w:rsid w:val="00FA386C"/>
    <w:rsid w:val="00FB5A11"/>
    <w:rsid w:val="00FD1420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6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字元2 字元"/>
    <w:basedOn w:val="Normal"/>
    <w:link w:val="CommentTextChar"/>
    <w:uiPriority w:val="99"/>
    <w:rsid w:val="005B386D"/>
    <w:rPr>
      <w:lang w:eastAsia="ja-JP"/>
    </w:rPr>
  </w:style>
  <w:style w:type="character" w:customStyle="1" w:styleId="CommentTextChar">
    <w:name w:val="Comment Text Char"/>
    <w:aliases w:val="字元2 字元 Char"/>
    <w:basedOn w:val="DefaultParagraphFont"/>
    <w:link w:val="CommentText"/>
    <w:uiPriority w:val="99"/>
    <w:locked/>
    <w:rsid w:val="005B386D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24CA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CA5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36AE9"/>
    <w:pPr>
      <w:ind w:leftChars="200" w:left="480"/>
    </w:pPr>
  </w:style>
  <w:style w:type="paragraph" w:styleId="EndnoteText">
    <w:name w:val="endnote text"/>
    <w:basedOn w:val="Normal"/>
    <w:link w:val="EndnoteTextChar"/>
    <w:uiPriority w:val="99"/>
    <w:semiHidden/>
    <w:rsid w:val="00585E1F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85E1F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">
    <w:name w:val="格文"/>
    <w:basedOn w:val="Normal"/>
    <w:autoRedefine/>
    <w:uiPriority w:val="99"/>
    <w:rsid w:val="00585E1F"/>
    <w:pPr>
      <w:ind w:leftChars="20" w:left="49" w:rightChars="20" w:right="49"/>
    </w:pPr>
    <w:rPr>
      <w:rFonts w:ascii="文鼎中圓" w:eastAsia="文鼎中圓"/>
    </w:rPr>
  </w:style>
  <w:style w:type="table" w:styleId="TableGrid">
    <w:name w:val="Table Grid"/>
    <w:basedOn w:val="TableNormal"/>
    <w:uiPriority w:val="99"/>
    <w:rsid w:val="00EA7D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45C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04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45C5"/>
    <w:rPr>
      <w:rFonts w:ascii="細明體" w:eastAsia="細明體" w:hAnsi="Courier New" w:cs="Courier New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1D0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A1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D0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A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574</TotalTime>
  <Pages>5</Pages>
  <Words>354</Words>
  <Characters>2023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MOTIE</dc:creator>
  <cp:keywords/>
  <dc:description/>
  <cp:lastModifiedBy>TNCG</cp:lastModifiedBy>
  <cp:revision>53</cp:revision>
  <cp:lastPrinted>2011-07-07T06:02:00Z</cp:lastPrinted>
  <dcterms:created xsi:type="dcterms:W3CDTF">2011-06-24T03:33:00Z</dcterms:created>
  <dcterms:modified xsi:type="dcterms:W3CDTF">2012-05-16T06:29:00Z</dcterms:modified>
</cp:coreProperties>
</file>