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E75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sz w:val="34"/>
          <w:szCs w:val="34"/>
        </w:rPr>
        <w:t>臺南市家庭教育中心113年度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:rsidR="007B2E75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7B2E75" w:rsidRDefault="0000000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7B2E75" w:rsidRDefault="0000000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(一)學生能夠從家庭教育活動融合學習生活中，感受學習過程的喜悅與樂趣，豐富個人的心靈生活，提升學習內涵。</w:t>
      </w:r>
    </w:p>
    <w:p w:rsidR="007B2E75" w:rsidRDefault="0000000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(二)鼓勵學生踴躍創作，深化家庭教育活動，學習發揮創意，樂於分享學習成果。</w:t>
      </w:r>
    </w:p>
    <w:p w:rsidR="007B2E75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7B2E75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(一)指導單位：教育部、臺南市政府教育局</w:t>
      </w:r>
    </w:p>
    <w:p w:rsidR="007B2E75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(二)主辦單位：臺南市家庭教育中心</w:t>
      </w:r>
    </w:p>
    <w:p w:rsidR="007B2E75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(三)承辦單位：臺南市柳營區重溪國小</w:t>
      </w:r>
    </w:p>
    <w:p w:rsidR="007B2E75" w:rsidRDefault="0000000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學生年級認定以113學年度為主)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7B2E75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7B2E75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(一)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每人擇一類別，限作品一件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，請勿重複送件；超過規定件數請校內先辦理初審再送件，並以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7B2E75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(二)6班以下各類最多5件；7-24班各類最多請送10件；25班以上各類最多15件作品，班級數以普通班認定；幼兒園至多5件，以上皆採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599"/>
        <w:gridCol w:w="2599"/>
        <w:gridCol w:w="2599"/>
      </w:tblGrid>
      <w:tr w:rsidR="007B2E7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25班以上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7B2E7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7B2E7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國小1-2年級15件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7B2E7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幼兒園至多5件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7B2E7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7B2E7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</w:tbl>
    <w:p w:rsidR="007B2E75" w:rsidRDefault="007B2E75">
      <w:pPr>
        <w:widowControl/>
        <w:rPr>
          <w:rFonts w:ascii="標楷體" w:eastAsia="標楷體" w:hAnsi="標楷體"/>
          <w:sz w:val="26"/>
          <w:szCs w:val="26"/>
        </w:rPr>
      </w:pPr>
    </w:p>
    <w:p w:rsidR="007B2E75" w:rsidRDefault="007B2E75">
      <w:pPr>
        <w:widowControl/>
        <w:rPr>
          <w:rFonts w:ascii="標楷體" w:eastAsia="標楷體" w:hAnsi="標楷體"/>
          <w:sz w:val="26"/>
          <w:szCs w:val="26"/>
        </w:rPr>
      </w:pPr>
    </w:p>
    <w:p w:rsidR="007B2E75" w:rsidRDefault="0000000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:rsidR="007B2E75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(一)網路報名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113年8月26日(星期一)上午8:00至9月9日(星期一)下午5：00止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7B2E75" w:rsidRDefault="00000000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步驟1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(填報編號：20154)</w:t>
      </w:r>
      <w:r>
        <w:rPr>
          <w:rFonts w:ascii="標楷體" w:eastAsia="標楷體" w:hAnsi="標楷體"/>
          <w:color w:val="000000"/>
          <w:sz w:val="26"/>
          <w:szCs w:val="26"/>
        </w:rPr>
        <w:t>報名填寫113年度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7B2E75" w:rsidRDefault="00000000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步驟2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(如附件1及2)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7B2E75" w:rsidRDefault="0000000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(需核章，送件時一併繳交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7B2E75" w:rsidRDefault="0000000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7B2E75" w:rsidRDefault="00000000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(二)送件時間：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113年8月26日(星期一)至9月10日(星期二)上班時間8：00-17：00送(寄)達：臺南市家庭教育中心溪北服務處(730台南市新營區秦漢街118號2樓)。</w:t>
      </w:r>
    </w:p>
    <w:p w:rsidR="007B2E75" w:rsidRDefault="00000000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(三)如有疑義，請洽</w:t>
      </w:r>
      <w:r>
        <w:rPr>
          <w:rFonts w:ascii="標楷體" w:eastAsia="標楷體" w:hAnsi="標楷體"/>
          <w:sz w:val="26"/>
          <w:szCs w:val="26"/>
        </w:rPr>
        <w:t>家庭教育中心 林品臻小姐 6591068轉22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7B2E75" w:rsidRDefault="0000000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7B2E75" w:rsidRDefault="00000000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(一)繪畫類</w:t>
      </w:r>
    </w:p>
    <w:p w:rsidR="007B2E75" w:rsidRDefault="00000000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7B2E75" w:rsidRDefault="00000000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2.製作材料：使用材料不限（水彩、蠟筆、彩色筆、水墨、油彩…皆可），但不得以電腦繪製列印。</w:t>
      </w:r>
    </w:p>
    <w:p w:rsidR="007B2E75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3.作品必須先蒐集以下相關資料供學校網路報名：學生姓名及英語名字(依護照翻譯形式)、作品名稱、年級(依據113學年度)、指導老師姓名及英文名字(依護照或信用卡英文名字)。</w:t>
      </w:r>
    </w:p>
    <w:p w:rsidR="007B2E75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(填報編號：20154)填寫完資料後，需將「個別報名表」請參賽者簽名後自行黏貼作品背面，資料不全不予評分。</w:t>
      </w:r>
    </w:p>
    <w:p w:rsidR="007B2E75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(二)小書繪本類</w:t>
      </w:r>
    </w:p>
    <w:p w:rsidR="007B2E75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題作品規格不拘、字數不拘，小書繪本類文字可用書寫或電腦印製。</w:t>
      </w:r>
    </w:p>
    <w:p w:rsidR="007B2E75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2.製作材料：作品以創作為主，不得抄襲他人作品。繪畫使用材料不限（水彩、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蠟筆、彩色筆、水墨、油彩……皆可），亦可利用剪貼、拼布或刺繡等方式完成，但不得以電腦繪製列印，作品限於平面繪作，並妥為裝訂。</w:t>
      </w:r>
    </w:p>
    <w:p w:rsidR="007B2E75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3.作品須完整呈現一本書的形式：包含封面、糊貼頁、版權頁、封底、書背等。</w:t>
      </w:r>
    </w:p>
    <w:p w:rsidR="007B2E75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4.作品必須先蒐集以下相關資料供學校網路報名：學生姓名及英語名字(依護照翻譯形式)、作品名稱、年級(依據113學年度)、指導老師姓名及英文名字(依護照或信用卡英文名字)。</w:t>
      </w:r>
    </w:p>
    <w:p w:rsidR="007B2E75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 作品完成，於報名期間至教育局填報系統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(填報編號：20154)填寫完資料後，需將「個別報名表」請參賽者簽名後自行黏貼作品背面，資料不全不予評分。</w:t>
      </w:r>
    </w:p>
    <w:p w:rsidR="007B2E75" w:rsidRDefault="00000000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(三)</w:t>
      </w:r>
      <w:r>
        <w:rPr>
          <w:rFonts w:ascii="標楷體" w:eastAsia="標楷體" w:hAnsi="標楷體"/>
          <w:color w:val="000000"/>
          <w:sz w:val="26"/>
          <w:szCs w:val="26"/>
        </w:rPr>
        <w:t>平面設計類(僅限國中)</w:t>
      </w:r>
    </w:p>
    <w:p w:rsidR="007B2E75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1.作品主題：可加上文字創作在圖畫裡，文字以50字為限(可注音或英文，不可以電腦打字)。</w:t>
      </w:r>
    </w:p>
    <w:p w:rsidR="007B2E75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2.作品規格：以四開圖畫紙為主，以橫式、平面呈現，不加框。</w:t>
      </w:r>
    </w:p>
    <w:p w:rsidR="007B2E75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3.製作材料：使用材料不限（水彩、蠟筆、彩色筆、水墨、油彩…皆可），亦可利用剪貼、拼布或刺繡、紙雕等方式完成，但不得以電腦繪製列印。</w:t>
      </w:r>
    </w:p>
    <w:p w:rsidR="007B2E75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4.作品必須先蒐集以下相關資料供學校網路報名：學生姓名及英語名字(依護照翻譯形式)、作品名稱、年級(依據113學年度)、指導老師姓名及英文名字(依護照或信用卡英文名字)。</w:t>
      </w:r>
    </w:p>
    <w:p w:rsidR="007B2E75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 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(填報編號：20154)填寫完資料後，需將「個別報名表」請參賽者簽名後自行黏貼作品背面，資料不全不予評分。</w:t>
      </w:r>
    </w:p>
    <w:p w:rsidR="007B2E75" w:rsidRDefault="00000000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:rsidR="007B2E75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(一)評審項目：主題內容50﹪，題材創意30﹪，表現手法20﹪。</w:t>
      </w:r>
    </w:p>
    <w:p w:rsidR="007B2E75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(二)參賽作品未達評審標準時，獎項將以從缺論；優等、甲等及佳作入選件數視參賽件數之數量及作品品質決定。</w:t>
      </w:r>
    </w:p>
    <w:p w:rsidR="007B2E75" w:rsidRDefault="00000000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:rsidR="007B2E75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(二)參賽者獎勵標準：各組錄取特優3名，優等、甲等及佳作依參加件數錄取1/10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:rsidR="007B2E75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(三)指導教師獎勵標準：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指導學生獲特優者嘉獎2次，</w:t>
      </w:r>
      <w:r>
        <w:rPr>
          <w:rFonts w:ascii="標楷體" w:eastAsia="標楷體" w:hAnsi="標楷體"/>
          <w:color w:val="000000"/>
          <w:sz w:val="26"/>
          <w:szCs w:val="26"/>
        </w:rPr>
        <w:t>優等嘉獎1次，甲等者頒發獎狀乙紙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每件作品限1位指導老師及1位參賽學生，1位教師同時指導數位學生皆入選時，限敘獎1次。</w:t>
      </w:r>
    </w:p>
    <w:p w:rsidR="007B2E75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:rsidR="007B2E75" w:rsidRDefault="00000000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(一)由家庭教育中心上網公告退件時間，請各校至指定學校領回；未於時間內領回者，則視同主辦單位自行處理。</w:t>
      </w:r>
    </w:p>
    <w:p w:rsidR="007B2E75" w:rsidRDefault="00000000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(二)參賽作品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7B2E75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(三)經評選入選之作品，依著作權法全數授權主辦單位進行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:rsidR="007B2E75" w:rsidRDefault="00000000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5641" cy="334012"/>
                <wp:effectExtent l="0" t="0" r="10159" b="27938"/>
                <wp:wrapNone/>
                <wp:docPr id="13273267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B2E75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" strokeweight=".26467mm">
                <v:textbox>
                  <w:txbxContent>
                    <w:p w:rsidR="007B2E75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臺南市家庭教育中心113年度學校家庭教育</w:t>
      </w:r>
    </w:p>
    <w:p w:rsidR="007B2E75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  學校送件清單</w:t>
      </w:r>
    </w:p>
    <w:p w:rsidR="007B2E75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國(中)小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7B2E75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分機：       </w:t>
      </w:r>
    </w:p>
    <w:p w:rsidR="007B2E75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2251"/>
        <w:gridCol w:w="3157"/>
        <w:gridCol w:w="1843"/>
        <w:gridCol w:w="2557"/>
      </w:tblGrid>
      <w:tr w:rsidR="007B2E7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  品   名   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7B2E75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(依113學年認定)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例如：E3國小組56年級小書繪本類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7B2E7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2E75" w:rsidRDefault="0000000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(表格請自行新增)</w:t>
      </w:r>
    </w:p>
    <w:p w:rsidR="007B2E75" w:rsidRDefault="00000000">
      <w:r>
        <w:rPr>
          <w:rFonts w:ascii="標楷體" w:eastAsia="標楷體" w:hAnsi="標楷體"/>
          <w:b/>
          <w:szCs w:val="24"/>
        </w:rPr>
        <w:t>承辦人核章：                 主任核章：                  校長核章：</w:t>
      </w:r>
    </w:p>
    <w:p w:rsidR="007B2E75" w:rsidRDefault="007B2E75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7B2E75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7B2E75" w:rsidRDefault="0000000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每人擇一類別，限作品一件，請勿重複送件。</w:t>
            </w:r>
          </w:p>
          <w:p w:rsidR="007B2E75" w:rsidRDefault="0000000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每校送件數：</w:t>
            </w:r>
          </w:p>
          <w:p w:rsidR="007B2E75" w:rsidRDefault="0000000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(1)6班以下：各類最多5件作品　　(3)25班以上：各類最多15件作品</w:t>
            </w:r>
          </w:p>
          <w:p w:rsidR="007B2E75" w:rsidRDefault="0000000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(2)7-24班：各類最多10件作品　　(4)幼兒園：最多5件作品</w:t>
            </w:r>
          </w:p>
          <w:p w:rsidR="007B2E75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3.報名組別：</w:t>
            </w:r>
          </w:p>
          <w:p w:rsidR="007B2E75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(1)J1國中組平面設計類    (2)J2國中組小書繪本類        (3)E3國小組56年級小書繪本類</w:t>
            </w:r>
          </w:p>
          <w:p w:rsidR="007B2E75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(4)E4國小組56年級繪畫類 (5)E5國小組34年級小書繪本類 (6)E6國小組34年級繪畫類</w:t>
            </w:r>
          </w:p>
          <w:p w:rsidR="007B2E75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(7)E7國小組12年級繪畫類 (8)K8幼兒園繪畫</w:t>
            </w:r>
          </w:p>
        </w:tc>
      </w:tr>
    </w:tbl>
    <w:p w:rsidR="007B2E75" w:rsidRDefault="007B2E75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7B2E75" w:rsidRDefault="00000000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71420350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B2E75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" strokeweight=".26467mm">
                <v:textbox>
                  <w:txbxContent>
                    <w:p w:rsidR="007B2E75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臺南市家庭教育中心113年度學校家庭教育</w:t>
      </w:r>
    </w:p>
    <w:p w:rsidR="007B2E75" w:rsidRDefault="00000000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4287"/>
        <w:gridCol w:w="4288"/>
      </w:tblGrid>
      <w:tr w:rsidR="007B2E75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(請勾選)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J1國中組平面設計類</w:t>
            </w:r>
          </w:p>
          <w:p w:rsidR="007B2E75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E3國小組56年級小書繪本類</w:t>
            </w:r>
          </w:p>
          <w:p w:rsidR="007B2E75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E5國小組34年級小書繪本類</w:t>
            </w:r>
          </w:p>
          <w:p w:rsidR="007B2E75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E7國小組12年級繪畫類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J2國中組小書繪本類</w:t>
            </w:r>
          </w:p>
          <w:p w:rsidR="007B2E75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E4國小組56年級繪畫類</w:t>
            </w:r>
          </w:p>
          <w:p w:rsidR="007B2E75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E6國小組34年級繪畫類</w:t>
            </w:r>
          </w:p>
          <w:p w:rsidR="007B2E75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K8幼兒園繪畫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(請自創)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7B2E75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7B2E75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7B2E75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7B2E75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E75" w:rsidRDefault="0000000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7B2E75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E75" w:rsidRDefault="0000000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75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7B2E75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   （作者親簽）</w:t>
            </w:r>
          </w:p>
          <w:p w:rsidR="007B2E75" w:rsidRDefault="007B2E7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B2E75" w:rsidRDefault="00000000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:rsidR="007B2E75" w:rsidRDefault="00000000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(請將本表粘貼於學生作品背面或封面裡)</w:t>
      </w:r>
    </w:p>
    <w:p w:rsidR="007B2E75" w:rsidRDefault="007B2E75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7B2E75" w:rsidRDefault="007B2E75">
      <w:pPr>
        <w:spacing w:line="440" w:lineRule="exact"/>
        <w:rPr>
          <w:rFonts w:ascii="標楷體" w:eastAsia="標楷體" w:hAnsi="標楷體"/>
          <w:szCs w:val="24"/>
        </w:rPr>
      </w:pPr>
    </w:p>
    <w:p w:rsidR="007B2E75" w:rsidRDefault="007B2E75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7B2E75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09F6" w:rsidRDefault="00A109F6">
      <w:r>
        <w:separator/>
      </w:r>
    </w:p>
  </w:endnote>
  <w:endnote w:type="continuationSeparator" w:id="0">
    <w:p w:rsidR="00A109F6" w:rsidRDefault="00A1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09F6" w:rsidRDefault="00A109F6">
      <w:r>
        <w:rPr>
          <w:color w:val="000000"/>
        </w:rPr>
        <w:separator/>
      </w:r>
    </w:p>
  </w:footnote>
  <w:footnote w:type="continuationSeparator" w:id="0">
    <w:p w:rsidR="00A109F6" w:rsidRDefault="00A1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016"/>
    <w:multiLevelType w:val="multilevel"/>
    <w:tmpl w:val="FCB206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075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2E75"/>
    <w:rsid w:val="00583168"/>
    <w:rsid w:val="007B2E75"/>
    <w:rsid w:val="00A109F6"/>
    <w:rsid w:val="00C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2C306-56D0-45A6-8BF4-67608BD4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輔導組</cp:lastModifiedBy>
  <cp:revision>2</cp:revision>
  <cp:lastPrinted>2023-07-12T02:27:00Z</cp:lastPrinted>
  <dcterms:created xsi:type="dcterms:W3CDTF">2024-06-03T09:52:00Z</dcterms:created>
  <dcterms:modified xsi:type="dcterms:W3CDTF">2024-06-03T09:52:00Z</dcterms:modified>
</cp:coreProperties>
</file>