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1" w:rsidRDefault="00374C80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臺南市自然史教育館</w:t>
      </w:r>
      <w:r>
        <w:rPr>
          <w:rFonts w:ascii="標楷體" w:eastAsia="標楷體" w:hAnsi="標楷體"/>
          <w:b/>
          <w:sz w:val="32"/>
          <w:szCs w:val="32"/>
        </w:rPr>
        <w:t>105</w:t>
      </w:r>
      <w:r>
        <w:rPr>
          <w:rFonts w:ascii="標楷體" w:eastAsia="標楷體" w:hAnsi="標楷體"/>
          <w:b/>
          <w:sz w:val="32"/>
          <w:szCs w:val="32"/>
        </w:rPr>
        <w:t>年「綠野仙蹤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戶外生態踏查教育推廣活動」</w:t>
      </w:r>
    </w:p>
    <w:p w:rsidR="00C57261" w:rsidRDefault="00374C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4/24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5/22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6/19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7/24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8/07</w:t>
      </w:r>
      <w:r>
        <w:rPr>
          <w:rFonts w:ascii="標楷體" w:eastAsia="標楷體" w:hAnsi="標楷體"/>
          <w:sz w:val="28"/>
          <w:szCs w:val="28"/>
        </w:rPr>
        <w:t>共分五梯次</w:t>
      </w:r>
    </w:p>
    <w:p w:rsidR="00C57261" w:rsidRDefault="00374C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 ~ 17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（每梯次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名額）</w:t>
      </w:r>
    </w:p>
    <w:p w:rsidR="00C57261" w:rsidRDefault="00374C80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活動內容：課程講座、主題導覽、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/>
          <w:sz w:val="28"/>
          <w:szCs w:val="28"/>
        </w:rPr>
        <w:t>、戶外生態踏查</w:t>
      </w:r>
    </w:p>
    <w:p w:rsidR="00C57261" w:rsidRDefault="00374C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參加對象：全國有興趣的民眾、親子共同參與</w:t>
      </w:r>
    </w:p>
    <w:p w:rsidR="00C57261" w:rsidRDefault="00374C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活動費用：每人酌收報名費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元（含餐費、保險、材料費）</w:t>
      </w:r>
    </w:p>
    <w:p w:rsidR="00C57261" w:rsidRDefault="00374C80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專案聯絡人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穆翠玲小姐</w:t>
      </w:r>
      <w:r>
        <w:rPr>
          <w:rFonts w:ascii="標楷體" w:eastAsia="標楷體" w:hAnsi="標楷體"/>
          <w:sz w:val="28"/>
          <w:szCs w:val="28"/>
        </w:rPr>
        <w:t xml:space="preserve">06-5732385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活動當天如果無法參加，請提前告知。</w:t>
      </w:r>
    </w:p>
    <w:p w:rsidR="00C57261" w:rsidRDefault="00374C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自備用具：著輕便服裝、球鞋、長袖衣物、防曬及防蚊用品、雨具、水壺等。</w:t>
      </w:r>
    </w:p>
    <w:p w:rsidR="00C57261" w:rsidRDefault="00374C80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活動課程表、活動報名表：如附件</w:t>
      </w:r>
    </w:p>
    <w:p w:rsidR="00C57261" w:rsidRDefault="00374C80">
      <w:r>
        <w:rPr>
          <w:rFonts w:ascii="標楷體" w:eastAsia="標楷體" w:hAnsi="標楷體"/>
          <w:sz w:val="28"/>
          <w:szCs w:val="28"/>
        </w:rPr>
        <w:t>活動課程表</w:t>
      </w:r>
    </w:p>
    <w:tbl>
      <w:tblPr>
        <w:tblW w:w="108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756"/>
        <w:gridCol w:w="1967"/>
        <w:gridCol w:w="1752"/>
        <w:gridCol w:w="4230"/>
      </w:tblGrid>
      <w:tr w:rsidR="00C5726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5/22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7/24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8/07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相見歡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自然館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09:00-09:30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特展導覽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導覽員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特展室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09:30-11:30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主題講座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鄭智軒老師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多功能教室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11:30-12:00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創意</w:t>
            </w:r>
            <w:r>
              <w:rPr>
                <w:rFonts w:ascii="標楷體" w:eastAsia="標楷體" w:hAnsi="標楷體"/>
                <w:sz w:val="28"/>
                <w:szCs w:val="28"/>
              </w:rPr>
              <w:t>DIY</w:t>
            </w:r>
            <w:r>
              <w:rPr>
                <w:rFonts w:ascii="標楷體" w:eastAsia="標楷體" w:hAnsi="標楷體"/>
                <w:sz w:val="28"/>
                <w:szCs w:val="28"/>
              </w:rPr>
              <w:t>製作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穆崑郎老師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多功能教室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13:00-16:00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戶外生態踏察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王良傑老師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曾文溪玉豐橋段生態</w:t>
            </w:r>
          </w:p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四草自然生態</w:t>
            </w:r>
          </w:p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田寮月世界地質景觀</w:t>
            </w:r>
          </w:p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牛埔泥岩地質生態</w:t>
            </w:r>
          </w:p>
          <w:p w:rsidR="00C57261" w:rsidRDefault="00374C8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大岡山自然生態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16:00-17:00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分享討論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C572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本活動目的在於帶領民眾欣賞與觀察生態之美，活動中除解說員解說之必要外，嚴禁參與者任何採集、捕捉行為！</w:t>
            </w:r>
          </w:p>
          <w:p w:rsidR="00C57261" w:rsidRDefault="00374C8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為讓更多民眾參與機會，僅擇一梯次報名，若重複報名則為候補名額。</w:t>
            </w:r>
          </w:p>
        </w:tc>
      </w:tr>
    </w:tbl>
    <w:p w:rsidR="00C57261" w:rsidRDefault="00374C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----------------------------------------------------------------------</w:t>
      </w:r>
    </w:p>
    <w:p w:rsidR="00C57261" w:rsidRDefault="00374C80">
      <w:r>
        <w:rPr>
          <w:rFonts w:ascii="標楷體" w:eastAsia="標楷體" w:hAnsi="標楷體"/>
          <w:sz w:val="28"/>
          <w:szCs w:val="28"/>
        </w:rPr>
        <w:t>活動報名表</w:t>
      </w:r>
    </w:p>
    <w:tbl>
      <w:tblPr>
        <w:tblW w:w="108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070"/>
        <w:gridCol w:w="2070"/>
        <w:gridCol w:w="2070"/>
        <w:gridCol w:w="2790"/>
      </w:tblGrid>
      <w:tr w:rsidR="00C57261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年綠野仙蹤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戶外生態踏查教育推廣活動報名表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梯次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61" w:rsidRDefault="00374C8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（請擇一梯次報名）</w:t>
            </w: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連絡住址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C57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26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以現金袋方式寄至</w:t>
            </w:r>
            <w:r>
              <w:rPr>
                <w:rFonts w:ascii="標楷體" w:eastAsia="標楷體" w:hAnsi="標楷體"/>
                <w:sz w:val="28"/>
                <w:szCs w:val="28"/>
              </w:rPr>
              <w:t>(71341)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臺南市左鎮區榮和里</w:t>
            </w:r>
            <w:r>
              <w:rPr>
                <w:rFonts w:ascii="標楷體" w:eastAsia="標楷體" w:hAnsi="標楷體"/>
                <w:sz w:val="28"/>
                <w:szCs w:val="28"/>
              </w:rPr>
              <w:t>61-11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臺南市自然史教育館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穆翠玲小姐收或至本館繳納</w:t>
            </w:r>
          </w:p>
          <w:p w:rsidR="00C57261" w:rsidRDefault="00374C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為讓更多民眾參與機會，僅擇一梯次報名，若重複報名則為候補名額。</w:t>
            </w:r>
          </w:p>
        </w:tc>
      </w:tr>
    </w:tbl>
    <w:p w:rsidR="00C57261" w:rsidRDefault="00374C80">
      <w:r>
        <w:rPr>
          <w:rFonts w:ascii="標楷體" w:eastAsia="標楷體" w:hAnsi="標楷體"/>
          <w:color w:val="FF0000"/>
          <w:sz w:val="28"/>
          <w:szCs w:val="28"/>
        </w:rPr>
        <w:t>報名專線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:5732385         E-MAIL: </w:t>
      </w:r>
      <w:hyperlink r:id="rId7" w:history="1">
        <w:r>
          <w:rPr>
            <w:rStyle w:val="ac"/>
            <w:rFonts w:ascii="標楷體" w:eastAsia="標楷體" w:hAnsi="標楷體"/>
            <w:color w:val="FF0000"/>
            <w:sz w:val="28"/>
            <w:szCs w:val="28"/>
          </w:rPr>
          <w:t>muling8973@gmail.com</w:t>
        </w:r>
      </w:hyperlink>
      <w:r>
        <w:rPr>
          <w:rFonts w:ascii="標楷體" w:eastAsia="標楷體" w:hAnsi="標楷體"/>
          <w:color w:val="FF0000"/>
          <w:sz w:val="28"/>
          <w:szCs w:val="28"/>
        </w:rPr>
        <w:t xml:space="preserve">  </w:t>
      </w:r>
    </w:p>
    <w:p w:rsidR="00C57261" w:rsidRDefault="00374C80"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活動當天如果無法參加，請提前告知。</w:t>
      </w:r>
    </w:p>
    <w:p w:rsidR="00C57261" w:rsidRDefault="00374C80">
      <w:r>
        <w:rPr>
          <w:rFonts w:ascii="標楷體" w:eastAsia="標楷體" w:hAnsi="標楷體"/>
          <w:color w:val="333333"/>
          <w:spacing w:val="12"/>
        </w:rPr>
        <w:lastRenderedPageBreak/>
        <w:t>(</w:t>
      </w:r>
      <w:r>
        <w:rPr>
          <w:rFonts w:ascii="標楷體" w:eastAsia="標楷體" w:hAnsi="標楷體"/>
          <w:color w:val="333333"/>
          <w:spacing w:val="12"/>
        </w:rPr>
        <w:t>確定錄取名單後，請於活動前</w:t>
      </w:r>
      <w:r>
        <w:rPr>
          <w:rFonts w:ascii="標楷體" w:eastAsia="標楷體" w:hAnsi="標楷體"/>
          <w:color w:val="333333"/>
          <w:spacing w:val="12"/>
        </w:rPr>
        <w:t>5</w:t>
      </w:r>
      <w:r>
        <w:rPr>
          <w:rFonts w:ascii="標楷體" w:eastAsia="標楷體" w:hAnsi="標楷體"/>
          <w:color w:val="333333"/>
          <w:spacing w:val="12"/>
        </w:rPr>
        <w:t>日完成繳費，逾期未繳費者將由後補排序順位遞補</w:t>
      </w:r>
      <w:r>
        <w:rPr>
          <w:rFonts w:ascii="標楷體" w:eastAsia="標楷體" w:hAnsi="標楷體"/>
          <w:color w:val="333333"/>
          <w:spacing w:val="12"/>
        </w:rPr>
        <w:t>)</w:t>
      </w:r>
    </w:p>
    <w:sectPr w:rsidR="00C57261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80" w:rsidRDefault="00374C80">
      <w:r>
        <w:separator/>
      </w:r>
    </w:p>
  </w:endnote>
  <w:endnote w:type="continuationSeparator" w:id="0">
    <w:p w:rsidR="00374C80" w:rsidRDefault="003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80" w:rsidRDefault="00374C80">
      <w:r>
        <w:rPr>
          <w:color w:val="000000"/>
        </w:rPr>
        <w:separator/>
      </w:r>
    </w:p>
  </w:footnote>
  <w:footnote w:type="continuationSeparator" w:id="0">
    <w:p w:rsidR="00374C80" w:rsidRDefault="0037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4"/>
    <w:multiLevelType w:val="multilevel"/>
    <w:tmpl w:val="D7E875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87518C"/>
    <w:multiLevelType w:val="multilevel"/>
    <w:tmpl w:val="6204C6D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7261"/>
    <w:rsid w:val="00374C80"/>
    <w:rsid w:val="00905EBA"/>
    <w:rsid w:val="00C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BB03D-756F-419E-ADF0-CAAC01B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character" w:styleId="ab">
    <w:name w:val="line number"/>
    <w:basedOn w:val="a0"/>
  </w:style>
  <w:style w:type="character" w:customStyle="1" w:styleId="mailheadertext1">
    <w:name w:val="mailheadertext1"/>
    <w:basedOn w:val="a0"/>
    <w:rPr>
      <w:i w:val="0"/>
      <w:iCs w:val="0"/>
      <w:color w:val="000000"/>
      <w:sz w:val="18"/>
      <w:szCs w:val="18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ling89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臺南市自然史教育館「大遷徙-3D國際影像展」特展活動計劃書</dc:title>
  <dc:subject/>
  <dc:creator>user</dc:creator>
  <cp:lastModifiedBy>asps-823</cp:lastModifiedBy>
  <cp:revision>2</cp:revision>
  <cp:lastPrinted>2016-03-20T04:33:00Z</cp:lastPrinted>
  <dcterms:created xsi:type="dcterms:W3CDTF">2016-03-28T02:31:00Z</dcterms:created>
  <dcterms:modified xsi:type="dcterms:W3CDTF">2016-03-28T02:31:00Z</dcterms:modified>
</cp:coreProperties>
</file>