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8D" w:rsidRDefault="00B0003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年度原住民教育資源中心</w:t>
      </w:r>
    </w:p>
    <w:p w:rsidR="0053488D" w:rsidRDefault="00B0003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「原」有特色，原民文化課程與教學設計初階種籽教師培訓暨跨縣市文化體驗交流」研習計畫</w:t>
      </w:r>
    </w:p>
    <w:p w:rsidR="0053488D" w:rsidRDefault="00B0003A">
      <w:pPr>
        <w:pStyle w:val="a8"/>
        <w:numPr>
          <w:ilvl w:val="0"/>
          <w:numId w:val="1"/>
        </w:num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臺南市原住民教育資源中心年度計畫</w:t>
      </w:r>
    </w:p>
    <w:p w:rsidR="0053488D" w:rsidRDefault="00B0003A">
      <w:pPr>
        <w:pStyle w:val="a8"/>
        <w:spacing w:line="380" w:lineRule="exact"/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z w:val="22"/>
        </w:rPr>
        <w:t>嘉義縣</w:t>
      </w:r>
      <w:r>
        <w:rPr>
          <w:rFonts w:eastAsia="標楷體"/>
          <w:bCs/>
          <w:szCs w:val="28"/>
        </w:rPr>
        <w:t>原住民環境智慧初、進階種子教師成長研習營計畫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二、目的</w:t>
      </w:r>
    </w:p>
    <w:p w:rsidR="0053488D" w:rsidRDefault="00B0003A">
      <w:pPr>
        <w:ind w:left="960" w:right="227" w:hanging="480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增進本市</w:t>
      </w:r>
      <w:r>
        <w:rPr>
          <w:rFonts w:ascii="標楷體" w:eastAsia="標楷體" w:hAnsi="標楷體"/>
        </w:rPr>
        <w:t>教師對原住民文化的認識，強化教師推動原民文化融入領域教學推動之專業知能及熱忱，並創作原民文化之教材</w:t>
      </w:r>
      <w:r>
        <w:rPr>
          <w:rFonts w:ascii="標楷體" w:eastAsia="標楷體" w:hAnsi="標楷體"/>
          <w:bCs/>
        </w:rPr>
        <w:t>。</w:t>
      </w:r>
    </w:p>
    <w:p w:rsidR="0053488D" w:rsidRDefault="00B0003A">
      <w:pPr>
        <w:ind w:left="1200" w:right="227" w:hanging="1200"/>
        <w:rPr>
          <w:rFonts w:ascii="標楷體" w:eastAsia="標楷體" w:hAnsi="標楷體" w:cs="新細明體"/>
          <w:bCs/>
          <w:lang w:val="zh-TW"/>
        </w:rPr>
      </w:pPr>
      <w:r>
        <w:rPr>
          <w:rFonts w:ascii="標楷體" w:eastAsia="標楷體" w:hAnsi="標楷體" w:cs="新細明體"/>
          <w:bCs/>
          <w:lang w:val="zh-TW"/>
        </w:rPr>
        <w:t xml:space="preserve">    (</w:t>
      </w:r>
      <w:r>
        <w:rPr>
          <w:rFonts w:ascii="標楷體" w:eastAsia="標楷體" w:hAnsi="標楷體" w:cs="新細明體"/>
          <w:bCs/>
          <w:lang w:val="zh-TW"/>
        </w:rPr>
        <w:t>二</w:t>
      </w:r>
      <w:r>
        <w:rPr>
          <w:rFonts w:ascii="標楷體" w:eastAsia="標楷體" w:hAnsi="標楷體" w:cs="新細明體"/>
          <w:bCs/>
          <w:lang w:val="zh-TW"/>
        </w:rPr>
        <w:t>)</w:t>
      </w:r>
      <w:r>
        <w:rPr>
          <w:rFonts w:ascii="標楷體" w:eastAsia="標楷體" w:hAnsi="標楷體" w:cs="新細明體"/>
          <w:bCs/>
          <w:lang w:val="zh-TW"/>
        </w:rPr>
        <w:t>協助教師瞭解本市原住民教育資源中心各項資源，增進教師對原住民教育資源中心認識，</w:t>
      </w:r>
    </w:p>
    <w:p w:rsidR="0053488D" w:rsidRDefault="00B0003A">
      <w:pPr>
        <w:ind w:left="1200" w:right="227" w:hanging="240"/>
        <w:rPr>
          <w:rFonts w:ascii="標楷體" w:eastAsia="標楷體" w:hAnsi="標楷體" w:cs="新細明體"/>
          <w:bCs/>
          <w:lang w:val="zh-TW"/>
        </w:rPr>
      </w:pPr>
      <w:r>
        <w:rPr>
          <w:rFonts w:ascii="標楷體" w:eastAsia="標楷體" w:hAnsi="標楷體" w:cs="新細明體"/>
          <w:bCs/>
          <w:lang w:val="zh-TW"/>
        </w:rPr>
        <w:t>進而鼓勵學生學校善用原住民教育資源中心資源，形塑原民遊學路線。</w:t>
      </w:r>
    </w:p>
    <w:p w:rsidR="0053488D" w:rsidRDefault="00B0003A">
      <w:pPr>
        <w:tabs>
          <w:tab w:val="left" w:pos="390"/>
          <w:tab w:val="left" w:pos="540"/>
        </w:tabs>
        <w:autoSpaceDE w:val="0"/>
        <w:ind w:firstLine="48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/>
          <w:lang w:val="zh-TW"/>
        </w:rPr>
        <w:t>(</w:t>
      </w:r>
      <w:r>
        <w:rPr>
          <w:rFonts w:ascii="標楷體" w:eastAsia="標楷體" w:hAnsi="標楷體" w:cs="標楷體"/>
          <w:lang w:val="zh-TW"/>
        </w:rPr>
        <w:t>三</w:t>
      </w:r>
      <w:r>
        <w:rPr>
          <w:rFonts w:ascii="標楷體" w:eastAsia="標楷體" w:hAnsi="標楷體" w:cs="標楷體"/>
          <w:lang w:val="zh-TW"/>
        </w:rPr>
        <w:t>)</w:t>
      </w:r>
      <w:r>
        <w:rPr>
          <w:rFonts w:ascii="標楷體" w:eastAsia="標楷體" w:hAnsi="標楷體" w:cs="標楷體"/>
          <w:lang w:val="zh-TW"/>
        </w:rPr>
        <w:t>增進教師進行原民文化教材設計，共同備課之知能，有效提升原民文化教學之品質。</w:t>
      </w:r>
    </w:p>
    <w:p w:rsidR="0053488D" w:rsidRDefault="00B0003A">
      <w:pPr>
        <w:tabs>
          <w:tab w:val="left" w:pos="390"/>
          <w:tab w:val="left" w:pos="540"/>
        </w:tabs>
        <w:autoSpaceDE w:val="0"/>
        <w:ind w:firstLine="48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/>
          <w:lang w:val="zh-TW"/>
        </w:rPr>
        <w:t>(</w:t>
      </w:r>
      <w:r>
        <w:rPr>
          <w:rFonts w:ascii="標楷體" w:eastAsia="標楷體" w:hAnsi="標楷體" w:cs="標楷體"/>
          <w:lang w:val="zh-TW"/>
        </w:rPr>
        <w:t>四</w:t>
      </w:r>
      <w:r>
        <w:rPr>
          <w:rFonts w:ascii="標楷體" w:eastAsia="標楷體" w:hAnsi="標楷體" w:cs="標楷體"/>
          <w:lang w:val="zh-TW"/>
        </w:rPr>
        <w:t>)</w:t>
      </w:r>
      <w:r>
        <w:rPr>
          <w:rFonts w:ascii="標楷體" w:eastAsia="標楷體" w:hAnsi="標楷體" w:cs="標楷體"/>
          <w:lang w:val="zh-TW"/>
        </w:rPr>
        <w:t>增進與原鄉學校經驗交流之機會，推廣臺南市原住民資源中心。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三、指導單位：臺南市政府教育局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四、主辦單位：臺南市原住民教育資源中心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五、承辦單位：臺南市七股區七股國民小學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六、協辦單位：臺南市社會領域輔導團、本土教育輔導團、環境教育輔導團、嘉義縣環境教育輔導團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長榮大學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七、實施課程：請參閱附件一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八、實施地點：臺南市東區德高國民小學</w:t>
      </w:r>
    </w:p>
    <w:p w:rsidR="0053488D" w:rsidRDefault="00B0003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九、實施日期：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日（星期二）</w:t>
      </w:r>
    </w:p>
    <w:p w:rsidR="0053488D" w:rsidRDefault="00B0003A">
      <w:pPr>
        <w:snapToGrid w:val="0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十、參與對象：本市國、中小各學校社會領域召集人或社會領域教師一名，合計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人。</w:t>
      </w:r>
    </w:p>
    <w:p w:rsidR="0053488D" w:rsidRDefault="00B0003A">
      <w:pPr>
        <w:snapToGrid w:val="0"/>
        <w:ind w:left="739" w:hanging="739"/>
      </w:pPr>
      <w:r>
        <w:rPr>
          <w:rFonts w:ascii="標楷體" w:eastAsia="標楷體" w:hAnsi="標楷體"/>
        </w:rPr>
        <w:t>十一、請於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日前至全國教師在職進修網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7"/>
            <w:rFonts w:ascii="標楷體" w:eastAsia="標楷體" w:hAnsi="標楷體"/>
          </w:rPr>
          <w:t>http://www4.inservice.edu.tw/</w:t>
        </w:r>
        <w:r>
          <w:rPr>
            <w:rStyle w:val="a7"/>
            <w:rFonts w:ascii="標楷體" w:eastAsia="標楷體" w:hAnsi="標楷體"/>
          </w:rPr>
          <w:t>課程編號</w:t>
        </w:r>
        <w:r>
          <w:rPr>
            <w:rStyle w:val="a7"/>
            <w:rFonts w:ascii="Arial" w:hAnsi="Arial" w:cs="Arial"/>
            <w:sz w:val="20"/>
            <w:szCs w:val="20"/>
          </w:rPr>
          <w:t>1974632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年度原住民環境智慧種子教師成長研習營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初階</w:t>
      </w:r>
      <w:r>
        <w:rPr>
          <w:rFonts w:ascii="標楷體" w:eastAsia="標楷體" w:hAnsi="標楷體"/>
        </w:rPr>
        <w:t>-4/19</w:t>
      </w:r>
      <w:r>
        <w:rPr>
          <w:rFonts w:ascii="標楷體" w:eastAsia="標楷體" w:hAnsi="標楷體"/>
        </w:rPr>
        <w:t>場次</w:t>
      </w:r>
      <w:r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標楷體" w:eastAsia="標楷體" w:hAnsi="標楷體"/>
        </w:rPr>
        <w:t>及臺南市學習護照報名</w:t>
      </w:r>
    </w:p>
    <w:p w:rsidR="0053488D" w:rsidRDefault="00B0003A">
      <w:pPr>
        <w:snapToGrid w:val="0"/>
        <w:ind w:left="739" w:hanging="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參加。報名相關問題請洽七股國小陳勝郎主任電話：</w:t>
      </w:r>
      <w:r>
        <w:rPr>
          <w:rFonts w:ascii="標楷體" w:eastAsia="標楷體" w:hAnsi="標楷體"/>
        </w:rPr>
        <w:t>06-7872076#210</w:t>
      </w:r>
    </w:p>
    <w:p w:rsidR="0053488D" w:rsidRDefault="00B0003A">
      <w:pPr>
        <w:snapToGrid w:val="0"/>
        <w:ind w:left="1699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十二、預期成效：</w:t>
      </w:r>
    </w:p>
    <w:p w:rsidR="0053488D" w:rsidRDefault="00B0003A">
      <w:pPr>
        <w:snapToGrid w:val="0"/>
        <w:ind w:left="1699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能瞭解原住民文化，並具備設計教學示例之能力。</w:t>
      </w:r>
    </w:p>
    <w:p w:rsidR="0053488D" w:rsidRDefault="00B0003A">
      <w:pPr>
        <w:snapToGrid w:val="0"/>
        <w:ind w:left="1699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能培養自編原民教材之能力，並能進行課堂實踐。</w:t>
      </w:r>
    </w:p>
    <w:p w:rsidR="0053488D" w:rsidRDefault="00B0003A">
      <w:pPr>
        <w:snapToGrid w:val="0"/>
        <w:ind w:left="1699" w:hanging="1699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能妥善運用</w:t>
      </w:r>
      <w:r>
        <w:rPr>
          <w:rFonts w:ascii="標楷體" w:eastAsia="標楷體" w:hAnsi="標楷體" w:cs="新細明體"/>
          <w:bCs/>
          <w:lang w:val="zh-TW"/>
        </w:rPr>
        <w:t>原住民教育資源中心資源，強化原住民文化推動。</w:t>
      </w:r>
    </w:p>
    <w:p w:rsidR="0053488D" w:rsidRDefault="00B0003A">
      <w:pPr>
        <w:snapToGrid w:val="0"/>
        <w:ind w:left="1699" w:hanging="12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培養教師關懷本土文化之情懷，立足在地文化，放眼世界。</w:t>
      </w:r>
    </w:p>
    <w:p w:rsidR="0053488D" w:rsidRDefault="00B0003A">
      <w:pPr>
        <w:snapToGrid w:val="0"/>
        <w:ind w:left="1699" w:hanging="12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增進與原鄉學校交流、分享原民教學機會。</w:t>
      </w:r>
    </w:p>
    <w:p w:rsidR="0053488D" w:rsidRDefault="00B0003A">
      <w:pPr>
        <w:snapToGrid w:val="0"/>
        <w:ind w:left="1699" w:hanging="12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培訓本市原住民文化教育推動種籽</w:t>
      </w:r>
      <w:r>
        <w:rPr>
          <w:rFonts w:ascii="標楷體" w:eastAsia="標楷體" w:hAnsi="標楷體"/>
        </w:rPr>
        <w:t>教師。</w:t>
      </w: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53488D">
      <w:pPr>
        <w:rPr>
          <w:rFonts w:ascii="標楷體" w:eastAsia="標楷體" w:hAnsi="標楷體"/>
          <w:color w:val="000000"/>
          <w:kern w:val="0"/>
        </w:rPr>
      </w:pPr>
    </w:p>
    <w:p w:rsidR="0053488D" w:rsidRDefault="00B0003A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附件一：</w:t>
      </w:r>
    </w:p>
    <w:p w:rsidR="0053488D" w:rsidRDefault="00B0003A">
      <w:r>
        <w:rPr>
          <w:rFonts w:ascii="標楷體" w:eastAsia="標楷體" w:hAnsi="標楷體"/>
          <w:b/>
          <w:sz w:val="28"/>
          <w:szCs w:val="28"/>
        </w:rPr>
        <w:t>「原」有特色，原民文化課程與教學設計初階種籽教師培訓暨跨縣市文化體驗交流」</w:t>
      </w:r>
      <w:r>
        <w:rPr>
          <w:rFonts w:ascii="標楷體" w:eastAsia="標楷體" w:hAnsi="標楷體"/>
          <w:color w:val="000000"/>
          <w:kern w:val="0"/>
        </w:rPr>
        <w:t>課程規畫表</w:t>
      </w: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tbl>
      <w:tblPr>
        <w:tblW w:w="98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4448"/>
        <w:gridCol w:w="3636"/>
      </w:tblGrid>
      <w:tr w:rsidR="0053488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課程內容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主講人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08:00-08:30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報到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東區德高國小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08:30-08:40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長官致詞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七股國小行政團隊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08:40-10:20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走入原民文化的秘境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大葉大學尤天鳴教授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10:20-10:40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10:40-12:10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原住民文化特色與原鄉文化發展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大葉大學尤天鳴教授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12:10-13:10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用餐及休息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13:10-14:40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原住民的狩獵文化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中正大學浦忠勇教授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14:40-15:00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15:00-16:30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原住民的狩獵文化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中正大學浦忠勇教授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16:30-17:00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原住民資源中心文物介紹及體驗活動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原住民資源中心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17:00-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賦歸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53488D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B0003A">
      <w:pPr>
        <w:pStyle w:val="Web"/>
        <w:spacing w:line="300" w:lineRule="atLeast"/>
        <w:rPr>
          <w:rFonts w:cs="Arial"/>
          <w:color w:val="000000"/>
          <w:sz w:val="27"/>
          <w:szCs w:val="27"/>
        </w:rPr>
      </w:pPr>
      <w:r>
        <w:rPr>
          <w:rFonts w:cs="Arial"/>
          <w:color w:val="000000"/>
          <w:sz w:val="27"/>
          <w:szCs w:val="27"/>
        </w:rPr>
        <w:t xml:space="preserve"> </w:t>
      </w:r>
    </w:p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53488D"/>
    <w:p w:rsidR="0053488D" w:rsidRDefault="00B0003A">
      <w:pPr>
        <w:spacing w:line="400" w:lineRule="exact"/>
        <w:ind w:left="480" w:right="571"/>
        <w:jc w:val="center"/>
      </w:pPr>
      <w:r>
        <w:rPr>
          <w:rFonts w:eastAsia="標楷體"/>
          <w:b/>
          <w:bCs/>
          <w:sz w:val="32"/>
          <w:szCs w:val="32"/>
        </w:rPr>
        <w:t>【計畫名稱</w:t>
      </w:r>
      <w:r>
        <w:rPr>
          <w:rFonts w:eastAsia="標楷體"/>
          <w:b/>
          <w:bCs/>
          <w:sz w:val="36"/>
          <w:szCs w:val="36"/>
        </w:rPr>
        <w:t>】</w:t>
      </w:r>
      <w:r>
        <w:rPr>
          <w:rFonts w:eastAsia="標楷體"/>
          <w:b/>
          <w:bCs/>
          <w:sz w:val="36"/>
          <w:szCs w:val="36"/>
        </w:rPr>
        <w:t>105</w:t>
      </w:r>
      <w:r>
        <w:rPr>
          <w:rFonts w:eastAsia="標楷體"/>
          <w:b/>
          <w:bCs/>
          <w:sz w:val="36"/>
          <w:szCs w:val="36"/>
        </w:rPr>
        <w:t>年嘉義縣環境教育創新及特色作為計畫</w:t>
      </w:r>
    </w:p>
    <w:p w:rsidR="0053488D" w:rsidRDefault="00B0003A">
      <w:pPr>
        <w:snapToGrid w:val="0"/>
        <w:spacing w:line="400" w:lineRule="exact"/>
        <w:ind w:left="1414" w:hanging="1414"/>
        <w:jc w:val="both"/>
      </w:pPr>
      <w:r>
        <w:rPr>
          <w:rFonts w:eastAsia="標楷體"/>
          <w:sz w:val="28"/>
          <w:szCs w:val="28"/>
        </w:rPr>
        <w:t>一、活動名稱：</w:t>
      </w:r>
      <w:r>
        <w:rPr>
          <w:rFonts w:eastAsia="標楷體"/>
          <w:b/>
          <w:bCs/>
          <w:sz w:val="28"/>
          <w:szCs w:val="28"/>
        </w:rPr>
        <w:t>原住民環境智慧初、進階種子教師成長研習營</w:t>
      </w:r>
      <w:r>
        <w:rPr>
          <w:rFonts w:eastAsia="標楷體"/>
          <w:sz w:val="28"/>
          <w:szCs w:val="28"/>
        </w:rPr>
        <w:t xml:space="preserve"> </w:t>
      </w:r>
    </w:p>
    <w:p w:rsidR="0053488D" w:rsidRDefault="00B0003A">
      <w:pPr>
        <w:snapToGrid w:val="0"/>
        <w:spacing w:line="400" w:lineRule="exact"/>
        <w:ind w:left="1372" w:hanging="1372"/>
        <w:jc w:val="both"/>
      </w:pPr>
      <w:r>
        <w:rPr>
          <w:rFonts w:eastAsia="標楷體"/>
          <w:sz w:val="28"/>
          <w:szCs w:val="28"/>
        </w:rPr>
        <w:t>二、目的：</w:t>
      </w:r>
      <w:r>
        <w:rPr>
          <w:rFonts w:eastAsia="標楷體"/>
          <w:kern w:val="0"/>
          <w:sz w:val="28"/>
          <w:szCs w:val="28"/>
        </w:rPr>
        <w:t>為學習臺灣原住民族群的傳統環境智慧，瞭解原住民族生活文化，透過研習營之辦理，培育具備原住民族環境生態知識，瞭解原住民文化多樣性之種子教師。</w:t>
      </w:r>
    </w:p>
    <w:p w:rsidR="0053488D" w:rsidRDefault="00B0003A">
      <w:pPr>
        <w:snapToGrid w:val="0"/>
        <w:spacing w:line="400" w:lineRule="exact"/>
        <w:ind w:left="1372" w:hanging="137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三、指導單位：行政院環境保護署</w:t>
      </w:r>
    </w:p>
    <w:p w:rsidR="0053488D" w:rsidRDefault="00B0003A">
      <w:pPr>
        <w:snapToGrid w:val="0"/>
        <w:spacing w:line="400" w:lineRule="exact"/>
        <w:ind w:left="1372" w:hanging="137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四、主辦單位：嘉義縣政府</w:t>
      </w:r>
    </w:p>
    <w:p w:rsidR="0053488D" w:rsidRDefault="00B0003A">
      <w:pPr>
        <w:snapToGrid w:val="0"/>
        <w:spacing w:line="400" w:lineRule="exact"/>
        <w:ind w:left="1372" w:hanging="137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五、承辦單位：嘉義縣環境教育輔導團</w:t>
      </w:r>
    </w:p>
    <w:p w:rsidR="0053488D" w:rsidRDefault="00B0003A">
      <w:pPr>
        <w:snapToGrid w:val="0"/>
        <w:spacing w:line="400" w:lineRule="exact"/>
        <w:ind w:left="1372" w:hanging="137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六、協辦單位：長榮大學、臺南市原住民族教育資源中心</w:t>
      </w:r>
    </w:p>
    <w:p w:rsidR="0053488D" w:rsidRDefault="00B0003A">
      <w:pPr>
        <w:snapToGrid w:val="0"/>
        <w:spacing w:line="400" w:lineRule="exact"/>
        <w:ind w:left="1596" w:hanging="158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七、時間：</w:t>
      </w:r>
      <w:r>
        <w:rPr>
          <w:rFonts w:eastAsia="標楷體"/>
          <w:sz w:val="28"/>
          <w:szCs w:val="28"/>
        </w:rPr>
        <w:t xml:space="preserve"> 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19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星期二</w:t>
      </w:r>
      <w:r>
        <w:rPr>
          <w:rFonts w:eastAsia="標楷體"/>
          <w:sz w:val="28"/>
          <w:szCs w:val="28"/>
        </w:rPr>
        <w:t>)</w:t>
      </w:r>
    </w:p>
    <w:p w:rsidR="0053488D" w:rsidRDefault="00B0003A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八、地點：臺南市原住民族教育資源中心</w:t>
      </w:r>
    </w:p>
    <w:p w:rsidR="0053488D" w:rsidRDefault="00B0003A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九、參加對象及人數：現職教師、每場次</w:t>
      </w:r>
      <w:r>
        <w:rPr>
          <w:rFonts w:eastAsia="標楷體"/>
          <w:sz w:val="28"/>
          <w:szCs w:val="28"/>
        </w:rPr>
        <w:t>40</w:t>
      </w:r>
      <w:r>
        <w:rPr>
          <w:rFonts w:eastAsia="標楷體"/>
          <w:sz w:val="28"/>
          <w:szCs w:val="28"/>
        </w:rPr>
        <w:t>人</w:t>
      </w:r>
    </w:p>
    <w:p w:rsidR="0053488D" w:rsidRDefault="00B0003A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十、內容規劃：</w:t>
      </w:r>
      <w:r>
        <w:rPr>
          <w:rFonts w:eastAsia="標楷體"/>
          <w:sz w:val="28"/>
          <w:szCs w:val="28"/>
        </w:rPr>
        <w:t xml:space="preserve"> </w:t>
      </w:r>
    </w:p>
    <w:p w:rsidR="0053488D" w:rsidRDefault="00B0003A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【初階研習】臺南市原住民族教育資源中心</w:t>
      </w:r>
    </w:p>
    <w:tbl>
      <w:tblPr>
        <w:tblW w:w="98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4448"/>
        <w:gridCol w:w="3636"/>
      </w:tblGrid>
      <w:tr w:rsidR="0053488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課程內容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主講人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08:00-08:30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報到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東區德高國小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08:30-08:40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長官致詞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七股國小行政團隊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08:40-10:20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走入原民文化的秘境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大葉大學尤天鳴教授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10:20-10:40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10:40-12:10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原住民文化特色與原鄉文化發展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大葉大學尤天鳴教授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12:10-13:10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用餐及休息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13:10-14:40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原住民的狩獵文化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中正大學浦忠勇教授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14:40-15:00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社會領域輔導團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15:00-16:30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原住民的狩獵文化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中正大學浦忠勇教授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16:30-17:00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原住民資源中心文物介紹及體驗活動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原住民資源中心</w:t>
            </w:r>
          </w:p>
        </w:tc>
      </w:tr>
      <w:tr w:rsidR="0053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17:00-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B0003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賦歸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88D" w:rsidRDefault="0053488D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>
      <w:pPr>
        <w:snapToGrid w:val="0"/>
        <w:spacing w:line="400" w:lineRule="exact"/>
        <w:ind w:left="540" w:hanging="552"/>
        <w:jc w:val="both"/>
        <w:rPr>
          <w:rFonts w:eastAsia="標楷體"/>
          <w:sz w:val="28"/>
          <w:szCs w:val="28"/>
        </w:rPr>
      </w:pPr>
    </w:p>
    <w:p w:rsidR="0053488D" w:rsidRDefault="0053488D"/>
    <w:sectPr w:rsidR="0053488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3A" w:rsidRDefault="00B0003A">
      <w:r>
        <w:separator/>
      </w:r>
    </w:p>
  </w:endnote>
  <w:endnote w:type="continuationSeparator" w:id="0">
    <w:p w:rsidR="00B0003A" w:rsidRDefault="00B0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3A" w:rsidRDefault="00B0003A">
      <w:r>
        <w:rPr>
          <w:color w:val="000000"/>
        </w:rPr>
        <w:separator/>
      </w:r>
    </w:p>
  </w:footnote>
  <w:footnote w:type="continuationSeparator" w:id="0">
    <w:p w:rsidR="00B0003A" w:rsidRDefault="00B0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7CD8"/>
    <w:multiLevelType w:val="multilevel"/>
    <w:tmpl w:val="9AFC3A3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488D"/>
    <w:rsid w:val="0053488D"/>
    <w:rsid w:val="0089584F"/>
    <w:rsid w:val="00B0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CEB7A-85FD-4556-9D1B-C75E4E2E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character" w:styleId="a9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4.inservice.edu.tw/&#35506;&#31243;&#32232;&#34399;1974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asps-823</cp:lastModifiedBy>
  <cp:revision>2</cp:revision>
  <dcterms:created xsi:type="dcterms:W3CDTF">2016-04-12T04:18:00Z</dcterms:created>
  <dcterms:modified xsi:type="dcterms:W3CDTF">2016-04-12T04:18:00Z</dcterms:modified>
</cp:coreProperties>
</file>