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E8" w:rsidRDefault="0051283B">
      <w:pPr>
        <w:spacing w:line="700" w:lineRule="exact"/>
        <w:ind w:left="-566" w:right="-766"/>
        <w:jc w:val="center"/>
        <w:rPr>
          <w:rFonts w:ascii="標楷體" w:eastAsia="標楷體" w:hAnsi="標楷體"/>
          <w:b/>
          <w:color w:val="00B0F0"/>
          <w:sz w:val="56"/>
        </w:rPr>
      </w:pPr>
      <w:bookmarkStart w:id="0" w:name="_GoBack"/>
      <w:bookmarkEnd w:id="0"/>
      <w:r>
        <w:rPr>
          <w:rFonts w:ascii="標楷體" w:eastAsia="標楷體" w:hAnsi="標楷體"/>
          <w:b/>
          <w:color w:val="00B0F0"/>
          <w:sz w:val="56"/>
        </w:rPr>
        <w:t>國立臺灣師範大學數學教育中心</w:t>
      </w:r>
    </w:p>
    <w:p w:rsidR="009261E8" w:rsidRDefault="0051283B">
      <w:pPr>
        <w:spacing w:line="700" w:lineRule="exact"/>
        <w:ind w:left="-566" w:right="-766"/>
        <w:jc w:val="center"/>
        <w:rPr>
          <w:rFonts w:ascii="標楷體" w:eastAsia="標楷體" w:hAnsi="標楷體"/>
          <w:b/>
          <w:color w:val="00B0F0"/>
          <w:sz w:val="56"/>
        </w:rPr>
      </w:pPr>
      <w:r>
        <w:rPr>
          <w:rFonts w:ascii="標楷體" w:eastAsia="標楷體" w:hAnsi="標楷體"/>
          <w:b/>
          <w:color w:val="00B0F0"/>
          <w:sz w:val="56"/>
        </w:rPr>
        <w:t>「數學活動師」培訓研習營說明</w:t>
      </w:r>
    </w:p>
    <w:p w:rsidR="009261E8" w:rsidRDefault="009261E8"/>
    <w:p w:rsidR="009261E8" w:rsidRDefault="009261E8"/>
    <w:p w:rsidR="009261E8" w:rsidRDefault="005128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1314184</wp:posOffset>
                </wp:positionH>
                <wp:positionV relativeFrom="paragraph">
                  <wp:posOffset>0</wp:posOffset>
                </wp:positionV>
                <wp:extent cx="3267708" cy="694057"/>
                <wp:effectExtent l="19050" t="19050" r="27942" b="10793"/>
                <wp:wrapNone/>
                <wp:docPr id="1" name="八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08" cy="694057"/>
                        </a:xfrm>
                        <a:custGeom>
                          <a:avLst>
                            <a:gd name="f8" fmla="val 29289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29289"/>
                            <a:gd name="f9" fmla="+- 0 0 -90"/>
                            <a:gd name="f10" fmla="+- 0 0 -180"/>
                            <a:gd name="f11" fmla="+- 0 0 -270"/>
                            <a:gd name="f12" fmla="+- 0 0 -36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0 f37 1"/>
                            <a:gd name="f46" fmla="*/ f41 f37 1"/>
                            <a:gd name="f47" fmla="min f44 f43"/>
                            <a:gd name="f48" fmla="*/ f47 f17 1"/>
                            <a:gd name="f49" fmla="*/ f48 1 100000"/>
                            <a:gd name="f50" fmla="+- f40 0 f49"/>
                            <a:gd name="f51" fmla="+- f41 0 f49"/>
                            <a:gd name="f52" fmla="*/ f49 1 2"/>
                            <a:gd name="f53" fmla="*/ f49 f37 1"/>
                            <a:gd name="f54" fmla="+- f40 0 f52"/>
                            <a:gd name="f55" fmla="+- f41 0 f52"/>
                            <a:gd name="f56" fmla="*/ f52 f37 1"/>
                            <a:gd name="f57" fmla="*/ f50 f37 1"/>
                            <a:gd name="f58" fmla="*/ f51 f37 1"/>
                            <a:gd name="f59" fmla="*/ f54 f37 1"/>
                            <a:gd name="f60" fmla="*/ f55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3">
                              <a:pos x="f45" y="f53"/>
                            </a:cxn>
                            <a:cxn ang="f33">
                              <a:pos x="f45" y="f58"/>
                            </a:cxn>
                            <a:cxn ang="f34">
                              <a:pos x="f57" y="f46"/>
                            </a:cxn>
                            <a:cxn ang="f34">
                              <a:pos x="f53" y="f46"/>
                            </a:cxn>
                            <a:cxn ang="f35">
                              <a:pos x="f42" y="f58"/>
                            </a:cxn>
                            <a:cxn ang="f35">
                              <a:pos x="f42" y="f53"/>
                            </a:cxn>
                            <a:cxn ang="f36">
                              <a:pos x="f53" y="f42"/>
                            </a:cxn>
                            <a:cxn ang="f36">
                              <a:pos x="f57" y="f42"/>
                            </a:cxn>
                          </a:cxnLst>
                          <a:rect l="f56" t="f56" r="f59" b="f60"/>
                          <a:pathLst>
                            <a:path>
                              <a:moveTo>
                                <a:pt x="f42" y="f53"/>
                              </a:moveTo>
                              <a:lnTo>
                                <a:pt x="f53" y="f42"/>
                              </a:lnTo>
                              <a:lnTo>
                                <a:pt x="f57" y="f42"/>
                              </a:lnTo>
                              <a:lnTo>
                                <a:pt x="f45" y="f53"/>
                              </a:lnTo>
                              <a:lnTo>
                                <a:pt x="f45" y="f58"/>
                              </a:lnTo>
                              <a:lnTo>
                                <a:pt x="f57" y="f46"/>
                              </a:lnTo>
                              <a:lnTo>
                                <a:pt x="f53" y="f46"/>
                              </a:lnTo>
                              <a:lnTo>
                                <a:pt x="f42" y="f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snapToGrid w:val="0"/>
                              <w:jc w:val="center"/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—6—2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，竟然算成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—4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，教過很多次了，還是這樣，來請問前輩們怎麼處理。</w:t>
                            </w:r>
                          </w:p>
                        </w:txbxContent>
                      </wps:txbx>
                      <wps:bodyPr vert="horz" wrap="square" lIns="91440" tIns="45720" rIns="9144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八邊形 3" o:spid="_x0000_s1026" style="position:absolute;margin-left:103.5pt;margin-top:0;width:257.3pt;height:5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7708,6940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" adj="-11796480,,5400" path="m,203282l203282,,3064426,r203282,203282l3267708,490775,3064426,694057r-2861144,l,490775,,203282xe" strokeweight="2.25pt">
                <v:stroke joinstyle="miter"/>
                <v:formulas/>
                <v:path arrowok="t" o:connecttype="custom" o:connectlocs="1633854,0;3267708,347029;1633854,694057;0,347029;3267708,203282;3267708,490775;3064426,694057;203282,694057;0,490775;0,203282;203282,0;3064426,0" o:connectangles="270,0,90,180,0,0,90,90,180,180,270,270" textboxrect="101641,101641,3166067,592416"/>
                <v:textbox inset=",,,0">
                  <w:txbxContent>
                    <w:p w:rsidR="009261E8" w:rsidRDefault="0051283B">
                      <w:pPr>
                        <w:snapToGrid w:val="0"/>
                        <w:jc w:val="center"/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—6—2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，竟然算成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—4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，教過很多次了，還是這樣，來請問前輩們怎麼處理。</w:t>
                      </w:r>
                    </w:p>
                  </w:txbxContent>
                </v:textbox>
              </v:shape>
            </w:pict>
          </mc:Fallback>
        </mc:AlternateContent>
      </w:r>
    </w:p>
    <w:p w:rsidR="009261E8" w:rsidRDefault="005128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1476271</wp:posOffset>
                </wp:positionH>
                <wp:positionV relativeFrom="paragraph">
                  <wp:posOffset>824925</wp:posOffset>
                </wp:positionV>
                <wp:extent cx="3383280" cy="944876"/>
                <wp:effectExtent l="742950" t="19050" r="0" b="83824"/>
                <wp:wrapNone/>
                <wp:docPr id="2" name="雲朵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944876"/>
                        </a:xfrm>
                        <a:custGeom>
                          <a:avLst>
                            <a:gd name="f0" fmla="val -3811"/>
                            <a:gd name="f1" fmla="val 22165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-2147483647"/>
                            <a:gd name="f11" fmla="val 2147483647"/>
                            <a:gd name="f12" fmla="val 1930"/>
                            <a:gd name="f13" fmla="val 7160"/>
                            <a:gd name="f14" fmla="val 1530"/>
                            <a:gd name="f15" fmla="val 4490"/>
                            <a:gd name="f16" fmla="val 3400"/>
                            <a:gd name="f17" fmla="val 1970"/>
                            <a:gd name="f18" fmla="val 5270"/>
                            <a:gd name="f19" fmla="val 5860"/>
                            <a:gd name="f20" fmla="val 1950"/>
                            <a:gd name="f21" fmla="val 6470"/>
                            <a:gd name="f22" fmla="val 2210"/>
                            <a:gd name="f23" fmla="val 6970"/>
                            <a:gd name="f24" fmla="val 2600"/>
                            <a:gd name="f25" fmla="val 7450"/>
                            <a:gd name="f26" fmla="val 1390"/>
                            <a:gd name="f27" fmla="val 8340"/>
                            <a:gd name="f28" fmla="val 650"/>
                            <a:gd name="f29" fmla="val 9340"/>
                            <a:gd name="f30" fmla="val 10004"/>
                            <a:gd name="f31" fmla="val 690"/>
                            <a:gd name="f32" fmla="val 10710"/>
                            <a:gd name="f33" fmla="val 1050"/>
                            <a:gd name="f34" fmla="val 11210"/>
                            <a:gd name="f35" fmla="val 1700"/>
                            <a:gd name="f36" fmla="val 11570"/>
                            <a:gd name="f37" fmla="val 630"/>
                            <a:gd name="f38" fmla="val 12330"/>
                            <a:gd name="f39" fmla="val 13150"/>
                            <a:gd name="f40" fmla="val 13840"/>
                            <a:gd name="f41" fmla="val 14470"/>
                            <a:gd name="f42" fmla="val 460"/>
                            <a:gd name="f43" fmla="val 14870"/>
                            <a:gd name="f44" fmla="val 1160"/>
                            <a:gd name="f45" fmla="val 15330"/>
                            <a:gd name="f46" fmla="val 440"/>
                            <a:gd name="f47" fmla="val 16020"/>
                            <a:gd name="f48" fmla="val 16740"/>
                            <a:gd name="f49" fmla="val 17910"/>
                            <a:gd name="f50" fmla="val 18900"/>
                            <a:gd name="f51" fmla="val 1130"/>
                            <a:gd name="f52" fmla="val 19110"/>
                            <a:gd name="f53" fmla="val 2710"/>
                            <a:gd name="f54" fmla="val 20240"/>
                            <a:gd name="f55" fmla="val 3150"/>
                            <a:gd name="f56" fmla="val 21060"/>
                            <a:gd name="f57" fmla="val 4580"/>
                            <a:gd name="f58" fmla="val 6220"/>
                            <a:gd name="f59" fmla="val 6720"/>
                            <a:gd name="f60" fmla="val 21000"/>
                            <a:gd name="f61" fmla="val 7200"/>
                            <a:gd name="f62" fmla="val 20830"/>
                            <a:gd name="f63" fmla="val 7660"/>
                            <a:gd name="f64" fmla="val 21310"/>
                            <a:gd name="f65" fmla="val 8460"/>
                            <a:gd name="f66" fmla="val 9450"/>
                            <a:gd name="f67" fmla="val 10460"/>
                            <a:gd name="f68" fmla="val 12750"/>
                            <a:gd name="f69" fmla="val 20310"/>
                            <a:gd name="f70" fmla="val 14680"/>
                            <a:gd name="f71" fmla="val 18650"/>
                            <a:gd name="f72" fmla="val 15010"/>
                            <a:gd name="f73" fmla="val 17200"/>
                            <a:gd name="f74" fmla="val 17370"/>
                            <a:gd name="f75" fmla="val 18920"/>
                            <a:gd name="f76" fmla="val 15770"/>
                            <a:gd name="f77" fmla="val 15220"/>
                            <a:gd name="f78" fmla="val 14700"/>
                            <a:gd name="f79" fmla="val 18710"/>
                            <a:gd name="f80" fmla="val 14240"/>
                            <a:gd name="f81" fmla="val 18310"/>
                            <a:gd name="f82" fmla="val 13820"/>
                            <a:gd name="f83" fmla="val 12490"/>
                            <a:gd name="f84" fmla="val 11000"/>
                            <a:gd name="f85" fmla="val 9890"/>
                            <a:gd name="f86" fmla="val 8840"/>
                            <a:gd name="f87" fmla="val 20790"/>
                            <a:gd name="f88" fmla="val 8210"/>
                            <a:gd name="f89" fmla="val 19510"/>
                            <a:gd name="f90" fmla="val 7620"/>
                            <a:gd name="f91" fmla="val 20000"/>
                            <a:gd name="f92" fmla="val 7930"/>
                            <a:gd name="f93" fmla="val 20290"/>
                            <a:gd name="f94" fmla="val 6240"/>
                            <a:gd name="f95" fmla="val 4850"/>
                            <a:gd name="f96" fmla="val 3570"/>
                            <a:gd name="f97" fmla="val 19280"/>
                            <a:gd name="f98" fmla="val 2900"/>
                            <a:gd name="f99" fmla="val 17640"/>
                            <a:gd name="f100" fmla="val 1300"/>
                            <a:gd name="f101" fmla="val 17600"/>
                            <a:gd name="f102" fmla="val 480"/>
                            <a:gd name="f103" fmla="val 16300"/>
                            <a:gd name="f104" fmla="val 14660"/>
                            <a:gd name="f105" fmla="val 13900"/>
                            <a:gd name="f106" fmla="val 13210"/>
                            <a:gd name="f107" fmla="val 1070"/>
                            <a:gd name="f108" fmla="val 12640"/>
                            <a:gd name="f109" fmla="val 380"/>
                            <a:gd name="f110" fmla="val 12160"/>
                            <a:gd name="f111" fmla="val 10120"/>
                            <a:gd name="f112" fmla="val 8590"/>
                            <a:gd name="f113" fmla="val 840"/>
                            <a:gd name="f114" fmla="val 7330"/>
                            <a:gd name="f115" fmla="val 7410"/>
                            <a:gd name="f116" fmla="val 2040"/>
                            <a:gd name="f117" fmla="val 7690"/>
                            <a:gd name="f118" fmla="val 2090"/>
                            <a:gd name="f119" fmla="val 7920"/>
                            <a:gd name="f120" fmla="val 2790"/>
                            <a:gd name="f121" fmla="val 7480"/>
                            <a:gd name="f122" fmla="val 3050"/>
                            <a:gd name="f123" fmla="val 7670"/>
                            <a:gd name="f124" fmla="val 3310"/>
                            <a:gd name="f125" fmla="val 11130"/>
                            <a:gd name="f126" fmla="val 1910"/>
                            <a:gd name="f127" fmla="val 11080"/>
                            <a:gd name="f128" fmla="val 2160"/>
                            <a:gd name="f129" fmla="val 11030"/>
                            <a:gd name="f130" fmla="val 2400"/>
                            <a:gd name="f131" fmla="val 14720"/>
                            <a:gd name="f132" fmla="val 1400"/>
                            <a:gd name="f133" fmla="val 14640"/>
                            <a:gd name="f134" fmla="val 1720"/>
                            <a:gd name="f135" fmla="val 14540"/>
                            <a:gd name="f136" fmla="val 2010"/>
                            <a:gd name="f137" fmla="val 19130"/>
                            <a:gd name="f138" fmla="val 2890"/>
                            <a:gd name="f139" fmla="val 19230"/>
                            <a:gd name="f140" fmla="val 3290"/>
                            <a:gd name="f141" fmla="val 19190"/>
                            <a:gd name="f142" fmla="val 3380"/>
                            <a:gd name="f143" fmla="val 20660"/>
                            <a:gd name="f144" fmla="val 8170"/>
                            <a:gd name="f145" fmla="val 20430"/>
                            <a:gd name="f146" fmla="val 8620"/>
                            <a:gd name="f147" fmla="val 20110"/>
                            <a:gd name="f148" fmla="val 8990"/>
                            <a:gd name="f149" fmla="val 18660"/>
                            <a:gd name="f150" fmla="val 18740"/>
                            <a:gd name="f151" fmla="val 14200"/>
                            <a:gd name="f152" fmla="val 18280"/>
                            <a:gd name="f153" fmla="val 12200"/>
                            <a:gd name="f154" fmla="val 17000"/>
                            <a:gd name="f155" fmla="val 11450"/>
                            <a:gd name="f156" fmla="val 14320"/>
                            <a:gd name="f157" fmla="val 17980"/>
                            <a:gd name="f158" fmla="val 14350"/>
                            <a:gd name="f159" fmla="val 17680"/>
                            <a:gd name="f160" fmla="val 14370"/>
                            <a:gd name="f161" fmla="val 17360"/>
                            <a:gd name="f162" fmla="val 8220"/>
                            <a:gd name="f163" fmla="val 8060"/>
                            <a:gd name="f164" fmla="val 19250"/>
                            <a:gd name="f165" fmla="val 7960"/>
                            <a:gd name="f166" fmla="val 18950"/>
                            <a:gd name="f167" fmla="val 7860"/>
                            <a:gd name="f168" fmla="val 18640"/>
                            <a:gd name="f169" fmla="val 3090"/>
                            <a:gd name="f170" fmla="val 3280"/>
                            <a:gd name="f171" fmla="val 17540"/>
                            <a:gd name="f172" fmla="val 3460"/>
                            <a:gd name="f173" fmla="val 17450"/>
                            <a:gd name="f174" fmla="val 12900"/>
                            <a:gd name="f175" fmla="val 1780"/>
                            <a:gd name="f176" fmla="val 13130"/>
                            <a:gd name="f177" fmla="val 2330"/>
                            <a:gd name="f178" fmla="val 13040"/>
                            <a:gd name="f179" fmla="*/ 1800 1800 1"/>
                            <a:gd name="f180" fmla="+- 0 0 0"/>
                            <a:gd name="f181" fmla="+- 0 0 23592960"/>
                            <a:gd name="f182" fmla="val 1800"/>
                            <a:gd name="f183" fmla="*/ 1200 1200 1"/>
                            <a:gd name="f184" fmla="val 1200"/>
                            <a:gd name="f185" fmla="*/ 700 700 1"/>
                            <a:gd name="f186" fmla="val 700"/>
                            <a:gd name="f187" fmla="+- 0 0 -270"/>
                            <a:gd name="f188" fmla="+- 0 0 180"/>
                            <a:gd name="f189" fmla="+- 0 0 -90"/>
                            <a:gd name="f190" fmla="+- 0 0 -212"/>
                            <a:gd name="f191" fmla="*/ f5 1 21600"/>
                            <a:gd name="f192" fmla="*/ f6 1 21600"/>
                            <a:gd name="f193" fmla="*/ f9 1 180"/>
                            <a:gd name="f194" fmla="pin -2147483647 f0 2147483647"/>
                            <a:gd name="f195" fmla="pin -2147483647 f1 2147483647"/>
                            <a:gd name="f196" fmla="*/ 0 f9 1"/>
                            <a:gd name="f197" fmla="*/ f180 f2 1"/>
                            <a:gd name="f198" fmla="*/ f181 f2 1"/>
                            <a:gd name="f199" fmla="*/ f187 f2 1"/>
                            <a:gd name="f200" fmla="*/ f188 f2 1"/>
                            <a:gd name="f201" fmla="*/ f189 f2 1"/>
                            <a:gd name="f202" fmla="*/ f190 f2 1"/>
                            <a:gd name="f203" fmla="+- f194 0 10800"/>
                            <a:gd name="f204" fmla="+- f195 0 10800"/>
                            <a:gd name="f205" fmla="val f194"/>
                            <a:gd name="f206" fmla="val f195"/>
                            <a:gd name="f207" fmla="*/ f194 f191 1"/>
                            <a:gd name="f208" fmla="*/ f195 f192 1"/>
                            <a:gd name="f209" fmla="*/ 3000 f191 1"/>
                            <a:gd name="f210" fmla="*/ 17110 f191 1"/>
                            <a:gd name="f211" fmla="*/ 17330 f192 1"/>
                            <a:gd name="f212" fmla="*/ 3320 f192 1"/>
                            <a:gd name="f213" fmla="*/ f196 1 f4"/>
                            <a:gd name="f214" fmla="*/ f197 1 f4"/>
                            <a:gd name="f215" fmla="*/ f198 1 f4"/>
                            <a:gd name="f216" fmla="*/ 0 f191 1"/>
                            <a:gd name="f217" fmla="*/ 10800 f192 1"/>
                            <a:gd name="f218" fmla="*/ f199 1 f4"/>
                            <a:gd name="f219" fmla="*/ 10800 f191 1"/>
                            <a:gd name="f220" fmla="*/ 21600 f192 1"/>
                            <a:gd name="f221" fmla="*/ f200 1 f4"/>
                            <a:gd name="f222" fmla="*/ 21600 f191 1"/>
                            <a:gd name="f223" fmla="*/ f201 1 f4"/>
                            <a:gd name="f224" fmla="*/ 0 f192 1"/>
                            <a:gd name="f225" fmla="*/ f202 1 f4"/>
                            <a:gd name="f226" fmla="+- 0 0 f204"/>
                            <a:gd name="f227" fmla="+- 0 0 f203"/>
                            <a:gd name="f228" fmla="+- 0 0 f213"/>
                            <a:gd name="f229" fmla="+- f214 0 f3"/>
                            <a:gd name="f230" fmla="+- f215 0 f3"/>
                            <a:gd name="f231" fmla="+- f218 0 f3"/>
                            <a:gd name="f232" fmla="+- f221 0 f3"/>
                            <a:gd name="f233" fmla="+- f223 0 f3"/>
                            <a:gd name="f234" fmla="*/ f205 f191 1"/>
                            <a:gd name="f235" fmla="*/ f206 f192 1"/>
                            <a:gd name="f236" fmla="+- f225 0 f3"/>
                            <a:gd name="f237" fmla="at2 f226 f227"/>
                            <a:gd name="f238" fmla="*/ f228 f2 1"/>
                            <a:gd name="f239" fmla="+- f230 0 f229"/>
                            <a:gd name="f240" fmla="+- f237 f3 0"/>
                            <a:gd name="f241" fmla="*/ f238 1 f9"/>
                            <a:gd name="f242" fmla="*/ f240 f9 1"/>
                            <a:gd name="f243" fmla="+- f241 0 f3"/>
                            <a:gd name="f244" fmla="*/ f242 1 f2"/>
                            <a:gd name="f245" fmla="cos 1 f243"/>
                            <a:gd name="f246" fmla="sin 1 f243"/>
                            <a:gd name="f247" fmla="+- 0 0 f244"/>
                            <a:gd name="f248" fmla="+- 0 0 f245"/>
                            <a:gd name="f249" fmla="+- 0 0 f246"/>
                            <a:gd name="f250" fmla="val f247"/>
                            <a:gd name="f251" fmla="*/ 1800 f248 1"/>
                            <a:gd name="f252" fmla="*/ 1800 f249 1"/>
                            <a:gd name="f253" fmla="*/ 1200 f248 1"/>
                            <a:gd name="f254" fmla="*/ 1200 f249 1"/>
                            <a:gd name="f255" fmla="*/ 700 f248 1"/>
                            <a:gd name="f256" fmla="*/ 700 f249 1"/>
                            <a:gd name="f257" fmla="*/ f250 1 f193"/>
                            <a:gd name="f258" fmla="*/ f251 f251 1"/>
                            <a:gd name="f259" fmla="*/ f252 f252 1"/>
                            <a:gd name="f260" fmla="*/ f253 f253 1"/>
                            <a:gd name="f261" fmla="*/ f254 f254 1"/>
                            <a:gd name="f262" fmla="*/ f255 f255 1"/>
                            <a:gd name="f263" fmla="*/ f256 f256 1"/>
                            <a:gd name="f264" fmla="*/ f257 f193 1"/>
                            <a:gd name="f265" fmla="+- f258 f259 0"/>
                            <a:gd name="f266" fmla="+- f260 f261 0"/>
                            <a:gd name="f267" fmla="+- f262 f263 0"/>
                            <a:gd name="f268" fmla="+- 0 0 f264"/>
                            <a:gd name="f269" fmla="sqrt f265"/>
                            <a:gd name="f270" fmla="sqrt f266"/>
                            <a:gd name="f271" fmla="sqrt f267"/>
                            <a:gd name="f272" fmla="*/ f268 f2 1"/>
                            <a:gd name="f273" fmla="*/ f179 1 f269"/>
                            <a:gd name="f274" fmla="*/ f183 1 f270"/>
                            <a:gd name="f275" fmla="*/ f185 1 f271"/>
                            <a:gd name="f276" fmla="*/ f272 1 f9"/>
                            <a:gd name="f277" fmla="*/ f248 f273 1"/>
                            <a:gd name="f278" fmla="*/ f249 f273 1"/>
                            <a:gd name="f279" fmla="*/ f248 f274 1"/>
                            <a:gd name="f280" fmla="*/ f249 f274 1"/>
                            <a:gd name="f281" fmla="*/ f248 f275 1"/>
                            <a:gd name="f282" fmla="*/ f249 f275 1"/>
                            <a:gd name="f283" fmla="+- f276 0 f3"/>
                            <a:gd name="f284" fmla="+- f205 0 f281"/>
                            <a:gd name="f285" fmla="+- f206 0 f282"/>
                            <a:gd name="f286" fmla="sin 1 f283"/>
                            <a:gd name="f287" fmla="cos 1 f283"/>
                            <a:gd name="f288" fmla="+- 0 0 f286"/>
                            <a:gd name="f289" fmla="+- 0 0 f287"/>
                            <a:gd name="f290" fmla="*/ 10800 f288 1"/>
                            <a:gd name="f291" fmla="*/ 10800 f289 1"/>
                            <a:gd name="f292" fmla="+- f290 10800 0"/>
                            <a:gd name="f293" fmla="+- f291 10800 0"/>
                            <a:gd name="f294" fmla="*/ f290 1 12"/>
                            <a:gd name="f295" fmla="*/ f291 1 12"/>
                            <a:gd name="f296" fmla="+- f194 0 f292"/>
                            <a:gd name="f297" fmla="+- f195 0 f293"/>
                            <a:gd name="f298" fmla="*/ f296 1 3"/>
                            <a:gd name="f299" fmla="*/ f297 1 3"/>
                            <a:gd name="f300" fmla="*/ f296 2 1"/>
                            <a:gd name="f301" fmla="*/ f297 2 1"/>
                            <a:gd name="f302" fmla="*/ f300 1 3"/>
                            <a:gd name="f303" fmla="*/ f301 1 3"/>
                            <a:gd name="f304" fmla="+- f298 f292 0"/>
                            <a:gd name="f305" fmla="+- f299 f293 0"/>
                            <a:gd name="f306" fmla="+- f304 0 f294"/>
                            <a:gd name="f307" fmla="+- f305 0 f295"/>
                            <a:gd name="f308" fmla="+- f302 f292 0"/>
                            <a:gd name="f309" fmla="+- f303 f293 0"/>
                            <a:gd name="f310" fmla="+- f306 0 f277"/>
                            <a:gd name="f311" fmla="+- f307 0 f278"/>
                            <a:gd name="f312" fmla="+- f308 0 f279"/>
                            <a:gd name="f313" fmla="+- f309 0 f280"/>
                          </a:gdLst>
                          <a:ahLst>
                            <a:ahXY gdRefX="f0" minX="f10" maxX="f11" gdRefY="f1" minY="f10" maxY="f11">
                              <a:pos x="f207" y="f20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1">
                              <a:pos x="f216" y="f217"/>
                            </a:cxn>
                            <a:cxn ang="f232">
                              <a:pos x="f219" y="f220"/>
                            </a:cxn>
                            <a:cxn ang="f233">
                              <a:pos x="f222" y="f217"/>
                            </a:cxn>
                            <a:cxn ang="f229">
                              <a:pos x="f219" y="f224"/>
                            </a:cxn>
                            <a:cxn ang="f236">
                              <a:pos x="f234" y="f235"/>
                            </a:cxn>
                          </a:cxnLst>
                          <a:rect l="f209" t="f212" r="f210" b="f211"/>
                          <a:pathLst>
                            <a:path w="21600" h="21600">
                              <a:moveTo>
                                <a:pt x="f12" y="f13"/>
                              </a:moveTo>
                              <a:cubicBezTo>
                                <a:pt x="f14" y="f15"/>
                                <a:pt x="f16" y="f17"/>
                                <a:pt x="f18" y="f17"/>
                              </a:cubicBezTo>
                              <a:cubicBezTo>
                                <a:pt x="f19" y="f20"/>
                                <a:pt x="f21" y="f22"/>
                                <a:pt x="f23" y="f24"/>
                              </a:cubicBezTo>
                              <a:cubicBezTo>
                                <a:pt x="f25" y="f26"/>
                                <a:pt x="f27" y="f28"/>
                                <a:pt x="f29" y="f28"/>
                              </a:cubicBezTo>
                              <a:cubicBezTo>
                                <a:pt x="f30" y="f31"/>
                                <a:pt x="f32" y="f33"/>
                                <a:pt x="f34" y="f35"/>
                              </a:cubicBezTo>
                              <a:cubicBezTo>
                                <a:pt x="f36" y="f37"/>
                                <a:pt x="f38" y="f7"/>
                                <a:pt x="f39" y="f7"/>
                              </a:cubicBezTo>
                              <a:cubicBezTo>
                                <a:pt x="f40" y="f7"/>
                                <a:pt x="f41" y="f42"/>
                                <a:pt x="f43" y="f44"/>
                              </a:cubicBezTo>
                              <a:cubicBezTo>
                                <a:pt x="f45" y="f46"/>
                                <a:pt x="f47" y="f7"/>
                                <a:pt x="f48" y="f7"/>
                              </a:cubicBezTo>
                              <a:cubicBezTo>
                                <a:pt x="f49" y="f7"/>
                                <a:pt x="f50" y="f51"/>
                                <a:pt x="f52" y="f53"/>
                              </a:cubicBezTo>
                              <a:cubicBezTo>
                                <a:pt x="f54" y="f55"/>
                                <a:pt x="f56" y="f57"/>
                                <a:pt x="f56" y="f58"/>
                              </a:cubicBezTo>
                              <a:cubicBezTo>
                                <a:pt x="f56" y="f59"/>
                                <a:pt x="f60" y="f61"/>
                                <a:pt x="f62" y="f63"/>
                              </a:cubicBezTo>
                              <a:cubicBezTo>
                                <a:pt x="f64" y="f65"/>
                                <a:pt x="f8" y="f66"/>
                                <a:pt x="f8" y="f67"/>
                              </a:cubicBezTo>
                              <a:cubicBezTo>
                                <a:pt x="f8" y="f68"/>
                                <a:pt x="f69" y="f70"/>
                                <a:pt x="f71" y="f72"/>
                              </a:cubicBezTo>
                              <a:cubicBezTo>
                                <a:pt x="f71" y="f73"/>
                                <a:pt x="f74" y="f75"/>
                                <a:pt x="f76" y="f75"/>
                              </a:cubicBezTo>
                              <a:cubicBezTo>
                                <a:pt x="f77" y="f75"/>
                                <a:pt x="f78" y="f79"/>
                                <a:pt x="f80" y="f81"/>
                              </a:cubicBezTo>
                              <a:cubicBezTo>
                                <a:pt x="f82" y="f54"/>
                                <a:pt x="f83" y="f8"/>
                                <a:pt x="f84" y="f8"/>
                              </a:cubicBezTo>
                              <a:cubicBezTo>
                                <a:pt x="f85" y="f8"/>
                                <a:pt x="f86" y="f87"/>
                                <a:pt x="f88" y="f89"/>
                              </a:cubicBezTo>
                              <a:cubicBezTo>
                                <a:pt x="f90" y="f91"/>
                                <a:pt x="f92" y="f93"/>
                                <a:pt x="f94" y="f93"/>
                              </a:cubicBezTo>
                              <a:cubicBezTo>
                                <a:pt x="f95" y="f93"/>
                                <a:pt x="f96" y="f97"/>
                                <a:pt x="f98" y="f99"/>
                              </a:cubicBezTo>
                              <a:cubicBezTo>
                                <a:pt x="f100" y="f101"/>
                                <a:pt x="f102" y="f103"/>
                                <a:pt x="f102" y="f104"/>
                              </a:cubicBezTo>
                              <a:cubicBezTo>
                                <a:pt x="f102" y="f105"/>
                                <a:pt x="f31" y="f106"/>
                                <a:pt x="f107" y="f108"/>
                              </a:cubicBezTo>
                              <a:cubicBezTo>
                                <a:pt x="f109" y="f110"/>
                                <a:pt x="f7" y="f34"/>
                                <a:pt x="f7" y="f111"/>
                              </a:cubicBezTo>
                              <a:cubicBezTo>
                                <a:pt x="f7" y="f112"/>
                                <a:pt x="f113" y="f114"/>
                                <a:pt x="f12" y="f13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2" y="f13"/>
                              </a:moveTo>
                              <a:cubicBezTo>
                                <a:pt x="f20" y="f115"/>
                                <a:pt x="f116" y="f117"/>
                                <a:pt x="f118" y="f119"/>
                              </a:cubicBezTo>
                            </a:path>
                            <a:path w="21600" h="21600" fill="none">
                              <a:moveTo>
                                <a:pt x="f23" y="f24"/>
                              </a:moveTo>
                              <a:cubicBezTo>
                                <a:pt x="f61" y="f120"/>
                                <a:pt x="f121" y="f122"/>
                                <a:pt x="f123" y="f124"/>
                              </a:cubicBezTo>
                            </a:path>
                            <a:path w="21600" h="21600" fill="none">
                              <a:moveTo>
                                <a:pt x="f34" y="f35"/>
                              </a:moveTo>
                              <a:cubicBezTo>
                                <a:pt x="f125" y="f126"/>
                                <a:pt x="f127" y="f128"/>
                                <a:pt x="f129" y="f130"/>
                              </a:cubicBezTo>
                            </a:path>
                            <a:path w="21600" h="21600" fill="none">
                              <a:moveTo>
                                <a:pt x="f43" y="f44"/>
                              </a:moveTo>
                              <a:cubicBezTo>
                                <a:pt x="f131" y="f132"/>
                                <a:pt x="f133" y="f134"/>
                                <a:pt x="f135" y="f136"/>
                              </a:cubicBezTo>
                            </a:path>
                            <a:path w="21600" h="21600" fill="none">
                              <a:moveTo>
                                <a:pt x="f52" y="f53"/>
                              </a:moveTo>
                              <a:cubicBezTo>
                                <a:pt x="f137" y="f138"/>
                                <a:pt x="f139" y="f140"/>
                                <a:pt x="f141" y="f142"/>
                              </a:cubicBezTo>
                            </a:path>
                            <a:path w="21600" h="21600" fill="none">
                              <a:moveTo>
                                <a:pt x="f62" y="f63"/>
                              </a:moveTo>
                              <a:cubicBezTo>
                                <a:pt x="f143" y="f144"/>
                                <a:pt x="f145" y="f146"/>
                                <a:pt x="f147" y="f148"/>
                              </a:cubicBezTo>
                            </a:path>
                            <a:path w="21600" h="21600" fill="none">
                              <a:moveTo>
                                <a:pt x="f149" y="f72"/>
                              </a:moveTo>
                              <a:cubicBezTo>
                                <a:pt x="f150" y="f151"/>
                                <a:pt x="f152" y="f153"/>
                                <a:pt x="f154" y="f155"/>
                              </a:cubicBezTo>
                            </a:path>
                            <a:path w="21600" h="21600" fill="none">
                              <a:moveTo>
                                <a:pt x="f80" y="f81"/>
                              </a:moveTo>
                              <a:cubicBezTo>
                                <a:pt x="f156" y="f157"/>
                                <a:pt x="f158" y="f159"/>
                                <a:pt x="f160" y="f161"/>
                              </a:cubicBezTo>
                            </a:path>
                            <a:path w="21600" h="21600" fill="none">
                              <a:moveTo>
                                <a:pt x="f162" y="f89"/>
                              </a:moveTo>
                              <a:cubicBezTo>
                                <a:pt x="f163" y="f164"/>
                                <a:pt x="f165" y="f166"/>
                                <a:pt x="f167" y="f168"/>
                              </a:cubicBezTo>
                            </a:path>
                            <a:path w="21600" h="21600" fill="none">
                              <a:moveTo>
                                <a:pt x="f98" y="f99"/>
                              </a:moveTo>
                              <a:cubicBezTo>
                                <a:pt x="f169" y="f101"/>
                                <a:pt x="f170" y="f171"/>
                                <a:pt x="f172" y="f173"/>
                              </a:cubicBezTo>
                            </a:path>
                            <a:path w="21600" h="21600" fill="none">
                              <a:moveTo>
                                <a:pt x="f107" y="f108"/>
                              </a:moveTo>
                              <a:cubicBezTo>
                                <a:pt x="f132" y="f174"/>
                                <a:pt x="f175" y="f176"/>
                                <a:pt x="f177" y="f178"/>
                              </a:cubicBezTo>
                            </a:path>
                            <a:path w="21600" h="21600">
                              <a:moveTo>
                                <a:pt x="f310" y="f311"/>
                              </a:moveTo>
                              <a:arcTo wR="f182" hR="f182" stAng="f229" swAng="f239"/>
                              <a:close/>
                            </a:path>
                            <a:path w="21600" h="21600">
                              <a:moveTo>
                                <a:pt x="f312" y="f313"/>
                              </a:moveTo>
                              <a:arcTo wR="f184" hR="f184" stAng="f229" swAng="f239"/>
                              <a:close/>
                            </a:path>
                            <a:path w="21600" h="21600">
                              <a:moveTo>
                                <a:pt x="f284" y="f285"/>
                              </a:moveTo>
                              <a:arcTo wR="f186" hR="f186" stAng="f229" swAng="f23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你有問學生是怎麼算的嗎？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雲朵形圖說文字 6" o:spid="_x0000_s1027" style="position:absolute;margin-left:116.25pt;margin-top:64.95pt;width:266.4pt;height:7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957,16656at-843,16656,2757,20256,957,16656,957,16656xem-1782,19387at-2982,19387,-582,21787,-1782,19387,-1782,19387xem-3811,21465at-4511,21465,-3111,22865,-3811,21465,-3811,21465xe" strokeweight="2.25pt">
                <v:stroke joinstyle="miter"/>
                <v:formulas/>
                <v:path arrowok="t" o:connecttype="custom" o:connectlocs="1691640,0;3383280,472438;1691640,944876;0,472438;0,472438;1691640,944876;3383280,472438;1691640,0;-596930,969592" o:connectangles="270,0,90,180,180,90,0,270,90" textboxrect="3000,3320,17110,17330"/>
                <v:textbox inset="0,0,0,0">
                  <w:txbxContent>
                    <w:p w:rsidR="009261E8" w:rsidRDefault="0051283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你有問學生是怎麼算的嗎？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314325</wp:posOffset>
                </wp:positionV>
                <wp:extent cx="115571" cy="121286"/>
                <wp:effectExtent l="0" t="0" r="17779" b="12064"/>
                <wp:wrapNone/>
                <wp:docPr id="3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21286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4E16A9" id="橢圓 30" o:spid="_x0000_s1026" style="position:absolute;margin-left:61.2pt;margin-top:24.75pt;width:9.1pt;height:9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571,12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" path="m,60643at,,115572,121286,,60643,,60643xe" filled="f" strokeweight=".35281mm">
                <v:path arrowok="t" o:connecttype="custom" o:connectlocs="57786,0;115571,60643;57786,121286;0,60643;16925,17762;16925,103524;98646,103524;98646,17762" o:connectangles="270,0,90,180,270,90,90,270" textboxrect="16925,17762,98646,10352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894082</wp:posOffset>
                </wp:positionH>
                <wp:positionV relativeFrom="paragraph">
                  <wp:posOffset>199394</wp:posOffset>
                </wp:positionV>
                <wp:extent cx="184781" cy="184151"/>
                <wp:effectExtent l="0" t="0" r="24769" b="25399"/>
                <wp:wrapNone/>
                <wp:docPr id="4" name="橢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1" cy="184151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733347" id="橢圓 29" o:spid="_x0000_s1026" style="position:absolute;margin-left:70.4pt;margin-top:15.7pt;width:14.55pt;height:1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781,18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" path="m,92076at,,184782,184152,,92076,,92076xe" filled="f" strokeweight=".35281mm">
                <v:path arrowok="t" o:connecttype="custom" o:connectlocs="92391,0;184781,92076;92391,184151;0,92076;27061,26968;27061,157183;157720,157183;157720,26968" o:connectangles="270,0,90,180,270,90,90,270" textboxrect="27061,26968,157720,15718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1061718</wp:posOffset>
                </wp:positionH>
                <wp:positionV relativeFrom="paragraph">
                  <wp:posOffset>30476</wp:posOffset>
                </wp:positionV>
                <wp:extent cx="236857" cy="242572"/>
                <wp:effectExtent l="0" t="0" r="10793" b="24128"/>
                <wp:wrapNone/>
                <wp:docPr id="5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7" cy="242572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>
                              <a:moveTo>
                                <a:pt x="f38" y="f52"/>
                              </a:moveTo>
                              <a:arcTo wR="f48" hR="f49" stAng="f1" swAng="f0"/>
                              <a:close/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356011" id="橢圓 28" o:spid="_x0000_s1026" style="position:absolute;margin-left:83.6pt;margin-top:2.4pt;width:18.65pt;height:1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857,24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" path="m,121286at,,236856,242572,,121286,,121286xe" filled="f" strokeweight=".35281mm">
                <v:path arrowok="t" o:connecttype="custom" o:connectlocs="118429,0;236857,121286;118429,242572;0,121286;34687,35524;34687,207048;202170,207048;202170,35524" o:connectangles="270,0,90,180,270,90,90,270" textboxrect="34687,35524,202170,207048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36922" cy="949211"/>
            <wp:effectExtent l="0" t="0" r="1278" b="3289"/>
            <wp:docPr id="6" name="圖片 27" descr="C:\Users\HUA\Dropbox\國中數學補救教學學習單\水煮蛋人\bro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922" cy="9492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1E8" w:rsidRDefault="0051283B">
      <w:r>
        <w:rPr>
          <w:noProof/>
        </w:rPr>
        <w:drawing>
          <wp:inline distT="0" distB="0" distL="0" distR="0">
            <wp:extent cx="810496" cy="1065349"/>
            <wp:effectExtent l="0" t="0" r="8654" b="1451"/>
            <wp:docPr id="7" name="圖片 22" descr="C:\Users\HUA\Dropbox\國中數學補救教學學習單\水煮蛋人\dad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496" cy="1065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1E8" w:rsidRDefault="009261E8"/>
    <w:p w:rsidR="009261E8" w:rsidRDefault="0051283B">
      <w:pPr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2170428</wp:posOffset>
                </wp:positionH>
                <wp:positionV relativeFrom="paragraph">
                  <wp:posOffset>630</wp:posOffset>
                </wp:positionV>
                <wp:extent cx="2425061" cy="619762"/>
                <wp:effectExtent l="819150" t="19050" r="13339" b="85088"/>
                <wp:wrapNone/>
                <wp:docPr id="8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061" cy="619762"/>
                        </a:xfrm>
                        <a:custGeom>
                          <a:avLst>
                            <a:gd name="f0" fmla="val -6980"/>
                            <a:gd name="f1" fmla="val 23122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他說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，前面還有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」，所以是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 xml:space="preserve"> —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4" o:spid="_x0000_s1028" style="position:absolute;left:0;text-align:left;margin-left:170.9pt;margin-top:.05pt;width:190.95pt;height:4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" adj="-11796480,,5400" path="m3590,at,,7180,7180,3590,,,3590l,6280,,8970r,3660l-6980,23122,,18010at,14420,7180,21600,,18010,3590,21600l6280,21600r2690,l12630,21600r2690,l18010,21600at14420,14420,21600,21600,18010,21600,21600,18010l21600,15320r,-2690l21600,8970r,-2690l21600,3590at14420,,21600,7180,21600,3590,18010,l15320,,12630,,8970,,6280,,3590,xe" strokeweight="2.25pt">
                <v:stroke joinstyle="miter"/>
                <v:formulas/>
                <v:path arrowok="t" o:connecttype="custom" o:connectlocs="1212531,0;2425061,309881;1212531,619762;0,309881;-783654,663432" o:connectangles="270,0,90,180,90" textboxrect="800,800,20800,20800"/>
                <v:textbox inset=",,,0">
                  <w:txbxContent>
                    <w:p w:rsidR="009261E8" w:rsidRDefault="0051283B">
                      <w:pPr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他說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是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，前面還有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」，所以是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 xml:space="preserve"> —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36922" cy="949211"/>
            <wp:effectExtent l="0" t="0" r="1278" b="3289"/>
            <wp:docPr id="9" name="圖片 31" descr="C:\Users\HUA\Dropbox\國中數學補救教學學習單\水煮蛋人\bro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922" cy="9492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1E8" w:rsidRDefault="0051283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1488880</wp:posOffset>
                </wp:positionH>
                <wp:positionV relativeFrom="paragraph">
                  <wp:posOffset>19879</wp:posOffset>
                </wp:positionV>
                <wp:extent cx="3242947" cy="878208"/>
                <wp:effectExtent l="895350" t="19050" r="0" b="17142"/>
                <wp:wrapNone/>
                <wp:docPr id="10" name="雲朵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7" cy="878208"/>
                        </a:xfrm>
                        <a:custGeom>
                          <a:avLst>
                            <a:gd name="f0" fmla="val -5124"/>
                            <a:gd name="f1" fmla="val 19606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-2147483647"/>
                            <a:gd name="f11" fmla="val 2147483647"/>
                            <a:gd name="f12" fmla="val 1930"/>
                            <a:gd name="f13" fmla="val 7160"/>
                            <a:gd name="f14" fmla="val 1530"/>
                            <a:gd name="f15" fmla="val 4490"/>
                            <a:gd name="f16" fmla="val 3400"/>
                            <a:gd name="f17" fmla="val 1970"/>
                            <a:gd name="f18" fmla="val 5270"/>
                            <a:gd name="f19" fmla="val 5860"/>
                            <a:gd name="f20" fmla="val 1950"/>
                            <a:gd name="f21" fmla="val 6470"/>
                            <a:gd name="f22" fmla="val 2210"/>
                            <a:gd name="f23" fmla="val 6970"/>
                            <a:gd name="f24" fmla="val 2600"/>
                            <a:gd name="f25" fmla="val 7450"/>
                            <a:gd name="f26" fmla="val 1390"/>
                            <a:gd name="f27" fmla="val 8340"/>
                            <a:gd name="f28" fmla="val 650"/>
                            <a:gd name="f29" fmla="val 9340"/>
                            <a:gd name="f30" fmla="val 10004"/>
                            <a:gd name="f31" fmla="val 690"/>
                            <a:gd name="f32" fmla="val 10710"/>
                            <a:gd name="f33" fmla="val 1050"/>
                            <a:gd name="f34" fmla="val 11210"/>
                            <a:gd name="f35" fmla="val 1700"/>
                            <a:gd name="f36" fmla="val 11570"/>
                            <a:gd name="f37" fmla="val 630"/>
                            <a:gd name="f38" fmla="val 12330"/>
                            <a:gd name="f39" fmla="val 13150"/>
                            <a:gd name="f40" fmla="val 13840"/>
                            <a:gd name="f41" fmla="val 14470"/>
                            <a:gd name="f42" fmla="val 460"/>
                            <a:gd name="f43" fmla="val 14870"/>
                            <a:gd name="f44" fmla="val 1160"/>
                            <a:gd name="f45" fmla="val 15330"/>
                            <a:gd name="f46" fmla="val 440"/>
                            <a:gd name="f47" fmla="val 16020"/>
                            <a:gd name="f48" fmla="val 16740"/>
                            <a:gd name="f49" fmla="val 17910"/>
                            <a:gd name="f50" fmla="val 18900"/>
                            <a:gd name="f51" fmla="val 1130"/>
                            <a:gd name="f52" fmla="val 19110"/>
                            <a:gd name="f53" fmla="val 2710"/>
                            <a:gd name="f54" fmla="val 20240"/>
                            <a:gd name="f55" fmla="val 3150"/>
                            <a:gd name="f56" fmla="val 21060"/>
                            <a:gd name="f57" fmla="val 4580"/>
                            <a:gd name="f58" fmla="val 6220"/>
                            <a:gd name="f59" fmla="val 6720"/>
                            <a:gd name="f60" fmla="val 21000"/>
                            <a:gd name="f61" fmla="val 7200"/>
                            <a:gd name="f62" fmla="val 20830"/>
                            <a:gd name="f63" fmla="val 7660"/>
                            <a:gd name="f64" fmla="val 21310"/>
                            <a:gd name="f65" fmla="val 8460"/>
                            <a:gd name="f66" fmla="val 9450"/>
                            <a:gd name="f67" fmla="val 10460"/>
                            <a:gd name="f68" fmla="val 12750"/>
                            <a:gd name="f69" fmla="val 20310"/>
                            <a:gd name="f70" fmla="val 14680"/>
                            <a:gd name="f71" fmla="val 18650"/>
                            <a:gd name="f72" fmla="val 15010"/>
                            <a:gd name="f73" fmla="val 17200"/>
                            <a:gd name="f74" fmla="val 17370"/>
                            <a:gd name="f75" fmla="val 18920"/>
                            <a:gd name="f76" fmla="val 15770"/>
                            <a:gd name="f77" fmla="val 15220"/>
                            <a:gd name="f78" fmla="val 14700"/>
                            <a:gd name="f79" fmla="val 18710"/>
                            <a:gd name="f80" fmla="val 14240"/>
                            <a:gd name="f81" fmla="val 18310"/>
                            <a:gd name="f82" fmla="val 13820"/>
                            <a:gd name="f83" fmla="val 12490"/>
                            <a:gd name="f84" fmla="val 11000"/>
                            <a:gd name="f85" fmla="val 9890"/>
                            <a:gd name="f86" fmla="val 8840"/>
                            <a:gd name="f87" fmla="val 20790"/>
                            <a:gd name="f88" fmla="val 8210"/>
                            <a:gd name="f89" fmla="val 19510"/>
                            <a:gd name="f90" fmla="val 7620"/>
                            <a:gd name="f91" fmla="val 20000"/>
                            <a:gd name="f92" fmla="val 7930"/>
                            <a:gd name="f93" fmla="val 20290"/>
                            <a:gd name="f94" fmla="val 6240"/>
                            <a:gd name="f95" fmla="val 4850"/>
                            <a:gd name="f96" fmla="val 3570"/>
                            <a:gd name="f97" fmla="val 19280"/>
                            <a:gd name="f98" fmla="val 2900"/>
                            <a:gd name="f99" fmla="val 17640"/>
                            <a:gd name="f100" fmla="val 1300"/>
                            <a:gd name="f101" fmla="val 17600"/>
                            <a:gd name="f102" fmla="val 480"/>
                            <a:gd name="f103" fmla="val 16300"/>
                            <a:gd name="f104" fmla="val 14660"/>
                            <a:gd name="f105" fmla="val 13900"/>
                            <a:gd name="f106" fmla="val 13210"/>
                            <a:gd name="f107" fmla="val 1070"/>
                            <a:gd name="f108" fmla="val 12640"/>
                            <a:gd name="f109" fmla="val 380"/>
                            <a:gd name="f110" fmla="val 12160"/>
                            <a:gd name="f111" fmla="val 10120"/>
                            <a:gd name="f112" fmla="val 8590"/>
                            <a:gd name="f113" fmla="val 840"/>
                            <a:gd name="f114" fmla="val 7330"/>
                            <a:gd name="f115" fmla="val 7410"/>
                            <a:gd name="f116" fmla="val 2040"/>
                            <a:gd name="f117" fmla="val 7690"/>
                            <a:gd name="f118" fmla="val 2090"/>
                            <a:gd name="f119" fmla="val 7920"/>
                            <a:gd name="f120" fmla="val 2790"/>
                            <a:gd name="f121" fmla="val 7480"/>
                            <a:gd name="f122" fmla="val 3050"/>
                            <a:gd name="f123" fmla="val 7670"/>
                            <a:gd name="f124" fmla="val 3310"/>
                            <a:gd name="f125" fmla="val 11130"/>
                            <a:gd name="f126" fmla="val 1910"/>
                            <a:gd name="f127" fmla="val 11080"/>
                            <a:gd name="f128" fmla="val 2160"/>
                            <a:gd name="f129" fmla="val 11030"/>
                            <a:gd name="f130" fmla="val 2400"/>
                            <a:gd name="f131" fmla="val 14720"/>
                            <a:gd name="f132" fmla="val 1400"/>
                            <a:gd name="f133" fmla="val 14640"/>
                            <a:gd name="f134" fmla="val 1720"/>
                            <a:gd name="f135" fmla="val 14540"/>
                            <a:gd name="f136" fmla="val 2010"/>
                            <a:gd name="f137" fmla="val 19130"/>
                            <a:gd name="f138" fmla="val 2890"/>
                            <a:gd name="f139" fmla="val 19230"/>
                            <a:gd name="f140" fmla="val 3290"/>
                            <a:gd name="f141" fmla="val 19190"/>
                            <a:gd name="f142" fmla="val 3380"/>
                            <a:gd name="f143" fmla="val 20660"/>
                            <a:gd name="f144" fmla="val 8170"/>
                            <a:gd name="f145" fmla="val 20430"/>
                            <a:gd name="f146" fmla="val 8620"/>
                            <a:gd name="f147" fmla="val 20110"/>
                            <a:gd name="f148" fmla="val 8990"/>
                            <a:gd name="f149" fmla="val 18660"/>
                            <a:gd name="f150" fmla="val 18740"/>
                            <a:gd name="f151" fmla="val 14200"/>
                            <a:gd name="f152" fmla="val 18280"/>
                            <a:gd name="f153" fmla="val 12200"/>
                            <a:gd name="f154" fmla="val 17000"/>
                            <a:gd name="f155" fmla="val 11450"/>
                            <a:gd name="f156" fmla="val 14320"/>
                            <a:gd name="f157" fmla="val 17980"/>
                            <a:gd name="f158" fmla="val 14350"/>
                            <a:gd name="f159" fmla="val 17680"/>
                            <a:gd name="f160" fmla="val 14370"/>
                            <a:gd name="f161" fmla="val 17360"/>
                            <a:gd name="f162" fmla="val 8220"/>
                            <a:gd name="f163" fmla="val 8060"/>
                            <a:gd name="f164" fmla="val 19250"/>
                            <a:gd name="f165" fmla="val 7960"/>
                            <a:gd name="f166" fmla="val 18950"/>
                            <a:gd name="f167" fmla="val 7860"/>
                            <a:gd name="f168" fmla="val 18640"/>
                            <a:gd name="f169" fmla="val 3090"/>
                            <a:gd name="f170" fmla="val 3280"/>
                            <a:gd name="f171" fmla="val 17540"/>
                            <a:gd name="f172" fmla="val 3460"/>
                            <a:gd name="f173" fmla="val 17450"/>
                            <a:gd name="f174" fmla="val 12900"/>
                            <a:gd name="f175" fmla="val 1780"/>
                            <a:gd name="f176" fmla="val 13130"/>
                            <a:gd name="f177" fmla="val 2330"/>
                            <a:gd name="f178" fmla="val 13040"/>
                            <a:gd name="f179" fmla="*/ 1800 1800 1"/>
                            <a:gd name="f180" fmla="+- 0 0 0"/>
                            <a:gd name="f181" fmla="+- 0 0 23592960"/>
                            <a:gd name="f182" fmla="val 1800"/>
                            <a:gd name="f183" fmla="*/ 1200 1200 1"/>
                            <a:gd name="f184" fmla="val 1200"/>
                            <a:gd name="f185" fmla="*/ 700 700 1"/>
                            <a:gd name="f186" fmla="val 700"/>
                            <a:gd name="f187" fmla="+- 0 0 -270"/>
                            <a:gd name="f188" fmla="+- 0 0 180"/>
                            <a:gd name="f189" fmla="+- 0 0 -90"/>
                            <a:gd name="f190" fmla="+- 0 0 -212"/>
                            <a:gd name="f191" fmla="*/ f5 1 21600"/>
                            <a:gd name="f192" fmla="*/ f6 1 21600"/>
                            <a:gd name="f193" fmla="*/ f9 1 180"/>
                            <a:gd name="f194" fmla="pin -2147483647 f0 2147483647"/>
                            <a:gd name="f195" fmla="pin -2147483647 f1 2147483647"/>
                            <a:gd name="f196" fmla="*/ 0 f9 1"/>
                            <a:gd name="f197" fmla="*/ f180 f2 1"/>
                            <a:gd name="f198" fmla="*/ f181 f2 1"/>
                            <a:gd name="f199" fmla="*/ f187 f2 1"/>
                            <a:gd name="f200" fmla="*/ f188 f2 1"/>
                            <a:gd name="f201" fmla="*/ f189 f2 1"/>
                            <a:gd name="f202" fmla="*/ f190 f2 1"/>
                            <a:gd name="f203" fmla="+- f194 0 10800"/>
                            <a:gd name="f204" fmla="+- f195 0 10800"/>
                            <a:gd name="f205" fmla="val f194"/>
                            <a:gd name="f206" fmla="val f195"/>
                            <a:gd name="f207" fmla="*/ f194 f191 1"/>
                            <a:gd name="f208" fmla="*/ f195 f192 1"/>
                            <a:gd name="f209" fmla="*/ 3000 f191 1"/>
                            <a:gd name="f210" fmla="*/ 17110 f191 1"/>
                            <a:gd name="f211" fmla="*/ 17330 f192 1"/>
                            <a:gd name="f212" fmla="*/ 3320 f192 1"/>
                            <a:gd name="f213" fmla="*/ f196 1 f4"/>
                            <a:gd name="f214" fmla="*/ f197 1 f4"/>
                            <a:gd name="f215" fmla="*/ f198 1 f4"/>
                            <a:gd name="f216" fmla="*/ 0 f191 1"/>
                            <a:gd name="f217" fmla="*/ 10800 f192 1"/>
                            <a:gd name="f218" fmla="*/ f199 1 f4"/>
                            <a:gd name="f219" fmla="*/ 10800 f191 1"/>
                            <a:gd name="f220" fmla="*/ 21600 f192 1"/>
                            <a:gd name="f221" fmla="*/ f200 1 f4"/>
                            <a:gd name="f222" fmla="*/ 21600 f191 1"/>
                            <a:gd name="f223" fmla="*/ f201 1 f4"/>
                            <a:gd name="f224" fmla="*/ 0 f192 1"/>
                            <a:gd name="f225" fmla="*/ f202 1 f4"/>
                            <a:gd name="f226" fmla="+- 0 0 f204"/>
                            <a:gd name="f227" fmla="+- 0 0 f203"/>
                            <a:gd name="f228" fmla="+- 0 0 f213"/>
                            <a:gd name="f229" fmla="+- f214 0 f3"/>
                            <a:gd name="f230" fmla="+- f215 0 f3"/>
                            <a:gd name="f231" fmla="+- f218 0 f3"/>
                            <a:gd name="f232" fmla="+- f221 0 f3"/>
                            <a:gd name="f233" fmla="+- f223 0 f3"/>
                            <a:gd name="f234" fmla="*/ f205 f191 1"/>
                            <a:gd name="f235" fmla="*/ f206 f192 1"/>
                            <a:gd name="f236" fmla="+- f225 0 f3"/>
                            <a:gd name="f237" fmla="at2 f226 f227"/>
                            <a:gd name="f238" fmla="*/ f228 f2 1"/>
                            <a:gd name="f239" fmla="+- f230 0 f229"/>
                            <a:gd name="f240" fmla="+- f237 f3 0"/>
                            <a:gd name="f241" fmla="*/ f238 1 f9"/>
                            <a:gd name="f242" fmla="*/ f240 f9 1"/>
                            <a:gd name="f243" fmla="+- f241 0 f3"/>
                            <a:gd name="f244" fmla="*/ f242 1 f2"/>
                            <a:gd name="f245" fmla="cos 1 f243"/>
                            <a:gd name="f246" fmla="sin 1 f243"/>
                            <a:gd name="f247" fmla="+- 0 0 f244"/>
                            <a:gd name="f248" fmla="+- 0 0 f245"/>
                            <a:gd name="f249" fmla="+- 0 0 f246"/>
                            <a:gd name="f250" fmla="val f247"/>
                            <a:gd name="f251" fmla="*/ 1800 f248 1"/>
                            <a:gd name="f252" fmla="*/ 1800 f249 1"/>
                            <a:gd name="f253" fmla="*/ 1200 f248 1"/>
                            <a:gd name="f254" fmla="*/ 1200 f249 1"/>
                            <a:gd name="f255" fmla="*/ 700 f248 1"/>
                            <a:gd name="f256" fmla="*/ 700 f249 1"/>
                            <a:gd name="f257" fmla="*/ f250 1 f193"/>
                            <a:gd name="f258" fmla="*/ f251 f251 1"/>
                            <a:gd name="f259" fmla="*/ f252 f252 1"/>
                            <a:gd name="f260" fmla="*/ f253 f253 1"/>
                            <a:gd name="f261" fmla="*/ f254 f254 1"/>
                            <a:gd name="f262" fmla="*/ f255 f255 1"/>
                            <a:gd name="f263" fmla="*/ f256 f256 1"/>
                            <a:gd name="f264" fmla="*/ f257 f193 1"/>
                            <a:gd name="f265" fmla="+- f258 f259 0"/>
                            <a:gd name="f266" fmla="+- f260 f261 0"/>
                            <a:gd name="f267" fmla="+- f262 f263 0"/>
                            <a:gd name="f268" fmla="+- 0 0 f264"/>
                            <a:gd name="f269" fmla="sqrt f265"/>
                            <a:gd name="f270" fmla="sqrt f266"/>
                            <a:gd name="f271" fmla="sqrt f267"/>
                            <a:gd name="f272" fmla="*/ f268 f2 1"/>
                            <a:gd name="f273" fmla="*/ f179 1 f269"/>
                            <a:gd name="f274" fmla="*/ f183 1 f270"/>
                            <a:gd name="f275" fmla="*/ f185 1 f271"/>
                            <a:gd name="f276" fmla="*/ f272 1 f9"/>
                            <a:gd name="f277" fmla="*/ f248 f273 1"/>
                            <a:gd name="f278" fmla="*/ f249 f273 1"/>
                            <a:gd name="f279" fmla="*/ f248 f274 1"/>
                            <a:gd name="f280" fmla="*/ f249 f274 1"/>
                            <a:gd name="f281" fmla="*/ f248 f275 1"/>
                            <a:gd name="f282" fmla="*/ f249 f275 1"/>
                            <a:gd name="f283" fmla="+- f276 0 f3"/>
                            <a:gd name="f284" fmla="+- f205 0 f281"/>
                            <a:gd name="f285" fmla="+- f206 0 f282"/>
                            <a:gd name="f286" fmla="sin 1 f283"/>
                            <a:gd name="f287" fmla="cos 1 f283"/>
                            <a:gd name="f288" fmla="+- 0 0 f286"/>
                            <a:gd name="f289" fmla="+- 0 0 f287"/>
                            <a:gd name="f290" fmla="*/ 10800 f288 1"/>
                            <a:gd name="f291" fmla="*/ 10800 f289 1"/>
                            <a:gd name="f292" fmla="+- f290 10800 0"/>
                            <a:gd name="f293" fmla="+- f291 10800 0"/>
                            <a:gd name="f294" fmla="*/ f290 1 12"/>
                            <a:gd name="f295" fmla="*/ f291 1 12"/>
                            <a:gd name="f296" fmla="+- f194 0 f292"/>
                            <a:gd name="f297" fmla="+- f195 0 f293"/>
                            <a:gd name="f298" fmla="*/ f296 1 3"/>
                            <a:gd name="f299" fmla="*/ f297 1 3"/>
                            <a:gd name="f300" fmla="*/ f296 2 1"/>
                            <a:gd name="f301" fmla="*/ f297 2 1"/>
                            <a:gd name="f302" fmla="*/ f300 1 3"/>
                            <a:gd name="f303" fmla="*/ f301 1 3"/>
                            <a:gd name="f304" fmla="+- f298 f292 0"/>
                            <a:gd name="f305" fmla="+- f299 f293 0"/>
                            <a:gd name="f306" fmla="+- f304 0 f294"/>
                            <a:gd name="f307" fmla="+- f305 0 f295"/>
                            <a:gd name="f308" fmla="+- f302 f292 0"/>
                            <a:gd name="f309" fmla="+- f303 f293 0"/>
                            <a:gd name="f310" fmla="+- f306 0 f277"/>
                            <a:gd name="f311" fmla="+- f307 0 f278"/>
                            <a:gd name="f312" fmla="+- f308 0 f279"/>
                            <a:gd name="f313" fmla="+- f309 0 f280"/>
                          </a:gdLst>
                          <a:ahLst>
                            <a:ahXY gdRefX="f0" minX="f10" maxX="f11" gdRefY="f1" minY="f10" maxY="f11">
                              <a:pos x="f207" y="f20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1">
                              <a:pos x="f216" y="f217"/>
                            </a:cxn>
                            <a:cxn ang="f232">
                              <a:pos x="f219" y="f220"/>
                            </a:cxn>
                            <a:cxn ang="f233">
                              <a:pos x="f222" y="f217"/>
                            </a:cxn>
                            <a:cxn ang="f229">
                              <a:pos x="f219" y="f224"/>
                            </a:cxn>
                            <a:cxn ang="f236">
                              <a:pos x="f234" y="f235"/>
                            </a:cxn>
                          </a:cxnLst>
                          <a:rect l="f209" t="f212" r="f210" b="f211"/>
                          <a:pathLst>
                            <a:path w="21600" h="21600">
                              <a:moveTo>
                                <a:pt x="f12" y="f13"/>
                              </a:moveTo>
                              <a:cubicBezTo>
                                <a:pt x="f14" y="f15"/>
                                <a:pt x="f16" y="f17"/>
                                <a:pt x="f18" y="f17"/>
                              </a:cubicBezTo>
                              <a:cubicBezTo>
                                <a:pt x="f19" y="f20"/>
                                <a:pt x="f21" y="f22"/>
                                <a:pt x="f23" y="f24"/>
                              </a:cubicBezTo>
                              <a:cubicBezTo>
                                <a:pt x="f25" y="f26"/>
                                <a:pt x="f27" y="f28"/>
                                <a:pt x="f29" y="f28"/>
                              </a:cubicBezTo>
                              <a:cubicBezTo>
                                <a:pt x="f30" y="f31"/>
                                <a:pt x="f32" y="f33"/>
                                <a:pt x="f34" y="f35"/>
                              </a:cubicBezTo>
                              <a:cubicBezTo>
                                <a:pt x="f36" y="f37"/>
                                <a:pt x="f38" y="f7"/>
                                <a:pt x="f39" y="f7"/>
                              </a:cubicBezTo>
                              <a:cubicBezTo>
                                <a:pt x="f40" y="f7"/>
                                <a:pt x="f41" y="f42"/>
                                <a:pt x="f43" y="f44"/>
                              </a:cubicBezTo>
                              <a:cubicBezTo>
                                <a:pt x="f45" y="f46"/>
                                <a:pt x="f47" y="f7"/>
                                <a:pt x="f48" y="f7"/>
                              </a:cubicBezTo>
                              <a:cubicBezTo>
                                <a:pt x="f49" y="f7"/>
                                <a:pt x="f50" y="f51"/>
                                <a:pt x="f52" y="f53"/>
                              </a:cubicBezTo>
                              <a:cubicBezTo>
                                <a:pt x="f54" y="f55"/>
                                <a:pt x="f56" y="f57"/>
                                <a:pt x="f56" y="f58"/>
                              </a:cubicBezTo>
                              <a:cubicBezTo>
                                <a:pt x="f56" y="f59"/>
                                <a:pt x="f60" y="f61"/>
                                <a:pt x="f62" y="f63"/>
                              </a:cubicBezTo>
                              <a:cubicBezTo>
                                <a:pt x="f64" y="f65"/>
                                <a:pt x="f8" y="f66"/>
                                <a:pt x="f8" y="f67"/>
                              </a:cubicBezTo>
                              <a:cubicBezTo>
                                <a:pt x="f8" y="f68"/>
                                <a:pt x="f69" y="f70"/>
                                <a:pt x="f71" y="f72"/>
                              </a:cubicBezTo>
                              <a:cubicBezTo>
                                <a:pt x="f71" y="f73"/>
                                <a:pt x="f74" y="f75"/>
                                <a:pt x="f76" y="f75"/>
                              </a:cubicBezTo>
                              <a:cubicBezTo>
                                <a:pt x="f77" y="f75"/>
                                <a:pt x="f78" y="f79"/>
                                <a:pt x="f80" y="f81"/>
                              </a:cubicBezTo>
                              <a:cubicBezTo>
                                <a:pt x="f82" y="f54"/>
                                <a:pt x="f83" y="f8"/>
                                <a:pt x="f84" y="f8"/>
                              </a:cubicBezTo>
                              <a:cubicBezTo>
                                <a:pt x="f85" y="f8"/>
                                <a:pt x="f86" y="f87"/>
                                <a:pt x="f88" y="f89"/>
                              </a:cubicBezTo>
                              <a:cubicBezTo>
                                <a:pt x="f90" y="f91"/>
                                <a:pt x="f92" y="f93"/>
                                <a:pt x="f94" y="f93"/>
                              </a:cubicBezTo>
                              <a:cubicBezTo>
                                <a:pt x="f95" y="f93"/>
                                <a:pt x="f96" y="f97"/>
                                <a:pt x="f98" y="f99"/>
                              </a:cubicBezTo>
                              <a:cubicBezTo>
                                <a:pt x="f100" y="f101"/>
                                <a:pt x="f102" y="f103"/>
                                <a:pt x="f102" y="f104"/>
                              </a:cubicBezTo>
                              <a:cubicBezTo>
                                <a:pt x="f102" y="f105"/>
                                <a:pt x="f31" y="f106"/>
                                <a:pt x="f107" y="f108"/>
                              </a:cubicBezTo>
                              <a:cubicBezTo>
                                <a:pt x="f109" y="f110"/>
                                <a:pt x="f7" y="f34"/>
                                <a:pt x="f7" y="f111"/>
                              </a:cubicBezTo>
                              <a:cubicBezTo>
                                <a:pt x="f7" y="f112"/>
                                <a:pt x="f113" y="f114"/>
                                <a:pt x="f12" y="f13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2" y="f13"/>
                              </a:moveTo>
                              <a:cubicBezTo>
                                <a:pt x="f20" y="f115"/>
                                <a:pt x="f116" y="f117"/>
                                <a:pt x="f118" y="f119"/>
                              </a:cubicBezTo>
                            </a:path>
                            <a:path w="21600" h="21600" fill="none">
                              <a:moveTo>
                                <a:pt x="f23" y="f24"/>
                              </a:moveTo>
                              <a:cubicBezTo>
                                <a:pt x="f61" y="f120"/>
                                <a:pt x="f121" y="f122"/>
                                <a:pt x="f123" y="f124"/>
                              </a:cubicBezTo>
                            </a:path>
                            <a:path w="21600" h="21600" fill="none">
                              <a:moveTo>
                                <a:pt x="f34" y="f35"/>
                              </a:moveTo>
                              <a:cubicBezTo>
                                <a:pt x="f125" y="f126"/>
                                <a:pt x="f127" y="f128"/>
                                <a:pt x="f129" y="f130"/>
                              </a:cubicBezTo>
                            </a:path>
                            <a:path w="21600" h="21600" fill="none">
                              <a:moveTo>
                                <a:pt x="f43" y="f44"/>
                              </a:moveTo>
                              <a:cubicBezTo>
                                <a:pt x="f131" y="f132"/>
                                <a:pt x="f133" y="f134"/>
                                <a:pt x="f135" y="f136"/>
                              </a:cubicBezTo>
                            </a:path>
                            <a:path w="21600" h="21600" fill="none">
                              <a:moveTo>
                                <a:pt x="f52" y="f53"/>
                              </a:moveTo>
                              <a:cubicBezTo>
                                <a:pt x="f137" y="f138"/>
                                <a:pt x="f139" y="f140"/>
                                <a:pt x="f141" y="f142"/>
                              </a:cubicBezTo>
                            </a:path>
                            <a:path w="21600" h="21600" fill="none">
                              <a:moveTo>
                                <a:pt x="f62" y="f63"/>
                              </a:moveTo>
                              <a:cubicBezTo>
                                <a:pt x="f143" y="f144"/>
                                <a:pt x="f145" y="f146"/>
                                <a:pt x="f147" y="f148"/>
                              </a:cubicBezTo>
                            </a:path>
                            <a:path w="21600" h="21600" fill="none">
                              <a:moveTo>
                                <a:pt x="f149" y="f72"/>
                              </a:moveTo>
                              <a:cubicBezTo>
                                <a:pt x="f150" y="f151"/>
                                <a:pt x="f152" y="f153"/>
                                <a:pt x="f154" y="f155"/>
                              </a:cubicBezTo>
                            </a:path>
                            <a:path w="21600" h="21600" fill="none">
                              <a:moveTo>
                                <a:pt x="f80" y="f81"/>
                              </a:moveTo>
                              <a:cubicBezTo>
                                <a:pt x="f156" y="f157"/>
                                <a:pt x="f158" y="f159"/>
                                <a:pt x="f160" y="f161"/>
                              </a:cubicBezTo>
                            </a:path>
                            <a:path w="21600" h="21600" fill="none">
                              <a:moveTo>
                                <a:pt x="f162" y="f89"/>
                              </a:moveTo>
                              <a:cubicBezTo>
                                <a:pt x="f163" y="f164"/>
                                <a:pt x="f165" y="f166"/>
                                <a:pt x="f167" y="f168"/>
                              </a:cubicBezTo>
                            </a:path>
                            <a:path w="21600" h="21600" fill="none">
                              <a:moveTo>
                                <a:pt x="f98" y="f99"/>
                              </a:moveTo>
                              <a:cubicBezTo>
                                <a:pt x="f169" y="f101"/>
                                <a:pt x="f170" y="f171"/>
                                <a:pt x="f172" y="f173"/>
                              </a:cubicBezTo>
                            </a:path>
                            <a:path w="21600" h="21600" fill="none">
                              <a:moveTo>
                                <a:pt x="f107" y="f108"/>
                              </a:moveTo>
                              <a:cubicBezTo>
                                <a:pt x="f132" y="f174"/>
                                <a:pt x="f175" y="f176"/>
                                <a:pt x="f177" y="f178"/>
                              </a:cubicBezTo>
                            </a:path>
                            <a:path w="21600" h="21600">
                              <a:moveTo>
                                <a:pt x="f310" y="f311"/>
                              </a:moveTo>
                              <a:arcTo wR="f182" hR="f182" stAng="f229" swAng="f239"/>
                              <a:close/>
                            </a:path>
                            <a:path w="21600" h="21600">
                              <a:moveTo>
                                <a:pt x="f312" y="f313"/>
                              </a:moveTo>
                              <a:arcTo wR="f184" hR="f184" stAng="f229" swAng="f239"/>
                              <a:close/>
                            </a:path>
                            <a:path w="21600" h="21600">
                              <a:moveTo>
                                <a:pt x="f284" y="f285"/>
                              </a:moveTo>
                              <a:arcTo wR="f186" hR="f186" stAng="f229" swAng="f23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是啊，還有學生會認為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「負負得正」，所以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>—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是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雲朵形圖說文字 8" o:spid="_x0000_s1029" style="position:absolute;margin-left:117.25pt;margin-top:1.55pt;width:255.35pt;height:6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-21,14984at-1821,14984,1779,18584,-21,14984,-21,14984xem-2966,17213at-4166,17213,-1766,19613,-2966,17213,-2966,17213xem-5124,18906at-5824,18906,-4424,20306,-5124,18906,-5124,18906xe" strokeweight="2.25pt">
                <v:stroke joinstyle="miter"/>
                <v:formulas/>
                <v:path arrowok="t" o:connecttype="custom" o:connectlocs="1621474,0;3242947,439104;1621474,878208;0,439104;0,439104;1621474,878208;3242947,439104;1621474,0;-769299,797136" o:connectangles="270,0,90,180,180,90,0,270,90" textboxrect="3000,3320,17110,17330"/>
                <v:textbox inset="0,0,0,0">
                  <w:txbxContent>
                    <w:p w:rsidR="009261E8" w:rsidRDefault="0051283B">
                      <w:pPr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是啊，還有學生會認為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「負負得正」，所以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rFonts w:ascii="新細明體" w:hAnsi="新細明體"/>
                          <w:b/>
                          <w:sz w:val="26"/>
                          <w:szCs w:val="26"/>
                        </w:rPr>
                        <w:t>—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是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8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10496" cy="1065349"/>
            <wp:effectExtent l="0" t="0" r="8654" b="1451"/>
            <wp:docPr id="11" name="圖片 32" descr="C:\Users\HUA\Dropbox\國中數學補救教學學習單\水煮蛋人\dad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496" cy="1065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1E8" w:rsidRDefault="0051283B">
      <w:pPr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2120585</wp:posOffset>
                </wp:positionH>
                <wp:positionV relativeFrom="paragraph">
                  <wp:posOffset>83128</wp:posOffset>
                </wp:positionV>
                <wp:extent cx="2480310" cy="480060"/>
                <wp:effectExtent l="609600" t="19050" r="15240" b="224790"/>
                <wp:wrapNone/>
                <wp:docPr id="12" name="圓角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480060"/>
                        </a:xfrm>
                        <a:custGeom>
                          <a:avLst>
                            <a:gd name="f0" fmla="val -5064"/>
                            <a:gd name="f1" fmla="val 30956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對，我的學生也會這樣！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0" o:spid="_x0000_s1030" style="position:absolute;left:0;text-align:left;margin-left:167pt;margin-top:6.55pt;width:195.3pt;height:3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" adj="-11796480,,5400" path="m3590,at,,7180,7180,3590,,,3590l,6280,,8970r,3660l,15320r,2690at,14420,7180,21600,,18010,3590,21600l-5064,30956,8970,21600r3660,l15320,21600r2690,at14420,14420,21600,21600,18010,21600,21600,18010l21600,15320r,-2690l21600,8970r,-2690l21600,3590at14420,,21600,7180,21600,3590,18010,l15320,,12630,,8970,,6280,,3590,xe" strokeweight="2.25pt">
                <v:stroke joinstyle="miter"/>
                <v:formulas/>
                <v:path arrowok="t" o:connecttype="custom" o:connectlocs="1240155,0;2480310,240030;1240155,480060;0,240030;-581495,687997" o:connectangles="270,0,90,180,90" textboxrect="800,800,20800,20800"/>
                <v:textbox>
                  <w:txbxContent>
                    <w:p w:rsidR="009261E8" w:rsidRDefault="0051283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對，我的學生也會這樣！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36922" cy="949211"/>
            <wp:effectExtent l="0" t="0" r="1278" b="3289"/>
            <wp:docPr id="13" name="圖片 33" descr="C:\Users\HUA\Dropbox\國中數學補救教學學習單\水煮蛋人\bro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922" cy="9492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1E8" w:rsidRDefault="009261E8"/>
    <w:p w:rsidR="009261E8" w:rsidRDefault="0051283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1471927</wp:posOffset>
                </wp:positionH>
                <wp:positionV relativeFrom="paragraph">
                  <wp:posOffset>-412110</wp:posOffset>
                </wp:positionV>
                <wp:extent cx="3584576" cy="1491615"/>
                <wp:effectExtent l="723900" t="19050" r="15874" b="13335"/>
                <wp:wrapNone/>
                <wp:docPr id="14" name="雲朵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6" cy="1491615"/>
                        </a:xfrm>
                        <a:custGeom>
                          <a:avLst>
                            <a:gd name="f0" fmla="val -3537"/>
                            <a:gd name="f1" fmla="val 15491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-2147483647"/>
                            <a:gd name="f11" fmla="val 2147483647"/>
                            <a:gd name="f12" fmla="val 1930"/>
                            <a:gd name="f13" fmla="val 7160"/>
                            <a:gd name="f14" fmla="val 1530"/>
                            <a:gd name="f15" fmla="val 4490"/>
                            <a:gd name="f16" fmla="val 3400"/>
                            <a:gd name="f17" fmla="val 1970"/>
                            <a:gd name="f18" fmla="val 5270"/>
                            <a:gd name="f19" fmla="val 5860"/>
                            <a:gd name="f20" fmla="val 1950"/>
                            <a:gd name="f21" fmla="val 6470"/>
                            <a:gd name="f22" fmla="val 2210"/>
                            <a:gd name="f23" fmla="val 6970"/>
                            <a:gd name="f24" fmla="val 2600"/>
                            <a:gd name="f25" fmla="val 7450"/>
                            <a:gd name="f26" fmla="val 1390"/>
                            <a:gd name="f27" fmla="val 8340"/>
                            <a:gd name="f28" fmla="val 650"/>
                            <a:gd name="f29" fmla="val 9340"/>
                            <a:gd name="f30" fmla="val 10004"/>
                            <a:gd name="f31" fmla="val 690"/>
                            <a:gd name="f32" fmla="val 10710"/>
                            <a:gd name="f33" fmla="val 1050"/>
                            <a:gd name="f34" fmla="val 11210"/>
                            <a:gd name="f35" fmla="val 1700"/>
                            <a:gd name="f36" fmla="val 11570"/>
                            <a:gd name="f37" fmla="val 630"/>
                            <a:gd name="f38" fmla="val 12330"/>
                            <a:gd name="f39" fmla="val 13150"/>
                            <a:gd name="f40" fmla="val 13840"/>
                            <a:gd name="f41" fmla="val 14470"/>
                            <a:gd name="f42" fmla="val 460"/>
                            <a:gd name="f43" fmla="val 14870"/>
                            <a:gd name="f44" fmla="val 1160"/>
                            <a:gd name="f45" fmla="val 15330"/>
                            <a:gd name="f46" fmla="val 440"/>
                            <a:gd name="f47" fmla="val 16020"/>
                            <a:gd name="f48" fmla="val 16740"/>
                            <a:gd name="f49" fmla="val 17910"/>
                            <a:gd name="f50" fmla="val 18900"/>
                            <a:gd name="f51" fmla="val 1130"/>
                            <a:gd name="f52" fmla="val 19110"/>
                            <a:gd name="f53" fmla="val 2710"/>
                            <a:gd name="f54" fmla="val 20240"/>
                            <a:gd name="f55" fmla="val 3150"/>
                            <a:gd name="f56" fmla="val 21060"/>
                            <a:gd name="f57" fmla="val 4580"/>
                            <a:gd name="f58" fmla="val 6220"/>
                            <a:gd name="f59" fmla="val 6720"/>
                            <a:gd name="f60" fmla="val 21000"/>
                            <a:gd name="f61" fmla="val 7200"/>
                            <a:gd name="f62" fmla="val 20830"/>
                            <a:gd name="f63" fmla="val 7660"/>
                            <a:gd name="f64" fmla="val 21310"/>
                            <a:gd name="f65" fmla="val 8460"/>
                            <a:gd name="f66" fmla="val 9450"/>
                            <a:gd name="f67" fmla="val 10460"/>
                            <a:gd name="f68" fmla="val 12750"/>
                            <a:gd name="f69" fmla="val 20310"/>
                            <a:gd name="f70" fmla="val 14680"/>
                            <a:gd name="f71" fmla="val 18650"/>
                            <a:gd name="f72" fmla="val 15010"/>
                            <a:gd name="f73" fmla="val 17200"/>
                            <a:gd name="f74" fmla="val 17370"/>
                            <a:gd name="f75" fmla="val 18920"/>
                            <a:gd name="f76" fmla="val 15770"/>
                            <a:gd name="f77" fmla="val 15220"/>
                            <a:gd name="f78" fmla="val 14700"/>
                            <a:gd name="f79" fmla="val 18710"/>
                            <a:gd name="f80" fmla="val 14240"/>
                            <a:gd name="f81" fmla="val 18310"/>
                            <a:gd name="f82" fmla="val 13820"/>
                            <a:gd name="f83" fmla="val 12490"/>
                            <a:gd name="f84" fmla="val 11000"/>
                            <a:gd name="f85" fmla="val 9890"/>
                            <a:gd name="f86" fmla="val 8840"/>
                            <a:gd name="f87" fmla="val 20790"/>
                            <a:gd name="f88" fmla="val 8210"/>
                            <a:gd name="f89" fmla="val 19510"/>
                            <a:gd name="f90" fmla="val 7620"/>
                            <a:gd name="f91" fmla="val 20000"/>
                            <a:gd name="f92" fmla="val 7930"/>
                            <a:gd name="f93" fmla="val 20290"/>
                            <a:gd name="f94" fmla="val 6240"/>
                            <a:gd name="f95" fmla="val 4850"/>
                            <a:gd name="f96" fmla="val 3570"/>
                            <a:gd name="f97" fmla="val 19280"/>
                            <a:gd name="f98" fmla="val 2900"/>
                            <a:gd name="f99" fmla="val 17640"/>
                            <a:gd name="f100" fmla="val 1300"/>
                            <a:gd name="f101" fmla="val 17600"/>
                            <a:gd name="f102" fmla="val 480"/>
                            <a:gd name="f103" fmla="val 16300"/>
                            <a:gd name="f104" fmla="val 14660"/>
                            <a:gd name="f105" fmla="val 13900"/>
                            <a:gd name="f106" fmla="val 13210"/>
                            <a:gd name="f107" fmla="val 1070"/>
                            <a:gd name="f108" fmla="val 12640"/>
                            <a:gd name="f109" fmla="val 380"/>
                            <a:gd name="f110" fmla="val 12160"/>
                            <a:gd name="f111" fmla="val 10120"/>
                            <a:gd name="f112" fmla="val 8590"/>
                            <a:gd name="f113" fmla="val 840"/>
                            <a:gd name="f114" fmla="val 7330"/>
                            <a:gd name="f115" fmla="val 7410"/>
                            <a:gd name="f116" fmla="val 2040"/>
                            <a:gd name="f117" fmla="val 7690"/>
                            <a:gd name="f118" fmla="val 2090"/>
                            <a:gd name="f119" fmla="val 7920"/>
                            <a:gd name="f120" fmla="val 2790"/>
                            <a:gd name="f121" fmla="val 7480"/>
                            <a:gd name="f122" fmla="val 3050"/>
                            <a:gd name="f123" fmla="val 7670"/>
                            <a:gd name="f124" fmla="val 3310"/>
                            <a:gd name="f125" fmla="val 11130"/>
                            <a:gd name="f126" fmla="val 1910"/>
                            <a:gd name="f127" fmla="val 11080"/>
                            <a:gd name="f128" fmla="val 2160"/>
                            <a:gd name="f129" fmla="val 11030"/>
                            <a:gd name="f130" fmla="val 2400"/>
                            <a:gd name="f131" fmla="val 14720"/>
                            <a:gd name="f132" fmla="val 1400"/>
                            <a:gd name="f133" fmla="val 14640"/>
                            <a:gd name="f134" fmla="val 1720"/>
                            <a:gd name="f135" fmla="val 14540"/>
                            <a:gd name="f136" fmla="val 2010"/>
                            <a:gd name="f137" fmla="val 19130"/>
                            <a:gd name="f138" fmla="val 2890"/>
                            <a:gd name="f139" fmla="val 19230"/>
                            <a:gd name="f140" fmla="val 3290"/>
                            <a:gd name="f141" fmla="val 19190"/>
                            <a:gd name="f142" fmla="val 3380"/>
                            <a:gd name="f143" fmla="val 20660"/>
                            <a:gd name="f144" fmla="val 8170"/>
                            <a:gd name="f145" fmla="val 20430"/>
                            <a:gd name="f146" fmla="val 8620"/>
                            <a:gd name="f147" fmla="val 20110"/>
                            <a:gd name="f148" fmla="val 8990"/>
                            <a:gd name="f149" fmla="val 18660"/>
                            <a:gd name="f150" fmla="val 18740"/>
                            <a:gd name="f151" fmla="val 14200"/>
                            <a:gd name="f152" fmla="val 18280"/>
                            <a:gd name="f153" fmla="val 12200"/>
                            <a:gd name="f154" fmla="val 17000"/>
                            <a:gd name="f155" fmla="val 11450"/>
                            <a:gd name="f156" fmla="val 14320"/>
                            <a:gd name="f157" fmla="val 17980"/>
                            <a:gd name="f158" fmla="val 14350"/>
                            <a:gd name="f159" fmla="val 17680"/>
                            <a:gd name="f160" fmla="val 14370"/>
                            <a:gd name="f161" fmla="val 17360"/>
                            <a:gd name="f162" fmla="val 8220"/>
                            <a:gd name="f163" fmla="val 8060"/>
                            <a:gd name="f164" fmla="val 19250"/>
                            <a:gd name="f165" fmla="val 7960"/>
                            <a:gd name="f166" fmla="val 18950"/>
                            <a:gd name="f167" fmla="val 7860"/>
                            <a:gd name="f168" fmla="val 18640"/>
                            <a:gd name="f169" fmla="val 3090"/>
                            <a:gd name="f170" fmla="val 3280"/>
                            <a:gd name="f171" fmla="val 17540"/>
                            <a:gd name="f172" fmla="val 3460"/>
                            <a:gd name="f173" fmla="val 17450"/>
                            <a:gd name="f174" fmla="val 12900"/>
                            <a:gd name="f175" fmla="val 1780"/>
                            <a:gd name="f176" fmla="val 13130"/>
                            <a:gd name="f177" fmla="val 2330"/>
                            <a:gd name="f178" fmla="val 13040"/>
                            <a:gd name="f179" fmla="*/ 1800 1800 1"/>
                            <a:gd name="f180" fmla="+- 0 0 0"/>
                            <a:gd name="f181" fmla="+- 0 0 23592960"/>
                            <a:gd name="f182" fmla="val 1800"/>
                            <a:gd name="f183" fmla="*/ 1200 1200 1"/>
                            <a:gd name="f184" fmla="val 1200"/>
                            <a:gd name="f185" fmla="*/ 700 700 1"/>
                            <a:gd name="f186" fmla="val 700"/>
                            <a:gd name="f187" fmla="+- 0 0 -270"/>
                            <a:gd name="f188" fmla="+- 0 0 180"/>
                            <a:gd name="f189" fmla="+- 0 0 -90"/>
                            <a:gd name="f190" fmla="+- 0 0 -212"/>
                            <a:gd name="f191" fmla="*/ f5 1 21600"/>
                            <a:gd name="f192" fmla="*/ f6 1 21600"/>
                            <a:gd name="f193" fmla="*/ f9 1 180"/>
                            <a:gd name="f194" fmla="pin -2147483647 f0 2147483647"/>
                            <a:gd name="f195" fmla="pin -2147483647 f1 2147483647"/>
                            <a:gd name="f196" fmla="*/ 0 f9 1"/>
                            <a:gd name="f197" fmla="*/ f180 f2 1"/>
                            <a:gd name="f198" fmla="*/ f181 f2 1"/>
                            <a:gd name="f199" fmla="*/ f187 f2 1"/>
                            <a:gd name="f200" fmla="*/ f188 f2 1"/>
                            <a:gd name="f201" fmla="*/ f189 f2 1"/>
                            <a:gd name="f202" fmla="*/ f190 f2 1"/>
                            <a:gd name="f203" fmla="+- f194 0 10800"/>
                            <a:gd name="f204" fmla="+- f195 0 10800"/>
                            <a:gd name="f205" fmla="val f194"/>
                            <a:gd name="f206" fmla="val f195"/>
                            <a:gd name="f207" fmla="*/ f194 f191 1"/>
                            <a:gd name="f208" fmla="*/ f195 f192 1"/>
                            <a:gd name="f209" fmla="*/ 3000 f191 1"/>
                            <a:gd name="f210" fmla="*/ 17110 f191 1"/>
                            <a:gd name="f211" fmla="*/ 17330 f192 1"/>
                            <a:gd name="f212" fmla="*/ 3320 f192 1"/>
                            <a:gd name="f213" fmla="*/ f196 1 f4"/>
                            <a:gd name="f214" fmla="*/ f197 1 f4"/>
                            <a:gd name="f215" fmla="*/ f198 1 f4"/>
                            <a:gd name="f216" fmla="*/ 0 f191 1"/>
                            <a:gd name="f217" fmla="*/ 10800 f192 1"/>
                            <a:gd name="f218" fmla="*/ f199 1 f4"/>
                            <a:gd name="f219" fmla="*/ 10800 f191 1"/>
                            <a:gd name="f220" fmla="*/ 21600 f192 1"/>
                            <a:gd name="f221" fmla="*/ f200 1 f4"/>
                            <a:gd name="f222" fmla="*/ 21600 f191 1"/>
                            <a:gd name="f223" fmla="*/ f201 1 f4"/>
                            <a:gd name="f224" fmla="*/ 0 f192 1"/>
                            <a:gd name="f225" fmla="*/ f202 1 f4"/>
                            <a:gd name="f226" fmla="+- 0 0 f204"/>
                            <a:gd name="f227" fmla="+- 0 0 f203"/>
                            <a:gd name="f228" fmla="+- 0 0 f213"/>
                            <a:gd name="f229" fmla="+- f214 0 f3"/>
                            <a:gd name="f230" fmla="+- f215 0 f3"/>
                            <a:gd name="f231" fmla="+- f218 0 f3"/>
                            <a:gd name="f232" fmla="+- f221 0 f3"/>
                            <a:gd name="f233" fmla="+- f223 0 f3"/>
                            <a:gd name="f234" fmla="*/ f205 f191 1"/>
                            <a:gd name="f235" fmla="*/ f206 f192 1"/>
                            <a:gd name="f236" fmla="+- f225 0 f3"/>
                            <a:gd name="f237" fmla="at2 f226 f227"/>
                            <a:gd name="f238" fmla="*/ f228 f2 1"/>
                            <a:gd name="f239" fmla="+- f230 0 f229"/>
                            <a:gd name="f240" fmla="+- f237 f3 0"/>
                            <a:gd name="f241" fmla="*/ f238 1 f9"/>
                            <a:gd name="f242" fmla="*/ f240 f9 1"/>
                            <a:gd name="f243" fmla="+- f241 0 f3"/>
                            <a:gd name="f244" fmla="*/ f242 1 f2"/>
                            <a:gd name="f245" fmla="cos 1 f243"/>
                            <a:gd name="f246" fmla="sin 1 f243"/>
                            <a:gd name="f247" fmla="+- 0 0 f244"/>
                            <a:gd name="f248" fmla="+- 0 0 f245"/>
                            <a:gd name="f249" fmla="+- 0 0 f246"/>
                            <a:gd name="f250" fmla="val f247"/>
                            <a:gd name="f251" fmla="*/ 1800 f248 1"/>
                            <a:gd name="f252" fmla="*/ 1800 f249 1"/>
                            <a:gd name="f253" fmla="*/ 1200 f248 1"/>
                            <a:gd name="f254" fmla="*/ 1200 f249 1"/>
                            <a:gd name="f255" fmla="*/ 700 f248 1"/>
                            <a:gd name="f256" fmla="*/ 700 f249 1"/>
                            <a:gd name="f257" fmla="*/ f250 1 f193"/>
                            <a:gd name="f258" fmla="*/ f251 f251 1"/>
                            <a:gd name="f259" fmla="*/ f252 f252 1"/>
                            <a:gd name="f260" fmla="*/ f253 f253 1"/>
                            <a:gd name="f261" fmla="*/ f254 f254 1"/>
                            <a:gd name="f262" fmla="*/ f255 f255 1"/>
                            <a:gd name="f263" fmla="*/ f256 f256 1"/>
                            <a:gd name="f264" fmla="*/ f257 f193 1"/>
                            <a:gd name="f265" fmla="+- f258 f259 0"/>
                            <a:gd name="f266" fmla="+- f260 f261 0"/>
                            <a:gd name="f267" fmla="+- f262 f263 0"/>
                            <a:gd name="f268" fmla="+- 0 0 f264"/>
                            <a:gd name="f269" fmla="sqrt f265"/>
                            <a:gd name="f270" fmla="sqrt f266"/>
                            <a:gd name="f271" fmla="sqrt f267"/>
                            <a:gd name="f272" fmla="*/ f268 f2 1"/>
                            <a:gd name="f273" fmla="*/ f179 1 f269"/>
                            <a:gd name="f274" fmla="*/ f183 1 f270"/>
                            <a:gd name="f275" fmla="*/ f185 1 f271"/>
                            <a:gd name="f276" fmla="*/ f272 1 f9"/>
                            <a:gd name="f277" fmla="*/ f248 f273 1"/>
                            <a:gd name="f278" fmla="*/ f249 f273 1"/>
                            <a:gd name="f279" fmla="*/ f248 f274 1"/>
                            <a:gd name="f280" fmla="*/ f249 f274 1"/>
                            <a:gd name="f281" fmla="*/ f248 f275 1"/>
                            <a:gd name="f282" fmla="*/ f249 f275 1"/>
                            <a:gd name="f283" fmla="+- f276 0 f3"/>
                            <a:gd name="f284" fmla="+- f205 0 f281"/>
                            <a:gd name="f285" fmla="+- f206 0 f282"/>
                            <a:gd name="f286" fmla="sin 1 f283"/>
                            <a:gd name="f287" fmla="cos 1 f283"/>
                            <a:gd name="f288" fmla="+- 0 0 f286"/>
                            <a:gd name="f289" fmla="+- 0 0 f287"/>
                            <a:gd name="f290" fmla="*/ 10800 f288 1"/>
                            <a:gd name="f291" fmla="*/ 10800 f289 1"/>
                            <a:gd name="f292" fmla="+- f290 10800 0"/>
                            <a:gd name="f293" fmla="+- f291 10800 0"/>
                            <a:gd name="f294" fmla="*/ f290 1 12"/>
                            <a:gd name="f295" fmla="*/ f291 1 12"/>
                            <a:gd name="f296" fmla="+- f194 0 f292"/>
                            <a:gd name="f297" fmla="+- f195 0 f293"/>
                            <a:gd name="f298" fmla="*/ f296 1 3"/>
                            <a:gd name="f299" fmla="*/ f297 1 3"/>
                            <a:gd name="f300" fmla="*/ f296 2 1"/>
                            <a:gd name="f301" fmla="*/ f297 2 1"/>
                            <a:gd name="f302" fmla="*/ f300 1 3"/>
                            <a:gd name="f303" fmla="*/ f301 1 3"/>
                            <a:gd name="f304" fmla="+- f298 f292 0"/>
                            <a:gd name="f305" fmla="+- f299 f293 0"/>
                            <a:gd name="f306" fmla="+- f304 0 f294"/>
                            <a:gd name="f307" fmla="+- f305 0 f295"/>
                            <a:gd name="f308" fmla="+- f302 f292 0"/>
                            <a:gd name="f309" fmla="+- f303 f293 0"/>
                            <a:gd name="f310" fmla="+- f306 0 f277"/>
                            <a:gd name="f311" fmla="+- f307 0 f278"/>
                            <a:gd name="f312" fmla="+- f308 0 f279"/>
                            <a:gd name="f313" fmla="+- f309 0 f280"/>
                          </a:gdLst>
                          <a:ahLst>
                            <a:ahXY gdRefX="f0" minX="f10" maxX="f11" gdRefY="f1" minY="f10" maxY="f11">
                              <a:pos x="f207" y="f20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1">
                              <a:pos x="f216" y="f217"/>
                            </a:cxn>
                            <a:cxn ang="f232">
                              <a:pos x="f219" y="f220"/>
                            </a:cxn>
                            <a:cxn ang="f233">
                              <a:pos x="f222" y="f217"/>
                            </a:cxn>
                            <a:cxn ang="f229">
                              <a:pos x="f219" y="f224"/>
                            </a:cxn>
                            <a:cxn ang="f236">
                              <a:pos x="f234" y="f235"/>
                            </a:cxn>
                          </a:cxnLst>
                          <a:rect l="f209" t="f212" r="f210" b="f211"/>
                          <a:pathLst>
                            <a:path w="21600" h="21600">
                              <a:moveTo>
                                <a:pt x="f12" y="f13"/>
                              </a:moveTo>
                              <a:cubicBezTo>
                                <a:pt x="f14" y="f15"/>
                                <a:pt x="f16" y="f17"/>
                                <a:pt x="f18" y="f17"/>
                              </a:cubicBezTo>
                              <a:cubicBezTo>
                                <a:pt x="f19" y="f20"/>
                                <a:pt x="f21" y="f22"/>
                                <a:pt x="f23" y="f24"/>
                              </a:cubicBezTo>
                              <a:cubicBezTo>
                                <a:pt x="f25" y="f26"/>
                                <a:pt x="f27" y="f28"/>
                                <a:pt x="f29" y="f28"/>
                              </a:cubicBezTo>
                              <a:cubicBezTo>
                                <a:pt x="f30" y="f31"/>
                                <a:pt x="f32" y="f33"/>
                                <a:pt x="f34" y="f35"/>
                              </a:cubicBezTo>
                              <a:cubicBezTo>
                                <a:pt x="f36" y="f37"/>
                                <a:pt x="f38" y="f7"/>
                                <a:pt x="f39" y="f7"/>
                              </a:cubicBezTo>
                              <a:cubicBezTo>
                                <a:pt x="f40" y="f7"/>
                                <a:pt x="f41" y="f42"/>
                                <a:pt x="f43" y="f44"/>
                              </a:cubicBezTo>
                              <a:cubicBezTo>
                                <a:pt x="f45" y="f46"/>
                                <a:pt x="f47" y="f7"/>
                                <a:pt x="f48" y="f7"/>
                              </a:cubicBezTo>
                              <a:cubicBezTo>
                                <a:pt x="f49" y="f7"/>
                                <a:pt x="f50" y="f51"/>
                                <a:pt x="f52" y="f53"/>
                              </a:cubicBezTo>
                              <a:cubicBezTo>
                                <a:pt x="f54" y="f55"/>
                                <a:pt x="f56" y="f57"/>
                                <a:pt x="f56" y="f58"/>
                              </a:cubicBezTo>
                              <a:cubicBezTo>
                                <a:pt x="f56" y="f59"/>
                                <a:pt x="f60" y="f61"/>
                                <a:pt x="f62" y="f63"/>
                              </a:cubicBezTo>
                              <a:cubicBezTo>
                                <a:pt x="f64" y="f65"/>
                                <a:pt x="f8" y="f66"/>
                                <a:pt x="f8" y="f67"/>
                              </a:cubicBezTo>
                              <a:cubicBezTo>
                                <a:pt x="f8" y="f68"/>
                                <a:pt x="f69" y="f70"/>
                                <a:pt x="f71" y="f72"/>
                              </a:cubicBezTo>
                              <a:cubicBezTo>
                                <a:pt x="f71" y="f73"/>
                                <a:pt x="f74" y="f75"/>
                                <a:pt x="f76" y="f75"/>
                              </a:cubicBezTo>
                              <a:cubicBezTo>
                                <a:pt x="f77" y="f75"/>
                                <a:pt x="f78" y="f79"/>
                                <a:pt x="f80" y="f81"/>
                              </a:cubicBezTo>
                              <a:cubicBezTo>
                                <a:pt x="f82" y="f54"/>
                                <a:pt x="f83" y="f8"/>
                                <a:pt x="f84" y="f8"/>
                              </a:cubicBezTo>
                              <a:cubicBezTo>
                                <a:pt x="f85" y="f8"/>
                                <a:pt x="f86" y="f87"/>
                                <a:pt x="f88" y="f89"/>
                              </a:cubicBezTo>
                              <a:cubicBezTo>
                                <a:pt x="f90" y="f91"/>
                                <a:pt x="f92" y="f93"/>
                                <a:pt x="f94" y="f93"/>
                              </a:cubicBezTo>
                              <a:cubicBezTo>
                                <a:pt x="f95" y="f93"/>
                                <a:pt x="f96" y="f97"/>
                                <a:pt x="f98" y="f99"/>
                              </a:cubicBezTo>
                              <a:cubicBezTo>
                                <a:pt x="f100" y="f101"/>
                                <a:pt x="f102" y="f103"/>
                                <a:pt x="f102" y="f104"/>
                              </a:cubicBezTo>
                              <a:cubicBezTo>
                                <a:pt x="f102" y="f105"/>
                                <a:pt x="f31" y="f106"/>
                                <a:pt x="f107" y="f108"/>
                              </a:cubicBezTo>
                              <a:cubicBezTo>
                                <a:pt x="f109" y="f110"/>
                                <a:pt x="f7" y="f34"/>
                                <a:pt x="f7" y="f111"/>
                              </a:cubicBezTo>
                              <a:cubicBezTo>
                                <a:pt x="f7" y="f112"/>
                                <a:pt x="f113" y="f114"/>
                                <a:pt x="f12" y="f13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2" y="f13"/>
                              </a:moveTo>
                              <a:cubicBezTo>
                                <a:pt x="f20" y="f115"/>
                                <a:pt x="f116" y="f117"/>
                                <a:pt x="f118" y="f119"/>
                              </a:cubicBezTo>
                            </a:path>
                            <a:path w="21600" h="21600" fill="none">
                              <a:moveTo>
                                <a:pt x="f23" y="f24"/>
                              </a:moveTo>
                              <a:cubicBezTo>
                                <a:pt x="f61" y="f120"/>
                                <a:pt x="f121" y="f122"/>
                                <a:pt x="f123" y="f124"/>
                              </a:cubicBezTo>
                            </a:path>
                            <a:path w="21600" h="21600" fill="none">
                              <a:moveTo>
                                <a:pt x="f34" y="f35"/>
                              </a:moveTo>
                              <a:cubicBezTo>
                                <a:pt x="f125" y="f126"/>
                                <a:pt x="f127" y="f128"/>
                                <a:pt x="f129" y="f130"/>
                              </a:cubicBezTo>
                            </a:path>
                            <a:path w="21600" h="21600" fill="none">
                              <a:moveTo>
                                <a:pt x="f43" y="f44"/>
                              </a:moveTo>
                              <a:cubicBezTo>
                                <a:pt x="f131" y="f132"/>
                                <a:pt x="f133" y="f134"/>
                                <a:pt x="f135" y="f136"/>
                              </a:cubicBezTo>
                            </a:path>
                            <a:path w="21600" h="21600" fill="none">
                              <a:moveTo>
                                <a:pt x="f52" y="f53"/>
                              </a:moveTo>
                              <a:cubicBezTo>
                                <a:pt x="f137" y="f138"/>
                                <a:pt x="f139" y="f140"/>
                                <a:pt x="f141" y="f142"/>
                              </a:cubicBezTo>
                            </a:path>
                            <a:path w="21600" h="21600" fill="none">
                              <a:moveTo>
                                <a:pt x="f62" y="f63"/>
                              </a:moveTo>
                              <a:cubicBezTo>
                                <a:pt x="f143" y="f144"/>
                                <a:pt x="f145" y="f146"/>
                                <a:pt x="f147" y="f148"/>
                              </a:cubicBezTo>
                            </a:path>
                            <a:path w="21600" h="21600" fill="none">
                              <a:moveTo>
                                <a:pt x="f149" y="f72"/>
                              </a:moveTo>
                              <a:cubicBezTo>
                                <a:pt x="f150" y="f151"/>
                                <a:pt x="f152" y="f153"/>
                                <a:pt x="f154" y="f155"/>
                              </a:cubicBezTo>
                            </a:path>
                            <a:path w="21600" h="21600" fill="none">
                              <a:moveTo>
                                <a:pt x="f80" y="f81"/>
                              </a:moveTo>
                              <a:cubicBezTo>
                                <a:pt x="f156" y="f157"/>
                                <a:pt x="f158" y="f159"/>
                                <a:pt x="f160" y="f161"/>
                              </a:cubicBezTo>
                            </a:path>
                            <a:path w="21600" h="21600" fill="none">
                              <a:moveTo>
                                <a:pt x="f162" y="f89"/>
                              </a:moveTo>
                              <a:cubicBezTo>
                                <a:pt x="f163" y="f164"/>
                                <a:pt x="f165" y="f166"/>
                                <a:pt x="f167" y="f168"/>
                              </a:cubicBezTo>
                            </a:path>
                            <a:path w="21600" h="21600" fill="none">
                              <a:moveTo>
                                <a:pt x="f98" y="f99"/>
                              </a:moveTo>
                              <a:cubicBezTo>
                                <a:pt x="f169" y="f101"/>
                                <a:pt x="f170" y="f171"/>
                                <a:pt x="f172" y="f173"/>
                              </a:cubicBezTo>
                            </a:path>
                            <a:path w="21600" h="21600" fill="none">
                              <a:moveTo>
                                <a:pt x="f107" y="f108"/>
                              </a:moveTo>
                              <a:cubicBezTo>
                                <a:pt x="f132" y="f174"/>
                                <a:pt x="f175" y="f176"/>
                                <a:pt x="f177" y="f178"/>
                              </a:cubicBezTo>
                            </a:path>
                            <a:path w="21600" h="21600">
                              <a:moveTo>
                                <a:pt x="f310" y="f311"/>
                              </a:moveTo>
                              <a:arcTo wR="f182" hR="f182" stAng="f229" swAng="f239"/>
                              <a:close/>
                            </a:path>
                            <a:path w="21600" h="21600">
                              <a:moveTo>
                                <a:pt x="f312" y="f313"/>
                              </a:moveTo>
                              <a:arcTo wR="f184" hR="f184" stAng="f229" swAng="f239"/>
                              <a:close/>
                            </a:path>
                            <a:path w="21600" h="21600">
                              <a:moveTo>
                                <a:pt x="f284" y="f285"/>
                              </a:moveTo>
                              <a:arcTo wR="f186" hR="f186" stAng="f229" swAng="f23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學生負數沒學好，從國中到高中數學就很難學好了，你有熱情幫幫學生奠定好的數學基礎嗎？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雲朵形圖說文字 12" o:spid="_x0000_s1031" style="position:absolute;margin-left:115.9pt;margin-top:-32.45pt;width:282.25pt;height:11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33,12523at-1767,12523,1833,16123,33,12523,33,12523xem-2180,13847at-3380,13847,-980,16247,-2180,13847,-2180,13847xem-3537,14791at-4237,14791,-2837,16191,-3537,14791,-3537,14791xe" strokeweight="2.25pt">
                <v:stroke joinstyle="miter"/>
                <v:formulas/>
                <v:path arrowok="t" o:connecttype="custom" o:connectlocs="1792288,0;3584576,745808;1792288,1491615;0,745808;0,745807;1792288,1491615;3584576,745807;1792288,0;-586974,1069750" o:connectangles="270,0,90,180,180,90,0,270,90" textboxrect="3000,3320,17110,17330"/>
                <v:textbox inset="0,0,0,0">
                  <w:txbxContent>
                    <w:p w:rsidR="009261E8" w:rsidRDefault="0051283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學生負數沒學好，從國中到高中數學就很難學好了，你有熱情幫幫學生奠定好的數學基礎嗎？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10496" cy="1065349"/>
            <wp:effectExtent l="0" t="0" r="8654" b="1451"/>
            <wp:docPr id="15" name="圖片 34" descr="C:\Users\HUA\Dropbox\國中數學補救教學學習單\水煮蛋人\dad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496" cy="1065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1E8" w:rsidRDefault="009261E8"/>
    <w:p w:rsidR="009261E8" w:rsidRDefault="0051283B">
      <w:pPr>
        <w:ind w:left="9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2013664</wp:posOffset>
                </wp:positionH>
                <wp:positionV relativeFrom="paragraph">
                  <wp:posOffset>0</wp:posOffset>
                </wp:positionV>
                <wp:extent cx="2672077" cy="800100"/>
                <wp:effectExtent l="628650" t="19050" r="13973" b="19050"/>
                <wp:wrapNone/>
                <wp:docPr id="16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77" cy="800100"/>
                        </a:xfrm>
                        <a:custGeom>
                          <a:avLst>
                            <a:gd name="f0" fmla="val -4819"/>
                            <a:gd name="f1" fmla="val 17676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有啊，但是單有熱情有甚麼用，有些學生怎麼教都還是會錯。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5" o:spid="_x0000_s1032" style="position:absolute;left:0;text-align:left;margin-left:158.55pt;margin-top:0;width:210.4pt;height:6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" adj="-11796480,,5400" path="m3590,at,,7180,7180,3590,,,3590l,6280,,8970r,3660l-4819,17676,,18010at,14420,7180,21600,,18010,3590,21600l6280,21600r2690,l12630,21600r2690,l18010,21600at14420,14420,21600,21600,18010,21600,21600,18010l21600,15320r,-2690l21600,8970r,-2690l21600,3590at14420,,21600,7180,21600,3590,18010,l15320,,12630,,8970,,6280,,3590,xe" strokeweight="2.25pt">
                <v:stroke joinstyle="miter"/>
                <v:formulas/>
                <v:path arrowok="t" o:connecttype="custom" o:connectlocs="1336039,0;2672077,400050;1336039,800100;0,400050;-596145,654749" o:connectangles="270,0,90,180,90" textboxrect="800,800,20800,20800"/>
                <v:textbox>
                  <w:txbxContent>
                    <w:p w:rsidR="009261E8" w:rsidRDefault="0051283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有啊，但是單有熱情有甚麼用，有些學生怎麼教都還是會錯。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36922" cy="949211"/>
            <wp:effectExtent l="0" t="0" r="1278" b="3289"/>
            <wp:docPr id="17" name="圖片 35" descr="C:\Users\HUA\Dropbox\國中數學補救教學學習單\水煮蛋人\bro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922" cy="9492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1E8" w:rsidRDefault="0051283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916384</wp:posOffset>
                </wp:positionH>
                <wp:positionV relativeFrom="paragraph">
                  <wp:posOffset>113303</wp:posOffset>
                </wp:positionV>
                <wp:extent cx="4333241" cy="1349370"/>
                <wp:effectExtent l="400050" t="19050" r="10159" b="22230"/>
                <wp:wrapNone/>
                <wp:docPr id="18" name="雲朵形圖說文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241" cy="1349370"/>
                        </a:xfrm>
                        <a:custGeom>
                          <a:avLst>
                            <a:gd name="f0" fmla="val -1158"/>
                            <a:gd name="f1" fmla="val 16713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-2147483647"/>
                            <a:gd name="f11" fmla="val 2147483647"/>
                            <a:gd name="f12" fmla="val 1930"/>
                            <a:gd name="f13" fmla="val 7160"/>
                            <a:gd name="f14" fmla="val 1530"/>
                            <a:gd name="f15" fmla="val 4490"/>
                            <a:gd name="f16" fmla="val 3400"/>
                            <a:gd name="f17" fmla="val 1970"/>
                            <a:gd name="f18" fmla="val 5270"/>
                            <a:gd name="f19" fmla="val 5860"/>
                            <a:gd name="f20" fmla="val 1950"/>
                            <a:gd name="f21" fmla="val 6470"/>
                            <a:gd name="f22" fmla="val 2210"/>
                            <a:gd name="f23" fmla="val 6970"/>
                            <a:gd name="f24" fmla="val 2600"/>
                            <a:gd name="f25" fmla="val 7450"/>
                            <a:gd name="f26" fmla="val 1390"/>
                            <a:gd name="f27" fmla="val 8340"/>
                            <a:gd name="f28" fmla="val 650"/>
                            <a:gd name="f29" fmla="val 9340"/>
                            <a:gd name="f30" fmla="val 10004"/>
                            <a:gd name="f31" fmla="val 690"/>
                            <a:gd name="f32" fmla="val 10710"/>
                            <a:gd name="f33" fmla="val 1050"/>
                            <a:gd name="f34" fmla="val 11210"/>
                            <a:gd name="f35" fmla="val 1700"/>
                            <a:gd name="f36" fmla="val 11570"/>
                            <a:gd name="f37" fmla="val 630"/>
                            <a:gd name="f38" fmla="val 12330"/>
                            <a:gd name="f39" fmla="val 13150"/>
                            <a:gd name="f40" fmla="val 13840"/>
                            <a:gd name="f41" fmla="val 14470"/>
                            <a:gd name="f42" fmla="val 460"/>
                            <a:gd name="f43" fmla="val 14870"/>
                            <a:gd name="f44" fmla="val 1160"/>
                            <a:gd name="f45" fmla="val 15330"/>
                            <a:gd name="f46" fmla="val 440"/>
                            <a:gd name="f47" fmla="val 16020"/>
                            <a:gd name="f48" fmla="val 16740"/>
                            <a:gd name="f49" fmla="val 17910"/>
                            <a:gd name="f50" fmla="val 18900"/>
                            <a:gd name="f51" fmla="val 1130"/>
                            <a:gd name="f52" fmla="val 19110"/>
                            <a:gd name="f53" fmla="val 2710"/>
                            <a:gd name="f54" fmla="val 20240"/>
                            <a:gd name="f55" fmla="val 3150"/>
                            <a:gd name="f56" fmla="val 21060"/>
                            <a:gd name="f57" fmla="val 4580"/>
                            <a:gd name="f58" fmla="val 6220"/>
                            <a:gd name="f59" fmla="val 6720"/>
                            <a:gd name="f60" fmla="val 21000"/>
                            <a:gd name="f61" fmla="val 7200"/>
                            <a:gd name="f62" fmla="val 20830"/>
                            <a:gd name="f63" fmla="val 7660"/>
                            <a:gd name="f64" fmla="val 21310"/>
                            <a:gd name="f65" fmla="val 8460"/>
                            <a:gd name="f66" fmla="val 9450"/>
                            <a:gd name="f67" fmla="val 10460"/>
                            <a:gd name="f68" fmla="val 12750"/>
                            <a:gd name="f69" fmla="val 20310"/>
                            <a:gd name="f70" fmla="val 14680"/>
                            <a:gd name="f71" fmla="val 18650"/>
                            <a:gd name="f72" fmla="val 15010"/>
                            <a:gd name="f73" fmla="val 17200"/>
                            <a:gd name="f74" fmla="val 17370"/>
                            <a:gd name="f75" fmla="val 18920"/>
                            <a:gd name="f76" fmla="val 15770"/>
                            <a:gd name="f77" fmla="val 15220"/>
                            <a:gd name="f78" fmla="val 14700"/>
                            <a:gd name="f79" fmla="val 18710"/>
                            <a:gd name="f80" fmla="val 14240"/>
                            <a:gd name="f81" fmla="val 18310"/>
                            <a:gd name="f82" fmla="val 13820"/>
                            <a:gd name="f83" fmla="val 12490"/>
                            <a:gd name="f84" fmla="val 11000"/>
                            <a:gd name="f85" fmla="val 9890"/>
                            <a:gd name="f86" fmla="val 8840"/>
                            <a:gd name="f87" fmla="val 20790"/>
                            <a:gd name="f88" fmla="val 8210"/>
                            <a:gd name="f89" fmla="val 19510"/>
                            <a:gd name="f90" fmla="val 7620"/>
                            <a:gd name="f91" fmla="val 20000"/>
                            <a:gd name="f92" fmla="val 7930"/>
                            <a:gd name="f93" fmla="val 20290"/>
                            <a:gd name="f94" fmla="val 6240"/>
                            <a:gd name="f95" fmla="val 4850"/>
                            <a:gd name="f96" fmla="val 3570"/>
                            <a:gd name="f97" fmla="val 19280"/>
                            <a:gd name="f98" fmla="val 2900"/>
                            <a:gd name="f99" fmla="val 17640"/>
                            <a:gd name="f100" fmla="val 1300"/>
                            <a:gd name="f101" fmla="val 17600"/>
                            <a:gd name="f102" fmla="val 480"/>
                            <a:gd name="f103" fmla="val 16300"/>
                            <a:gd name="f104" fmla="val 14660"/>
                            <a:gd name="f105" fmla="val 13900"/>
                            <a:gd name="f106" fmla="val 13210"/>
                            <a:gd name="f107" fmla="val 1070"/>
                            <a:gd name="f108" fmla="val 12640"/>
                            <a:gd name="f109" fmla="val 380"/>
                            <a:gd name="f110" fmla="val 12160"/>
                            <a:gd name="f111" fmla="val 10120"/>
                            <a:gd name="f112" fmla="val 8590"/>
                            <a:gd name="f113" fmla="val 840"/>
                            <a:gd name="f114" fmla="val 7330"/>
                            <a:gd name="f115" fmla="val 7410"/>
                            <a:gd name="f116" fmla="val 2040"/>
                            <a:gd name="f117" fmla="val 7690"/>
                            <a:gd name="f118" fmla="val 2090"/>
                            <a:gd name="f119" fmla="val 7920"/>
                            <a:gd name="f120" fmla="val 2790"/>
                            <a:gd name="f121" fmla="val 7480"/>
                            <a:gd name="f122" fmla="val 3050"/>
                            <a:gd name="f123" fmla="val 7670"/>
                            <a:gd name="f124" fmla="val 3310"/>
                            <a:gd name="f125" fmla="val 11130"/>
                            <a:gd name="f126" fmla="val 1910"/>
                            <a:gd name="f127" fmla="val 11080"/>
                            <a:gd name="f128" fmla="val 2160"/>
                            <a:gd name="f129" fmla="val 11030"/>
                            <a:gd name="f130" fmla="val 2400"/>
                            <a:gd name="f131" fmla="val 14720"/>
                            <a:gd name="f132" fmla="val 1400"/>
                            <a:gd name="f133" fmla="val 14640"/>
                            <a:gd name="f134" fmla="val 1720"/>
                            <a:gd name="f135" fmla="val 14540"/>
                            <a:gd name="f136" fmla="val 2010"/>
                            <a:gd name="f137" fmla="val 19130"/>
                            <a:gd name="f138" fmla="val 2890"/>
                            <a:gd name="f139" fmla="val 19230"/>
                            <a:gd name="f140" fmla="val 3290"/>
                            <a:gd name="f141" fmla="val 19190"/>
                            <a:gd name="f142" fmla="val 3380"/>
                            <a:gd name="f143" fmla="val 20660"/>
                            <a:gd name="f144" fmla="val 8170"/>
                            <a:gd name="f145" fmla="val 20430"/>
                            <a:gd name="f146" fmla="val 8620"/>
                            <a:gd name="f147" fmla="val 20110"/>
                            <a:gd name="f148" fmla="val 8990"/>
                            <a:gd name="f149" fmla="val 18660"/>
                            <a:gd name="f150" fmla="val 18740"/>
                            <a:gd name="f151" fmla="val 14200"/>
                            <a:gd name="f152" fmla="val 18280"/>
                            <a:gd name="f153" fmla="val 12200"/>
                            <a:gd name="f154" fmla="val 17000"/>
                            <a:gd name="f155" fmla="val 11450"/>
                            <a:gd name="f156" fmla="val 14320"/>
                            <a:gd name="f157" fmla="val 17980"/>
                            <a:gd name="f158" fmla="val 14350"/>
                            <a:gd name="f159" fmla="val 17680"/>
                            <a:gd name="f160" fmla="val 14370"/>
                            <a:gd name="f161" fmla="val 17360"/>
                            <a:gd name="f162" fmla="val 8220"/>
                            <a:gd name="f163" fmla="val 8060"/>
                            <a:gd name="f164" fmla="val 19250"/>
                            <a:gd name="f165" fmla="val 7960"/>
                            <a:gd name="f166" fmla="val 18950"/>
                            <a:gd name="f167" fmla="val 7860"/>
                            <a:gd name="f168" fmla="val 18640"/>
                            <a:gd name="f169" fmla="val 3090"/>
                            <a:gd name="f170" fmla="val 3280"/>
                            <a:gd name="f171" fmla="val 17540"/>
                            <a:gd name="f172" fmla="val 3460"/>
                            <a:gd name="f173" fmla="val 17450"/>
                            <a:gd name="f174" fmla="val 12900"/>
                            <a:gd name="f175" fmla="val 1780"/>
                            <a:gd name="f176" fmla="val 13130"/>
                            <a:gd name="f177" fmla="val 2330"/>
                            <a:gd name="f178" fmla="val 13040"/>
                            <a:gd name="f179" fmla="*/ 1800 1800 1"/>
                            <a:gd name="f180" fmla="+- 0 0 0"/>
                            <a:gd name="f181" fmla="+- 0 0 23592960"/>
                            <a:gd name="f182" fmla="val 1800"/>
                            <a:gd name="f183" fmla="*/ 1200 1200 1"/>
                            <a:gd name="f184" fmla="val 1200"/>
                            <a:gd name="f185" fmla="*/ 700 700 1"/>
                            <a:gd name="f186" fmla="val 700"/>
                            <a:gd name="f187" fmla="+- 0 0 -270"/>
                            <a:gd name="f188" fmla="+- 0 0 180"/>
                            <a:gd name="f189" fmla="+- 0 0 -90"/>
                            <a:gd name="f190" fmla="+- 0 0 -212"/>
                            <a:gd name="f191" fmla="*/ f5 1 21600"/>
                            <a:gd name="f192" fmla="*/ f6 1 21600"/>
                            <a:gd name="f193" fmla="*/ f9 1 180"/>
                            <a:gd name="f194" fmla="pin -2147483647 f0 2147483647"/>
                            <a:gd name="f195" fmla="pin -2147483647 f1 2147483647"/>
                            <a:gd name="f196" fmla="*/ 0 f9 1"/>
                            <a:gd name="f197" fmla="*/ f180 f2 1"/>
                            <a:gd name="f198" fmla="*/ f181 f2 1"/>
                            <a:gd name="f199" fmla="*/ f187 f2 1"/>
                            <a:gd name="f200" fmla="*/ f188 f2 1"/>
                            <a:gd name="f201" fmla="*/ f189 f2 1"/>
                            <a:gd name="f202" fmla="*/ f190 f2 1"/>
                            <a:gd name="f203" fmla="+- f194 0 10800"/>
                            <a:gd name="f204" fmla="+- f195 0 10800"/>
                            <a:gd name="f205" fmla="val f194"/>
                            <a:gd name="f206" fmla="val f195"/>
                            <a:gd name="f207" fmla="*/ f194 f191 1"/>
                            <a:gd name="f208" fmla="*/ f195 f192 1"/>
                            <a:gd name="f209" fmla="*/ 3000 f191 1"/>
                            <a:gd name="f210" fmla="*/ 17110 f191 1"/>
                            <a:gd name="f211" fmla="*/ 17330 f192 1"/>
                            <a:gd name="f212" fmla="*/ 3320 f192 1"/>
                            <a:gd name="f213" fmla="*/ f196 1 f4"/>
                            <a:gd name="f214" fmla="*/ f197 1 f4"/>
                            <a:gd name="f215" fmla="*/ f198 1 f4"/>
                            <a:gd name="f216" fmla="*/ 0 f191 1"/>
                            <a:gd name="f217" fmla="*/ 10800 f192 1"/>
                            <a:gd name="f218" fmla="*/ f199 1 f4"/>
                            <a:gd name="f219" fmla="*/ 10800 f191 1"/>
                            <a:gd name="f220" fmla="*/ 21600 f192 1"/>
                            <a:gd name="f221" fmla="*/ f200 1 f4"/>
                            <a:gd name="f222" fmla="*/ 21600 f191 1"/>
                            <a:gd name="f223" fmla="*/ f201 1 f4"/>
                            <a:gd name="f224" fmla="*/ 0 f192 1"/>
                            <a:gd name="f225" fmla="*/ f202 1 f4"/>
                            <a:gd name="f226" fmla="+- 0 0 f204"/>
                            <a:gd name="f227" fmla="+- 0 0 f203"/>
                            <a:gd name="f228" fmla="+- 0 0 f213"/>
                            <a:gd name="f229" fmla="+- f214 0 f3"/>
                            <a:gd name="f230" fmla="+- f215 0 f3"/>
                            <a:gd name="f231" fmla="+- f218 0 f3"/>
                            <a:gd name="f232" fmla="+- f221 0 f3"/>
                            <a:gd name="f233" fmla="+- f223 0 f3"/>
                            <a:gd name="f234" fmla="*/ f205 f191 1"/>
                            <a:gd name="f235" fmla="*/ f206 f192 1"/>
                            <a:gd name="f236" fmla="+- f225 0 f3"/>
                            <a:gd name="f237" fmla="at2 f226 f227"/>
                            <a:gd name="f238" fmla="*/ f228 f2 1"/>
                            <a:gd name="f239" fmla="+- f230 0 f229"/>
                            <a:gd name="f240" fmla="+- f237 f3 0"/>
                            <a:gd name="f241" fmla="*/ f238 1 f9"/>
                            <a:gd name="f242" fmla="*/ f240 f9 1"/>
                            <a:gd name="f243" fmla="+- f241 0 f3"/>
                            <a:gd name="f244" fmla="*/ f242 1 f2"/>
                            <a:gd name="f245" fmla="cos 1 f243"/>
                            <a:gd name="f246" fmla="sin 1 f243"/>
                            <a:gd name="f247" fmla="+- 0 0 f244"/>
                            <a:gd name="f248" fmla="+- 0 0 f245"/>
                            <a:gd name="f249" fmla="+- 0 0 f246"/>
                            <a:gd name="f250" fmla="val f247"/>
                            <a:gd name="f251" fmla="*/ 1800 f248 1"/>
                            <a:gd name="f252" fmla="*/ 1800 f249 1"/>
                            <a:gd name="f253" fmla="*/ 1200 f248 1"/>
                            <a:gd name="f254" fmla="*/ 1200 f249 1"/>
                            <a:gd name="f255" fmla="*/ 700 f248 1"/>
                            <a:gd name="f256" fmla="*/ 700 f249 1"/>
                            <a:gd name="f257" fmla="*/ f250 1 f193"/>
                            <a:gd name="f258" fmla="*/ f251 f251 1"/>
                            <a:gd name="f259" fmla="*/ f252 f252 1"/>
                            <a:gd name="f260" fmla="*/ f253 f253 1"/>
                            <a:gd name="f261" fmla="*/ f254 f254 1"/>
                            <a:gd name="f262" fmla="*/ f255 f255 1"/>
                            <a:gd name="f263" fmla="*/ f256 f256 1"/>
                            <a:gd name="f264" fmla="*/ f257 f193 1"/>
                            <a:gd name="f265" fmla="+- f258 f259 0"/>
                            <a:gd name="f266" fmla="+- f260 f261 0"/>
                            <a:gd name="f267" fmla="+- f262 f263 0"/>
                            <a:gd name="f268" fmla="+- 0 0 f264"/>
                            <a:gd name="f269" fmla="sqrt f265"/>
                            <a:gd name="f270" fmla="sqrt f266"/>
                            <a:gd name="f271" fmla="sqrt f267"/>
                            <a:gd name="f272" fmla="*/ f268 f2 1"/>
                            <a:gd name="f273" fmla="*/ f179 1 f269"/>
                            <a:gd name="f274" fmla="*/ f183 1 f270"/>
                            <a:gd name="f275" fmla="*/ f185 1 f271"/>
                            <a:gd name="f276" fmla="*/ f272 1 f9"/>
                            <a:gd name="f277" fmla="*/ f248 f273 1"/>
                            <a:gd name="f278" fmla="*/ f249 f273 1"/>
                            <a:gd name="f279" fmla="*/ f248 f274 1"/>
                            <a:gd name="f280" fmla="*/ f249 f274 1"/>
                            <a:gd name="f281" fmla="*/ f248 f275 1"/>
                            <a:gd name="f282" fmla="*/ f249 f275 1"/>
                            <a:gd name="f283" fmla="+- f276 0 f3"/>
                            <a:gd name="f284" fmla="+- f205 0 f281"/>
                            <a:gd name="f285" fmla="+- f206 0 f282"/>
                            <a:gd name="f286" fmla="sin 1 f283"/>
                            <a:gd name="f287" fmla="cos 1 f283"/>
                            <a:gd name="f288" fmla="+- 0 0 f286"/>
                            <a:gd name="f289" fmla="+- 0 0 f287"/>
                            <a:gd name="f290" fmla="*/ 10800 f288 1"/>
                            <a:gd name="f291" fmla="*/ 10800 f289 1"/>
                            <a:gd name="f292" fmla="+- f290 10800 0"/>
                            <a:gd name="f293" fmla="+- f291 10800 0"/>
                            <a:gd name="f294" fmla="*/ f290 1 12"/>
                            <a:gd name="f295" fmla="*/ f291 1 12"/>
                            <a:gd name="f296" fmla="+- f194 0 f292"/>
                            <a:gd name="f297" fmla="+- f195 0 f293"/>
                            <a:gd name="f298" fmla="*/ f296 1 3"/>
                            <a:gd name="f299" fmla="*/ f297 1 3"/>
                            <a:gd name="f300" fmla="*/ f296 2 1"/>
                            <a:gd name="f301" fmla="*/ f297 2 1"/>
                            <a:gd name="f302" fmla="*/ f300 1 3"/>
                            <a:gd name="f303" fmla="*/ f301 1 3"/>
                            <a:gd name="f304" fmla="+- f298 f292 0"/>
                            <a:gd name="f305" fmla="+- f299 f293 0"/>
                            <a:gd name="f306" fmla="+- f304 0 f294"/>
                            <a:gd name="f307" fmla="+- f305 0 f295"/>
                            <a:gd name="f308" fmla="+- f302 f292 0"/>
                            <a:gd name="f309" fmla="+- f303 f293 0"/>
                            <a:gd name="f310" fmla="+- f306 0 f277"/>
                            <a:gd name="f311" fmla="+- f307 0 f278"/>
                            <a:gd name="f312" fmla="+- f308 0 f279"/>
                            <a:gd name="f313" fmla="+- f309 0 f280"/>
                          </a:gdLst>
                          <a:ahLst>
                            <a:ahXY gdRefX="f0" minX="f10" maxX="f11" gdRefY="f1" minY="f10" maxY="f11">
                              <a:pos x="f207" y="f20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1">
                              <a:pos x="f216" y="f217"/>
                            </a:cxn>
                            <a:cxn ang="f232">
                              <a:pos x="f219" y="f220"/>
                            </a:cxn>
                            <a:cxn ang="f233">
                              <a:pos x="f222" y="f217"/>
                            </a:cxn>
                            <a:cxn ang="f229">
                              <a:pos x="f219" y="f224"/>
                            </a:cxn>
                            <a:cxn ang="f236">
                              <a:pos x="f234" y="f235"/>
                            </a:cxn>
                          </a:cxnLst>
                          <a:rect l="f209" t="f212" r="f210" b="f211"/>
                          <a:pathLst>
                            <a:path w="21600" h="21600">
                              <a:moveTo>
                                <a:pt x="f12" y="f13"/>
                              </a:moveTo>
                              <a:cubicBezTo>
                                <a:pt x="f14" y="f15"/>
                                <a:pt x="f16" y="f17"/>
                                <a:pt x="f18" y="f17"/>
                              </a:cubicBezTo>
                              <a:cubicBezTo>
                                <a:pt x="f19" y="f20"/>
                                <a:pt x="f21" y="f22"/>
                                <a:pt x="f23" y="f24"/>
                              </a:cubicBezTo>
                              <a:cubicBezTo>
                                <a:pt x="f25" y="f26"/>
                                <a:pt x="f27" y="f28"/>
                                <a:pt x="f29" y="f28"/>
                              </a:cubicBezTo>
                              <a:cubicBezTo>
                                <a:pt x="f30" y="f31"/>
                                <a:pt x="f32" y="f33"/>
                                <a:pt x="f34" y="f35"/>
                              </a:cubicBezTo>
                              <a:cubicBezTo>
                                <a:pt x="f36" y="f37"/>
                                <a:pt x="f38" y="f7"/>
                                <a:pt x="f39" y="f7"/>
                              </a:cubicBezTo>
                              <a:cubicBezTo>
                                <a:pt x="f40" y="f7"/>
                                <a:pt x="f41" y="f42"/>
                                <a:pt x="f43" y="f44"/>
                              </a:cubicBezTo>
                              <a:cubicBezTo>
                                <a:pt x="f45" y="f46"/>
                                <a:pt x="f47" y="f7"/>
                                <a:pt x="f48" y="f7"/>
                              </a:cubicBezTo>
                              <a:cubicBezTo>
                                <a:pt x="f49" y="f7"/>
                                <a:pt x="f50" y="f51"/>
                                <a:pt x="f52" y="f53"/>
                              </a:cubicBezTo>
                              <a:cubicBezTo>
                                <a:pt x="f54" y="f55"/>
                                <a:pt x="f56" y="f57"/>
                                <a:pt x="f56" y="f58"/>
                              </a:cubicBezTo>
                              <a:cubicBezTo>
                                <a:pt x="f56" y="f59"/>
                                <a:pt x="f60" y="f61"/>
                                <a:pt x="f62" y="f63"/>
                              </a:cubicBezTo>
                              <a:cubicBezTo>
                                <a:pt x="f64" y="f65"/>
                                <a:pt x="f8" y="f66"/>
                                <a:pt x="f8" y="f67"/>
                              </a:cubicBezTo>
                              <a:cubicBezTo>
                                <a:pt x="f8" y="f68"/>
                                <a:pt x="f69" y="f70"/>
                                <a:pt x="f71" y="f72"/>
                              </a:cubicBezTo>
                              <a:cubicBezTo>
                                <a:pt x="f71" y="f73"/>
                                <a:pt x="f74" y="f75"/>
                                <a:pt x="f76" y="f75"/>
                              </a:cubicBezTo>
                              <a:cubicBezTo>
                                <a:pt x="f77" y="f75"/>
                                <a:pt x="f78" y="f79"/>
                                <a:pt x="f80" y="f81"/>
                              </a:cubicBezTo>
                              <a:cubicBezTo>
                                <a:pt x="f82" y="f54"/>
                                <a:pt x="f83" y="f8"/>
                                <a:pt x="f84" y="f8"/>
                              </a:cubicBezTo>
                              <a:cubicBezTo>
                                <a:pt x="f85" y="f8"/>
                                <a:pt x="f86" y="f87"/>
                                <a:pt x="f88" y="f89"/>
                              </a:cubicBezTo>
                              <a:cubicBezTo>
                                <a:pt x="f90" y="f91"/>
                                <a:pt x="f92" y="f93"/>
                                <a:pt x="f94" y="f93"/>
                              </a:cubicBezTo>
                              <a:cubicBezTo>
                                <a:pt x="f95" y="f93"/>
                                <a:pt x="f96" y="f97"/>
                                <a:pt x="f98" y="f99"/>
                              </a:cubicBezTo>
                              <a:cubicBezTo>
                                <a:pt x="f100" y="f101"/>
                                <a:pt x="f102" y="f103"/>
                                <a:pt x="f102" y="f104"/>
                              </a:cubicBezTo>
                              <a:cubicBezTo>
                                <a:pt x="f102" y="f105"/>
                                <a:pt x="f31" y="f106"/>
                                <a:pt x="f107" y="f108"/>
                              </a:cubicBezTo>
                              <a:cubicBezTo>
                                <a:pt x="f109" y="f110"/>
                                <a:pt x="f7" y="f34"/>
                                <a:pt x="f7" y="f111"/>
                              </a:cubicBezTo>
                              <a:cubicBezTo>
                                <a:pt x="f7" y="f112"/>
                                <a:pt x="f113" y="f114"/>
                                <a:pt x="f12" y="f13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2" y="f13"/>
                              </a:moveTo>
                              <a:cubicBezTo>
                                <a:pt x="f20" y="f115"/>
                                <a:pt x="f116" y="f117"/>
                                <a:pt x="f118" y="f119"/>
                              </a:cubicBezTo>
                            </a:path>
                            <a:path w="21600" h="21600" fill="none">
                              <a:moveTo>
                                <a:pt x="f23" y="f24"/>
                              </a:moveTo>
                              <a:cubicBezTo>
                                <a:pt x="f61" y="f120"/>
                                <a:pt x="f121" y="f122"/>
                                <a:pt x="f123" y="f124"/>
                              </a:cubicBezTo>
                            </a:path>
                            <a:path w="21600" h="21600" fill="none">
                              <a:moveTo>
                                <a:pt x="f34" y="f35"/>
                              </a:moveTo>
                              <a:cubicBezTo>
                                <a:pt x="f125" y="f126"/>
                                <a:pt x="f127" y="f128"/>
                                <a:pt x="f129" y="f130"/>
                              </a:cubicBezTo>
                            </a:path>
                            <a:path w="21600" h="21600" fill="none">
                              <a:moveTo>
                                <a:pt x="f43" y="f44"/>
                              </a:moveTo>
                              <a:cubicBezTo>
                                <a:pt x="f131" y="f132"/>
                                <a:pt x="f133" y="f134"/>
                                <a:pt x="f135" y="f136"/>
                              </a:cubicBezTo>
                            </a:path>
                            <a:path w="21600" h="21600" fill="none">
                              <a:moveTo>
                                <a:pt x="f52" y="f53"/>
                              </a:moveTo>
                              <a:cubicBezTo>
                                <a:pt x="f137" y="f138"/>
                                <a:pt x="f139" y="f140"/>
                                <a:pt x="f141" y="f142"/>
                              </a:cubicBezTo>
                            </a:path>
                            <a:path w="21600" h="21600" fill="none">
                              <a:moveTo>
                                <a:pt x="f62" y="f63"/>
                              </a:moveTo>
                              <a:cubicBezTo>
                                <a:pt x="f143" y="f144"/>
                                <a:pt x="f145" y="f146"/>
                                <a:pt x="f147" y="f148"/>
                              </a:cubicBezTo>
                            </a:path>
                            <a:path w="21600" h="21600" fill="none">
                              <a:moveTo>
                                <a:pt x="f149" y="f72"/>
                              </a:moveTo>
                              <a:cubicBezTo>
                                <a:pt x="f150" y="f151"/>
                                <a:pt x="f152" y="f153"/>
                                <a:pt x="f154" y="f155"/>
                              </a:cubicBezTo>
                            </a:path>
                            <a:path w="21600" h="21600" fill="none">
                              <a:moveTo>
                                <a:pt x="f80" y="f81"/>
                              </a:moveTo>
                              <a:cubicBezTo>
                                <a:pt x="f156" y="f157"/>
                                <a:pt x="f158" y="f159"/>
                                <a:pt x="f160" y="f161"/>
                              </a:cubicBezTo>
                            </a:path>
                            <a:path w="21600" h="21600" fill="none">
                              <a:moveTo>
                                <a:pt x="f162" y="f89"/>
                              </a:moveTo>
                              <a:cubicBezTo>
                                <a:pt x="f163" y="f164"/>
                                <a:pt x="f165" y="f166"/>
                                <a:pt x="f167" y="f168"/>
                              </a:cubicBezTo>
                            </a:path>
                            <a:path w="21600" h="21600" fill="none">
                              <a:moveTo>
                                <a:pt x="f98" y="f99"/>
                              </a:moveTo>
                              <a:cubicBezTo>
                                <a:pt x="f169" y="f101"/>
                                <a:pt x="f170" y="f171"/>
                                <a:pt x="f172" y="f173"/>
                              </a:cubicBezTo>
                            </a:path>
                            <a:path w="21600" h="21600" fill="none">
                              <a:moveTo>
                                <a:pt x="f107" y="f108"/>
                              </a:moveTo>
                              <a:cubicBezTo>
                                <a:pt x="f132" y="f174"/>
                                <a:pt x="f175" y="f176"/>
                                <a:pt x="f177" y="f178"/>
                              </a:cubicBezTo>
                            </a:path>
                            <a:path w="21600" h="21600">
                              <a:moveTo>
                                <a:pt x="f310" y="f311"/>
                              </a:moveTo>
                              <a:arcTo wR="f182" hR="f182" stAng="f229" swAng="f239"/>
                              <a:close/>
                            </a:path>
                            <a:path w="21600" h="21600">
                              <a:moveTo>
                                <a:pt x="f312" y="f313"/>
                              </a:moveTo>
                              <a:arcTo wR="f184" hR="f184" stAng="f229" swAng="f239"/>
                              <a:close/>
                            </a:path>
                            <a:path w="21600" h="21600">
                              <a:moveTo>
                                <a:pt x="f284" y="f285"/>
                              </a:moveTo>
                              <a:arcTo wR="f186" hR="f186" stAng="f229" swAng="f23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spacing w:line="32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臺師大數學教育中心要辦「數學活動師」培訓，你可以學到怎麼幫助數學成績落後學生奠定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基礎喔！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雲朵形圖說文字 25" o:spid="_x0000_s1033" style="position:absolute;margin-left:72.15pt;margin-top:8.9pt;width:341.2pt;height:10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1167,13763at-633,13763,2967,17363,1167,13763,1167,13763xem-399,15138at-1599,15138,801,17538,-399,15138,-399,15138xem-1158,16013at-1858,16013,-458,17413,-1158,16013,-1158,16013xe" strokeweight="2.25pt">
                <v:stroke joinstyle="miter"/>
                <v:formulas/>
                <v:path arrowok="t" o:connecttype="custom" o:connectlocs="2166621,0;4333241,674685;2166621,1349370;0,674685;0,674685;2166621,1349370;4333241,674685;2166621,0;-232310,1044075" o:connectangles="270,0,90,180,180,90,0,270,90" textboxrect="3000,3320,17110,17330"/>
                <v:textbox inset="0,0,0,0">
                  <w:txbxContent>
                    <w:p w:rsidR="009261E8" w:rsidRDefault="0051283B">
                      <w:pPr>
                        <w:spacing w:line="32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臺師大數學教育中心要辦「數學活動師」培訓，你可以學到怎麼幫助數學成績落後學生奠定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基礎喔！</w:t>
                      </w:r>
                    </w:p>
                  </w:txbxContent>
                </v:textbox>
              </v:shape>
            </w:pict>
          </mc:Fallback>
        </mc:AlternateContent>
      </w:r>
    </w:p>
    <w:p w:rsidR="009261E8" w:rsidRDefault="0051283B">
      <w:r>
        <w:rPr>
          <w:noProof/>
        </w:rPr>
        <w:drawing>
          <wp:inline distT="0" distB="0" distL="0" distR="0">
            <wp:extent cx="810496" cy="1065349"/>
            <wp:effectExtent l="0" t="0" r="8654" b="1451"/>
            <wp:docPr id="19" name="圖片 36" descr="C:\Users\HUA\Dropbox\國中數學補救教學學習單\水煮蛋人\dad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496" cy="1065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1E8" w:rsidRDefault="009261E8"/>
    <w:p w:rsidR="009261E8" w:rsidRDefault="0051283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1449067</wp:posOffset>
                </wp:positionH>
                <wp:positionV relativeFrom="paragraph">
                  <wp:posOffset>262259</wp:posOffset>
                </wp:positionV>
                <wp:extent cx="2436491" cy="492761"/>
                <wp:effectExtent l="571500" t="19050" r="20959" b="21589"/>
                <wp:wrapNone/>
                <wp:docPr id="20" name="圓角矩形圖說文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1" cy="492761"/>
                        </a:xfrm>
                        <a:custGeom>
                          <a:avLst>
                            <a:gd name="f0" fmla="val -4819"/>
                            <a:gd name="f1" fmla="val 15100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18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數學活動師，有趣嗎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38" o:spid="_x0000_s1034" style="position:absolute;margin-left:114.1pt;margin-top:20.65pt;width:191.85pt;height:3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" adj="-11796480,,5400" path="m3590,at,,7180,7180,3590,,,3590l,6280,,8970r,3660l-4819,15100,,18010at,14420,7180,21600,,18010,3590,21600l6280,21600r2690,l12630,21600r2690,l18010,21600at14420,14420,21600,21600,18010,21600,21600,18010l21600,15320r,-2690l21600,8970r,-2690l21600,3590at14420,,21600,7180,21600,3590,18010,l15320,,12630,,8970,,6280,,3590,xe" strokeweight="2.25pt">
                <v:stroke joinstyle="miter"/>
                <v:formulas/>
                <v:path arrowok="t" o:connecttype="custom" o:connectlocs="1218246,0;2436491,246381;1218246,492761;0,246381;-543586,344476" o:connectangles="270,0,90,180,90" textboxrect="800,800,20800,20800"/>
                <v:textbox>
                  <w:txbxContent>
                    <w:p w:rsidR="009261E8" w:rsidRDefault="0051283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數學活動師，有趣嗎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1139022</wp:posOffset>
                </wp:positionH>
                <wp:positionV relativeFrom="paragraph">
                  <wp:posOffset>1049575</wp:posOffset>
                </wp:positionV>
                <wp:extent cx="4575813" cy="1350641"/>
                <wp:effectExtent l="647700" t="19050" r="15237" b="20959"/>
                <wp:wrapNone/>
                <wp:docPr id="21" name="雲朵形圖說文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5813" cy="1350641"/>
                        </a:xfrm>
                        <a:custGeom>
                          <a:avLst>
                            <a:gd name="f0" fmla="val -2215"/>
                            <a:gd name="f1" fmla="val 18784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-2147483647"/>
                            <a:gd name="f11" fmla="val 2147483647"/>
                            <a:gd name="f12" fmla="val 1930"/>
                            <a:gd name="f13" fmla="val 7160"/>
                            <a:gd name="f14" fmla="val 1530"/>
                            <a:gd name="f15" fmla="val 4490"/>
                            <a:gd name="f16" fmla="val 3400"/>
                            <a:gd name="f17" fmla="val 1970"/>
                            <a:gd name="f18" fmla="val 5270"/>
                            <a:gd name="f19" fmla="val 5860"/>
                            <a:gd name="f20" fmla="val 1950"/>
                            <a:gd name="f21" fmla="val 6470"/>
                            <a:gd name="f22" fmla="val 2210"/>
                            <a:gd name="f23" fmla="val 6970"/>
                            <a:gd name="f24" fmla="val 2600"/>
                            <a:gd name="f25" fmla="val 7450"/>
                            <a:gd name="f26" fmla="val 1390"/>
                            <a:gd name="f27" fmla="val 8340"/>
                            <a:gd name="f28" fmla="val 650"/>
                            <a:gd name="f29" fmla="val 9340"/>
                            <a:gd name="f30" fmla="val 10004"/>
                            <a:gd name="f31" fmla="val 690"/>
                            <a:gd name="f32" fmla="val 10710"/>
                            <a:gd name="f33" fmla="val 1050"/>
                            <a:gd name="f34" fmla="val 11210"/>
                            <a:gd name="f35" fmla="val 1700"/>
                            <a:gd name="f36" fmla="val 11570"/>
                            <a:gd name="f37" fmla="val 630"/>
                            <a:gd name="f38" fmla="val 12330"/>
                            <a:gd name="f39" fmla="val 13150"/>
                            <a:gd name="f40" fmla="val 13840"/>
                            <a:gd name="f41" fmla="val 14470"/>
                            <a:gd name="f42" fmla="val 460"/>
                            <a:gd name="f43" fmla="val 14870"/>
                            <a:gd name="f44" fmla="val 1160"/>
                            <a:gd name="f45" fmla="val 15330"/>
                            <a:gd name="f46" fmla="val 440"/>
                            <a:gd name="f47" fmla="val 16020"/>
                            <a:gd name="f48" fmla="val 16740"/>
                            <a:gd name="f49" fmla="val 17910"/>
                            <a:gd name="f50" fmla="val 18900"/>
                            <a:gd name="f51" fmla="val 1130"/>
                            <a:gd name="f52" fmla="val 19110"/>
                            <a:gd name="f53" fmla="val 2710"/>
                            <a:gd name="f54" fmla="val 20240"/>
                            <a:gd name="f55" fmla="val 3150"/>
                            <a:gd name="f56" fmla="val 21060"/>
                            <a:gd name="f57" fmla="val 4580"/>
                            <a:gd name="f58" fmla="val 6220"/>
                            <a:gd name="f59" fmla="val 6720"/>
                            <a:gd name="f60" fmla="val 21000"/>
                            <a:gd name="f61" fmla="val 7200"/>
                            <a:gd name="f62" fmla="val 20830"/>
                            <a:gd name="f63" fmla="val 7660"/>
                            <a:gd name="f64" fmla="val 21310"/>
                            <a:gd name="f65" fmla="val 8460"/>
                            <a:gd name="f66" fmla="val 9450"/>
                            <a:gd name="f67" fmla="val 10460"/>
                            <a:gd name="f68" fmla="val 12750"/>
                            <a:gd name="f69" fmla="val 20310"/>
                            <a:gd name="f70" fmla="val 14680"/>
                            <a:gd name="f71" fmla="val 18650"/>
                            <a:gd name="f72" fmla="val 15010"/>
                            <a:gd name="f73" fmla="val 17200"/>
                            <a:gd name="f74" fmla="val 17370"/>
                            <a:gd name="f75" fmla="val 18920"/>
                            <a:gd name="f76" fmla="val 15770"/>
                            <a:gd name="f77" fmla="val 15220"/>
                            <a:gd name="f78" fmla="val 14700"/>
                            <a:gd name="f79" fmla="val 18710"/>
                            <a:gd name="f80" fmla="val 14240"/>
                            <a:gd name="f81" fmla="val 18310"/>
                            <a:gd name="f82" fmla="val 13820"/>
                            <a:gd name="f83" fmla="val 12490"/>
                            <a:gd name="f84" fmla="val 11000"/>
                            <a:gd name="f85" fmla="val 9890"/>
                            <a:gd name="f86" fmla="val 8840"/>
                            <a:gd name="f87" fmla="val 20790"/>
                            <a:gd name="f88" fmla="val 8210"/>
                            <a:gd name="f89" fmla="val 19510"/>
                            <a:gd name="f90" fmla="val 7620"/>
                            <a:gd name="f91" fmla="val 20000"/>
                            <a:gd name="f92" fmla="val 7930"/>
                            <a:gd name="f93" fmla="val 20290"/>
                            <a:gd name="f94" fmla="val 6240"/>
                            <a:gd name="f95" fmla="val 4850"/>
                            <a:gd name="f96" fmla="val 3570"/>
                            <a:gd name="f97" fmla="val 19280"/>
                            <a:gd name="f98" fmla="val 2900"/>
                            <a:gd name="f99" fmla="val 17640"/>
                            <a:gd name="f100" fmla="val 1300"/>
                            <a:gd name="f101" fmla="val 17600"/>
                            <a:gd name="f102" fmla="val 480"/>
                            <a:gd name="f103" fmla="val 16300"/>
                            <a:gd name="f104" fmla="val 14660"/>
                            <a:gd name="f105" fmla="val 13900"/>
                            <a:gd name="f106" fmla="val 13210"/>
                            <a:gd name="f107" fmla="val 1070"/>
                            <a:gd name="f108" fmla="val 12640"/>
                            <a:gd name="f109" fmla="val 380"/>
                            <a:gd name="f110" fmla="val 12160"/>
                            <a:gd name="f111" fmla="val 10120"/>
                            <a:gd name="f112" fmla="val 8590"/>
                            <a:gd name="f113" fmla="val 840"/>
                            <a:gd name="f114" fmla="val 7330"/>
                            <a:gd name="f115" fmla="val 7410"/>
                            <a:gd name="f116" fmla="val 2040"/>
                            <a:gd name="f117" fmla="val 7690"/>
                            <a:gd name="f118" fmla="val 2090"/>
                            <a:gd name="f119" fmla="val 7920"/>
                            <a:gd name="f120" fmla="val 2790"/>
                            <a:gd name="f121" fmla="val 7480"/>
                            <a:gd name="f122" fmla="val 3050"/>
                            <a:gd name="f123" fmla="val 7670"/>
                            <a:gd name="f124" fmla="val 3310"/>
                            <a:gd name="f125" fmla="val 11130"/>
                            <a:gd name="f126" fmla="val 1910"/>
                            <a:gd name="f127" fmla="val 11080"/>
                            <a:gd name="f128" fmla="val 2160"/>
                            <a:gd name="f129" fmla="val 11030"/>
                            <a:gd name="f130" fmla="val 2400"/>
                            <a:gd name="f131" fmla="val 14720"/>
                            <a:gd name="f132" fmla="val 1400"/>
                            <a:gd name="f133" fmla="val 14640"/>
                            <a:gd name="f134" fmla="val 1720"/>
                            <a:gd name="f135" fmla="val 14540"/>
                            <a:gd name="f136" fmla="val 2010"/>
                            <a:gd name="f137" fmla="val 19130"/>
                            <a:gd name="f138" fmla="val 2890"/>
                            <a:gd name="f139" fmla="val 19230"/>
                            <a:gd name="f140" fmla="val 3290"/>
                            <a:gd name="f141" fmla="val 19190"/>
                            <a:gd name="f142" fmla="val 3380"/>
                            <a:gd name="f143" fmla="val 20660"/>
                            <a:gd name="f144" fmla="val 8170"/>
                            <a:gd name="f145" fmla="val 20430"/>
                            <a:gd name="f146" fmla="val 8620"/>
                            <a:gd name="f147" fmla="val 20110"/>
                            <a:gd name="f148" fmla="val 8990"/>
                            <a:gd name="f149" fmla="val 18660"/>
                            <a:gd name="f150" fmla="val 18740"/>
                            <a:gd name="f151" fmla="val 14200"/>
                            <a:gd name="f152" fmla="val 18280"/>
                            <a:gd name="f153" fmla="val 12200"/>
                            <a:gd name="f154" fmla="val 17000"/>
                            <a:gd name="f155" fmla="val 11450"/>
                            <a:gd name="f156" fmla="val 14320"/>
                            <a:gd name="f157" fmla="val 17980"/>
                            <a:gd name="f158" fmla="val 14350"/>
                            <a:gd name="f159" fmla="val 17680"/>
                            <a:gd name="f160" fmla="val 14370"/>
                            <a:gd name="f161" fmla="val 17360"/>
                            <a:gd name="f162" fmla="val 8220"/>
                            <a:gd name="f163" fmla="val 8060"/>
                            <a:gd name="f164" fmla="val 19250"/>
                            <a:gd name="f165" fmla="val 7960"/>
                            <a:gd name="f166" fmla="val 18950"/>
                            <a:gd name="f167" fmla="val 7860"/>
                            <a:gd name="f168" fmla="val 18640"/>
                            <a:gd name="f169" fmla="val 3090"/>
                            <a:gd name="f170" fmla="val 3280"/>
                            <a:gd name="f171" fmla="val 17540"/>
                            <a:gd name="f172" fmla="val 3460"/>
                            <a:gd name="f173" fmla="val 17450"/>
                            <a:gd name="f174" fmla="val 12900"/>
                            <a:gd name="f175" fmla="val 1780"/>
                            <a:gd name="f176" fmla="val 13130"/>
                            <a:gd name="f177" fmla="val 2330"/>
                            <a:gd name="f178" fmla="val 13040"/>
                            <a:gd name="f179" fmla="*/ 1800 1800 1"/>
                            <a:gd name="f180" fmla="+- 0 0 0"/>
                            <a:gd name="f181" fmla="+- 0 0 23592960"/>
                            <a:gd name="f182" fmla="val 1800"/>
                            <a:gd name="f183" fmla="*/ 1200 1200 1"/>
                            <a:gd name="f184" fmla="val 1200"/>
                            <a:gd name="f185" fmla="*/ 700 700 1"/>
                            <a:gd name="f186" fmla="val 700"/>
                            <a:gd name="f187" fmla="+- 0 0 -270"/>
                            <a:gd name="f188" fmla="+- 0 0 180"/>
                            <a:gd name="f189" fmla="+- 0 0 -90"/>
                            <a:gd name="f190" fmla="+- 0 0 -212"/>
                            <a:gd name="f191" fmla="*/ f5 1 21600"/>
                            <a:gd name="f192" fmla="*/ f6 1 21600"/>
                            <a:gd name="f193" fmla="*/ f9 1 180"/>
                            <a:gd name="f194" fmla="pin -2147483647 f0 2147483647"/>
                            <a:gd name="f195" fmla="pin -2147483647 f1 2147483647"/>
                            <a:gd name="f196" fmla="*/ 0 f9 1"/>
                            <a:gd name="f197" fmla="*/ f180 f2 1"/>
                            <a:gd name="f198" fmla="*/ f181 f2 1"/>
                            <a:gd name="f199" fmla="*/ f187 f2 1"/>
                            <a:gd name="f200" fmla="*/ f188 f2 1"/>
                            <a:gd name="f201" fmla="*/ f189 f2 1"/>
                            <a:gd name="f202" fmla="*/ f190 f2 1"/>
                            <a:gd name="f203" fmla="+- f194 0 10800"/>
                            <a:gd name="f204" fmla="+- f195 0 10800"/>
                            <a:gd name="f205" fmla="val f194"/>
                            <a:gd name="f206" fmla="val f195"/>
                            <a:gd name="f207" fmla="*/ f194 f191 1"/>
                            <a:gd name="f208" fmla="*/ f195 f192 1"/>
                            <a:gd name="f209" fmla="*/ 3000 f191 1"/>
                            <a:gd name="f210" fmla="*/ 17110 f191 1"/>
                            <a:gd name="f211" fmla="*/ 17330 f192 1"/>
                            <a:gd name="f212" fmla="*/ 3320 f192 1"/>
                            <a:gd name="f213" fmla="*/ f196 1 f4"/>
                            <a:gd name="f214" fmla="*/ f197 1 f4"/>
                            <a:gd name="f215" fmla="*/ f198 1 f4"/>
                            <a:gd name="f216" fmla="*/ 0 f191 1"/>
                            <a:gd name="f217" fmla="*/ 10800 f192 1"/>
                            <a:gd name="f218" fmla="*/ f199 1 f4"/>
                            <a:gd name="f219" fmla="*/ 10800 f191 1"/>
                            <a:gd name="f220" fmla="*/ 21600 f192 1"/>
                            <a:gd name="f221" fmla="*/ f200 1 f4"/>
                            <a:gd name="f222" fmla="*/ 21600 f191 1"/>
                            <a:gd name="f223" fmla="*/ f201 1 f4"/>
                            <a:gd name="f224" fmla="*/ 0 f192 1"/>
                            <a:gd name="f225" fmla="*/ f202 1 f4"/>
                            <a:gd name="f226" fmla="+- 0 0 f204"/>
                            <a:gd name="f227" fmla="+- 0 0 f203"/>
                            <a:gd name="f228" fmla="+- 0 0 f213"/>
                            <a:gd name="f229" fmla="+- f214 0 f3"/>
                            <a:gd name="f230" fmla="+- f215 0 f3"/>
                            <a:gd name="f231" fmla="+- f218 0 f3"/>
                            <a:gd name="f232" fmla="+- f221 0 f3"/>
                            <a:gd name="f233" fmla="+- f223 0 f3"/>
                            <a:gd name="f234" fmla="*/ f205 f191 1"/>
                            <a:gd name="f235" fmla="*/ f206 f192 1"/>
                            <a:gd name="f236" fmla="+- f225 0 f3"/>
                            <a:gd name="f237" fmla="at2 f226 f227"/>
                            <a:gd name="f238" fmla="*/ f228 f2 1"/>
                            <a:gd name="f239" fmla="+- f230 0 f229"/>
                            <a:gd name="f240" fmla="+- f237 f3 0"/>
                            <a:gd name="f241" fmla="*/ f238 1 f9"/>
                            <a:gd name="f242" fmla="*/ f240 f9 1"/>
                            <a:gd name="f243" fmla="+- f241 0 f3"/>
                            <a:gd name="f244" fmla="*/ f242 1 f2"/>
                            <a:gd name="f245" fmla="cos 1 f243"/>
                            <a:gd name="f246" fmla="sin 1 f243"/>
                            <a:gd name="f247" fmla="+- 0 0 f244"/>
                            <a:gd name="f248" fmla="+- 0 0 f245"/>
                            <a:gd name="f249" fmla="+- 0 0 f246"/>
                            <a:gd name="f250" fmla="val f247"/>
                            <a:gd name="f251" fmla="*/ 1800 f248 1"/>
                            <a:gd name="f252" fmla="*/ 1800 f249 1"/>
                            <a:gd name="f253" fmla="*/ 1200 f248 1"/>
                            <a:gd name="f254" fmla="*/ 1200 f249 1"/>
                            <a:gd name="f255" fmla="*/ 700 f248 1"/>
                            <a:gd name="f256" fmla="*/ 700 f249 1"/>
                            <a:gd name="f257" fmla="*/ f250 1 f193"/>
                            <a:gd name="f258" fmla="*/ f251 f251 1"/>
                            <a:gd name="f259" fmla="*/ f252 f252 1"/>
                            <a:gd name="f260" fmla="*/ f253 f253 1"/>
                            <a:gd name="f261" fmla="*/ f254 f254 1"/>
                            <a:gd name="f262" fmla="*/ f255 f255 1"/>
                            <a:gd name="f263" fmla="*/ f256 f256 1"/>
                            <a:gd name="f264" fmla="*/ f257 f193 1"/>
                            <a:gd name="f265" fmla="+- f258 f259 0"/>
                            <a:gd name="f266" fmla="+- f260 f261 0"/>
                            <a:gd name="f267" fmla="+- f262 f263 0"/>
                            <a:gd name="f268" fmla="+- 0 0 f264"/>
                            <a:gd name="f269" fmla="sqrt f265"/>
                            <a:gd name="f270" fmla="sqrt f266"/>
                            <a:gd name="f271" fmla="sqrt f267"/>
                            <a:gd name="f272" fmla="*/ f268 f2 1"/>
                            <a:gd name="f273" fmla="*/ f179 1 f269"/>
                            <a:gd name="f274" fmla="*/ f183 1 f270"/>
                            <a:gd name="f275" fmla="*/ f185 1 f271"/>
                            <a:gd name="f276" fmla="*/ f272 1 f9"/>
                            <a:gd name="f277" fmla="*/ f248 f273 1"/>
                            <a:gd name="f278" fmla="*/ f249 f273 1"/>
                            <a:gd name="f279" fmla="*/ f248 f274 1"/>
                            <a:gd name="f280" fmla="*/ f249 f274 1"/>
                            <a:gd name="f281" fmla="*/ f248 f275 1"/>
                            <a:gd name="f282" fmla="*/ f249 f275 1"/>
                            <a:gd name="f283" fmla="+- f276 0 f3"/>
                            <a:gd name="f284" fmla="+- f205 0 f281"/>
                            <a:gd name="f285" fmla="+- f206 0 f282"/>
                            <a:gd name="f286" fmla="sin 1 f283"/>
                            <a:gd name="f287" fmla="cos 1 f283"/>
                            <a:gd name="f288" fmla="+- 0 0 f286"/>
                            <a:gd name="f289" fmla="+- 0 0 f287"/>
                            <a:gd name="f290" fmla="*/ 10800 f288 1"/>
                            <a:gd name="f291" fmla="*/ 10800 f289 1"/>
                            <a:gd name="f292" fmla="+- f290 10800 0"/>
                            <a:gd name="f293" fmla="+- f291 10800 0"/>
                            <a:gd name="f294" fmla="*/ f290 1 12"/>
                            <a:gd name="f295" fmla="*/ f291 1 12"/>
                            <a:gd name="f296" fmla="+- f194 0 f292"/>
                            <a:gd name="f297" fmla="+- f195 0 f293"/>
                            <a:gd name="f298" fmla="*/ f296 1 3"/>
                            <a:gd name="f299" fmla="*/ f297 1 3"/>
                            <a:gd name="f300" fmla="*/ f296 2 1"/>
                            <a:gd name="f301" fmla="*/ f297 2 1"/>
                            <a:gd name="f302" fmla="*/ f300 1 3"/>
                            <a:gd name="f303" fmla="*/ f301 1 3"/>
                            <a:gd name="f304" fmla="+- f298 f292 0"/>
                            <a:gd name="f305" fmla="+- f299 f293 0"/>
                            <a:gd name="f306" fmla="+- f304 0 f294"/>
                            <a:gd name="f307" fmla="+- f305 0 f295"/>
                            <a:gd name="f308" fmla="+- f302 f292 0"/>
                            <a:gd name="f309" fmla="+- f303 f293 0"/>
                            <a:gd name="f310" fmla="+- f306 0 f277"/>
                            <a:gd name="f311" fmla="+- f307 0 f278"/>
                            <a:gd name="f312" fmla="+- f308 0 f279"/>
                            <a:gd name="f313" fmla="+- f309 0 f280"/>
                          </a:gdLst>
                          <a:ahLst>
                            <a:ahXY gdRefX="f0" minX="f10" maxX="f11" gdRefY="f1" minY="f10" maxY="f11">
                              <a:pos x="f207" y="f20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1">
                              <a:pos x="f216" y="f217"/>
                            </a:cxn>
                            <a:cxn ang="f232">
                              <a:pos x="f219" y="f220"/>
                            </a:cxn>
                            <a:cxn ang="f233">
                              <a:pos x="f222" y="f217"/>
                            </a:cxn>
                            <a:cxn ang="f229">
                              <a:pos x="f219" y="f224"/>
                            </a:cxn>
                            <a:cxn ang="f236">
                              <a:pos x="f234" y="f235"/>
                            </a:cxn>
                          </a:cxnLst>
                          <a:rect l="f209" t="f212" r="f210" b="f211"/>
                          <a:pathLst>
                            <a:path w="21600" h="21600">
                              <a:moveTo>
                                <a:pt x="f12" y="f13"/>
                              </a:moveTo>
                              <a:cubicBezTo>
                                <a:pt x="f14" y="f15"/>
                                <a:pt x="f16" y="f17"/>
                                <a:pt x="f18" y="f17"/>
                              </a:cubicBezTo>
                              <a:cubicBezTo>
                                <a:pt x="f19" y="f20"/>
                                <a:pt x="f21" y="f22"/>
                                <a:pt x="f23" y="f24"/>
                              </a:cubicBezTo>
                              <a:cubicBezTo>
                                <a:pt x="f25" y="f26"/>
                                <a:pt x="f27" y="f28"/>
                                <a:pt x="f29" y="f28"/>
                              </a:cubicBezTo>
                              <a:cubicBezTo>
                                <a:pt x="f30" y="f31"/>
                                <a:pt x="f32" y="f33"/>
                                <a:pt x="f34" y="f35"/>
                              </a:cubicBezTo>
                              <a:cubicBezTo>
                                <a:pt x="f36" y="f37"/>
                                <a:pt x="f38" y="f7"/>
                                <a:pt x="f39" y="f7"/>
                              </a:cubicBezTo>
                              <a:cubicBezTo>
                                <a:pt x="f40" y="f7"/>
                                <a:pt x="f41" y="f42"/>
                                <a:pt x="f43" y="f44"/>
                              </a:cubicBezTo>
                              <a:cubicBezTo>
                                <a:pt x="f45" y="f46"/>
                                <a:pt x="f47" y="f7"/>
                                <a:pt x="f48" y="f7"/>
                              </a:cubicBezTo>
                              <a:cubicBezTo>
                                <a:pt x="f49" y="f7"/>
                                <a:pt x="f50" y="f51"/>
                                <a:pt x="f52" y="f53"/>
                              </a:cubicBezTo>
                              <a:cubicBezTo>
                                <a:pt x="f54" y="f55"/>
                                <a:pt x="f56" y="f57"/>
                                <a:pt x="f56" y="f58"/>
                              </a:cubicBezTo>
                              <a:cubicBezTo>
                                <a:pt x="f56" y="f59"/>
                                <a:pt x="f60" y="f61"/>
                                <a:pt x="f62" y="f63"/>
                              </a:cubicBezTo>
                              <a:cubicBezTo>
                                <a:pt x="f64" y="f65"/>
                                <a:pt x="f8" y="f66"/>
                                <a:pt x="f8" y="f67"/>
                              </a:cubicBezTo>
                              <a:cubicBezTo>
                                <a:pt x="f8" y="f68"/>
                                <a:pt x="f69" y="f70"/>
                                <a:pt x="f71" y="f72"/>
                              </a:cubicBezTo>
                              <a:cubicBezTo>
                                <a:pt x="f71" y="f73"/>
                                <a:pt x="f74" y="f75"/>
                                <a:pt x="f76" y="f75"/>
                              </a:cubicBezTo>
                              <a:cubicBezTo>
                                <a:pt x="f77" y="f75"/>
                                <a:pt x="f78" y="f79"/>
                                <a:pt x="f80" y="f81"/>
                              </a:cubicBezTo>
                              <a:cubicBezTo>
                                <a:pt x="f82" y="f54"/>
                                <a:pt x="f83" y="f8"/>
                                <a:pt x="f84" y="f8"/>
                              </a:cubicBezTo>
                              <a:cubicBezTo>
                                <a:pt x="f85" y="f8"/>
                                <a:pt x="f86" y="f87"/>
                                <a:pt x="f88" y="f89"/>
                              </a:cubicBezTo>
                              <a:cubicBezTo>
                                <a:pt x="f90" y="f91"/>
                                <a:pt x="f92" y="f93"/>
                                <a:pt x="f94" y="f93"/>
                              </a:cubicBezTo>
                              <a:cubicBezTo>
                                <a:pt x="f95" y="f93"/>
                                <a:pt x="f96" y="f97"/>
                                <a:pt x="f98" y="f99"/>
                              </a:cubicBezTo>
                              <a:cubicBezTo>
                                <a:pt x="f100" y="f101"/>
                                <a:pt x="f102" y="f103"/>
                                <a:pt x="f102" y="f104"/>
                              </a:cubicBezTo>
                              <a:cubicBezTo>
                                <a:pt x="f102" y="f105"/>
                                <a:pt x="f31" y="f106"/>
                                <a:pt x="f107" y="f108"/>
                              </a:cubicBezTo>
                              <a:cubicBezTo>
                                <a:pt x="f109" y="f110"/>
                                <a:pt x="f7" y="f34"/>
                                <a:pt x="f7" y="f111"/>
                              </a:cubicBezTo>
                              <a:cubicBezTo>
                                <a:pt x="f7" y="f112"/>
                                <a:pt x="f113" y="f114"/>
                                <a:pt x="f12" y="f13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2" y="f13"/>
                              </a:moveTo>
                              <a:cubicBezTo>
                                <a:pt x="f20" y="f115"/>
                                <a:pt x="f116" y="f117"/>
                                <a:pt x="f118" y="f119"/>
                              </a:cubicBezTo>
                            </a:path>
                            <a:path w="21600" h="21600" fill="none">
                              <a:moveTo>
                                <a:pt x="f23" y="f24"/>
                              </a:moveTo>
                              <a:cubicBezTo>
                                <a:pt x="f61" y="f120"/>
                                <a:pt x="f121" y="f122"/>
                                <a:pt x="f123" y="f124"/>
                              </a:cubicBezTo>
                            </a:path>
                            <a:path w="21600" h="21600" fill="none">
                              <a:moveTo>
                                <a:pt x="f34" y="f35"/>
                              </a:moveTo>
                              <a:cubicBezTo>
                                <a:pt x="f125" y="f126"/>
                                <a:pt x="f127" y="f128"/>
                                <a:pt x="f129" y="f130"/>
                              </a:cubicBezTo>
                            </a:path>
                            <a:path w="21600" h="21600" fill="none">
                              <a:moveTo>
                                <a:pt x="f43" y="f44"/>
                              </a:moveTo>
                              <a:cubicBezTo>
                                <a:pt x="f131" y="f132"/>
                                <a:pt x="f133" y="f134"/>
                                <a:pt x="f135" y="f136"/>
                              </a:cubicBezTo>
                            </a:path>
                            <a:path w="21600" h="21600" fill="none">
                              <a:moveTo>
                                <a:pt x="f52" y="f53"/>
                              </a:moveTo>
                              <a:cubicBezTo>
                                <a:pt x="f137" y="f138"/>
                                <a:pt x="f139" y="f140"/>
                                <a:pt x="f141" y="f142"/>
                              </a:cubicBezTo>
                            </a:path>
                            <a:path w="21600" h="21600" fill="none">
                              <a:moveTo>
                                <a:pt x="f62" y="f63"/>
                              </a:moveTo>
                              <a:cubicBezTo>
                                <a:pt x="f143" y="f144"/>
                                <a:pt x="f145" y="f146"/>
                                <a:pt x="f147" y="f148"/>
                              </a:cubicBezTo>
                            </a:path>
                            <a:path w="21600" h="21600" fill="none">
                              <a:moveTo>
                                <a:pt x="f149" y="f72"/>
                              </a:moveTo>
                              <a:cubicBezTo>
                                <a:pt x="f150" y="f151"/>
                                <a:pt x="f152" y="f153"/>
                                <a:pt x="f154" y="f155"/>
                              </a:cubicBezTo>
                            </a:path>
                            <a:path w="21600" h="21600" fill="none">
                              <a:moveTo>
                                <a:pt x="f80" y="f81"/>
                              </a:moveTo>
                              <a:cubicBezTo>
                                <a:pt x="f156" y="f157"/>
                                <a:pt x="f158" y="f159"/>
                                <a:pt x="f160" y="f161"/>
                              </a:cubicBezTo>
                            </a:path>
                            <a:path w="21600" h="21600" fill="none">
                              <a:moveTo>
                                <a:pt x="f162" y="f89"/>
                              </a:moveTo>
                              <a:cubicBezTo>
                                <a:pt x="f163" y="f164"/>
                                <a:pt x="f165" y="f166"/>
                                <a:pt x="f167" y="f168"/>
                              </a:cubicBezTo>
                            </a:path>
                            <a:path w="21600" h="21600" fill="none">
                              <a:moveTo>
                                <a:pt x="f98" y="f99"/>
                              </a:moveTo>
                              <a:cubicBezTo>
                                <a:pt x="f169" y="f101"/>
                                <a:pt x="f170" y="f171"/>
                                <a:pt x="f172" y="f173"/>
                              </a:cubicBezTo>
                            </a:path>
                            <a:path w="21600" h="21600" fill="none">
                              <a:moveTo>
                                <a:pt x="f107" y="f108"/>
                              </a:moveTo>
                              <a:cubicBezTo>
                                <a:pt x="f132" y="f174"/>
                                <a:pt x="f175" y="f176"/>
                                <a:pt x="f177" y="f178"/>
                              </a:cubicBezTo>
                            </a:path>
                            <a:path w="21600" h="21600">
                              <a:moveTo>
                                <a:pt x="f310" y="f311"/>
                              </a:moveTo>
                              <a:arcTo wR="f182" hR="f182" stAng="f229" swAng="f239"/>
                              <a:close/>
                            </a:path>
                            <a:path w="21600" h="21600">
                              <a:moveTo>
                                <a:pt x="f312" y="f313"/>
                              </a:moveTo>
                              <a:arcTo wR="f184" hR="f184" stAng="f229" swAng="f239"/>
                              <a:close/>
                            </a:path>
                            <a:path w="21600" h="21600">
                              <a:moveTo>
                                <a:pt x="f284" y="f285"/>
                              </a:moveTo>
                              <a:arcTo wR="f186" hR="f186" stAng="f229" swAng="f23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有趣啊，有數學奠基活動演示、實作，還可聆聽專家的指導，讓你的熱情轉化成熱力：有行動力的熱情喔！</w:t>
                            </w:r>
                          </w:p>
                        </w:txbxContent>
                      </wps:txbx>
                      <wps:bodyPr vert="horz" wrap="square" lIns="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雲朵形圖說文字 26" o:spid="_x0000_s1035" style="position:absolute;margin-left:89.7pt;margin-top:82.65pt;width:360.3pt;height:10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1092,14956at-708,14956,2892,18556,1092,14956,1092,14956xem-945,16805at-2145,16805,255,19205,-945,16805,-945,16805xem-2215,18084at-2915,18084,-1515,19484,-2215,18084,-2215,18084xe" strokeweight="2.25pt">
                <v:stroke joinstyle="miter"/>
                <v:formulas/>
                <v:path arrowok="t" o:connecttype="custom" o:connectlocs="2287907,0;4575813,675321;2287907,1350641;0,675321;0,675321;2287907,1350641;4575813,675321;2287907,0;-469233,1174557" o:connectangles="270,0,90,180,180,90,0,270,90" textboxrect="3000,3320,17110,17330"/>
                <v:textbox inset="0">
                  <w:txbxContent>
                    <w:p w:rsidR="009261E8" w:rsidRDefault="0051283B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有趣啊，有數學奠基活動演示、實作，還可聆聽專家的指導，讓你的熱情轉化成熱力：有行動力的熱情喔！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36922" cy="949211"/>
            <wp:effectExtent l="0" t="0" r="1278" b="3289"/>
            <wp:docPr id="22" name="圖片 37" descr="C:\Users\HUA\Dropbox\國中數學補救教學學習單\水煮蛋人\bro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922" cy="9492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1E8" w:rsidRDefault="009261E8"/>
    <w:p w:rsidR="009261E8" w:rsidRDefault="0051283B">
      <w:r>
        <w:rPr>
          <w:noProof/>
        </w:rPr>
        <w:drawing>
          <wp:inline distT="0" distB="0" distL="0" distR="0">
            <wp:extent cx="810496" cy="1065349"/>
            <wp:effectExtent l="0" t="0" r="8654" b="1451"/>
            <wp:docPr id="23" name="圖片 39" descr="C:\Users\HUA\Dropbox\國中數學補救教學學習單\水煮蛋人\dad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496" cy="1065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61E8" w:rsidRDefault="0051283B">
      <w:pPr>
        <w:spacing w:line="52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不論您是有熱情的在職教師，或是尚在努力取得教職的合格教師，或是從教職退休有時間回饋社會的教師，我們都希望您能參與台師大數學教育中心的劃時代熱情邀約，共同為數學落後的學生多盡份心力！</w:t>
      </w:r>
    </w:p>
    <w:p w:rsidR="009261E8" w:rsidRDefault="0051283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91686</wp:posOffset>
                </wp:positionH>
                <wp:positionV relativeFrom="paragraph">
                  <wp:posOffset>140332</wp:posOffset>
                </wp:positionV>
                <wp:extent cx="5248271" cy="2945767"/>
                <wp:effectExtent l="19050" t="19050" r="9529" b="26033"/>
                <wp:wrapNone/>
                <wp:docPr id="2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1" cy="2945767"/>
                        </a:xfrm>
                        <a:prstGeom prst="rect">
                          <a:avLst/>
                        </a:prstGeom>
                        <a:ln w="38103">
                          <a:solidFill>
                            <a:srgbClr val="E46C0A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1E8" w:rsidRDefault="0051283B">
                            <w:pPr>
                              <w:pStyle w:val="Default"/>
                              <w:spacing w:line="440" w:lineRule="exact"/>
                              <w:ind w:left="360" w:hanging="36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參加國立臺灣師範大學數學教育中心承辦的「數學活動師培訓營」完成並認證合格者，頒發「數學活動師」證書。</w:t>
                            </w:r>
                          </w:p>
                          <w:p w:rsidR="009261E8" w:rsidRDefault="0051283B">
                            <w:pPr>
                              <w:pStyle w:val="Default"/>
                              <w:spacing w:line="440" w:lineRule="exact"/>
                              <w:ind w:left="42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取得「數學活動師」資格者，方可申請辦理國立臺灣師範大學數學教育中心的「好好玩數學研習營」暑假班及週末班。</w:t>
                            </w:r>
                          </w:p>
                          <w:p w:rsidR="009261E8" w:rsidRDefault="0051283B">
                            <w:pPr>
                              <w:pStyle w:val="Default"/>
                              <w:spacing w:line="440" w:lineRule="exact"/>
                              <w:ind w:left="42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取得「數學活動師」證書之教師，可經由學校提出申請辦理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2015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年暑假數學研習營，經審查擇優補助辦理。</w:t>
                            </w:r>
                          </w:p>
                          <w:p w:rsidR="009261E8" w:rsidRDefault="0051283B">
                            <w:pPr>
                              <w:pStyle w:val="Default"/>
                              <w:spacing w:line="440" w:lineRule="exact"/>
                              <w:ind w:left="420" w:hanging="42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本次活動不收取任何費用，並含餐費，其他相關之保險費、住宿及交通費請自理。</w:t>
                            </w:r>
                          </w:p>
                          <w:p w:rsidR="009261E8" w:rsidRDefault="0051283B">
                            <w:pPr>
                              <w:pStyle w:val="Default"/>
                              <w:spacing w:line="440" w:lineRule="exact"/>
                              <w:ind w:left="420" w:hanging="420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本活動結束後，頒發國小中年級組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小時、國小高年級組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小時、國中組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小時之教師進修時數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margin-left:7.2pt;margin-top:11.05pt;width:413.25pt;height:231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" filled="f" strokecolor="#e46c0a" strokeweight="1.0584mm">
                <v:textbox>
                  <w:txbxContent>
                    <w:p w:rsidR="009261E8" w:rsidRDefault="0051283B">
                      <w:pPr>
                        <w:pStyle w:val="Default"/>
                        <w:spacing w:line="440" w:lineRule="exact"/>
                        <w:ind w:left="360" w:hanging="360"/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參加國立臺灣師範大學數學教育中心承辦的「數學活動師培訓營」完成並認證合格者，頒發「數學活動師」證書。</w:t>
                      </w:r>
                    </w:p>
                    <w:p w:rsidR="009261E8" w:rsidRDefault="0051283B">
                      <w:pPr>
                        <w:pStyle w:val="Default"/>
                        <w:spacing w:line="440" w:lineRule="exact"/>
                        <w:ind w:left="42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取得「數學活動師」資格者，方可申請辦理國立臺灣師範大學數學教育中心的「好好玩數學研習營」暑假班及週末班。</w:t>
                      </w:r>
                    </w:p>
                    <w:p w:rsidR="009261E8" w:rsidRDefault="0051283B">
                      <w:pPr>
                        <w:pStyle w:val="Default"/>
                        <w:spacing w:line="440" w:lineRule="exact"/>
                        <w:ind w:left="42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取得「數學活動師」證書之教師，可經由學校提出申請辦理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2015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年暑假數學研習營，經審查擇優補助辦理。</w:t>
                      </w:r>
                    </w:p>
                    <w:p w:rsidR="009261E8" w:rsidRDefault="0051283B">
                      <w:pPr>
                        <w:pStyle w:val="Default"/>
                        <w:spacing w:line="440" w:lineRule="exact"/>
                        <w:ind w:left="420" w:hanging="42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本次活動不收取任何費用，並含餐費，其他相關之保險費、住宿及交通費請自理。</w:t>
                      </w:r>
                    </w:p>
                    <w:p w:rsidR="009261E8" w:rsidRDefault="0051283B">
                      <w:pPr>
                        <w:pStyle w:val="Default"/>
                        <w:spacing w:line="440" w:lineRule="exact"/>
                        <w:ind w:left="420" w:hanging="420"/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本活動結束後，頒發國小中年級組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小時、國小高年級組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小時、國中組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小時之教師進修時數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261E8" w:rsidRDefault="009261E8"/>
    <w:p w:rsidR="009261E8" w:rsidRDefault="009261E8"/>
    <w:p w:rsidR="009261E8" w:rsidRDefault="009261E8"/>
    <w:p w:rsidR="009261E8" w:rsidRDefault="009261E8"/>
    <w:p w:rsidR="009261E8" w:rsidRDefault="009261E8"/>
    <w:p w:rsidR="009261E8" w:rsidRDefault="009261E8"/>
    <w:p w:rsidR="009261E8" w:rsidRDefault="009261E8"/>
    <w:p w:rsidR="009261E8" w:rsidRDefault="009261E8"/>
    <w:p w:rsidR="009261E8" w:rsidRDefault="009261E8"/>
    <w:p w:rsidR="009261E8" w:rsidRDefault="009261E8"/>
    <w:sectPr w:rsidR="009261E8">
      <w:pgSz w:w="11906" w:h="16838"/>
      <w:pgMar w:top="1440" w:right="1701" w:bottom="851" w:left="170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3B" w:rsidRDefault="0051283B">
      <w:r>
        <w:separator/>
      </w:r>
    </w:p>
  </w:endnote>
  <w:endnote w:type="continuationSeparator" w:id="0">
    <w:p w:rsidR="0051283B" w:rsidRDefault="005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3B" w:rsidRDefault="0051283B">
      <w:r>
        <w:rPr>
          <w:color w:val="000000"/>
        </w:rPr>
        <w:separator/>
      </w:r>
    </w:p>
  </w:footnote>
  <w:footnote w:type="continuationSeparator" w:id="0">
    <w:p w:rsidR="0051283B" w:rsidRDefault="005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261E8"/>
    <w:rsid w:val="0051283B"/>
    <w:rsid w:val="009261E8"/>
    <w:rsid w:val="00D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C7DCD-BD8E-433B-AA3D-9C9C5C75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asps-823</cp:lastModifiedBy>
  <cp:revision>2</cp:revision>
  <cp:lastPrinted>2015-05-06T06:39:00Z</cp:lastPrinted>
  <dcterms:created xsi:type="dcterms:W3CDTF">2016-07-05T03:35:00Z</dcterms:created>
  <dcterms:modified xsi:type="dcterms:W3CDTF">2016-07-05T03:35:00Z</dcterms:modified>
</cp:coreProperties>
</file>