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D378" w14:textId="77777777" w:rsidR="004D4B43" w:rsidRDefault="006D1A02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113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14:paraId="53B465F4" w14:textId="77777777" w:rsidR="004D4B43" w:rsidRDefault="006D1A02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14:paraId="4AB826CB" w14:textId="77777777" w:rsidR="004D4B43" w:rsidRDefault="006D1A02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14:paraId="15B51BD5" w14:textId="77777777" w:rsidR="004D4B43" w:rsidRDefault="006D1A02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14:paraId="5FF964F0" w14:textId="77777777" w:rsidR="004D4B43" w:rsidRDefault="006D1A02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14:paraId="7DA22B9E" w14:textId="77777777" w:rsidR="004D4B43" w:rsidRDefault="006D1A02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14:paraId="517043D5" w14:textId="77777777" w:rsidR="004D4B43" w:rsidRDefault="006D1A02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14:paraId="5AE730E6" w14:textId="77777777" w:rsidR="004D4B43" w:rsidRDefault="006D1A02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14:paraId="724BBE52" w14:textId="77777777" w:rsidR="004D4B43" w:rsidRDefault="006D1A02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南市柳營區重溪國小</w:t>
      </w:r>
    </w:p>
    <w:p w14:paraId="5ED136AA" w14:textId="77777777" w:rsidR="004D4B43" w:rsidRDefault="006D1A02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113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B2B00BC" w14:textId="77777777" w:rsidR="004D4B43" w:rsidRDefault="006D1A02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14:paraId="5BC7F221" w14:textId="77777777" w:rsidR="004D4B43" w:rsidRDefault="006D1A02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</w:t>
      </w:r>
      <w:proofErr w:type="gramStart"/>
      <w:r>
        <w:rPr>
          <w:rFonts w:ascii="標楷體" w:eastAsia="標楷體" w:hAnsi="標楷體"/>
          <w:color w:val="FF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FF0000"/>
          <w:sz w:val="26"/>
          <w:szCs w:val="26"/>
        </w:rPr>
        <w:t>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14:paraId="20A0C0EB" w14:textId="77777777" w:rsidR="004D4B43" w:rsidRDefault="006D1A02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4D4B43" w14:paraId="5CE2A86C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C48C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0C26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C6C0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8F63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4D4B43" w14:paraId="76B58FB2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20CE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7C6A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D8D6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338E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D4B43" w14:paraId="7E7CAEC9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99F3" w14:textId="77777777" w:rsidR="004D4B43" w:rsidRDefault="004D4B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C389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4AD1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0AEC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D4B43" w14:paraId="62D86AB8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57EC" w14:textId="77777777" w:rsidR="004D4B43" w:rsidRDefault="004D4B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B8CD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4F90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1EE8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D4B43" w14:paraId="671ED37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F6C7" w14:textId="77777777" w:rsidR="004D4B43" w:rsidRDefault="004D4B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F347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D4B43" w14:paraId="3B138DD3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72FE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504B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14CE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E838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D4B43" w14:paraId="4EF0C4DD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BD8D" w14:textId="77777777" w:rsidR="004D4B43" w:rsidRDefault="004D4B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CBA0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8746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7394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D4B43" w14:paraId="4E7114A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32CC" w14:textId="77777777" w:rsidR="004D4B43" w:rsidRDefault="004D4B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6DC9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A244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FA46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D4B43" w14:paraId="6279F69C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914D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251F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CA2F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688E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14:paraId="7BF6B581" w14:textId="77777777" w:rsidR="004D4B43" w:rsidRDefault="004D4B43">
      <w:pPr>
        <w:widowControl/>
        <w:rPr>
          <w:rFonts w:ascii="標楷體" w:eastAsia="標楷體" w:hAnsi="標楷體"/>
          <w:sz w:val="26"/>
          <w:szCs w:val="26"/>
        </w:rPr>
      </w:pPr>
    </w:p>
    <w:p w14:paraId="429E1936" w14:textId="77777777" w:rsidR="004D4B43" w:rsidRDefault="004D4B43">
      <w:pPr>
        <w:widowControl/>
        <w:rPr>
          <w:rFonts w:ascii="標楷體" w:eastAsia="標楷體" w:hAnsi="標楷體"/>
          <w:sz w:val="26"/>
          <w:szCs w:val="26"/>
        </w:rPr>
      </w:pPr>
    </w:p>
    <w:p w14:paraId="463A167E" w14:textId="77777777" w:rsidR="004D4B43" w:rsidRDefault="006D1A02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14:paraId="3D7DAC80" w14:textId="77777777" w:rsidR="004D4B43" w:rsidRDefault="006D1A02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113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26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14:paraId="194F8457" w14:textId="77777777" w:rsidR="004D4B43" w:rsidRDefault="006D1A02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113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14:paraId="1A94CF48" w14:textId="77777777" w:rsidR="004D4B43" w:rsidRDefault="006D1A02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14:paraId="59E0B02E" w14:textId="77777777" w:rsidR="004D4B43" w:rsidRDefault="006D1A02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14:paraId="1BD3C94D" w14:textId="77777777" w:rsidR="004D4B43" w:rsidRDefault="006D1A02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14:paraId="26DE5ABA" w14:textId="77777777" w:rsidR="004D4B43" w:rsidRDefault="006D1A02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113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26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10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</w:rPr>
        <w:t>送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寄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達：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14:paraId="3B4B5D8C" w14:textId="77777777" w:rsidR="004D4B43" w:rsidRDefault="006D1A02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</w:t>
      </w:r>
      <w:r>
        <w:rPr>
          <w:rFonts w:ascii="標楷體" w:eastAsia="標楷體" w:hAnsi="標楷體"/>
          <w:sz w:val="26"/>
          <w:szCs w:val="26"/>
        </w:rPr>
        <w:t>家庭教育中心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林品臻小姐</w:t>
      </w:r>
      <w:r>
        <w:rPr>
          <w:rFonts w:ascii="標楷體" w:eastAsia="標楷體" w:hAnsi="標楷體"/>
          <w:sz w:val="26"/>
          <w:szCs w:val="26"/>
        </w:rPr>
        <w:t xml:space="preserve"> 6591068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5550A4BE" w14:textId="77777777" w:rsidR="004D4B43" w:rsidRDefault="006D1A02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14:paraId="11CCE18C" w14:textId="77777777" w:rsidR="004D4B43" w:rsidRDefault="006D1A02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14:paraId="7BF56723" w14:textId="77777777" w:rsidR="004D4B43" w:rsidRDefault="006D1A02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14:paraId="10829B29" w14:textId="77777777" w:rsidR="004D4B43" w:rsidRDefault="006D1A02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14:paraId="7D8727AB" w14:textId="77777777" w:rsidR="004D4B43" w:rsidRDefault="006D1A02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4509B8AB" w14:textId="77777777" w:rsidR="004D4B43" w:rsidRDefault="006D1A02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20FE412E" w14:textId="77777777" w:rsidR="004D4B43" w:rsidRDefault="006D1A02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14:paraId="55173902" w14:textId="77777777" w:rsidR="004D4B43" w:rsidRDefault="006D1A02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14:paraId="76F2DD83" w14:textId="77777777" w:rsidR="004D4B43" w:rsidRDefault="006D1A02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</w:t>
      </w:r>
      <w:r>
        <w:rPr>
          <w:rFonts w:ascii="標楷體" w:eastAsia="標楷體" w:hAnsi="標楷體"/>
          <w:color w:val="000000"/>
          <w:sz w:val="26"/>
          <w:szCs w:val="26"/>
        </w:rPr>
        <w:t>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平面繪作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，並妥為裝訂。</w:t>
      </w:r>
    </w:p>
    <w:p w14:paraId="5E28D7FC" w14:textId="77777777" w:rsidR="004D4B43" w:rsidRDefault="006D1A02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14:paraId="5FF2BFE1" w14:textId="77777777" w:rsidR="004D4B43" w:rsidRDefault="006D1A02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EB7F2B3" w14:textId="77777777" w:rsidR="004D4B43" w:rsidRDefault="006D1A02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71E6C6AB" w14:textId="77777777" w:rsidR="004D4B43" w:rsidRDefault="006D1A02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14:paraId="3D6081E3" w14:textId="77777777" w:rsidR="004D4B43" w:rsidRDefault="006D1A02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3A63AD5E" w14:textId="77777777" w:rsidR="004D4B43" w:rsidRDefault="006D1A02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作品規格：以四開圖畫紙為主，以橫式、平面呈現，不加框。</w:t>
      </w:r>
    </w:p>
    <w:p w14:paraId="1CFEC911" w14:textId="77777777" w:rsidR="004D4B43" w:rsidRDefault="006D1A02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14:paraId="75744373" w14:textId="77777777" w:rsidR="004D4B43" w:rsidRDefault="006D1A02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084C8E6A" w14:textId="77777777" w:rsidR="004D4B43" w:rsidRDefault="006D1A02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7C0020E4" w14:textId="77777777" w:rsidR="004D4B43" w:rsidRDefault="006D1A02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14:paraId="2BFAC75C" w14:textId="77777777" w:rsidR="004D4B43" w:rsidRDefault="006D1A02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4EBEEA10" w14:textId="77777777" w:rsidR="004D4B43" w:rsidRDefault="006D1A02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14:paraId="0D265942" w14:textId="77777777" w:rsidR="004D4B43" w:rsidRDefault="006D1A02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14:paraId="133AEC9B" w14:textId="77777777" w:rsidR="004D4B43" w:rsidRDefault="006D1A02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14:paraId="5693AF8E" w14:textId="77777777" w:rsidR="004D4B43" w:rsidRDefault="006D1A02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14:paraId="7AC2ABBB" w14:textId="77777777" w:rsidR="004D4B43" w:rsidRDefault="006D1A02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14:paraId="19431A46" w14:textId="77777777" w:rsidR="004D4B43" w:rsidRDefault="006D1A02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由家庭教育中心上網公告退件時間，請</w:t>
      </w:r>
      <w:proofErr w:type="gramStart"/>
      <w:r>
        <w:rPr>
          <w:rFonts w:ascii="標楷體" w:eastAsia="標楷體" w:hAnsi="標楷體"/>
          <w:sz w:val="26"/>
          <w:szCs w:val="26"/>
        </w:rPr>
        <w:t>各校至指定</w:t>
      </w:r>
      <w:proofErr w:type="gramEnd"/>
      <w:r>
        <w:rPr>
          <w:rFonts w:ascii="標楷體" w:eastAsia="標楷體" w:hAnsi="標楷體"/>
          <w:sz w:val="26"/>
          <w:szCs w:val="26"/>
        </w:rPr>
        <w:t>學校領回；未於時間內領回者，則視同主辦單位自行處理。</w:t>
      </w:r>
    </w:p>
    <w:p w14:paraId="3E53B44A" w14:textId="77777777" w:rsidR="004D4B43" w:rsidRDefault="006D1A02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2C3851F3" w14:textId="77777777" w:rsidR="004D4B43" w:rsidRDefault="006D1A02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14:paraId="07ACB3AB" w14:textId="77777777" w:rsidR="004D4B43" w:rsidRDefault="006D1A02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FCCC3" wp14:editId="5F4F2C48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5641" cy="334012"/>
                <wp:effectExtent l="0" t="0" r="1015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251CCE7" w14:textId="77777777" w:rsidR="004D4B43" w:rsidRDefault="006D1A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FCCC3" id="Rectangle 2" o:spid="_x0000_s1026" style="position:absolute;left:0;text-align:left;margin-left:445.15pt;margin-top:-25.95pt;width:5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" strokeweight=".26467mm">
                <v:textbox>
                  <w:txbxContent>
                    <w:p w14:paraId="6251CCE7" w14:textId="77777777" w:rsidR="004D4B43" w:rsidRDefault="006D1A0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113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14:paraId="0775592D" w14:textId="77777777" w:rsidR="004D4B43" w:rsidRDefault="006D1A02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14:paraId="3BEAD3B6" w14:textId="77777777" w:rsidR="004D4B43" w:rsidRDefault="006D1A02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3AC8C815" w14:textId="77777777" w:rsidR="004D4B43" w:rsidRDefault="006D1A02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14:paraId="43B094BC" w14:textId="77777777" w:rsidR="004D4B43" w:rsidRDefault="006D1A02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4D4B43" w14:paraId="310421C2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D898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396E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EE41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FD6B" w14:textId="77777777" w:rsidR="004D4B43" w:rsidRDefault="006D1A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14:paraId="5A95D3FD" w14:textId="77777777" w:rsidR="004D4B43" w:rsidRDefault="006D1A0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113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7876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4D4B43" w14:paraId="44F8CC15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CF9E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A675" w14:textId="77777777" w:rsidR="004D4B43" w:rsidRDefault="006D1A02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A9FA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9CA3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D142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B43" w14:paraId="7DDE0E23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2C41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7F4C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5D9A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B25D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7653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B43" w14:paraId="4DA33222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5990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C519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3D7A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52A8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A8A3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B43" w14:paraId="15FD64FF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0FAE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4B12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C89B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BEB1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8B14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B43" w14:paraId="251EAD73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3F3D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CE43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EF01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CD36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4DE9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B43" w14:paraId="23DBA84E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EB65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AA2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C3A1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DBF7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82D4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B43" w14:paraId="6DC0A16A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6F09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76AD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8C7B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4F62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3074" w14:textId="77777777" w:rsidR="004D4B43" w:rsidRDefault="004D4B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1FD4018" w14:textId="77777777" w:rsidR="004D4B43" w:rsidRDefault="006D1A0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14:paraId="3B909171" w14:textId="77777777" w:rsidR="004D4B43" w:rsidRDefault="006D1A02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14:paraId="342862C9" w14:textId="77777777" w:rsidR="004D4B43" w:rsidRDefault="004D4B43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4D4B43" w14:paraId="7B8B13EF" w14:textId="77777777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7E7B" w14:textId="77777777" w:rsidR="004D4B43" w:rsidRDefault="006D1A02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14:paraId="399AF6C5" w14:textId="77777777" w:rsidR="004D4B43" w:rsidRDefault="006D1A02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14:paraId="08F9C55A" w14:textId="77777777" w:rsidR="004D4B43" w:rsidRDefault="006D1A02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14:paraId="7114C2BE" w14:textId="77777777" w:rsidR="004D4B43" w:rsidRDefault="006D1A02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447FE3F1" w14:textId="77777777" w:rsidR="004D4B43" w:rsidRDefault="006D1A02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79586432" w14:textId="77777777" w:rsidR="004D4B43" w:rsidRDefault="006D1A02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14:paraId="4F08D596" w14:textId="77777777" w:rsidR="004D4B43" w:rsidRDefault="006D1A02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20F6CC69" w14:textId="77777777" w:rsidR="004D4B43" w:rsidRDefault="006D1A02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370CA7B8" w14:textId="77777777" w:rsidR="004D4B43" w:rsidRDefault="006D1A02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14:paraId="2188ACB7" w14:textId="77777777" w:rsidR="004D4B43" w:rsidRDefault="004D4B43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14:paraId="1356A9BF" w14:textId="77777777" w:rsidR="004D4B43" w:rsidRDefault="006D1A02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29F05" wp14:editId="117B6CFE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00D2F7" w14:textId="77777777" w:rsidR="004D4B43" w:rsidRDefault="006D1A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29F05" id="Rectangle 6" o:spid="_x0000_s1027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" strokeweight=".26467mm">
                <v:textbox>
                  <w:txbxContent>
                    <w:p w14:paraId="5300D2F7" w14:textId="77777777" w:rsidR="004D4B43" w:rsidRDefault="006D1A0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113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14:paraId="7EBABFE0" w14:textId="77777777" w:rsidR="004D4B43" w:rsidRDefault="006D1A02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4D4B43" w14:paraId="7786E07B" w14:textId="777777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FFD1E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E54C5" w14:textId="77777777" w:rsidR="004D4B43" w:rsidRDefault="006D1A02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4B43" w14:paraId="5554FC60" w14:textId="77777777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EC380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14:paraId="2A7EBFDF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39498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14:paraId="47B8691B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08A4FB24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3C434EBF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0D7D7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14:paraId="55D546DE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720CA4E9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6A1F7EEB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4D4B43" w14:paraId="1655043B" w14:textId="7777777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2C425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B8E0B" w14:textId="77777777" w:rsidR="004D4B43" w:rsidRDefault="006D1A0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4B43" w14:paraId="3F3A3921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002CE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87B97" w14:textId="77777777" w:rsidR="004D4B43" w:rsidRDefault="004D4B43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4B43" w14:paraId="3D90953C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E88C5" w14:textId="77777777" w:rsidR="004D4B43" w:rsidRDefault="006D1A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14:paraId="3DC1C8FB" w14:textId="77777777" w:rsidR="004D4B43" w:rsidRDefault="006D1A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80FBD" w14:textId="77777777" w:rsidR="004D4B43" w:rsidRDefault="006D1A02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D4B43" w14:paraId="39456D52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9F4E3" w14:textId="77777777" w:rsidR="004D4B43" w:rsidRDefault="006D1A0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49D5A" w14:textId="77777777" w:rsidR="004D4B43" w:rsidRDefault="004D4B43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4B43" w14:paraId="1FEE88A5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FC4B9" w14:textId="77777777" w:rsidR="004D4B43" w:rsidRDefault="006D1A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14:paraId="3BAAB032" w14:textId="77777777" w:rsidR="004D4B43" w:rsidRDefault="006D1A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307A" w14:textId="77777777" w:rsidR="004D4B43" w:rsidRDefault="006D1A02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D4B43" w14:paraId="2CE24AA3" w14:textId="7777777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F0FE" w14:textId="77777777" w:rsidR="004D4B43" w:rsidRDefault="006D1A0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0BF4" w14:textId="77777777" w:rsidR="004D4B43" w:rsidRDefault="006D1A02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14:paraId="18F554A7" w14:textId="77777777" w:rsidR="004D4B43" w:rsidRDefault="006D1A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14:paraId="16BD4950" w14:textId="77777777" w:rsidR="004D4B43" w:rsidRDefault="004D4B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6B22FD7" w14:textId="77777777" w:rsidR="004D4B43" w:rsidRDefault="006D1A02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14:paraId="005608B0" w14:textId="77777777" w:rsidR="004D4B43" w:rsidRDefault="006D1A02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14:paraId="7F98079F" w14:textId="77777777" w:rsidR="004D4B43" w:rsidRDefault="004D4B43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14:paraId="06696E1B" w14:textId="77777777" w:rsidR="004D4B43" w:rsidRDefault="004D4B43">
      <w:pPr>
        <w:spacing w:line="440" w:lineRule="exact"/>
        <w:rPr>
          <w:rFonts w:ascii="標楷體" w:eastAsia="標楷體" w:hAnsi="標楷體"/>
          <w:szCs w:val="24"/>
        </w:rPr>
      </w:pPr>
    </w:p>
    <w:p w14:paraId="15B1AFBE" w14:textId="77777777" w:rsidR="004D4B43" w:rsidRDefault="004D4B43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4D4B43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B3B1" w14:textId="77777777" w:rsidR="006D1A02" w:rsidRDefault="006D1A02">
      <w:r>
        <w:separator/>
      </w:r>
    </w:p>
  </w:endnote>
  <w:endnote w:type="continuationSeparator" w:id="0">
    <w:p w14:paraId="4C34E74D" w14:textId="77777777" w:rsidR="006D1A02" w:rsidRDefault="006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04F2" w14:textId="77777777" w:rsidR="00172C86" w:rsidRDefault="006D1A02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40E67A4D" w14:textId="77777777" w:rsidR="00172C86" w:rsidRDefault="006D1A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105F" w14:textId="77777777" w:rsidR="006D1A02" w:rsidRDefault="006D1A02">
      <w:r>
        <w:rPr>
          <w:color w:val="000000"/>
        </w:rPr>
        <w:separator/>
      </w:r>
    </w:p>
  </w:footnote>
  <w:footnote w:type="continuationSeparator" w:id="0">
    <w:p w14:paraId="3954BD1B" w14:textId="77777777" w:rsidR="006D1A02" w:rsidRDefault="006D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0EEE"/>
    <w:multiLevelType w:val="multilevel"/>
    <w:tmpl w:val="C306783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4B43"/>
    <w:rsid w:val="004D4B43"/>
    <w:rsid w:val="00520B6E"/>
    <w:rsid w:val="006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674F"/>
  <w15:docId w15:val="{86044DE9-ECF9-42D4-B943-63DCFE3A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Roki</cp:lastModifiedBy>
  <cp:revision>2</cp:revision>
  <cp:lastPrinted>2023-07-12T02:27:00Z</cp:lastPrinted>
  <dcterms:created xsi:type="dcterms:W3CDTF">2024-06-05T00:28:00Z</dcterms:created>
  <dcterms:modified xsi:type="dcterms:W3CDTF">2024-06-05T00:28:00Z</dcterms:modified>
</cp:coreProperties>
</file>