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42" w:rsidRPr="00753D02" w:rsidRDefault="00785542" w:rsidP="00927397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</w:p>
    <w:p w:rsidR="00785542" w:rsidRPr="00753D02" w:rsidRDefault="00785542" w:rsidP="00927397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785542" w:rsidRPr="00753D02" w:rsidRDefault="00785542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27"/>
        <w:gridCol w:w="3402"/>
        <w:gridCol w:w="3685"/>
        <w:gridCol w:w="709"/>
      </w:tblGrid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785542" w:rsidRPr="002D51B3" w:rsidRDefault="00785542" w:rsidP="0092739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785542" w:rsidRPr="002D51B3" w:rsidRDefault="00785542" w:rsidP="0092739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7" w:tgtFrame="_blank" w:history="1">
              <w:r w:rsidRPr="002D51B3">
                <w:rPr>
                  <w:rStyle w:val="Hyperlink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善用固著提高能力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785542" w:rsidRPr="002D51B3" w:rsidRDefault="00785542" w:rsidP="00927397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785542" w:rsidRPr="002D51B3" w:rsidRDefault="00785542" w:rsidP="00927397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785542" w:rsidRPr="002D51B3" w:rsidRDefault="00785542" w:rsidP="00927397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Pr="002D51B3">
                <w:rPr>
                  <w:rStyle w:val="Hyperlink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785542" w:rsidRPr="002D51B3" w:rsidRDefault="00785542" w:rsidP="00927397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我不是故意的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實踐大學資源教室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785542" w:rsidRPr="002D51B3" w:rsidRDefault="00785542" w:rsidP="00927397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785542" w:rsidRPr="002D51B3" w:rsidRDefault="00785542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785542" w:rsidRPr="002D51B3" w:rsidRDefault="00785542" w:rsidP="00927397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785542" w:rsidRPr="002D51B3" w:rsidRDefault="00785542" w:rsidP="00927397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佘永吉教授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785542" w:rsidRPr="002D51B3" w:rsidRDefault="00785542" w:rsidP="00927397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紀妮玓輔導老師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鄭宇喬輔導老師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785542" w:rsidRPr="002D51B3" w:rsidRDefault="00785542" w:rsidP="002D51B3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785542" w:rsidRPr="002D51B3" w:rsidRDefault="00785542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785542" w:rsidRPr="002D51B3" w:rsidRDefault="00785542" w:rsidP="002D51B3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高等教育階段特教生鑑定的重點及注意事項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臺北榮民總醫院復健部早療評估中心</w:t>
            </w:r>
          </w:p>
          <w:p w:rsidR="00785542" w:rsidRPr="002D51B3" w:rsidRDefault="00785542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685" w:type="dxa"/>
          </w:tcPr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785542" w:rsidRPr="002D51B3" w:rsidRDefault="00785542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785542" w:rsidRPr="002D51B3" w:rsidRDefault="00785542" w:rsidP="00927397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785542" w:rsidRPr="00753D02">
        <w:tc>
          <w:tcPr>
            <w:tcW w:w="1260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臺北科技大學資源教室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785542" w:rsidRPr="002D51B3" w:rsidRDefault="00785542" w:rsidP="009273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5542" w:rsidRPr="002D51B3" w:rsidRDefault="00785542" w:rsidP="0092739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785542" w:rsidRDefault="00785542">
      <w:pPr>
        <w:rPr>
          <w:b/>
          <w:bCs/>
        </w:rPr>
      </w:pPr>
    </w:p>
    <w:p w:rsidR="00785542" w:rsidRPr="00955746" w:rsidRDefault="00785542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785542" w:rsidRDefault="00785542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9" w:history="1">
        <w:r w:rsidRPr="00E0255B">
          <w:rPr>
            <w:rStyle w:val="Hyperlink"/>
          </w:rPr>
          <w:t>http://news.ner.gov.tw/</w:t>
        </w:r>
      </w:hyperlink>
    </w:p>
    <w:p w:rsidR="00785542" w:rsidRPr="00806CC9" w:rsidRDefault="00785542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bookmarkStart w:id="0" w:name="_GoBack"/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bookmarkEnd w:id="0"/>
    <w:p w:rsidR="00785542" w:rsidRDefault="00785542" w:rsidP="00927397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785542" w:rsidRPr="00955746" w:rsidRDefault="00785542" w:rsidP="00927397">
      <w:pPr>
        <w:spacing w:line="420" w:lineRule="exact"/>
        <w:ind w:leftChars="200" w:left="480"/>
      </w:pPr>
      <w:hyperlink r:id="rId10" w:history="1">
        <w:r w:rsidRPr="00955746">
          <w:rPr>
            <w:rStyle w:val="Hyperlink"/>
          </w:rPr>
          <w:t>http://digitweb.ner.gov.tw/bin/home.php</w:t>
        </w:r>
      </w:hyperlink>
    </w:p>
    <w:p w:rsidR="00785542" w:rsidRPr="00955746" w:rsidRDefault="00785542" w:rsidP="00927397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9900"/>
      </w:tblGrid>
      <w:tr w:rsidR="00785542" w:rsidRPr="00580B8C">
        <w:trPr>
          <w:tblCellSpacing w:w="0" w:type="dxa"/>
        </w:trPr>
        <w:tc>
          <w:tcPr>
            <w:tcW w:w="0" w:type="auto"/>
            <w:vAlign w:val="center"/>
          </w:tcPr>
          <w:p w:rsidR="00785542" w:rsidRPr="00580B8C" w:rsidRDefault="00785542" w:rsidP="00DB6A7E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785542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69"/>
              <w:gridCol w:w="4292"/>
            </w:tblGrid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台北總臺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苗栗轉播站</w:t>
                    </w:r>
                    <w:r w:rsidRPr="00580B8C">
                      <w:rPr>
                        <w:rStyle w:val="Hyperlink"/>
                      </w:rPr>
                      <w:t>FM103.9MHz</w:t>
                    </w:r>
                  </w:hyperlink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彰化分臺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澎湖轉播站</w:t>
                    </w:r>
                    <w:r w:rsidRPr="00580B8C">
                      <w:rPr>
                        <w:rStyle w:val="Hyperlink"/>
                      </w:rPr>
                      <w:t>FM99.1MHz</w:t>
                    </w:r>
                  </w:hyperlink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高雄分臺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玉里轉播站學習網</w:t>
                    </w:r>
                    <w:r w:rsidRPr="00580B8C">
                      <w:rPr>
                        <w:rStyle w:val="Hyperlink"/>
                      </w:rPr>
                      <w:t>FM100.3MHz</w:t>
                    </w:r>
                  </w:hyperlink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台東分臺學習網</w:t>
                    </w:r>
                    <w:r w:rsidRPr="00580B8C">
                      <w:rPr>
                        <w:rStyle w:val="Hyperlink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宜蘭轉播站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花蓮分臺學習網</w:t>
                    </w:r>
                    <w:r w:rsidRPr="00580B8C">
                      <w:rPr>
                        <w:rStyle w:val="Hyperlink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tgtFrame="_self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基隆轉播站</w:t>
                    </w:r>
                    <w:r w:rsidRPr="00580B8C">
                      <w:rPr>
                        <w:rStyle w:val="Hyperlink"/>
                      </w:rPr>
                      <w:t>FM100.1MHz</w:t>
                    </w:r>
                  </w:hyperlink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南投轉播站</w:t>
                    </w:r>
                    <w:r w:rsidRPr="00580B8C">
                      <w:rPr>
                        <w:rStyle w:val="Hyperlink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枕頭山轉播站</w:t>
                    </w:r>
                    <w:r w:rsidRPr="00580B8C">
                      <w:rPr>
                        <w:rStyle w:val="Hyperlink"/>
                      </w:rPr>
                      <w:t>FM107.7MHz</w:t>
                    </w:r>
                  </w:hyperlink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金門轉播站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恆春轉播站</w:t>
                    </w:r>
                    <w:r w:rsidRPr="00580B8C">
                      <w:rPr>
                        <w:rStyle w:val="Hyperlink"/>
                      </w:rPr>
                      <w:t>FM99.3MHz</w:t>
                    </w:r>
                  </w:hyperlink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4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馬祖轉播站</w:t>
                    </w:r>
                    <w:r w:rsidRPr="00580B8C">
                      <w:rPr>
                        <w:rStyle w:val="Hyperlink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85542" w:rsidRPr="00580B8C" w:rsidRDefault="00785542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785542" w:rsidRPr="00580B8C" w:rsidRDefault="00785542" w:rsidP="00DB6A7E">
                  <w:pPr>
                    <w:spacing w:line="420" w:lineRule="exact"/>
                  </w:pPr>
                </w:p>
              </w:tc>
            </w:tr>
          </w:tbl>
          <w:p w:rsidR="00785542" w:rsidRPr="00580B8C" w:rsidRDefault="00785542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785542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25"/>
              <w:gridCol w:w="4334"/>
            </w:tblGrid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785542" w:rsidRDefault="00785542" w:rsidP="00DB6A7E">
                  <w:pPr>
                    <w:spacing w:line="420" w:lineRule="exact"/>
                  </w:pPr>
                  <w:hyperlink r:id="rId26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花蓮分臺地方網</w:t>
                    </w:r>
                    <w:r w:rsidRPr="00580B8C">
                      <w:rPr>
                        <w:rStyle w:val="Hyperlink"/>
                      </w:rPr>
                      <w:t>FM97.3MHz</w:t>
                    </w:r>
                  </w:hyperlink>
                </w:p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玉里轉播站地方網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</w:tr>
          </w:tbl>
          <w:p w:rsidR="00785542" w:rsidRPr="00580B8C" w:rsidRDefault="00785542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785542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316"/>
              <w:gridCol w:w="4319"/>
              <w:gridCol w:w="239"/>
            </w:tblGrid>
            <w:tr w:rsidR="00785542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台東分臺地方網</w:t>
                    </w:r>
                    <w:r w:rsidRPr="00580B8C">
                      <w:rPr>
                        <w:rStyle w:val="Hyperlink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785542" w:rsidRDefault="00785542" w:rsidP="00DB6A7E">
                  <w:pPr>
                    <w:spacing w:line="420" w:lineRule="exact"/>
                  </w:pPr>
                </w:p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785542" w:rsidRPr="00580B8C" w:rsidRDefault="00785542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900"/>
            </w:tblGrid>
            <w:tr w:rsidR="00785542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785542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316"/>
                    <w:gridCol w:w="4319"/>
                    <w:gridCol w:w="239"/>
                  </w:tblGrid>
                  <w:tr w:rsidR="00785542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785542" w:rsidRPr="00580B8C" w:rsidRDefault="00785542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9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785542" w:rsidRPr="00580B8C" w:rsidRDefault="00785542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785542" w:rsidRPr="00580B8C" w:rsidRDefault="00785542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785542" w:rsidRPr="00580B8C" w:rsidRDefault="00785542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785542" w:rsidRPr="00580B8C" w:rsidRDefault="00785542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785542" w:rsidRPr="00580B8C" w:rsidRDefault="00785542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785542" w:rsidRPr="004F176F" w:rsidRDefault="00785542">
      <w:pPr>
        <w:rPr>
          <w:b/>
          <w:bCs/>
        </w:rPr>
      </w:pPr>
    </w:p>
    <w:sectPr w:rsidR="00785542" w:rsidRPr="004F176F" w:rsidSect="004C2D0F">
      <w:footerReference w:type="default" r:id="rId30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42" w:rsidRDefault="00785542" w:rsidP="0010779F">
      <w:r>
        <w:separator/>
      </w:r>
    </w:p>
  </w:endnote>
  <w:endnote w:type="continuationSeparator" w:id="0">
    <w:p w:rsidR="00785542" w:rsidRDefault="00785542" w:rsidP="0010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42" w:rsidRDefault="00785542" w:rsidP="00E2386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5542" w:rsidRDefault="00785542" w:rsidP="007E4C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42" w:rsidRDefault="00785542" w:rsidP="0010779F">
      <w:r>
        <w:separator/>
      </w:r>
    </w:p>
  </w:footnote>
  <w:footnote w:type="continuationSeparator" w:id="0">
    <w:p w:rsidR="00785542" w:rsidRDefault="00785542" w:rsidP="00107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B8C"/>
    <w:rsid w:val="005A3772"/>
    <w:rsid w:val="005E7145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85542"/>
    <w:rsid w:val="007914B7"/>
    <w:rsid w:val="00795F2C"/>
    <w:rsid w:val="007C7025"/>
    <w:rsid w:val="007E4CAC"/>
    <w:rsid w:val="007F3A3A"/>
    <w:rsid w:val="00806CC9"/>
    <w:rsid w:val="00812CCF"/>
    <w:rsid w:val="00836A47"/>
    <w:rsid w:val="0084744F"/>
    <w:rsid w:val="00862BC9"/>
    <w:rsid w:val="008F2A71"/>
    <w:rsid w:val="00910BE4"/>
    <w:rsid w:val="00927397"/>
    <w:rsid w:val="00955746"/>
    <w:rsid w:val="0095666E"/>
    <w:rsid w:val="00975F02"/>
    <w:rsid w:val="009C3720"/>
    <w:rsid w:val="009D0529"/>
    <w:rsid w:val="009F1593"/>
    <w:rsid w:val="009F3CDE"/>
    <w:rsid w:val="00A06338"/>
    <w:rsid w:val="00A24271"/>
    <w:rsid w:val="00A42112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91716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21E1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23B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tylee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ed.utaipei.edu.tw/academic/teacher.asp?id=mmkuo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692</Words>
  <Characters>3948</Characters>
  <Application>Microsoft Office Outlook</Application>
  <DocSecurity>0</DocSecurity>
  <Lines>0</Lines>
  <Paragraphs>0</Paragraphs>
  <ScaleCrop>false</ScaleCrop>
  <Company>ner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subject/>
  <dc:creator>sissy</dc:creator>
  <cp:keywords/>
  <dc:description/>
  <cp:lastModifiedBy>chsver</cp:lastModifiedBy>
  <cp:revision>2</cp:revision>
  <cp:lastPrinted>2015-12-23T07:53:00Z</cp:lastPrinted>
  <dcterms:created xsi:type="dcterms:W3CDTF">2015-12-31T03:05:00Z</dcterms:created>
  <dcterms:modified xsi:type="dcterms:W3CDTF">2015-12-31T03:05:00Z</dcterms:modified>
</cp:coreProperties>
</file>