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8" w:rsidRPr="00985811" w:rsidRDefault="004603B8">
      <w:pPr>
        <w:rPr>
          <w:rFonts w:ascii="標楷體" w:eastAsia="標楷體" w:hAnsi="標楷體"/>
        </w:rPr>
      </w:pPr>
      <w:r w:rsidRPr="00985811">
        <w:rPr>
          <w:rFonts w:ascii="標楷體" w:eastAsia="標楷體" w:hAnsi="標楷體" w:hint="eastAsia"/>
        </w:rPr>
        <w:t>附件一：</w:t>
      </w:r>
    </w:p>
    <w:tbl>
      <w:tblPr>
        <w:tblW w:w="1042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1"/>
        <w:gridCol w:w="8789"/>
      </w:tblGrid>
      <w:tr w:rsidR="004603B8" w:rsidRPr="00985811" w:rsidTr="001F55E3">
        <w:trPr>
          <w:trHeight w:val="570"/>
          <w:jc w:val="center"/>
        </w:trPr>
        <w:tc>
          <w:tcPr>
            <w:tcW w:w="10420" w:type="dxa"/>
            <w:gridSpan w:val="2"/>
            <w:vAlign w:val="center"/>
          </w:tcPr>
          <w:p w:rsidR="004603B8" w:rsidRPr="00985811" w:rsidRDefault="004603B8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課程規劃表</w:t>
            </w:r>
          </w:p>
        </w:tc>
      </w:tr>
      <w:tr w:rsidR="004603B8" w:rsidRPr="00985811" w:rsidTr="001F55E3">
        <w:trPr>
          <w:trHeight w:val="70"/>
          <w:jc w:val="center"/>
        </w:trPr>
        <w:tc>
          <w:tcPr>
            <w:tcW w:w="1631" w:type="dxa"/>
            <w:vAlign w:val="center"/>
          </w:tcPr>
          <w:p w:rsidR="004603B8" w:rsidRPr="00985811" w:rsidRDefault="004603B8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8789" w:type="dxa"/>
            <w:vAlign w:val="center"/>
          </w:tcPr>
          <w:p w:rsidR="004603B8" w:rsidRPr="00985811" w:rsidRDefault="004603B8" w:rsidP="00AF59E7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敦南兒童專注力中心</w:t>
            </w:r>
            <w:r w:rsidRPr="00985811">
              <w:rPr>
                <w:rFonts w:ascii="標楷體" w:eastAsia="標楷體" w:hAnsi="標楷體"/>
              </w:rPr>
              <w:t xml:space="preserve">   </w:t>
            </w:r>
            <w:r w:rsidRPr="00985811">
              <w:rPr>
                <w:rFonts w:ascii="標楷體" w:eastAsia="標楷體" w:hAnsi="標楷體" w:hint="eastAsia"/>
              </w:rPr>
              <w:t>廖笙光</w:t>
            </w:r>
            <w:r w:rsidRPr="00985811">
              <w:rPr>
                <w:rFonts w:ascii="標楷體" w:eastAsia="標楷體" w:hAnsi="標楷體"/>
              </w:rPr>
              <w:t xml:space="preserve">  </w:t>
            </w:r>
            <w:r w:rsidRPr="00985811">
              <w:rPr>
                <w:rFonts w:ascii="標楷體" w:eastAsia="標楷體" w:hAnsi="標楷體" w:hint="eastAsia"/>
              </w:rPr>
              <w:t>技術長</w:t>
            </w:r>
            <w:r w:rsidRPr="00985811">
              <w:rPr>
                <w:rFonts w:ascii="標楷體" w:eastAsia="標楷體" w:hAnsi="標楷體"/>
              </w:rPr>
              <w:t xml:space="preserve"> </w:t>
            </w:r>
          </w:p>
        </w:tc>
      </w:tr>
      <w:tr w:rsidR="004603B8" w:rsidRPr="00985811" w:rsidTr="001F55E3">
        <w:trPr>
          <w:trHeight w:val="153"/>
          <w:jc w:val="center"/>
        </w:trPr>
        <w:tc>
          <w:tcPr>
            <w:tcW w:w="1631" w:type="dxa"/>
            <w:vAlign w:val="center"/>
          </w:tcPr>
          <w:p w:rsidR="004603B8" w:rsidRPr="00985811" w:rsidRDefault="004603B8" w:rsidP="00AF59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789" w:type="dxa"/>
            <w:vAlign w:val="center"/>
          </w:tcPr>
          <w:p w:rsidR="004603B8" w:rsidRPr="00985811" w:rsidRDefault="004603B8" w:rsidP="00AF59E7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孩子不專心還是不舒服</w:t>
            </w:r>
          </w:p>
        </w:tc>
      </w:tr>
      <w:tr w:rsidR="004603B8" w:rsidRPr="00985811" w:rsidTr="001F55E3">
        <w:trPr>
          <w:trHeight w:val="70"/>
          <w:jc w:val="center"/>
        </w:trPr>
        <w:tc>
          <w:tcPr>
            <w:tcW w:w="1631" w:type="dxa"/>
            <w:vAlign w:val="center"/>
          </w:tcPr>
          <w:p w:rsidR="004603B8" w:rsidRPr="00985811" w:rsidRDefault="004603B8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課程總時數</w:t>
            </w:r>
          </w:p>
        </w:tc>
        <w:tc>
          <w:tcPr>
            <w:tcW w:w="8789" w:type="dxa"/>
            <w:vAlign w:val="center"/>
          </w:tcPr>
          <w:p w:rsidR="004603B8" w:rsidRPr="00985811" w:rsidRDefault="004603B8" w:rsidP="00885724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兩</w:t>
            </w:r>
            <w:r w:rsidRPr="00985811">
              <w:rPr>
                <w:rFonts w:ascii="標楷體" w:eastAsia="標楷體" w:hAnsi="標楷體"/>
              </w:rPr>
              <w:t xml:space="preserve"> </w:t>
            </w:r>
            <w:r w:rsidRPr="00985811">
              <w:rPr>
                <w:rFonts w:ascii="標楷體" w:eastAsia="標楷體" w:hAnsi="標楷體" w:hint="eastAsia"/>
              </w:rPr>
              <w:t>小時</w:t>
            </w:r>
            <w:r w:rsidRPr="00985811">
              <w:rPr>
                <w:rFonts w:ascii="標楷體" w:eastAsia="標楷體" w:hAnsi="標楷體"/>
              </w:rPr>
              <w:t xml:space="preserve">  </w:t>
            </w:r>
            <w:r w:rsidRPr="00985811">
              <w:rPr>
                <w:rFonts w:ascii="標楷體" w:eastAsia="標楷體" w:hAnsi="標楷體" w:hint="eastAsia"/>
              </w:rPr>
              <w:t>日期</w:t>
            </w:r>
            <w:r w:rsidRPr="00985811">
              <w:rPr>
                <w:rFonts w:ascii="標楷體" w:eastAsia="標楷體" w:hAnsi="標楷體"/>
              </w:rPr>
              <w:t xml:space="preserve">: 104/09/04 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(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五）下午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1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時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40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分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～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4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時</w:t>
            </w:r>
          </w:p>
        </w:tc>
      </w:tr>
      <w:tr w:rsidR="004603B8" w:rsidRPr="00985811" w:rsidTr="001F55E3">
        <w:trPr>
          <w:trHeight w:val="687"/>
          <w:jc w:val="center"/>
        </w:trPr>
        <w:tc>
          <w:tcPr>
            <w:tcW w:w="1631" w:type="dxa"/>
            <w:vAlign w:val="center"/>
          </w:tcPr>
          <w:p w:rsidR="004603B8" w:rsidRPr="00985811" w:rsidRDefault="004603B8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789" w:type="dxa"/>
            <w:vAlign w:val="center"/>
          </w:tcPr>
          <w:p w:rsidR="004603B8" w:rsidRPr="00985811" w:rsidRDefault="004603B8" w:rsidP="001F55E3">
            <w:pPr>
              <w:pStyle w:val="1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985811">
              <w:rPr>
                <w:rFonts w:ascii="標楷體" w:eastAsia="標楷體" w:hAnsi="標楷體" w:hint="eastAsia"/>
                <w:b/>
              </w:rPr>
              <w:t>課程簡介（約</w:t>
            </w:r>
            <w:r w:rsidRPr="00985811">
              <w:rPr>
                <w:rFonts w:ascii="標楷體" w:eastAsia="標楷體" w:hAnsi="標楷體"/>
                <w:b/>
              </w:rPr>
              <w:t>300-500</w:t>
            </w:r>
            <w:r w:rsidRPr="00985811">
              <w:rPr>
                <w:rFonts w:ascii="標楷體" w:eastAsia="標楷體" w:hAnsi="標楷體" w:hint="eastAsia"/>
                <w:b/>
              </w:rPr>
              <w:t>字）</w:t>
            </w:r>
          </w:p>
          <w:p w:rsidR="004603B8" w:rsidRPr="00985811" w:rsidRDefault="004603B8" w:rsidP="00AF59E7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從神經生理的觀點來看行為表現，孩子並非是故意搗蛋，而是的確有生理上的困擾存在。在協助兒童發展與學習時，首先必須先要站在兒童角度來看問題，才能真正的輔導與協助兒童。使用高壓或強迫的方式，往往練習到的只是對立，而沒有任何幫助，甚至可能導致同理心發展上的困擾。課程設計以家庭為中心出發，不僅包含理論，更期望藉由實際操作示範，讓父母了解如何在家協助兒童。改變，必須從父母了解孩子開始。</w:t>
            </w:r>
          </w:p>
          <w:p w:rsidR="004603B8" w:rsidRPr="00985811" w:rsidRDefault="004603B8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4603B8" w:rsidRPr="00985811" w:rsidRDefault="004603B8" w:rsidP="001F55E3">
            <w:pPr>
              <w:pStyle w:val="1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  <w:b/>
              </w:rPr>
              <w:t>授課大綱</w:t>
            </w:r>
          </w:p>
          <w:p w:rsidR="004603B8" w:rsidRPr="00985811" w:rsidRDefault="004603B8" w:rsidP="00AF59E7">
            <w:pPr>
              <w:pStyle w:val="1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  <w:p w:rsidR="004603B8" w:rsidRPr="00985811" w:rsidRDefault="004603B8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什麼是注意力？</w:t>
            </w:r>
          </w:p>
          <w:p w:rsidR="004603B8" w:rsidRPr="00985811" w:rsidRDefault="004603B8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認知能力等於學習效率？</w:t>
            </w:r>
            <w:r w:rsidRPr="00985811">
              <w:rPr>
                <w:rFonts w:ascii="標楷體" w:eastAsia="標楷體" w:hAnsi="標楷體"/>
              </w:rPr>
              <w:t xml:space="preserve"> </w:t>
            </w:r>
          </w:p>
          <w:p w:rsidR="004603B8" w:rsidRPr="00985811" w:rsidRDefault="004603B8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為何問題不容易被發現？</w:t>
            </w:r>
          </w:p>
          <w:p w:rsidR="004603B8" w:rsidRPr="00985811" w:rsidRDefault="004603B8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認識常見干擾兒童注意力的問題</w:t>
            </w:r>
          </w:p>
          <w:p w:rsidR="004603B8" w:rsidRPr="00985811" w:rsidRDefault="004603B8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03B8" w:rsidRPr="001F55E3" w:rsidTr="001F55E3">
        <w:trPr>
          <w:trHeight w:val="687"/>
          <w:jc w:val="center"/>
        </w:trPr>
        <w:tc>
          <w:tcPr>
            <w:tcW w:w="1631" w:type="dxa"/>
            <w:vAlign w:val="center"/>
          </w:tcPr>
          <w:p w:rsidR="004603B8" w:rsidRPr="001F55E3" w:rsidRDefault="004603B8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課程流程</w:t>
            </w:r>
          </w:p>
        </w:tc>
        <w:tc>
          <w:tcPr>
            <w:tcW w:w="8789" w:type="dxa"/>
            <w:vAlign w:val="center"/>
          </w:tcPr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13:</w:t>
            </w:r>
            <w:r>
              <w:rPr>
                <w:rFonts w:ascii="標楷體" w:eastAsia="標楷體" w:hAnsi="標楷體"/>
                <w:b/>
              </w:rPr>
              <w:t>4</w:t>
            </w:r>
            <w:r w:rsidRPr="001F55E3">
              <w:rPr>
                <w:rFonts w:ascii="標楷體" w:eastAsia="標楷體" w:hAnsi="標楷體"/>
                <w:b/>
              </w:rPr>
              <w:t xml:space="preserve">0-14:30  </w:t>
            </w:r>
            <w:r w:rsidRPr="001F55E3">
              <w:rPr>
                <w:rFonts w:ascii="標楷體" w:eastAsia="標楷體" w:hAnsi="標楷體" w:hint="eastAsia"/>
                <w:b/>
              </w:rPr>
              <w:t>甚麼是注意力</w:t>
            </w:r>
            <w:r w:rsidRPr="001F55E3">
              <w:rPr>
                <w:rFonts w:ascii="標楷體" w:eastAsia="標楷體" w:hAnsi="標楷體"/>
                <w:b/>
              </w:rPr>
              <w:t xml:space="preserve">? </w:t>
            </w:r>
            <w:r w:rsidRPr="001F55E3">
              <w:rPr>
                <w:rFonts w:ascii="標楷體" w:eastAsia="標楷體" w:hAnsi="標楷體" w:hint="eastAsia"/>
                <w:b/>
              </w:rPr>
              <w:t>甚麼是學習力</w:t>
            </w:r>
            <w:r w:rsidRPr="001F55E3">
              <w:rPr>
                <w:rFonts w:ascii="標楷體" w:eastAsia="標楷體" w:hAnsi="標楷體"/>
                <w:b/>
              </w:rPr>
              <w:t>?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14:30-15:00  </w:t>
            </w:r>
            <w:r w:rsidRPr="001F55E3">
              <w:rPr>
                <w:rFonts w:ascii="標楷體" w:eastAsia="標楷體" w:hAnsi="標楷體" w:hint="eastAsia"/>
                <w:b/>
              </w:rPr>
              <w:t>顯性與隱性的感覺系統。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             </w:t>
            </w:r>
            <w:r w:rsidRPr="001F55E3">
              <w:rPr>
                <w:rFonts w:ascii="標楷體" w:eastAsia="標楷體" w:hAnsi="標楷體" w:hint="eastAsia"/>
                <w:b/>
              </w:rPr>
              <w:t>孩子是不專心還是不舒服</w:t>
            </w:r>
            <w:r w:rsidRPr="001F55E3">
              <w:rPr>
                <w:rFonts w:ascii="標楷體" w:eastAsia="標楷體" w:hAnsi="標楷體"/>
                <w:b/>
              </w:rPr>
              <w:t>?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15:00-15:30  </w:t>
            </w:r>
            <w:r w:rsidRPr="001F55E3">
              <w:rPr>
                <w:rFonts w:ascii="標楷體" w:eastAsia="標楷體" w:hAnsi="標楷體" w:hint="eastAsia"/>
                <w:b/>
              </w:rPr>
              <w:t>常見干擾兒童注意力的問題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15:30-16:00  </w:t>
            </w:r>
            <w:r w:rsidRPr="001F55E3">
              <w:rPr>
                <w:rFonts w:ascii="標楷體" w:eastAsia="標楷體" w:hAnsi="標楷體" w:hint="eastAsia"/>
                <w:b/>
              </w:rPr>
              <w:t>如何幫助孩子解決注意力困擾的問題</w:t>
            </w:r>
            <w:r w:rsidRPr="001F55E3">
              <w:rPr>
                <w:rFonts w:ascii="標楷體" w:eastAsia="標楷體" w:hAnsi="標楷體"/>
                <w:b/>
              </w:rPr>
              <w:t>?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/>
                <w:b/>
              </w:rPr>
              <w:t xml:space="preserve">                 Q&amp;A</w:t>
            </w:r>
          </w:p>
          <w:p w:rsidR="004603B8" w:rsidRPr="001F55E3" w:rsidRDefault="004603B8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603B8" w:rsidRPr="001F55E3" w:rsidTr="001F55E3">
        <w:trPr>
          <w:trHeight w:val="1278"/>
          <w:jc w:val="center"/>
        </w:trPr>
        <w:tc>
          <w:tcPr>
            <w:tcW w:w="1631" w:type="dxa"/>
            <w:vAlign w:val="center"/>
          </w:tcPr>
          <w:p w:rsidR="004603B8" w:rsidRPr="001F55E3" w:rsidRDefault="004603B8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教材</w:t>
            </w:r>
            <w:r w:rsidRPr="001F55E3">
              <w:rPr>
                <w:rFonts w:ascii="標楷體" w:eastAsia="標楷體" w:hAnsi="標楷體"/>
              </w:rPr>
              <w:t>/</w:t>
            </w:r>
            <w:r w:rsidRPr="001F55E3">
              <w:rPr>
                <w:rFonts w:ascii="標楷體" w:eastAsia="標楷體" w:hAnsi="標楷體" w:hint="eastAsia"/>
              </w:rPr>
              <w:t>參考書目</w:t>
            </w:r>
          </w:p>
        </w:tc>
        <w:tc>
          <w:tcPr>
            <w:tcW w:w="8789" w:type="dxa"/>
            <w:vAlign w:val="center"/>
          </w:tcPr>
          <w:p w:rsidR="004603B8" w:rsidRPr="001F55E3" w:rsidRDefault="004603B8" w:rsidP="00B52456">
            <w:pPr>
              <w:pStyle w:val="1"/>
              <w:numPr>
                <w:ilvl w:val="0"/>
                <w:numId w:val="2"/>
              </w:numPr>
              <w:spacing w:beforeLines="50" w:line="320" w:lineRule="exact"/>
              <w:ind w:leftChars="0" w:left="714" w:hanging="357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感覺統合遊戲</w:t>
            </w:r>
            <w:r w:rsidRPr="001F55E3">
              <w:rPr>
                <w:rFonts w:ascii="標楷體" w:eastAsia="標楷體" w:hAnsi="標楷體"/>
              </w:rPr>
              <w:t xml:space="preserve"> </w:t>
            </w:r>
            <w:r w:rsidRPr="001F55E3">
              <w:rPr>
                <w:rFonts w:ascii="標楷體" w:eastAsia="標楷體" w:hAnsi="標楷體" w:hint="eastAsia"/>
              </w:rPr>
              <w:t>在家輕鬆玩</w:t>
            </w:r>
          </w:p>
          <w:p w:rsidR="004603B8" w:rsidRPr="001F55E3" w:rsidRDefault="004603B8" w:rsidP="001F55E3">
            <w:pPr>
              <w:pStyle w:val="1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分心不是我的錯</w:t>
            </w:r>
          </w:p>
          <w:p w:rsidR="004603B8" w:rsidRPr="001F55E3" w:rsidRDefault="004603B8" w:rsidP="001F55E3">
            <w:pPr>
              <w:pStyle w:val="1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/>
              </w:rPr>
              <w:t>SOS</w:t>
            </w:r>
            <w:r w:rsidRPr="001F55E3">
              <w:rPr>
                <w:rFonts w:ascii="標楷體" w:eastAsia="標楷體" w:hAnsi="標楷體" w:hint="eastAsia"/>
              </w:rPr>
              <w:t>暫時隔離法</w:t>
            </w:r>
          </w:p>
          <w:p w:rsidR="004603B8" w:rsidRPr="001F55E3" w:rsidRDefault="004603B8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03B8" w:rsidRPr="001F55E3" w:rsidTr="001F55E3">
        <w:trPr>
          <w:trHeight w:val="1136"/>
          <w:jc w:val="center"/>
        </w:trPr>
        <w:tc>
          <w:tcPr>
            <w:tcW w:w="1631" w:type="dxa"/>
            <w:vAlign w:val="center"/>
          </w:tcPr>
          <w:p w:rsidR="004603B8" w:rsidRPr="001F55E3" w:rsidRDefault="004603B8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89" w:type="dxa"/>
            <w:vAlign w:val="center"/>
          </w:tcPr>
          <w:p w:rsidR="004603B8" w:rsidRPr="001F55E3" w:rsidRDefault="004603B8" w:rsidP="00AF59E7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7F7F7F"/>
              </w:rPr>
            </w:pPr>
            <w:r w:rsidRPr="001F55E3">
              <w:rPr>
                <w:rFonts w:ascii="標楷體" w:eastAsia="標楷體" w:hAnsi="標楷體"/>
                <w:color w:val="7F7F7F"/>
              </w:rPr>
              <w:t xml:space="preserve"> </w:t>
            </w:r>
          </w:p>
        </w:tc>
      </w:tr>
    </w:tbl>
    <w:p w:rsidR="004603B8" w:rsidRDefault="004603B8"/>
    <w:sectPr w:rsidR="004603B8" w:rsidSect="001F55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B8" w:rsidRDefault="004603B8" w:rsidP="00985811">
      <w:r>
        <w:separator/>
      </w:r>
    </w:p>
  </w:endnote>
  <w:endnote w:type="continuationSeparator" w:id="0">
    <w:p w:rsidR="004603B8" w:rsidRDefault="004603B8" w:rsidP="0098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B8" w:rsidRDefault="004603B8" w:rsidP="00985811">
      <w:r>
        <w:separator/>
      </w:r>
    </w:p>
  </w:footnote>
  <w:footnote w:type="continuationSeparator" w:id="0">
    <w:p w:rsidR="004603B8" w:rsidRDefault="004603B8" w:rsidP="00985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0997"/>
    <w:multiLevelType w:val="hybridMultilevel"/>
    <w:tmpl w:val="2FA2D722"/>
    <w:lvl w:ilvl="0" w:tplc="E86867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65AE1929"/>
    <w:multiLevelType w:val="hybridMultilevel"/>
    <w:tmpl w:val="029434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D2904A4"/>
    <w:multiLevelType w:val="hybridMultilevel"/>
    <w:tmpl w:val="5F1AD726"/>
    <w:lvl w:ilvl="0" w:tplc="84868A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03F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C9D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A5C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2B2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AED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CD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AB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4A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5E3"/>
    <w:rsid w:val="00006555"/>
    <w:rsid w:val="00026535"/>
    <w:rsid w:val="00037FB2"/>
    <w:rsid w:val="000459EB"/>
    <w:rsid w:val="00045CCA"/>
    <w:rsid w:val="00050E13"/>
    <w:rsid w:val="000545C3"/>
    <w:rsid w:val="00054D6D"/>
    <w:rsid w:val="00057DCE"/>
    <w:rsid w:val="00062B04"/>
    <w:rsid w:val="00062E79"/>
    <w:rsid w:val="00063D98"/>
    <w:rsid w:val="00081235"/>
    <w:rsid w:val="00083EEB"/>
    <w:rsid w:val="00085E5A"/>
    <w:rsid w:val="00094CFB"/>
    <w:rsid w:val="00095B5F"/>
    <w:rsid w:val="00096FB6"/>
    <w:rsid w:val="000A08FC"/>
    <w:rsid w:val="000A5305"/>
    <w:rsid w:val="000A6115"/>
    <w:rsid w:val="000B3ADB"/>
    <w:rsid w:val="000B3AF4"/>
    <w:rsid w:val="000B6C0E"/>
    <w:rsid w:val="000D74C3"/>
    <w:rsid w:val="000E0B0F"/>
    <w:rsid w:val="000E4CA2"/>
    <w:rsid w:val="000E7D73"/>
    <w:rsid w:val="000F097C"/>
    <w:rsid w:val="001038BD"/>
    <w:rsid w:val="0011163B"/>
    <w:rsid w:val="00120218"/>
    <w:rsid w:val="001225FE"/>
    <w:rsid w:val="00131968"/>
    <w:rsid w:val="00145F1C"/>
    <w:rsid w:val="00146948"/>
    <w:rsid w:val="00150632"/>
    <w:rsid w:val="00157FB2"/>
    <w:rsid w:val="001761BA"/>
    <w:rsid w:val="00185CBE"/>
    <w:rsid w:val="001938D6"/>
    <w:rsid w:val="001A7FB4"/>
    <w:rsid w:val="001B06C3"/>
    <w:rsid w:val="001B1699"/>
    <w:rsid w:val="001C0643"/>
    <w:rsid w:val="001C1DFA"/>
    <w:rsid w:val="001C5E65"/>
    <w:rsid w:val="001D1EFF"/>
    <w:rsid w:val="001D580A"/>
    <w:rsid w:val="001D6317"/>
    <w:rsid w:val="001D703D"/>
    <w:rsid w:val="001E2C69"/>
    <w:rsid w:val="001E49A2"/>
    <w:rsid w:val="001E6452"/>
    <w:rsid w:val="001F06ED"/>
    <w:rsid w:val="001F0728"/>
    <w:rsid w:val="001F3481"/>
    <w:rsid w:val="001F55E3"/>
    <w:rsid w:val="001F67BD"/>
    <w:rsid w:val="001F70F3"/>
    <w:rsid w:val="002031CD"/>
    <w:rsid w:val="002125E2"/>
    <w:rsid w:val="0021619B"/>
    <w:rsid w:val="0021675E"/>
    <w:rsid w:val="00221990"/>
    <w:rsid w:val="00223446"/>
    <w:rsid w:val="00223E1F"/>
    <w:rsid w:val="0023473F"/>
    <w:rsid w:val="002376FB"/>
    <w:rsid w:val="002377F7"/>
    <w:rsid w:val="002418B5"/>
    <w:rsid w:val="00241C69"/>
    <w:rsid w:val="002448F1"/>
    <w:rsid w:val="00264893"/>
    <w:rsid w:val="00272346"/>
    <w:rsid w:val="002800C4"/>
    <w:rsid w:val="002835DA"/>
    <w:rsid w:val="00285269"/>
    <w:rsid w:val="0028528A"/>
    <w:rsid w:val="0028551C"/>
    <w:rsid w:val="00287745"/>
    <w:rsid w:val="00287F3A"/>
    <w:rsid w:val="00295FEF"/>
    <w:rsid w:val="002A350C"/>
    <w:rsid w:val="002A7EE4"/>
    <w:rsid w:val="002B45FE"/>
    <w:rsid w:val="002C4A79"/>
    <w:rsid w:val="002C556A"/>
    <w:rsid w:val="002D3AFD"/>
    <w:rsid w:val="002D3DEF"/>
    <w:rsid w:val="002D4D96"/>
    <w:rsid w:val="002E2613"/>
    <w:rsid w:val="002F447C"/>
    <w:rsid w:val="002F6D1C"/>
    <w:rsid w:val="00300CC3"/>
    <w:rsid w:val="00300EE9"/>
    <w:rsid w:val="0030255F"/>
    <w:rsid w:val="00303F9A"/>
    <w:rsid w:val="00307459"/>
    <w:rsid w:val="00314F67"/>
    <w:rsid w:val="003248AB"/>
    <w:rsid w:val="00326D4A"/>
    <w:rsid w:val="00330028"/>
    <w:rsid w:val="00330D20"/>
    <w:rsid w:val="00352E75"/>
    <w:rsid w:val="003535F1"/>
    <w:rsid w:val="0037337B"/>
    <w:rsid w:val="003747CE"/>
    <w:rsid w:val="00380E37"/>
    <w:rsid w:val="00383313"/>
    <w:rsid w:val="00392105"/>
    <w:rsid w:val="003A2086"/>
    <w:rsid w:val="003A3074"/>
    <w:rsid w:val="003A7472"/>
    <w:rsid w:val="003B0DD6"/>
    <w:rsid w:val="003B0E05"/>
    <w:rsid w:val="003B43FC"/>
    <w:rsid w:val="003B5B9D"/>
    <w:rsid w:val="003C4F00"/>
    <w:rsid w:val="003D332E"/>
    <w:rsid w:val="003E365D"/>
    <w:rsid w:val="003E36D4"/>
    <w:rsid w:val="003E4E19"/>
    <w:rsid w:val="003F0E56"/>
    <w:rsid w:val="003F2C74"/>
    <w:rsid w:val="003F419C"/>
    <w:rsid w:val="004001EB"/>
    <w:rsid w:val="0040198F"/>
    <w:rsid w:val="00414399"/>
    <w:rsid w:val="00415A0D"/>
    <w:rsid w:val="004251A8"/>
    <w:rsid w:val="00425A64"/>
    <w:rsid w:val="00426A6E"/>
    <w:rsid w:val="004318BF"/>
    <w:rsid w:val="00433945"/>
    <w:rsid w:val="0043401A"/>
    <w:rsid w:val="00434246"/>
    <w:rsid w:val="004426CB"/>
    <w:rsid w:val="00454544"/>
    <w:rsid w:val="004549DE"/>
    <w:rsid w:val="004603B8"/>
    <w:rsid w:val="004617AF"/>
    <w:rsid w:val="00465BA7"/>
    <w:rsid w:val="00472ECE"/>
    <w:rsid w:val="0047463F"/>
    <w:rsid w:val="0047597C"/>
    <w:rsid w:val="00486846"/>
    <w:rsid w:val="00490387"/>
    <w:rsid w:val="004917C1"/>
    <w:rsid w:val="004933DE"/>
    <w:rsid w:val="00495C93"/>
    <w:rsid w:val="0049604A"/>
    <w:rsid w:val="004A47F1"/>
    <w:rsid w:val="004A7E54"/>
    <w:rsid w:val="004B1EF2"/>
    <w:rsid w:val="004B42DE"/>
    <w:rsid w:val="004B7AA5"/>
    <w:rsid w:val="004C306A"/>
    <w:rsid w:val="004C53FF"/>
    <w:rsid w:val="004C6550"/>
    <w:rsid w:val="004C674F"/>
    <w:rsid w:val="004D00FF"/>
    <w:rsid w:val="004D249E"/>
    <w:rsid w:val="004E10BD"/>
    <w:rsid w:val="004E4F99"/>
    <w:rsid w:val="004E54C3"/>
    <w:rsid w:val="004E552B"/>
    <w:rsid w:val="004E75CE"/>
    <w:rsid w:val="00503042"/>
    <w:rsid w:val="00503E60"/>
    <w:rsid w:val="00517DEA"/>
    <w:rsid w:val="005203DD"/>
    <w:rsid w:val="00521CDF"/>
    <w:rsid w:val="00533D6F"/>
    <w:rsid w:val="00533F9A"/>
    <w:rsid w:val="005348BA"/>
    <w:rsid w:val="00542EE2"/>
    <w:rsid w:val="00551E7C"/>
    <w:rsid w:val="0055369D"/>
    <w:rsid w:val="0055472D"/>
    <w:rsid w:val="00555296"/>
    <w:rsid w:val="00563E1C"/>
    <w:rsid w:val="00566C1A"/>
    <w:rsid w:val="0056740D"/>
    <w:rsid w:val="00570A9D"/>
    <w:rsid w:val="0057680A"/>
    <w:rsid w:val="00577F65"/>
    <w:rsid w:val="005827B8"/>
    <w:rsid w:val="00582F5B"/>
    <w:rsid w:val="005848FD"/>
    <w:rsid w:val="005A3CAE"/>
    <w:rsid w:val="005B5739"/>
    <w:rsid w:val="005B6CC2"/>
    <w:rsid w:val="005B723E"/>
    <w:rsid w:val="005E2642"/>
    <w:rsid w:val="00601081"/>
    <w:rsid w:val="0060656D"/>
    <w:rsid w:val="0061738C"/>
    <w:rsid w:val="00622F86"/>
    <w:rsid w:val="00626E2C"/>
    <w:rsid w:val="00627BE5"/>
    <w:rsid w:val="006326FB"/>
    <w:rsid w:val="0063308F"/>
    <w:rsid w:val="00642169"/>
    <w:rsid w:val="00646118"/>
    <w:rsid w:val="006548D2"/>
    <w:rsid w:val="00662D99"/>
    <w:rsid w:val="006633DA"/>
    <w:rsid w:val="00663508"/>
    <w:rsid w:val="00663B3C"/>
    <w:rsid w:val="0066575F"/>
    <w:rsid w:val="006733A5"/>
    <w:rsid w:val="00697D2D"/>
    <w:rsid w:val="006A0F15"/>
    <w:rsid w:val="006A7911"/>
    <w:rsid w:val="006B06C4"/>
    <w:rsid w:val="006B28E2"/>
    <w:rsid w:val="006B7DE7"/>
    <w:rsid w:val="006C19C0"/>
    <w:rsid w:val="006C3FA8"/>
    <w:rsid w:val="006C4E10"/>
    <w:rsid w:val="006C7412"/>
    <w:rsid w:val="006E0E4F"/>
    <w:rsid w:val="006E4478"/>
    <w:rsid w:val="006F2086"/>
    <w:rsid w:val="007012CA"/>
    <w:rsid w:val="00702A1B"/>
    <w:rsid w:val="007058DD"/>
    <w:rsid w:val="00711842"/>
    <w:rsid w:val="007158FB"/>
    <w:rsid w:val="00720060"/>
    <w:rsid w:val="00721773"/>
    <w:rsid w:val="007279C8"/>
    <w:rsid w:val="007364C2"/>
    <w:rsid w:val="00743B65"/>
    <w:rsid w:val="00743E37"/>
    <w:rsid w:val="00743FB1"/>
    <w:rsid w:val="00755070"/>
    <w:rsid w:val="00763DCE"/>
    <w:rsid w:val="0076611D"/>
    <w:rsid w:val="00767265"/>
    <w:rsid w:val="00770A1C"/>
    <w:rsid w:val="00770A38"/>
    <w:rsid w:val="007719A2"/>
    <w:rsid w:val="00771B8C"/>
    <w:rsid w:val="00782F5A"/>
    <w:rsid w:val="0079006E"/>
    <w:rsid w:val="007930B9"/>
    <w:rsid w:val="00797FC4"/>
    <w:rsid w:val="007A5E08"/>
    <w:rsid w:val="007A78F9"/>
    <w:rsid w:val="007B2479"/>
    <w:rsid w:val="007B5D8D"/>
    <w:rsid w:val="007B6130"/>
    <w:rsid w:val="007B7C80"/>
    <w:rsid w:val="007C1785"/>
    <w:rsid w:val="007C31AE"/>
    <w:rsid w:val="007C7695"/>
    <w:rsid w:val="007C7D64"/>
    <w:rsid w:val="007E3582"/>
    <w:rsid w:val="007E4C23"/>
    <w:rsid w:val="007E561E"/>
    <w:rsid w:val="00800D07"/>
    <w:rsid w:val="00801070"/>
    <w:rsid w:val="00802F6A"/>
    <w:rsid w:val="008042F0"/>
    <w:rsid w:val="008055A3"/>
    <w:rsid w:val="00823385"/>
    <w:rsid w:val="00832138"/>
    <w:rsid w:val="00840688"/>
    <w:rsid w:val="00852567"/>
    <w:rsid w:val="00855BEB"/>
    <w:rsid w:val="00857908"/>
    <w:rsid w:val="00857B68"/>
    <w:rsid w:val="0086032D"/>
    <w:rsid w:val="00860A81"/>
    <w:rsid w:val="008729EC"/>
    <w:rsid w:val="0087647D"/>
    <w:rsid w:val="008806B3"/>
    <w:rsid w:val="00884FC7"/>
    <w:rsid w:val="00885724"/>
    <w:rsid w:val="00895C73"/>
    <w:rsid w:val="008A4FBB"/>
    <w:rsid w:val="008A5CA5"/>
    <w:rsid w:val="008A6D78"/>
    <w:rsid w:val="008B0870"/>
    <w:rsid w:val="008B303C"/>
    <w:rsid w:val="008B459A"/>
    <w:rsid w:val="008C5119"/>
    <w:rsid w:val="008C54A9"/>
    <w:rsid w:val="008D04EA"/>
    <w:rsid w:val="008D12D9"/>
    <w:rsid w:val="008D472D"/>
    <w:rsid w:val="008D688F"/>
    <w:rsid w:val="008D6E44"/>
    <w:rsid w:val="008E749C"/>
    <w:rsid w:val="008E7AAB"/>
    <w:rsid w:val="008F0121"/>
    <w:rsid w:val="008F3804"/>
    <w:rsid w:val="00905CA9"/>
    <w:rsid w:val="00906232"/>
    <w:rsid w:val="00914C28"/>
    <w:rsid w:val="009302FD"/>
    <w:rsid w:val="00933F68"/>
    <w:rsid w:val="009360FD"/>
    <w:rsid w:val="00940728"/>
    <w:rsid w:val="00942646"/>
    <w:rsid w:val="00942AEB"/>
    <w:rsid w:val="0094331F"/>
    <w:rsid w:val="00945BA5"/>
    <w:rsid w:val="00962C4A"/>
    <w:rsid w:val="009655EF"/>
    <w:rsid w:val="00970F8A"/>
    <w:rsid w:val="00972748"/>
    <w:rsid w:val="00985811"/>
    <w:rsid w:val="009922F4"/>
    <w:rsid w:val="00995820"/>
    <w:rsid w:val="009A106A"/>
    <w:rsid w:val="009A3E84"/>
    <w:rsid w:val="009A5EFE"/>
    <w:rsid w:val="009A6559"/>
    <w:rsid w:val="009B4E4A"/>
    <w:rsid w:val="009B61B4"/>
    <w:rsid w:val="009C2F41"/>
    <w:rsid w:val="009D1229"/>
    <w:rsid w:val="009D37B7"/>
    <w:rsid w:val="009D5734"/>
    <w:rsid w:val="009D57E3"/>
    <w:rsid w:val="009D7A78"/>
    <w:rsid w:val="009E04F5"/>
    <w:rsid w:val="009E154E"/>
    <w:rsid w:val="009E1CDE"/>
    <w:rsid w:val="009E7680"/>
    <w:rsid w:val="009F0429"/>
    <w:rsid w:val="009F3726"/>
    <w:rsid w:val="009F67C6"/>
    <w:rsid w:val="00A0059B"/>
    <w:rsid w:val="00A0062F"/>
    <w:rsid w:val="00A00658"/>
    <w:rsid w:val="00A0314F"/>
    <w:rsid w:val="00A22469"/>
    <w:rsid w:val="00A23B6C"/>
    <w:rsid w:val="00A25C91"/>
    <w:rsid w:val="00A26B78"/>
    <w:rsid w:val="00A327DB"/>
    <w:rsid w:val="00A35309"/>
    <w:rsid w:val="00A441A3"/>
    <w:rsid w:val="00A519DF"/>
    <w:rsid w:val="00A51FF9"/>
    <w:rsid w:val="00A60610"/>
    <w:rsid w:val="00A608A9"/>
    <w:rsid w:val="00A6115F"/>
    <w:rsid w:val="00A719B3"/>
    <w:rsid w:val="00A73D5F"/>
    <w:rsid w:val="00A74F03"/>
    <w:rsid w:val="00A7759F"/>
    <w:rsid w:val="00A81772"/>
    <w:rsid w:val="00A81783"/>
    <w:rsid w:val="00A848B7"/>
    <w:rsid w:val="00A86630"/>
    <w:rsid w:val="00A86EB9"/>
    <w:rsid w:val="00A91D1A"/>
    <w:rsid w:val="00A945BD"/>
    <w:rsid w:val="00AA1874"/>
    <w:rsid w:val="00AA2796"/>
    <w:rsid w:val="00AA4E73"/>
    <w:rsid w:val="00AA736C"/>
    <w:rsid w:val="00AA7F1F"/>
    <w:rsid w:val="00AB1272"/>
    <w:rsid w:val="00AC1921"/>
    <w:rsid w:val="00AC5C00"/>
    <w:rsid w:val="00AC7223"/>
    <w:rsid w:val="00AD0D16"/>
    <w:rsid w:val="00AD3CDE"/>
    <w:rsid w:val="00AD418C"/>
    <w:rsid w:val="00AD47D7"/>
    <w:rsid w:val="00AE1E67"/>
    <w:rsid w:val="00AE25E6"/>
    <w:rsid w:val="00AF38E0"/>
    <w:rsid w:val="00AF4679"/>
    <w:rsid w:val="00AF59E7"/>
    <w:rsid w:val="00AF6A56"/>
    <w:rsid w:val="00AF6E44"/>
    <w:rsid w:val="00AF6FC6"/>
    <w:rsid w:val="00B00051"/>
    <w:rsid w:val="00B028B5"/>
    <w:rsid w:val="00B05C3C"/>
    <w:rsid w:val="00B108AE"/>
    <w:rsid w:val="00B10C16"/>
    <w:rsid w:val="00B1151F"/>
    <w:rsid w:val="00B13B25"/>
    <w:rsid w:val="00B1452D"/>
    <w:rsid w:val="00B1758E"/>
    <w:rsid w:val="00B20AF0"/>
    <w:rsid w:val="00B2290B"/>
    <w:rsid w:val="00B316C5"/>
    <w:rsid w:val="00B34286"/>
    <w:rsid w:val="00B36A1A"/>
    <w:rsid w:val="00B36EB1"/>
    <w:rsid w:val="00B42F48"/>
    <w:rsid w:val="00B475B1"/>
    <w:rsid w:val="00B50147"/>
    <w:rsid w:val="00B52456"/>
    <w:rsid w:val="00B60514"/>
    <w:rsid w:val="00B63A3A"/>
    <w:rsid w:val="00B63A76"/>
    <w:rsid w:val="00B65263"/>
    <w:rsid w:val="00B7571C"/>
    <w:rsid w:val="00B76CFC"/>
    <w:rsid w:val="00B77234"/>
    <w:rsid w:val="00B8453C"/>
    <w:rsid w:val="00B86762"/>
    <w:rsid w:val="00B87D60"/>
    <w:rsid w:val="00B939D0"/>
    <w:rsid w:val="00B94BC4"/>
    <w:rsid w:val="00B9530A"/>
    <w:rsid w:val="00B9589A"/>
    <w:rsid w:val="00B95B6B"/>
    <w:rsid w:val="00B968A0"/>
    <w:rsid w:val="00BA1D9C"/>
    <w:rsid w:val="00BA21F3"/>
    <w:rsid w:val="00BA338F"/>
    <w:rsid w:val="00BA37DC"/>
    <w:rsid w:val="00BA56DF"/>
    <w:rsid w:val="00BA7768"/>
    <w:rsid w:val="00BB0BE8"/>
    <w:rsid w:val="00BB0FBB"/>
    <w:rsid w:val="00BB37D9"/>
    <w:rsid w:val="00BB4CD0"/>
    <w:rsid w:val="00BC5B54"/>
    <w:rsid w:val="00BC641B"/>
    <w:rsid w:val="00BC7A73"/>
    <w:rsid w:val="00BD05F8"/>
    <w:rsid w:val="00BD12B5"/>
    <w:rsid w:val="00BD4045"/>
    <w:rsid w:val="00BD4785"/>
    <w:rsid w:val="00BD5843"/>
    <w:rsid w:val="00BE09CC"/>
    <w:rsid w:val="00BE18C0"/>
    <w:rsid w:val="00BE27A8"/>
    <w:rsid w:val="00BE3449"/>
    <w:rsid w:val="00BF05C1"/>
    <w:rsid w:val="00BF51D0"/>
    <w:rsid w:val="00C0711A"/>
    <w:rsid w:val="00C10344"/>
    <w:rsid w:val="00C107EE"/>
    <w:rsid w:val="00C10A00"/>
    <w:rsid w:val="00C2533A"/>
    <w:rsid w:val="00C321FC"/>
    <w:rsid w:val="00C334F3"/>
    <w:rsid w:val="00C36C58"/>
    <w:rsid w:val="00C43375"/>
    <w:rsid w:val="00C45020"/>
    <w:rsid w:val="00C45CE3"/>
    <w:rsid w:val="00C54274"/>
    <w:rsid w:val="00C542BE"/>
    <w:rsid w:val="00C563D4"/>
    <w:rsid w:val="00C6509C"/>
    <w:rsid w:val="00C80205"/>
    <w:rsid w:val="00C87409"/>
    <w:rsid w:val="00C90EF8"/>
    <w:rsid w:val="00C915FB"/>
    <w:rsid w:val="00C952C9"/>
    <w:rsid w:val="00CA04FC"/>
    <w:rsid w:val="00CB08BC"/>
    <w:rsid w:val="00CB30F7"/>
    <w:rsid w:val="00CC0F44"/>
    <w:rsid w:val="00CC18B6"/>
    <w:rsid w:val="00CC2211"/>
    <w:rsid w:val="00CD014E"/>
    <w:rsid w:val="00CD1AD0"/>
    <w:rsid w:val="00CD648F"/>
    <w:rsid w:val="00CD7E46"/>
    <w:rsid w:val="00CE34AF"/>
    <w:rsid w:val="00CE3BB0"/>
    <w:rsid w:val="00CF0AE5"/>
    <w:rsid w:val="00D00E35"/>
    <w:rsid w:val="00D035E5"/>
    <w:rsid w:val="00D11F83"/>
    <w:rsid w:val="00D128DB"/>
    <w:rsid w:val="00D142AC"/>
    <w:rsid w:val="00D15804"/>
    <w:rsid w:val="00D22DAD"/>
    <w:rsid w:val="00D23F8B"/>
    <w:rsid w:val="00D33EAB"/>
    <w:rsid w:val="00D34084"/>
    <w:rsid w:val="00D34688"/>
    <w:rsid w:val="00D442F3"/>
    <w:rsid w:val="00D4570D"/>
    <w:rsid w:val="00D52093"/>
    <w:rsid w:val="00D5378C"/>
    <w:rsid w:val="00D73B20"/>
    <w:rsid w:val="00D74622"/>
    <w:rsid w:val="00D847D0"/>
    <w:rsid w:val="00D923E2"/>
    <w:rsid w:val="00D94601"/>
    <w:rsid w:val="00DA0261"/>
    <w:rsid w:val="00DA21C2"/>
    <w:rsid w:val="00DA286D"/>
    <w:rsid w:val="00DA5C2F"/>
    <w:rsid w:val="00DA7433"/>
    <w:rsid w:val="00DB22A3"/>
    <w:rsid w:val="00DB55D9"/>
    <w:rsid w:val="00DC0BFD"/>
    <w:rsid w:val="00DD732E"/>
    <w:rsid w:val="00DE1C5A"/>
    <w:rsid w:val="00DE27B7"/>
    <w:rsid w:val="00DE2C45"/>
    <w:rsid w:val="00DF03A2"/>
    <w:rsid w:val="00DF0B91"/>
    <w:rsid w:val="00DF158C"/>
    <w:rsid w:val="00DF17C9"/>
    <w:rsid w:val="00E009DD"/>
    <w:rsid w:val="00E217F8"/>
    <w:rsid w:val="00E238D7"/>
    <w:rsid w:val="00E31A8F"/>
    <w:rsid w:val="00E32818"/>
    <w:rsid w:val="00E36295"/>
    <w:rsid w:val="00E42ADD"/>
    <w:rsid w:val="00E4796B"/>
    <w:rsid w:val="00E56CBF"/>
    <w:rsid w:val="00E56CED"/>
    <w:rsid w:val="00E62700"/>
    <w:rsid w:val="00E64210"/>
    <w:rsid w:val="00E64213"/>
    <w:rsid w:val="00E774EA"/>
    <w:rsid w:val="00E87189"/>
    <w:rsid w:val="00E932DB"/>
    <w:rsid w:val="00E9392D"/>
    <w:rsid w:val="00E9635B"/>
    <w:rsid w:val="00EA0410"/>
    <w:rsid w:val="00EA76E4"/>
    <w:rsid w:val="00EB63C2"/>
    <w:rsid w:val="00ED1D37"/>
    <w:rsid w:val="00EE1168"/>
    <w:rsid w:val="00EE35A8"/>
    <w:rsid w:val="00EE4FED"/>
    <w:rsid w:val="00EE5FA9"/>
    <w:rsid w:val="00EE61B7"/>
    <w:rsid w:val="00EE62D4"/>
    <w:rsid w:val="00EE65BD"/>
    <w:rsid w:val="00EF51AB"/>
    <w:rsid w:val="00EF5D9D"/>
    <w:rsid w:val="00EF5EFB"/>
    <w:rsid w:val="00F0241F"/>
    <w:rsid w:val="00F02883"/>
    <w:rsid w:val="00F05416"/>
    <w:rsid w:val="00F07514"/>
    <w:rsid w:val="00F13E62"/>
    <w:rsid w:val="00F21137"/>
    <w:rsid w:val="00F25614"/>
    <w:rsid w:val="00F264F4"/>
    <w:rsid w:val="00F31F5F"/>
    <w:rsid w:val="00F35F5D"/>
    <w:rsid w:val="00F412E7"/>
    <w:rsid w:val="00F429A5"/>
    <w:rsid w:val="00F43875"/>
    <w:rsid w:val="00F4569E"/>
    <w:rsid w:val="00F506E4"/>
    <w:rsid w:val="00F51245"/>
    <w:rsid w:val="00F6333E"/>
    <w:rsid w:val="00F63DB2"/>
    <w:rsid w:val="00F74859"/>
    <w:rsid w:val="00F81CF8"/>
    <w:rsid w:val="00F827BF"/>
    <w:rsid w:val="00F9015A"/>
    <w:rsid w:val="00F97D0F"/>
    <w:rsid w:val="00FA36F5"/>
    <w:rsid w:val="00FA584A"/>
    <w:rsid w:val="00FA6A24"/>
    <w:rsid w:val="00FB0D66"/>
    <w:rsid w:val="00FB50F9"/>
    <w:rsid w:val="00FC090B"/>
    <w:rsid w:val="00FC4CA4"/>
    <w:rsid w:val="00FC6671"/>
    <w:rsid w:val="00FD1966"/>
    <w:rsid w:val="00FD41D8"/>
    <w:rsid w:val="00FD4FE0"/>
    <w:rsid w:val="00FD7007"/>
    <w:rsid w:val="00FE1CF4"/>
    <w:rsid w:val="00FF0891"/>
    <w:rsid w:val="00FF16D4"/>
    <w:rsid w:val="00FF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E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1F55E3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581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8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teacher</dc:creator>
  <cp:keywords/>
  <dc:description/>
  <cp:lastModifiedBy>TNC</cp:lastModifiedBy>
  <cp:revision>2</cp:revision>
  <dcterms:created xsi:type="dcterms:W3CDTF">2015-09-01T08:21:00Z</dcterms:created>
  <dcterms:modified xsi:type="dcterms:W3CDTF">2015-09-01T08:21:00Z</dcterms:modified>
</cp:coreProperties>
</file>