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60" w:rsidRDefault="00284B95">
      <w:pPr>
        <w:spacing w:line="360" w:lineRule="auto"/>
        <w:ind w:left="482"/>
        <w:jc w:val="center"/>
      </w:pPr>
      <w:r>
        <w:rPr>
          <w:rFonts w:ascii="標楷體" w:eastAsia="標楷體" w:hAnsi="標楷體"/>
          <w:b/>
          <w:sz w:val="40"/>
          <w:szCs w:val="28"/>
        </w:rPr>
        <w:t>○○</w:t>
      </w:r>
      <w:r>
        <w:rPr>
          <w:rFonts w:ascii="標楷體" w:eastAsia="標楷體" w:hAnsi="標楷體"/>
          <w:b/>
          <w:sz w:val="40"/>
          <w:szCs w:val="28"/>
        </w:rPr>
        <w:t>縣</w:t>
      </w:r>
      <w:r>
        <w:rPr>
          <w:rFonts w:ascii="標楷體" w:eastAsia="標楷體" w:hAnsi="標楷體"/>
          <w:b/>
          <w:sz w:val="40"/>
          <w:szCs w:val="28"/>
        </w:rPr>
        <w:t>(</w:t>
      </w:r>
      <w:r>
        <w:rPr>
          <w:rFonts w:ascii="標楷體" w:eastAsia="標楷體" w:hAnsi="標楷體"/>
          <w:b/>
          <w:sz w:val="40"/>
          <w:szCs w:val="28"/>
        </w:rPr>
        <w:t>市</w:t>
      </w:r>
      <w:r>
        <w:rPr>
          <w:rFonts w:ascii="標楷體" w:eastAsia="標楷體" w:hAnsi="標楷體"/>
          <w:b/>
          <w:sz w:val="40"/>
          <w:szCs w:val="28"/>
        </w:rPr>
        <w:t>)</w:t>
      </w:r>
      <w:r>
        <w:rPr>
          <w:rFonts w:ascii="標楷體" w:eastAsia="標楷體" w:hAnsi="標楷體"/>
          <w:b/>
          <w:color w:val="74D280"/>
          <w:sz w:val="40"/>
          <w:szCs w:val="28"/>
        </w:rPr>
        <w:t xml:space="preserve"> (</w:t>
      </w:r>
      <w:r>
        <w:rPr>
          <w:rFonts w:ascii="標楷體" w:eastAsia="標楷體" w:hAnsi="標楷體"/>
          <w:b/>
          <w:color w:val="74D280"/>
          <w:sz w:val="40"/>
          <w:szCs w:val="28"/>
        </w:rPr>
        <w:t>全銜</w:t>
      </w:r>
      <w:r>
        <w:rPr>
          <w:rFonts w:ascii="標楷體" w:eastAsia="標楷體" w:hAnsi="標楷體"/>
          <w:b/>
          <w:color w:val="74D280"/>
          <w:sz w:val="40"/>
          <w:szCs w:val="28"/>
        </w:rPr>
        <w:t>)</w:t>
      </w:r>
      <w:r>
        <w:rPr>
          <w:rFonts w:ascii="標楷體" w:eastAsia="標楷體" w:hAnsi="標楷體"/>
          <w:b/>
          <w:sz w:val="40"/>
          <w:szCs w:val="28"/>
        </w:rPr>
        <w:t xml:space="preserve"> ○○</w:t>
      </w:r>
      <w:r>
        <w:rPr>
          <w:rFonts w:ascii="標楷體" w:eastAsia="標楷體" w:hAnsi="標楷體"/>
          <w:b/>
          <w:sz w:val="40"/>
          <w:szCs w:val="28"/>
        </w:rPr>
        <w:t>學校</w:t>
      </w:r>
      <w:r>
        <w:rPr>
          <w:rFonts w:ascii="標楷體" w:eastAsia="標楷體" w:hAnsi="標楷體"/>
          <w:b/>
          <w:color w:val="74D280"/>
          <w:sz w:val="40"/>
          <w:szCs w:val="28"/>
        </w:rPr>
        <w:t>(</w:t>
      </w:r>
      <w:r>
        <w:rPr>
          <w:rFonts w:ascii="標楷體" w:eastAsia="標楷體" w:hAnsi="標楷體"/>
          <w:b/>
          <w:color w:val="74D280"/>
          <w:sz w:val="40"/>
          <w:szCs w:val="28"/>
        </w:rPr>
        <w:t>全銜</w:t>
      </w:r>
      <w:r>
        <w:rPr>
          <w:rFonts w:ascii="標楷體" w:eastAsia="標楷體" w:hAnsi="標楷體"/>
          <w:b/>
          <w:color w:val="74D280"/>
          <w:sz w:val="40"/>
          <w:szCs w:val="28"/>
        </w:rPr>
        <w:t>)</w:t>
      </w:r>
    </w:p>
    <w:p w:rsidR="004F3660" w:rsidRDefault="004F3660">
      <w:pPr>
        <w:spacing w:line="360" w:lineRule="auto"/>
        <w:ind w:left="482"/>
        <w:jc w:val="center"/>
        <w:rPr>
          <w:rFonts w:ascii="標楷體" w:eastAsia="標楷體" w:hAnsi="標楷體"/>
          <w:b/>
          <w:sz w:val="40"/>
          <w:szCs w:val="28"/>
        </w:rPr>
      </w:pPr>
    </w:p>
    <w:p w:rsidR="004F3660" w:rsidRDefault="00284B95">
      <w:pPr>
        <w:spacing w:line="360" w:lineRule="auto"/>
        <w:ind w:left="482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/>
          <w:b/>
          <w:sz w:val="40"/>
          <w:szCs w:val="28"/>
        </w:rPr>
        <w:t>申辦</w:t>
      </w:r>
    </w:p>
    <w:p w:rsidR="004F3660" w:rsidRDefault="00284B95">
      <w:pPr>
        <w:spacing w:line="360" w:lineRule="auto"/>
        <w:ind w:left="482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/>
          <w:b/>
          <w:sz w:val="40"/>
          <w:szCs w:val="28"/>
        </w:rPr>
        <w:t>106</w:t>
      </w:r>
      <w:r>
        <w:rPr>
          <w:rFonts w:ascii="標楷體" w:eastAsia="標楷體" w:hAnsi="標楷體"/>
          <w:b/>
          <w:sz w:val="40"/>
          <w:szCs w:val="28"/>
        </w:rPr>
        <w:t>年度教育部國民及學前教育署補助</w:t>
      </w:r>
    </w:p>
    <w:p w:rsidR="004F3660" w:rsidRDefault="00284B95">
      <w:pPr>
        <w:widowControl/>
        <w:spacing w:line="360" w:lineRule="auto"/>
        <w:ind w:left="482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/>
          <w:b/>
          <w:sz w:val="40"/>
          <w:szCs w:val="28"/>
        </w:rPr>
        <w:t>｢新住民子女溯根活動｣</w:t>
      </w:r>
    </w:p>
    <w:p w:rsidR="004F3660" w:rsidRDefault="00284B95">
      <w:pPr>
        <w:widowControl/>
        <w:spacing w:line="360" w:lineRule="auto"/>
        <w:ind w:left="482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/>
          <w:b/>
          <w:sz w:val="40"/>
          <w:szCs w:val="28"/>
        </w:rPr>
        <w:t>申請表</w:t>
      </w:r>
    </w:p>
    <w:p w:rsidR="004F3660" w:rsidRDefault="00284B95">
      <w:pPr>
        <w:snapToGrid w:val="0"/>
        <w:spacing w:line="360" w:lineRule="exact"/>
        <w:ind w:left="-65" w:right="-94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申請學校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696"/>
        <w:gridCol w:w="3254"/>
        <w:gridCol w:w="1648"/>
        <w:gridCol w:w="3256"/>
      </w:tblGrid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學校</w:t>
            </w:r>
          </w:p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承辦人員</w:t>
            </w:r>
          </w:p>
        </w:tc>
        <w:tc>
          <w:tcPr>
            <w:tcW w:w="3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電話</w:t>
            </w:r>
            <w:r>
              <w:rPr>
                <w:rFonts w:ascii="標楷體" w:eastAsia="標楷體" w:hAnsi="標楷體"/>
                <w:sz w:val="28"/>
                <w:szCs w:val="32"/>
              </w:rPr>
              <w:t>(O)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手機號碼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傳真機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E-MAIL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學校單位主管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right"/>
            </w:pPr>
            <w:r>
              <w:rPr>
                <w:rFonts w:ascii="標楷體" w:eastAsia="標楷體" w:hAnsi="標楷體"/>
                <w:sz w:val="28"/>
                <w:szCs w:val="32"/>
              </w:rPr>
              <w:t>（請核章）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校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32"/>
              </w:rPr>
              <w:t>長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right"/>
            </w:pPr>
            <w:r>
              <w:rPr>
                <w:rFonts w:ascii="標楷體" w:eastAsia="標楷體" w:hAnsi="標楷體"/>
                <w:sz w:val="28"/>
                <w:szCs w:val="32"/>
              </w:rPr>
              <w:t>（請核章）</w:t>
            </w:r>
          </w:p>
        </w:tc>
      </w:tr>
    </w:tbl>
    <w:p w:rsidR="004F3660" w:rsidRDefault="004F3660">
      <w:pPr>
        <w:snapToGrid w:val="0"/>
        <w:spacing w:line="360" w:lineRule="exact"/>
        <w:ind w:left="-65" w:right="-94"/>
        <w:rPr>
          <w:rFonts w:ascii="標楷體" w:eastAsia="標楷體" w:hAnsi="標楷體"/>
          <w:sz w:val="28"/>
          <w:szCs w:val="32"/>
        </w:rPr>
      </w:pPr>
    </w:p>
    <w:p w:rsidR="004F3660" w:rsidRDefault="00284B95">
      <w:pPr>
        <w:snapToGrid w:val="0"/>
        <w:spacing w:line="360" w:lineRule="exact"/>
        <w:ind w:left="-65" w:right="-94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主管機關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696"/>
        <w:gridCol w:w="3254"/>
        <w:gridCol w:w="1648"/>
        <w:gridCol w:w="3256"/>
      </w:tblGrid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主管機關</w:t>
            </w:r>
          </w:p>
        </w:tc>
        <w:tc>
          <w:tcPr>
            <w:tcW w:w="81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主管機關</w:t>
            </w:r>
          </w:p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承辦人員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電話</w:t>
            </w:r>
            <w:r>
              <w:rPr>
                <w:rFonts w:ascii="標楷體" w:eastAsia="標楷體" w:hAnsi="標楷體"/>
                <w:sz w:val="28"/>
                <w:szCs w:val="32"/>
              </w:rPr>
              <w:t>(O)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手機號碼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傳真機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E-MAIL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主管機關</w:t>
            </w:r>
          </w:p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單位主管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right"/>
            </w:pPr>
            <w:r>
              <w:rPr>
                <w:rFonts w:ascii="標楷體" w:eastAsia="標楷體" w:hAnsi="標楷體"/>
                <w:sz w:val="28"/>
                <w:szCs w:val="32"/>
              </w:rPr>
              <w:t>（請核章）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機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32"/>
              </w:rPr>
              <w:t>關</w:t>
            </w:r>
          </w:p>
          <w:p w:rsidR="004F3660" w:rsidRDefault="00284B95">
            <w:pPr>
              <w:snapToGrid w:val="0"/>
              <w:spacing w:line="360" w:lineRule="exact"/>
              <w:ind w:left="-65" w:right="-94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首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32"/>
              </w:rPr>
              <w:t>長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spacing w:line="360" w:lineRule="exact"/>
              <w:ind w:left="-65" w:right="-94"/>
              <w:jc w:val="right"/>
            </w:pPr>
            <w:r>
              <w:rPr>
                <w:rFonts w:ascii="標楷體" w:eastAsia="標楷體" w:hAnsi="標楷體"/>
                <w:sz w:val="28"/>
                <w:szCs w:val="32"/>
              </w:rPr>
              <w:t>（請核章）</w:t>
            </w:r>
          </w:p>
        </w:tc>
      </w:tr>
    </w:tbl>
    <w:p w:rsidR="004F3660" w:rsidRDefault="00284B95">
      <w:pPr>
        <w:widowControl/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>華民國</w: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日</w:t>
      </w:r>
    </w:p>
    <w:p w:rsidR="004F3660" w:rsidRDefault="004F3660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4F3660" w:rsidRDefault="00284B95">
      <w:pPr>
        <w:snapToGrid w:val="0"/>
        <w:ind w:left="4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教育部國民及學前教育署補助</w:t>
      </w:r>
    </w:p>
    <w:p w:rsidR="004F3660" w:rsidRDefault="00284B95">
      <w:pPr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｢新住民子女溯根活動｣計畫報名表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家庭體驗組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528"/>
        <w:gridCol w:w="1892"/>
        <w:gridCol w:w="3210"/>
        <w:gridCol w:w="1636"/>
        <w:gridCol w:w="2588"/>
      </w:tblGrid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辦理年度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帶隊教師</w:t>
            </w:r>
          </w:p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任教科別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國小、國中、高中職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科別年級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擬前往國家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越南、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印尼、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泰國、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菲律賓、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柬埔寨、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緬甸、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馬來西亞、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體驗地點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請填寫詳細地址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預定辦理日期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日止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學生是否曾回新住民父母原生母國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曾隨新住民回原生母國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次數：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F3660" w:rsidRDefault="00284B95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曾前往東南亞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次數：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F3660" w:rsidRDefault="00284B95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從未曾前往東南亞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父母是否為新住民語文教學支援人員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培訓證書字號：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○○○○○○○○○)</w:t>
            </w:r>
          </w:p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申辦學校是否開設新住民語文課程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課程名稱：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○○○○○○○○○)</w:t>
            </w:r>
          </w:p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學生是否曾參與新住民語文活動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○○○○○○○○○)</w:t>
            </w:r>
          </w:p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</w:tbl>
    <w:p w:rsidR="004F3660" w:rsidRDefault="004F3660">
      <w:pPr>
        <w:pageBreakBefore/>
        <w:widowControl/>
        <w:rPr>
          <w:rFonts w:ascii="標楷體" w:eastAsia="標楷體" w:hAnsi="標楷體"/>
        </w:rPr>
      </w:pPr>
    </w:p>
    <w:p w:rsidR="004F3660" w:rsidRDefault="00284B9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教育部國民及學前教育署補助</w:t>
      </w:r>
    </w:p>
    <w:p w:rsidR="004F3660" w:rsidRDefault="00284B95">
      <w:pPr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｢新住民子女溯根活動｣計畫申請表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團體體驗組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575"/>
        <w:gridCol w:w="1880"/>
        <w:gridCol w:w="3199"/>
        <w:gridCol w:w="1624"/>
        <w:gridCol w:w="2576"/>
      </w:tblGrid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辦理年度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帶隊教師</w:t>
            </w:r>
          </w:p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任教科別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e-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mail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國小、國中、高中職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科別年級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國小、國中、高中職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科別年級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國小、國中、高中職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科別年級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國小、國中、高中職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科別年級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國小、國中、高中職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科別年級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4F36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擬前往國家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越南、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印尼、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泰國、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菲律賓、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柬埔寨、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緬甸、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馬來西亞、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體驗地點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請填寫詳細名稱</w:t>
            </w:r>
          </w:p>
        </w:tc>
      </w:tr>
      <w:tr w:rsidR="004F366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預定辦理日期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660" w:rsidRDefault="00284B9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日止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4F3660" w:rsidRDefault="00284B9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表格不足時請自行增列</w:t>
      </w:r>
    </w:p>
    <w:p w:rsidR="004F3660" w:rsidRDefault="00284B95">
      <w:pPr>
        <w:pageBreakBefore/>
        <w:snapToGrid w:val="0"/>
        <w:spacing w:line="276" w:lineRule="auto"/>
        <w:jc w:val="center"/>
      </w:pPr>
      <w:r>
        <w:rPr>
          <w:rFonts w:ascii="標楷體" w:eastAsia="標楷體" w:hAnsi="標楷體"/>
        </w:rPr>
        <w:lastRenderedPageBreak/>
        <w:t>計畫書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家庭體驗組</w:t>
      </w:r>
      <w:r>
        <w:rPr>
          <w:rFonts w:ascii="標楷體" w:eastAsia="標楷體" w:hAnsi="標楷體"/>
          <w:shd w:val="clear" w:color="auto" w:fill="FFFFFF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9854"/>
      </w:tblGrid>
      <w:tr w:rsidR="004F3660">
        <w:tblPrEx>
          <w:tblCellMar>
            <w:top w:w="0" w:type="dxa"/>
            <w:bottom w:w="0" w:type="dxa"/>
          </w:tblCellMar>
        </w:tblPrEx>
        <w:trPr>
          <w:trHeight w:val="1238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660" w:rsidRDefault="00284B9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壹、摘要</w:t>
            </w:r>
            <w:r>
              <w:rPr>
                <w:rFonts w:ascii="標楷體" w:eastAsia="標楷體" w:hAnsi="標楷體"/>
              </w:rPr>
              <w:t>(500</w:t>
            </w:r>
            <w:r>
              <w:rPr>
                <w:rFonts w:ascii="標楷體" w:eastAsia="標楷體" w:hAnsi="標楷體"/>
              </w:rPr>
              <w:t>字以內</w:t>
            </w:r>
            <w:r>
              <w:rPr>
                <w:rFonts w:ascii="標楷體" w:eastAsia="標楷體" w:hAnsi="標楷體"/>
              </w:rPr>
              <w:t>)</w:t>
            </w:r>
          </w:p>
          <w:p w:rsidR="004F3660" w:rsidRDefault="004F366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4F3660" w:rsidRDefault="00284B95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貳、計畫內容</w:t>
            </w:r>
          </w:p>
          <w:p w:rsidR="004F3660" w:rsidRDefault="00284B95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團隊成員關係與教師對該家庭理解程度</w:t>
            </w:r>
          </w:p>
          <w:p w:rsidR="004F3660" w:rsidRDefault="00284B95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新住民家庭簡介</w:t>
            </w:r>
          </w:p>
          <w:p w:rsidR="004F3660" w:rsidRDefault="00284B95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行前活動準備</w:t>
            </w:r>
          </w:p>
          <w:p w:rsidR="004F3660" w:rsidRDefault="00284B95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行程規劃</w:t>
            </w:r>
          </w:p>
          <w:p w:rsidR="004F3660" w:rsidRDefault="00284B95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經費需求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3644"/>
              <w:gridCol w:w="1493"/>
              <w:gridCol w:w="1495"/>
              <w:gridCol w:w="1493"/>
              <w:gridCol w:w="1493"/>
            </w:tblGrid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48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品名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單價</w:t>
                  </w: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數量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金額小計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備註</w:t>
                  </w: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學生機票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學生生活費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家長機票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老師機票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老師生活費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901"/>
              </w:trPr>
              <w:tc>
                <w:tcPr>
                  <w:tcW w:w="663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9898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合計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F3660" w:rsidRDefault="004F366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tbl>
            <w:tblPr>
              <w:tblW w:w="8291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381"/>
              <w:gridCol w:w="1382"/>
              <w:gridCol w:w="1382"/>
              <w:gridCol w:w="1382"/>
              <w:gridCol w:w="1382"/>
              <w:gridCol w:w="1382"/>
            </w:tblGrid>
            <w:tr w:rsidR="004F366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學校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承辦單位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學校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主計單位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學校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校長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4F3660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4F3660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4F3660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主管機關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承辦單位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主管機關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主計單位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主管機關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首長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</w:tr>
          </w:tbl>
          <w:p w:rsidR="004F3660" w:rsidRDefault="004F366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4F3660" w:rsidRDefault="00284B95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預期產出成效</w:t>
            </w:r>
          </w:p>
          <w:p w:rsidR="004F3660" w:rsidRDefault="004F366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F3660" w:rsidRDefault="004F3660">
      <w:pPr>
        <w:pageBreakBefore/>
        <w:widowControl/>
        <w:rPr>
          <w:rFonts w:ascii="標楷體" w:eastAsia="標楷體" w:hAnsi="標楷體"/>
          <w:sz w:val="22"/>
        </w:rPr>
      </w:pPr>
    </w:p>
    <w:p w:rsidR="004F3660" w:rsidRDefault="00284B95">
      <w:pPr>
        <w:snapToGrid w:val="0"/>
        <w:spacing w:line="276" w:lineRule="auto"/>
        <w:jc w:val="center"/>
      </w:pPr>
      <w:r>
        <w:rPr>
          <w:rFonts w:ascii="標楷體" w:eastAsia="標楷體" w:hAnsi="標楷體"/>
        </w:rPr>
        <w:t>計畫書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團體體驗組</w:t>
      </w:r>
      <w:r>
        <w:rPr>
          <w:rFonts w:ascii="標楷體" w:eastAsia="標楷體" w:hAnsi="標楷體"/>
          <w:shd w:val="clear" w:color="auto" w:fill="FFFFFF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9854"/>
      </w:tblGrid>
      <w:tr w:rsidR="004F3660">
        <w:tblPrEx>
          <w:tblCellMar>
            <w:top w:w="0" w:type="dxa"/>
            <w:bottom w:w="0" w:type="dxa"/>
          </w:tblCellMar>
        </w:tblPrEx>
        <w:trPr>
          <w:trHeight w:val="1224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660" w:rsidRDefault="00284B9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壹、摘要</w:t>
            </w:r>
            <w:r>
              <w:rPr>
                <w:rFonts w:ascii="標楷體" w:eastAsia="標楷體" w:hAnsi="標楷體"/>
              </w:rPr>
              <w:t>(500</w:t>
            </w:r>
            <w:r>
              <w:rPr>
                <w:rFonts w:ascii="標楷體" w:eastAsia="標楷體" w:hAnsi="標楷體"/>
              </w:rPr>
              <w:t>字以內</w:t>
            </w:r>
            <w:r>
              <w:rPr>
                <w:rFonts w:ascii="標楷體" w:eastAsia="標楷體" w:hAnsi="標楷體"/>
              </w:rPr>
              <w:t>)</w:t>
            </w:r>
          </w:p>
          <w:p w:rsidR="004F3660" w:rsidRDefault="004F366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4F3660" w:rsidRDefault="00284B95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貳、計畫內容</w:t>
            </w:r>
          </w:p>
          <w:p w:rsidR="004F3660" w:rsidRDefault="00284B95">
            <w:pPr>
              <w:pStyle w:val="a3"/>
              <w:numPr>
                <w:ilvl w:val="0"/>
                <w:numId w:val="2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行前活動準備</w:t>
            </w:r>
          </w:p>
          <w:p w:rsidR="004F3660" w:rsidRDefault="00284B95">
            <w:pPr>
              <w:pStyle w:val="a3"/>
              <w:numPr>
                <w:ilvl w:val="0"/>
                <w:numId w:val="2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產業、文化參訪地點說明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含接待人員</w:t>
            </w:r>
            <w:r>
              <w:rPr>
                <w:rFonts w:ascii="標楷體" w:eastAsia="標楷體" w:hAnsi="標楷體"/>
              </w:rPr>
              <w:t>)</w:t>
            </w:r>
          </w:p>
          <w:p w:rsidR="004F3660" w:rsidRDefault="00284B95">
            <w:pPr>
              <w:pStyle w:val="a3"/>
              <w:numPr>
                <w:ilvl w:val="0"/>
                <w:numId w:val="2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行程規劃</w:t>
            </w:r>
          </w:p>
          <w:p w:rsidR="004F3660" w:rsidRDefault="00284B95">
            <w:pPr>
              <w:pStyle w:val="a3"/>
              <w:numPr>
                <w:ilvl w:val="0"/>
                <w:numId w:val="2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經費需求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3644"/>
              <w:gridCol w:w="1493"/>
              <w:gridCol w:w="1495"/>
              <w:gridCol w:w="1493"/>
              <w:gridCol w:w="1493"/>
            </w:tblGrid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48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品名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單價</w:t>
                  </w: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數量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金額小計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0CCB0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備註</w:t>
                  </w: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學生機票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學生生活費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老師機票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3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老師生活費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rPr>
                <w:trHeight w:val="901"/>
              </w:trPr>
              <w:tc>
                <w:tcPr>
                  <w:tcW w:w="663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9898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合計</w:t>
                  </w: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F3660" w:rsidRDefault="004F366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tbl>
            <w:tblPr>
              <w:tblW w:w="8291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381"/>
              <w:gridCol w:w="1382"/>
              <w:gridCol w:w="1382"/>
              <w:gridCol w:w="1382"/>
              <w:gridCol w:w="1382"/>
              <w:gridCol w:w="1382"/>
            </w:tblGrid>
            <w:tr w:rsidR="004F366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學校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承辦單位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學校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主計單位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學校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校長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4F3660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4F3660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4F3660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4F366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F366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主管機關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承辦單位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主管機關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主計單位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主管機關</w:t>
                  </w:r>
                </w:p>
                <w:p w:rsidR="004F3660" w:rsidRDefault="00284B95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首長</w:t>
                  </w:r>
                </w:p>
              </w:tc>
              <w:tc>
                <w:tcPr>
                  <w:tcW w:w="1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3660" w:rsidRDefault="00284B95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</w:tr>
          </w:tbl>
          <w:p w:rsidR="004F3660" w:rsidRDefault="004F366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4F3660" w:rsidRDefault="00284B95">
            <w:pPr>
              <w:pStyle w:val="a3"/>
              <w:numPr>
                <w:ilvl w:val="0"/>
                <w:numId w:val="2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預期產出成效</w:t>
            </w:r>
          </w:p>
          <w:p w:rsidR="004F3660" w:rsidRDefault="004F366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F3660" w:rsidRDefault="004F3660"/>
    <w:sectPr w:rsidR="004F3660" w:rsidSect="004F3660">
      <w:footerReference w:type="default" r:id="rId7"/>
      <w:pgSz w:w="11906" w:h="16838"/>
      <w:pgMar w:top="1134" w:right="1134" w:bottom="1134" w:left="1134" w:header="851" w:footer="992" w:gutter="0"/>
      <w:cols w:space="720"/>
      <w:titlePg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95" w:rsidRDefault="00284B95" w:rsidP="004F3660">
      <w:r>
        <w:separator/>
      </w:r>
    </w:p>
  </w:endnote>
  <w:endnote w:type="continuationSeparator" w:id="0">
    <w:p w:rsidR="00284B95" w:rsidRDefault="00284B95" w:rsidP="004F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60" w:rsidRDefault="004F366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F6192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95" w:rsidRDefault="00284B95" w:rsidP="004F3660">
      <w:r w:rsidRPr="004F3660">
        <w:rPr>
          <w:color w:val="000000"/>
        </w:rPr>
        <w:separator/>
      </w:r>
    </w:p>
  </w:footnote>
  <w:footnote w:type="continuationSeparator" w:id="0">
    <w:p w:rsidR="00284B95" w:rsidRDefault="00284B95" w:rsidP="004F3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E78"/>
    <w:multiLevelType w:val="multilevel"/>
    <w:tmpl w:val="A3129566"/>
    <w:lvl w:ilvl="0">
      <w:start w:val="1"/>
      <w:numFmt w:val="taiwaneseCountingThousand"/>
      <w:lvlText w:val="%1、"/>
      <w:lvlJc w:val="left"/>
      <w:pPr>
        <w:ind w:left="1200" w:hanging="720"/>
      </w:pPr>
      <w:rPr>
        <w:rFonts w:cs="Times New Roman"/>
        <w:b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A5E59A8"/>
    <w:multiLevelType w:val="multilevel"/>
    <w:tmpl w:val="8B6AC67E"/>
    <w:lvl w:ilvl="0">
      <w:start w:val="1"/>
      <w:numFmt w:val="taiwaneseCountingThousand"/>
      <w:lvlText w:val="%1、"/>
      <w:lvlJc w:val="left"/>
      <w:pPr>
        <w:ind w:left="1200" w:hanging="720"/>
      </w:pPr>
      <w:rPr>
        <w:rFonts w:cs="Times New Roman"/>
        <w:b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660"/>
    <w:rsid w:val="00284B95"/>
    <w:rsid w:val="004F3660"/>
    <w:rsid w:val="006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66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F3660"/>
    <w:pPr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rsid w:val="004F366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rsid w:val="004F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4F3660"/>
    <w:rPr>
      <w:sz w:val="20"/>
      <w:szCs w:val="20"/>
    </w:rPr>
  </w:style>
  <w:style w:type="paragraph" w:styleId="a7">
    <w:name w:val="footer"/>
    <w:basedOn w:val="a"/>
    <w:rsid w:val="004F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4F36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</Words>
  <Characters>1400</Characters>
  <Application>Microsoft Office Word</Application>
  <DocSecurity>0</DocSecurity>
  <Lines>11</Lines>
  <Paragraphs>3</Paragraphs>
  <ScaleCrop>false</ScaleCrop>
  <Company>C.M.T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2017-04-13T03:05:00Z</dcterms:created>
  <dcterms:modified xsi:type="dcterms:W3CDTF">2017-04-13T03:05:00Z</dcterms:modified>
</cp:coreProperties>
</file>