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EA" w:rsidRDefault="00163751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財團法人黃昆輝教授教育基金會「寶佳教育大愛獎」設置要點</w:t>
      </w:r>
    </w:p>
    <w:p w:rsidR="00FB44EA" w:rsidRDefault="00FB44EA">
      <w:pPr>
        <w:snapToGrid w:val="0"/>
        <w:spacing w:line="500" w:lineRule="exact"/>
        <w:ind w:left="1414" w:hanging="1414"/>
        <w:jc w:val="both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163751">
      <w:pPr>
        <w:snapToGrid w:val="0"/>
        <w:spacing w:line="560" w:lineRule="exact"/>
        <w:ind w:left="1414" w:hanging="1414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FB44EA" w:rsidRDefault="00163751">
      <w:pPr>
        <w:snapToGrid w:val="0"/>
        <w:spacing w:line="560" w:lineRule="exact"/>
        <w:ind w:left="1454" w:hanging="854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FB44EA" w:rsidRDefault="00163751">
      <w:pPr>
        <w:snapToGrid w:val="0"/>
        <w:spacing w:line="560" w:lineRule="exact"/>
        <w:ind w:left="1454" w:hanging="854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FB44EA" w:rsidRDefault="00163751">
      <w:pPr>
        <w:snapToGrid w:val="0"/>
        <w:spacing w:line="560" w:lineRule="exact"/>
        <w:ind w:left="1454" w:hanging="854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FB44EA" w:rsidRDefault="00163751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二、推薦：我們深信這些獻身輔導行為偏差學生及協助弱勢家庭學生的老師</w:t>
      </w:r>
      <w:r>
        <w:rPr>
          <w:rFonts w:ascii="標楷體" w:eastAsia="標楷體" w:hAnsi="標楷體"/>
          <w:color w:val="000000"/>
          <w:sz w:val="28"/>
          <w:szCs w:val="20"/>
        </w:rPr>
        <w:t>(</w:t>
      </w:r>
      <w:r>
        <w:rPr>
          <w:rFonts w:ascii="標楷體" w:eastAsia="標楷體" w:hAnsi="標楷體"/>
          <w:color w:val="000000"/>
          <w:sz w:val="28"/>
          <w:szCs w:val="20"/>
        </w:rPr>
        <w:t>不限輔導老師</w:t>
      </w:r>
      <w:r>
        <w:rPr>
          <w:rFonts w:ascii="標楷體" w:eastAsia="標楷體" w:hAnsi="標楷體"/>
          <w:color w:val="000000"/>
          <w:sz w:val="28"/>
          <w:szCs w:val="20"/>
        </w:rPr>
        <w:t>)</w:t>
      </w:r>
      <w:r>
        <w:rPr>
          <w:rFonts w:ascii="標楷體" w:eastAsia="標楷體" w:hAnsi="標楷體"/>
          <w:color w:val="000000"/>
          <w:sz w:val="28"/>
          <w:szCs w:val="20"/>
        </w:rPr>
        <w:t>，是不會自己申請任何獎項，要求任何表揚的。因此，我們要提供機會給受惠的學生和家長、感動的同仁，請大家不要放過這個表達感恩的機會，踴躍推薦，更歡迎聯名推薦</w:t>
      </w:r>
      <w:r>
        <w:rPr>
          <w:rFonts w:ascii="標楷體" w:eastAsia="標楷體" w:hAnsi="標楷體"/>
          <w:color w:val="000000"/>
          <w:sz w:val="28"/>
          <w:szCs w:val="20"/>
        </w:rPr>
        <w:t>(</w:t>
      </w:r>
      <w:r>
        <w:rPr>
          <w:rFonts w:ascii="標楷體" w:eastAsia="標楷體" w:hAnsi="標楷體"/>
          <w:color w:val="000000"/>
          <w:sz w:val="28"/>
          <w:szCs w:val="20"/>
        </w:rPr>
        <w:t>附推薦表</w:t>
      </w:r>
      <w:r>
        <w:rPr>
          <w:rFonts w:ascii="標楷體" w:eastAsia="標楷體" w:hAnsi="標楷體"/>
          <w:color w:val="000000"/>
          <w:sz w:val="28"/>
          <w:szCs w:val="20"/>
        </w:rPr>
        <w:t>)</w:t>
      </w:r>
      <w:r>
        <w:rPr>
          <w:rFonts w:ascii="標楷體" w:eastAsia="標楷體" w:hAnsi="標楷體"/>
          <w:color w:val="000000"/>
          <w:sz w:val="28"/>
          <w:szCs w:val="20"/>
        </w:rPr>
        <w:t>。</w:t>
      </w:r>
    </w:p>
    <w:p w:rsidR="00FB44EA" w:rsidRDefault="00163751">
      <w:pPr>
        <w:snapToGrid w:val="0"/>
        <w:spacing w:line="560" w:lineRule="exact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三、評審：</w:t>
      </w:r>
    </w:p>
    <w:p w:rsidR="00FB44EA" w:rsidRDefault="00163751">
      <w:pPr>
        <w:snapToGrid w:val="0"/>
        <w:spacing w:line="560" w:lineRule="exact"/>
        <w:ind w:left="1611" w:hanging="1042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0"/>
        </w:rPr>
        <w:t>（一）初審：就推薦資料</w:t>
      </w:r>
      <w:r>
        <w:rPr>
          <w:rFonts w:ascii="標楷體" w:eastAsia="標楷體" w:hAnsi="標楷體"/>
          <w:color w:val="000000"/>
          <w:sz w:val="28"/>
          <w:szCs w:val="20"/>
        </w:rPr>
        <w:t>(</w:t>
      </w:r>
      <w:r>
        <w:rPr>
          <w:rFonts w:ascii="標楷體" w:eastAsia="標楷體" w:hAnsi="標楷體"/>
          <w:color w:val="000000"/>
          <w:sz w:val="28"/>
          <w:szCs w:val="20"/>
        </w:rPr>
        <w:t>文字、照片等</w:t>
      </w:r>
      <w:r>
        <w:rPr>
          <w:rFonts w:ascii="標楷體" w:eastAsia="標楷體" w:hAnsi="標楷體"/>
          <w:color w:val="000000"/>
          <w:sz w:val="28"/>
          <w:szCs w:val="20"/>
        </w:rPr>
        <w:t>)</w:t>
      </w:r>
      <w:r>
        <w:rPr>
          <w:rFonts w:ascii="標楷體" w:eastAsia="標楷體" w:hAnsi="標楷體"/>
          <w:color w:val="000000"/>
          <w:sz w:val="28"/>
          <w:szCs w:val="20"/>
        </w:rPr>
        <w:t>進行評比。</w:t>
      </w:r>
    </w:p>
    <w:p w:rsidR="00FB44EA" w:rsidRDefault="00163751">
      <w:pPr>
        <w:snapToGrid w:val="0"/>
        <w:spacing w:line="560" w:lineRule="exact"/>
        <w:ind w:left="1611" w:hanging="1042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0"/>
        </w:rPr>
        <w:t>（二）複審：聘請教育輔導學者專家及學校行政主管評審。</w:t>
      </w:r>
    </w:p>
    <w:p w:rsidR="00FB44EA" w:rsidRDefault="00163751">
      <w:pPr>
        <w:snapToGrid w:val="0"/>
        <w:spacing w:line="560" w:lineRule="exact"/>
        <w:ind w:left="1400" w:hanging="1400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四、獎額：教育大愛獎十二位，每位獎牌乙座，獎金二十萬元。</w:t>
      </w:r>
      <w:r>
        <w:rPr>
          <w:rFonts w:ascii="標楷體" w:eastAsia="標楷體" w:hAnsi="標楷體"/>
          <w:color w:val="000000"/>
          <w:sz w:val="28"/>
          <w:szCs w:val="20"/>
        </w:rPr>
        <w:t>(</w:t>
      </w:r>
      <w:r>
        <w:rPr>
          <w:rFonts w:ascii="標楷體" w:eastAsia="標楷體" w:hAnsi="標楷體"/>
          <w:color w:val="000000"/>
          <w:sz w:val="28"/>
          <w:szCs w:val="20"/>
        </w:rPr>
        <w:t>依據評審審查結果</w:t>
      </w:r>
      <w:r>
        <w:rPr>
          <w:rFonts w:ascii="標楷體" w:eastAsia="標楷體" w:hAnsi="標楷體"/>
          <w:color w:val="000000"/>
          <w:sz w:val="28"/>
          <w:szCs w:val="20"/>
        </w:rPr>
        <w:t>)</w:t>
      </w:r>
    </w:p>
    <w:p w:rsidR="00FB44EA" w:rsidRDefault="00FB44EA">
      <w:pPr>
        <w:snapToGrid w:val="0"/>
        <w:spacing w:line="560" w:lineRule="exact"/>
        <w:ind w:left="1400" w:hanging="1400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163751">
      <w:pPr>
        <w:snapToGrid w:val="0"/>
        <w:spacing w:line="560" w:lineRule="exact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五、表揚：</w:t>
      </w:r>
    </w:p>
    <w:p w:rsidR="00FB44EA" w:rsidRDefault="00163751">
      <w:pPr>
        <w:snapToGrid w:val="0"/>
        <w:spacing w:line="560" w:lineRule="exact"/>
        <w:ind w:left="1496" w:hanging="882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（一）由主辦單位舉行隆重溫馨的頒獎典禮，宴請大愛教師及其學校校長、推薦人，以表達敬意。</w:t>
      </w:r>
    </w:p>
    <w:p w:rsidR="00FB44EA" w:rsidRDefault="00163751">
      <w:pPr>
        <w:snapToGrid w:val="0"/>
        <w:spacing w:line="560" w:lineRule="exact"/>
        <w:ind w:left="1496" w:hanging="882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（二）編印大愛故事專輯，以擴大影響。</w:t>
      </w:r>
    </w:p>
    <w:p w:rsidR="00FB44EA" w:rsidRDefault="00163751">
      <w:pPr>
        <w:snapToGrid w:val="0"/>
        <w:spacing w:line="560" w:lineRule="exact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六、主辦單位</w:t>
      </w:r>
      <w:r>
        <w:rPr>
          <w:rFonts w:ascii="標楷體" w:eastAsia="標楷體" w:hAnsi="標楷體"/>
          <w:color w:val="000000"/>
          <w:sz w:val="28"/>
          <w:szCs w:val="20"/>
        </w:rPr>
        <w:t>:</w:t>
      </w:r>
    </w:p>
    <w:p w:rsidR="00FB44EA" w:rsidRDefault="00163751">
      <w:pPr>
        <w:snapToGrid w:val="0"/>
        <w:spacing w:line="560" w:lineRule="exact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0"/>
        </w:rPr>
        <w:t>財團法人黃昆輝教授教育基金會</w:t>
      </w:r>
    </w:p>
    <w:p w:rsidR="00FB44EA" w:rsidRDefault="00163751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地　　址：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11469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臺北市內湖區行善路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455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樓</w:t>
      </w:r>
    </w:p>
    <w:p w:rsidR="00FB44EA" w:rsidRDefault="00163751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連絡電話：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(02)2790-6303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9606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林君達先生</w:t>
      </w:r>
      <w:bookmarkStart w:id="0" w:name="_GoBack"/>
      <w:bookmarkEnd w:id="0"/>
    </w:p>
    <w:p w:rsidR="00FB44EA" w:rsidRDefault="00163751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傳　　真：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(02)2790-9389</w:t>
      </w:r>
    </w:p>
    <w:p w:rsidR="00FB44EA" w:rsidRDefault="00163751">
      <w:pPr>
        <w:widowControl/>
        <w:ind w:firstLine="1316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4.E–mail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hkh27906303@gmail.com</w:t>
      </w:r>
    </w:p>
    <w:p w:rsidR="00FB44EA" w:rsidRDefault="00163751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0"/>
        </w:rPr>
        <w:t>七</w:t>
      </w:r>
      <w:r>
        <w:rPr>
          <w:rFonts w:ascii="新細明體" w:hAnsi="新細明體"/>
          <w:color w:val="000000"/>
          <w:sz w:val="28"/>
          <w:szCs w:val="20"/>
        </w:rPr>
        <w:t>、</w:t>
      </w:r>
      <w:r>
        <w:rPr>
          <w:rFonts w:ascii="標楷體" w:eastAsia="標楷體" w:hAnsi="標楷體"/>
          <w:color w:val="000000"/>
          <w:sz w:val="28"/>
          <w:szCs w:val="20"/>
        </w:rPr>
        <w:t>附則</w:t>
      </w:r>
      <w:r>
        <w:rPr>
          <w:rFonts w:ascii="標楷體" w:eastAsia="標楷體" w:hAnsi="標楷體"/>
          <w:color w:val="000000"/>
          <w:sz w:val="28"/>
          <w:szCs w:val="20"/>
        </w:rPr>
        <w:t>:</w:t>
      </w:r>
    </w:p>
    <w:p w:rsidR="00FB44EA" w:rsidRDefault="00163751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0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0"/>
        </w:rPr>
        <w:t>獎金依規定須先由本會代扣繳所得稅及二代健保費</w:t>
      </w:r>
      <w:r>
        <w:rPr>
          <w:rFonts w:ascii="新細明體" w:hAnsi="新細明體"/>
          <w:color w:val="000000"/>
          <w:sz w:val="28"/>
          <w:szCs w:val="20"/>
        </w:rPr>
        <w:t>。</w:t>
      </w: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FB44EA" w:rsidRDefault="00FB44EA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0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FB44EA" w:rsidTr="00FB44E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ind w:right="184"/>
              <w:jc w:val="center"/>
            </w:pPr>
            <w:r>
              <w:rPr>
                <w:rFonts w:ascii="標楷體" w:eastAsia="標楷體" w:hAnsi="標楷體"/>
                <w:color w:val="000000"/>
                <w:sz w:val="31"/>
                <w:szCs w:val="31"/>
              </w:rPr>
              <w:t>財團法人黃昆輝教授教育基金會一</w:t>
            </w:r>
            <w:r>
              <w:rPr>
                <w:rFonts w:ascii="標楷體" w:eastAsia="標楷體" w:hAnsi="標楷體" w:cs="新細明體"/>
                <w:color w:val="000000"/>
                <w:sz w:val="31"/>
                <w:szCs w:val="31"/>
              </w:rPr>
              <w:t>○</w:t>
            </w:r>
            <w:r>
              <w:rPr>
                <w:rFonts w:ascii="標楷體" w:eastAsia="標楷體" w:hAnsi="標楷體" w:cs="新細明體"/>
                <w:color w:val="000000"/>
                <w:sz w:val="31"/>
                <w:szCs w:val="31"/>
              </w:rPr>
              <w:t>八</w:t>
            </w:r>
            <w:r>
              <w:rPr>
                <w:rFonts w:ascii="標楷體" w:eastAsia="標楷體" w:hAnsi="標楷體"/>
                <w:color w:val="000000"/>
                <w:sz w:val="31"/>
                <w:szCs w:val="31"/>
              </w:rPr>
              <w:t>年度「寶佳教育大愛獎」推薦表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照片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出生</w:t>
            </w:r>
          </w:p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</w:p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性</w:t>
            </w:r>
          </w:p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ind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□□□□□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61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公：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宅：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手機：</w:t>
            </w:r>
          </w:p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e-mail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傳真：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推</w:t>
            </w:r>
          </w:p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薦</w:t>
            </w:r>
          </w:p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公：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宅：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傳真：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61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□□□□□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聯</w:t>
            </w:r>
          </w:p>
          <w:p w:rsidR="00FB44EA" w:rsidRDefault="001637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合</w:t>
            </w:r>
          </w:p>
          <w:p w:rsidR="00FB44EA" w:rsidRDefault="001637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推</w:t>
            </w:r>
          </w:p>
          <w:p w:rsidR="00FB44EA" w:rsidRDefault="001637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薦</w:t>
            </w:r>
          </w:p>
          <w:p w:rsidR="00FB44EA" w:rsidRDefault="001637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聯絡電話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4EA" w:rsidRDefault="0016375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備註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檢附之文件不論錄取與否概不退還</w:t>
            </w:r>
          </w:p>
        </w:tc>
      </w:tr>
    </w:tbl>
    <w:p w:rsidR="00FB44EA" w:rsidRDefault="00163751">
      <w:pPr>
        <w:snapToGrid w:val="0"/>
        <w:spacing w:line="420" w:lineRule="exact"/>
      </w:pPr>
      <w:r>
        <w:rPr>
          <w:rFonts w:ascii="標楷體" w:eastAsia="標楷體" w:hAnsi="標楷體"/>
          <w:color w:val="000000"/>
          <w:sz w:val="32"/>
          <w:szCs w:val="32"/>
        </w:rPr>
        <w:t>填表說明：</w:t>
      </w:r>
    </w:p>
    <w:p w:rsidR="00FB44EA" w:rsidRDefault="00163751">
      <w:pPr>
        <w:pStyle w:val="a8"/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每份推薦表，請附五則「大愛故事」，內容包括大愛事蹟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感化行為偏差學生改過遷善或協助弱勢學生奮發向學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及其發生的時間、地點、受惠學生和家長的姓名。每則故事以一頁為限，請自行影印。</w:t>
      </w:r>
    </w:p>
    <w:p w:rsidR="00FB44EA" w:rsidRDefault="00163751">
      <w:pPr>
        <w:pStyle w:val="a8"/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請附受推薦人自述教育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輔導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的核心理念與主要策略</w:t>
      </w:r>
      <w:r>
        <w:rPr>
          <w:rFonts w:ascii="標楷體" w:eastAsia="標楷體" w:hAnsi="標楷體"/>
          <w:color w:val="000000"/>
          <w:szCs w:val="24"/>
        </w:rPr>
        <w:t>(1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頁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FB44EA" w:rsidRDefault="00163751">
      <w:pPr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三、照片等附件，請製成</w:t>
      </w:r>
      <w:r>
        <w:rPr>
          <w:rFonts w:ascii="標楷體" w:eastAsia="標楷體" w:hAnsi="標楷體"/>
          <w:color w:val="000000"/>
          <w:szCs w:val="24"/>
        </w:rPr>
        <w:t>A4</w:t>
      </w:r>
      <w:r>
        <w:rPr>
          <w:rFonts w:ascii="標楷體" w:eastAsia="標楷體" w:hAnsi="標楷體"/>
          <w:color w:val="000000"/>
          <w:szCs w:val="24"/>
        </w:rPr>
        <w:t>格式，附於推薦表之後。</w:t>
      </w:r>
    </w:p>
    <w:p w:rsidR="00FB44EA" w:rsidRDefault="00163751">
      <w:pPr>
        <w:snapToGrid w:val="0"/>
        <w:spacing w:line="420" w:lineRule="exact"/>
      </w:pPr>
      <w:r>
        <w:rPr>
          <w:rFonts w:ascii="標楷體" w:eastAsia="標楷體" w:hAnsi="標楷體"/>
          <w:color w:val="000000"/>
          <w:szCs w:val="24"/>
        </w:rPr>
        <w:t>四、可單獨推薦，更歡迎聯合推薦。</w:t>
      </w:r>
    </w:p>
    <w:p w:rsidR="00FB44EA" w:rsidRDefault="00FB44E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  <w:u w:val="single"/>
        </w:rPr>
      </w:pPr>
    </w:p>
    <w:p w:rsidR="00FB44EA" w:rsidRDefault="00FB44EA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Cs w:val="24"/>
          <w:u w:val="single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4920"/>
        <w:gridCol w:w="720"/>
        <w:gridCol w:w="2880"/>
      </w:tblGrid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財團法人黃昆輝教授教育基金會一</w:t>
            </w:r>
            <w:r>
              <w:rPr>
                <w:rFonts w:ascii="標楷體" w:eastAsia="標楷體" w:hAnsi="標楷體" w:cs="新細明體"/>
                <w:color w:val="000000"/>
                <w:sz w:val="32"/>
                <w:szCs w:val="36"/>
              </w:rPr>
              <w:t>○</w:t>
            </w:r>
            <w:r>
              <w:rPr>
                <w:rFonts w:ascii="標楷體" w:eastAsia="標楷體" w:hAnsi="標楷體" w:cs="新細明體"/>
                <w:color w:val="000000"/>
                <w:sz w:val="32"/>
                <w:szCs w:val="36"/>
              </w:rPr>
              <w:t>八</w:t>
            </w: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年度「寶佳教育大愛獎」推薦表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頁共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頁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大愛故事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718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FB44E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:rsidR="00FB44EA" w:rsidRDefault="001637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 xml:space="preserve">:     </w:t>
            </w:r>
          </w:p>
        </w:tc>
      </w:tr>
    </w:tbl>
    <w:p w:rsidR="00FB44EA" w:rsidRDefault="00FB44EA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  <w:u w:val="single"/>
        </w:rPr>
      </w:pPr>
    </w:p>
    <w:p w:rsidR="00FB44EA" w:rsidRDefault="00FB44EA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  <w:u w:val="single"/>
        </w:rPr>
      </w:pPr>
    </w:p>
    <w:tbl>
      <w:tblPr>
        <w:tblW w:w="5631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78"/>
      </w:tblGrid>
      <w:tr w:rsidR="00FB44EA" w:rsidTr="00FB44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EA" w:rsidRDefault="00163751">
            <w:pPr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lastRenderedPageBreak/>
              <w:t>財團法人黃昆輝教授教育基金會一</w:t>
            </w:r>
            <w:r>
              <w:rPr>
                <w:rFonts w:ascii="標楷體" w:eastAsia="標楷體" w:hAnsi="標楷體" w:cs="新細明體"/>
                <w:color w:val="000000"/>
                <w:sz w:val="32"/>
                <w:szCs w:val="36"/>
              </w:rPr>
              <w:t>○</w:t>
            </w:r>
            <w:r>
              <w:rPr>
                <w:rFonts w:ascii="標楷體" w:eastAsia="標楷體" w:hAnsi="標楷體" w:cs="新細明體"/>
                <w:color w:val="000000"/>
                <w:sz w:val="32"/>
                <w:szCs w:val="36"/>
              </w:rPr>
              <w:t>八</w:t>
            </w: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年度「寶佳教育大愛獎」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:rsidR="00FB44EA" w:rsidRDefault="00163751">
            <w:pPr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頁共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頁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EA" w:rsidRDefault="00163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的核心理念與主要策略</w:t>
            </w:r>
          </w:p>
        </w:tc>
      </w:tr>
      <w:tr w:rsidR="00FB44EA" w:rsidTr="00FB44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:rsidR="00FB44EA" w:rsidRDefault="00FB44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:rsidR="00FB44EA" w:rsidRDefault="00163751">
      <w:pPr>
        <w:widowControl/>
        <w:spacing w:line="500" w:lineRule="exact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請陳述：</w:t>
      </w:r>
    </w:p>
    <w:p w:rsidR="00FB44EA" w:rsidRDefault="00163751">
      <w:pPr>
        <w:widowControl/>
        <w:spacing w:line="500" w:lineRule="exact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一、教育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輔導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的核心理念與主要策略。</w:t>
      </w:r>
    </w:p>
    <w:p w:rsidR="00FB44EA" w:rsidRDefault="00163751">
      <w:pPr>
        <w:widowControl/>
        <w:spacing w:line="500" w:lineRule="exact"/>
        <w:ind w:left="520" w:hanging="520"/>
        <w:jc w:val="both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二、在輔導、協助學生過程中遭遇的最大挫折，支撐自己努力走下去的主要動力。</w:t>
      </w:r>
    </w:p>
    <w:p w:rsidR="00FB44EA" w:rsidRDefault="00163751">
      <w:pPr>
        <w:widowControl/>
        <w:spacing w:line="50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三、心中最想說出的一句話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有關教育或輔導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。</w:t>
      </w:r>
    </w:p>
    <w:sectPr w:rsidR="00FB44EA" w:rsidSect="00FB44EA">
      <w:pgSz w:w="11906" w:h="16838"/>
      <w:pgMar w:top="1418" w:right="1134" w:bottom="1134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51" w:rsidRDefault="00163751" w:rsidP="00FB44EA">
      <w:r>
        <w:separator/>
      </w:r>
    </w:p>
  </w:endnote>
  <w:endnote w:type="continuationSeparator" w:id="0">
    <w:p w:rsidR="00163751" w:rsidRDefault="00163751" w:rsidP="00FB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51" w:rsidRDefault="00163751" w:rsidP="00FB44EA">
      <w:r w:rsidRPr="00FB44EA">
        <w:rPr>
          <w:color w:val="000000"/>
        </w:rPr>
        <w:separator/>
      </w:r>
    </w:p>
  </w:footnote>
  <w:footnote w:type="continuationSeparator" w:id="0">
    <w:p w:rsidR="00163751" w:rsidRDefault="00163751" w:rsidP="00FB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776"/>
    <w:multiLevelType w:val="multilevel"/>
    <w:tmpl w:val="E8BE577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44EA"/>
    <w:rsid w:val="00163751"/>
    <w:rsid w:val="00E678E3"/>
    <w:rsid w:val="00FB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4E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B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sid w:val="00FB44EA"/>
    <w:rPr>
      <w:sz w:val="20"/>
      <w:szCs w:val="20"/>
    </w:rPr>
  </w:style>
  <w:style w:type="character" w:styleId="a5">
    <w:name w:val="Hyperlink"/>
    <w:basedOn w:val="a0"/>
    <w:rsid w:val="00FB44EA"/>
    <w:rPr>
      <w:color w:val="0563C1"/>
      <w:u w:val="single"/>
    </w:rPr>
  </w:style>
  <w:style w:type="paragraph" w:styleId="a6">
    <w:name w:val="header"/>
    <w:basedOn w:val="a"/>
    <w:rsid w:val="00FB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FB44EA"/>
    <w:rPr>
      <w:sz w:val="20"/>
      <w:szCs w:val="20"/>
    </w:rPr>
  </w:style>
  <w:style w:type="paragraph" w:styleId="a8">
    <w:name w:val="List Paragraph"/>
    <w:basedOn w:val="a"/>
    <w:rsid w:val="00FB44EA"/>
    <w:pPr>
      <w:ind w:left="480"/>
    </w:pPr>
  </w:style>
  <w:style w:type="character" w:customStyle="1" w:styleId="UnresolvedMention">
    <w:name w:val="Unresolved Mention"/>
    <w:basedOn w:val="a0"/>
    <w:rsid w:val="00FB44EA"/>
    <w:rPr>
      <w:color w:val="605E5C"/>
      <w:shd w:val="clear" w:color="auto" w:fill="E1DFDD"/>
    </w:rPr>
  </w:style>
  <w:style w:type="paragraph" w:styleId="a9">
    <w:name w:val="Balloon Text"/>
    <w:basedOn w:val="a"/>
    <w:rsid w:val="00FB44E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sid w:val="00FB44E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282</Words>
  <Characters>1610</Characters>
  <Application>Microsoft Office Word</Application>
  <DocSecurity>0</DocSecurity>
  <Lines>13</Lines>
  <Paragraphs>3</Paragraphs>
  <ScaleCrop>false</ScaleCrop>
  <Company>C.M.T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chcc</dc:creator>
  <cp:lastModifiedBy>admin</cp:lastModifiedBy>
  <cp:revision>2</cp:revision>
  <cp:lastPrinted>2019-01-11T07:26:00Z</cp:lastPrinted>
  <dcterms:created xsi:type="dcterms:W3CDTF">2019-01-31T00:30:00Z</dcterms:created>
  <dcterms:modified xsi:type="dcterms:W3CDTF">2019-01-31T00:30:00Z</dcterms:modified>
</cp:coreProperties>
</file>