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41" w:rsidRDefault="00417FDC">
      <w:pPr>
        <w:spacing w:line="42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臺南市公有運動場地收費標準</w:t>
      </w:r>
    </w:p>
    <w:bookmarkEnd w:id="0"/>
    <w:p w:rsidR="00526B41" w:rsidRDefault="00417FDC">
      <w:pPr>
        <w:spacing w:line="420" w:lineRule="exact"/>
        <w:jc w:val="center"/>
      </w:pPr>
      <w:r>
        <w:t xml:space="preserve">                                                       </w:t>
      </w:r>
    </w:p>
    <w:p w:rsidR="00526B41" w:rsidRDefault="00417FDC">
      <w:pPr>
        <w:spacing w:line="420" w:lineRule="exact"/>
        <w:ind w:left="1400" w:hanging="140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第　一　條　　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本標準依規費法第十條第一項規定訂定之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6B41" w:rsidRDefault="00417FDC">
      <w:pPr>
        <w:spacing w:line="420" w:lineRule="exact"/>
        <w:ind w:left="1400" w:hanging="140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第　二　條　　</w:t>
      </w:r>
      <w:r>
        <w:rPr>
          <w:rFonts w:ascii="標楷體" w:eastAsia="標楷體" w:hAnsi="標楷體"/>
          <w:bCs/>
          <w:color w:val="000000"/>
          <w:sz w:val="28"/>
          <w:szCs w:val="28"/>
        </w:rPr>
        <w:t>申請使用運動場地者，應繳納包含場地使用費、基本水電費與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</w:p>
    <w:p w:rsidR="00526B41" w:rsidRDefault="00417FDC">
      <w:pPr>
        <w:spacing w:line="420" w:lineRule="exact"/>
        <w:ind w:left="1400" w:hanging="1400"/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/>
          <w:bCs/>
          <w:color w:val="000000"/>
          <w:sz w:val="28"/>
          <w:szCs w:val="28"/>
        </w:rPr>
        <w:t>夜間照明費之使用管理費及損害保證金；其收費基準如附表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6B41" w:rsidRDefault="00417FDC">
      <w:pPr>
        <w:spacing w:line="420" w:lineRule="exact"/>
        <w:ind w:left="1400" w:hanging="140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第　三　條　　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本標準自發布日施行。</w:t>
      </w:r>
    </w:p>
    <w:p w:rsidR="00526B41" w:rsidRDefault="00417FDC">
      <w:pPr>
        <w:pageBreakBefore/>
        <w:spacing w:line="420" w:lineRule="exact"/>
        <w:ind w:left="1400" w:hanging="140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lastRenderedPageBreak/>
        <w:t>附表</w:t>
      </w:r>
    </w:p>
    <w:p w:rsidR="00526B41" w:rsidRDefault="00417FDC">
      <w:pPr>
        <w:spacing w:line="420" w:lineRule="exact"/>
        <w:jc w:val="center"/>
        <w:rPr>
          <w:rFonts w:eastAsia="標楷體"/>
          <w:color w:val="000000"/>
          <w:kern w:val="0"/>
          <w:sz w:val="40"/>
          <w:szCs w:val="40"/>
        </w:rPr>
      </w:pPr>
      <w:r>
        <w:rPr>
          <w:rFonts w:eastAsia="標楷體"/>
          <w:color w:val="000000"/>
          <w:kern w:val="0"/>
          <w:sz w:val="40"/>
          <w:szCs w:val="40"/>
        </w:rPr>
        <w:t>臺南市公有運動場地使用收費基準表</w:t>
      </w:r>
    </w:p>
    <w:p w:rsidR="00526B41" w:rsidRDefault="00417FDC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一、永華田徑場</w:t>
      </w:r>
      <w:r>
        <w:rPr>
          <w:rFonts w:eastAsia="標楷體"/>
          <w:b/>
          <w:kern w:val="0"/>
          <w:sz w:val="28"/>
          <w:szCs w:val="28"/>
        </w:rPr>
        <w:t>(</w:t>
      </w:r>
      <w:r>
        <w:rPr>
          <w:rFonts w:eastAsia="標楷體"/>
          <w:b/>
          <w:kern w:val="0"/>
          <w:sz w:val="28"/>
          <w:szCs w:val="28"/>
        </w:rPr>
        <w:t>含戶外廣場、綠地</w:t>
      </w:r>
      <w:r>
        <w:rPr>
          <w:rFonts w:eastAsia="標楷體"/>
          <w:b/>
          <w:kern w:val="0"/>
          <w:sz w:val="28"/>
          <w:szCs w:val="28"/>
        </w:rPr>
        <w:t xml:space="preserve">) </w:t>
      </w:r>
      <w:r>
        <w:rPr>
          <w:rFonts w:eastAsia="標楷體"/>
          <w:kern w:val="0"/>
          <w:sz w:val="28"/>
          <w:szCs w:val="28"/>
        </w:rPr>
        <w:t xml:space="preserve">       </w:t>
      </w:r>
      <w:r>
        <w:rPr>
          <w:rFonts w:eastAsia="標楷體"/>
          <w:b/>
          <w:kern w:val="0"/>
          <w:sz w:val="28"/>
          <w:szCs w:val="28"/>
        </w:rPr>
        <w:t xml:space="preserve">              </w:t>
      </w:r>
      <w:r>
        <w:rPr>
          <w:rFonts w:eastAsia="標楷體"/>
          <w:kern w:val="0"/>
          <w:sz w:val="28"/>
          <w:szCs w:val="28"/>
        </w:rPr>
        <w:t>單位：新臺幣</w:t>
      </w:r>
      <w:r>
        <w:rPr>
          <w:rFonts w:eastAsia="標楷體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7"/>
        <w:gridCol w:w="978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每場次收費基準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044"/>
          <w:jc w:val="center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eastAsia="標楷體"/>
                <w:color w:val="000000"/>
                <w:sz w:val="28"/>
                <w:szCs w:val="28"/>
              </w:rPr>
              <w:t>不足四千元以四千元計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四千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ind w:left="560" w:hanging="560"/>
            </w:pPr>
            <w:r>
              <w:rPr>
                <w:rFonts w:eastAsia="標楷體"/>
                <w:color w:val="000000"/>
                <w:sz w:val="28"/>
                <w:szCs w:val="28"/>
              </w:rPr>
              <w:t>一、搭拆舞台或佈置期間需要封場者，以每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場次</w:t>
            </w:r>
            <w:r>
              <w:rPr>
                <w:rFonts w:eastAsia="標楷體"/>
                <w:color w:val="000000"/>
                <w:sz w:val="28"/>
                <w:szCs w:val="28"/>
              </w:rPr>
              <w:t>四千元計。</w:t>
            </w:r>
          </w:p>
          <w:p w:rsidR="00526B41" w:rsidRDefault="00417FDC">
            <w:pPr>
              <w:widowControl/>
              <w:spacing w:line="280" w:lineRule="exact"/>
              <w:ind w:left="560" w:hanging="560"/>
            </w:pPr>
            <w:r>
              <w:rPr>
                <w:rFonts w:eastAsia="標楷體"/>
                <w:color w:val="000000"/>
                <w:sz w:val="28"/>
                <w:szCs w:val="28"/>
              </w:rPr>
              <w:t>二、本場地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售票總數不得超過二萬六千五百張</w:t>
            </w:r>
          </w:p>
          <w:p w:rsidR="00526B41" w:rsidRDefault="00417FDC">
            <w:pPr>
              <w:widowControl/>
              <w:spacing w:line="280" w:lineRule="exact"/>
              <w:ind w:left="560" w:hanging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40"/>
          <w:jc w:val="center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eastAsia="標楷體"/>
                <w:color w:val="000000"/>
                <w:sz w:val="28"/>
                <w:szCs w:val="28"/>
              </w:rPr>
              <w:t>不足一萬元以一萬元計</w:t>
            </w:r>
          </w:p>
          <w:p w:rsidR="00526B41" w:rsidRDefault="00417FDC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一萬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一千二百元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一千二百元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eastAsia="標楷體"/>
                <w:color w:val="000000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二萬元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二萬元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eastAsia="標楷體"/>
                <w:color w:val="000000"/>
                <w:sz w:val="28"/>
                <w:szCs w:val="28"/>
              </w:rPr>
              <w:t>計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402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五萬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五萬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場地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使用</w:t>
            </w:r>
            <w:r>
              <w:rPr>
                <w:rFonts w:eastAsia="標楷體"/>
                <w:color w:val="000000"/>
                <w:sz w:val="28"/>
                <w:szCs w:val="28"/>
              </w:rPr>
              <w:t>後自行辦理清潔者，檢查完畢後無息退還</w:t>
            </w:r>
          </w:p>
          <w:p w:rsidR="00526B41" w:rsidRDefault="00417FDC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，否則每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  <w:p w:rsidR="00526B41" w:rsidRDefault="00417FDC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，至改善完成為止。</w:t>
            </w:r>
          </w:p>
        </w:tc>
      </w:tr>
    </w:tbl>
    <w:p w:rsidR="00526B41" w:rsidRDefault="00526B41">
      <w:pPr>
        <w:widowControl/>
        <w:jc w:val="both"/>
        <w:rPr>
          <w:rFonts w:eastAsia="標楷體"/>
          <w:color w:val="000000"/>
          <w:kern w:val="0"/>
        </w:rPr>
      </w:pPr>
    </w:p>
    <w:p w:rsidR="00526B41" w:rsidRDefault="00417FDC">
      <w:pPr>
        <w:spacing w:line="420" w:lineRule="exact"/>
      </w:pPr>
      <w:r>
        <w:rPr>
          <w:rFonts w:eastAsia="標楷體"/>
          <w:b/>
          <w:color w:val="000000"/>
          <w:kern w:val="0"/>
          <w:sz w:val="28"/>
          <w:szCs w:val="28"/>
        </w:rPr>
        <w:t>二、民治田徑場</w:t>
      </w:r>
      <w:r>
        <w:rPr>
          <w:rFonts w:eastAsia="標楷體"/>
          <w:b/>
          <w:kern w:val="0"/>
          <w:sz w:val="28"/>
          <w:szCs w:val="28"/>
        </w:rPr>
        <w:t>(</w:t>
      </w:r>
      <w:r>
        <w:rPr>
          <w:rFonts w:eastAsia="標楷體"/>
          <w:b/>
          <w:kern w:val="0"/>
          <w:sz w:val="28"/>
          <w:szCs w:val="28"/>
        </w:rPr>
        <w:t>含戶外廣場、綠地</w:t>
      </w:r>
      <w:r>
        <w:rPr>
          <w:rFonts w:eastAsia="標楷體"/>
          <w:b/>
          <w:kern w:val="0"/>
          <w:sz w:val="28"/>
          <w:szCs w:val="28"/>
        </w:rPr>
        <w:t xml:space="preserve">)  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不足二千元以二千元計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一、搭拆舞台或佈置期間需要封場者，以每場次二千元計。</w:t>
            </w:r>
          </w:p>
          <w:p w:rsidR="00526B41" w:rsidRDefault="00417FDC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二、本場地售票總數不得超過三萬張。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不足五千元以五千元計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一千二百元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一千二百元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二萬元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二萬元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811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場地使用後自行辦理清潔者，檢查完畢後無息退還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，至改善完成為止。</w:t>
            </w:r>
          </w:p>
        </w:tc>
      </w:tr>
    </w:tbl>
    <w:p w:rsidR="00526B41" w:rsidRDefault="00417FDC">
      <w:pPr>
        <w:jc w:val="both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lastRenderedPageBreak/>
        <w:t>三、民治體育館－室內籃球場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一、搭拆舞台或佈置期間需要封場者，以每場次四千元計。</w:t>
            </w:r>
          </w:p>
          <w:p w:rsidR="00526B41" w:rsidRDefault="00417FDC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二、本場地共二面球場，售票總數不得超過二千五百張。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49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不足一萬元以一萬元計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一萬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428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使用水電費一千二百元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，使用空調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水電費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一千二百元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，使用空調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四千元。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947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417FDC">
      <w:pPr>
        <w:pageBreakBefore/>
        <w:widowControl/>
        <w:jc w:val="both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lastRenderedPageBreak/>
        <w:t>四、民治體育館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-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室內羽球場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041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不足二千元以二千元計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一、搭拆舞台或佈置期間需要封場者，以每場次二千元計。</w:t>
            </w:r>
          </w:p>
          <w:p w:rsidR="00526B41" w:rsidRDefault="00417FDC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二、本場地共四面球場，售票總數不得超過八百張。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49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不足五千元以五千元計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416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水電費</w:t>
            </w:r>
            <w:r>
              <w:rPr>
                <w:rFonts w:ascii="標楷體" w:eastAsia="標楷體" w:hAnsi="標楷體"/>
                <w:color w:val="000000"/>
                <w:spacing w:val="46"/>
                <w:kern w:val="0"/>
                <w:sz w:val="28"/>
                <w:szCs w:val="28"/>
              </w:rPr>
              <w:t>一千二</w:t>
            </w:r>
            <w:r>
              <w:rPr>
                <w:rFonts w:ascii="標楷體" w:eastAsia="標楷體" w:hAnsi="標楷體"/>
                <w:color w:val="000000"/>
                <w:spacing w:val="2"/>
                <w:kern w:val="0"/>
                <w:sz w:val="28"/>
                <w:szCs w:val="28"/>
              </w:rPr>
              <w:t>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元，使用空調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水電費</w:t>
            </w:r>
            <w:r>
              <w:rPr>
                <w:rFonts w:ascii="標楷體" w:eastAsia="標楷體" w:hAnsi="標楷體"/>
                <w:color w:val="000000"/>
                <w:spacing w:val="46"/>
                <w:kern w:val="0"/>
                <w:sz w:val="28"/>
                <w:szCs w:val="28"/>
              </w:rPr>
              <w:t>一千二</w:t>
            </w:r>
            <w:r>
              <w:rPr>
                <w:rFonts w:ascii="標楷體" w:eastAsia="標楷體" w:hAnsi="標楷體"/>
                <w:color w:val="000000"/>
                <w:spacing w:val="2"/>
                <w:kern w:val="0"/>
                <w:sz w:val="28"/>
                <w:szCs w:val="28"/>
              </w:rPr>
              <w:t>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元，使用空調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406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417FDC">
      <w:pPr>
        <w:pageBreakBefore/>
        <w:widowControl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五、民治網球場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21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一、搭拆舞台或佈置期間需要封場者，以每場次五百元計。</w:t>
            </w:r>
          </w:p>
          <w:p w:rsidR="00526B41" w:rsidRDefault="00417FDC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二、本場地共八面球場，售票總數不得超過四百張。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不足一萬元以一萬元計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一千二百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一百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350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526B41">
      <w:pPr>
        <w:widowControl/>
        <w:jc w:val="both"/>
        <w:rPr>
          <w:rFonts w:eastAsia="標楷體"/>
          <w:color w:val="000000"/>
          <w:kern w:val="0"/>
        </w:rPr>
      </w:pPr>
    </w:p>
    <w:p w:rsidR="00526B41" w:rsidRDefault="00417FDC">
      <w:pPr>
        <w:pageBreakBefore/>
        <w:widowControl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六、永華籃球場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不足八百元以八百元計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一、搭拆舞台或佈置期間需要封場者，以每場次二百元計。</w:t>
            </w:r>
          </w:p>
          <w:p w:rsidR="00526B41" w:rsidRDefault="00417FDC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二、本場地共四面球場，售票總數不得超過四百張。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42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不足三千二百元以三千二百元計。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八百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一百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379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526B41">
      <w:pPr>
        <w:widowControl/>
        <w:jc w:val="both"/>
        <w:rPr>
          <w:rFonts w:eastAsia="標楷體"/>
          <w:color w:val="000000"/>
          <w:kern w:val="0"/>
        </w:rPr>
      </w:pPr>
    </w:p>
    <w:p w:rsidR="00526B41" w:rsidRDefault="00417FDC">
      <w:pPr>
        <w:pageBreakBefore/>
        <w:widowControl/>
        <w:jc w:val="both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lastRenderedPageBreak/>
        <w:t>七、民治綜合球場－室外籃球場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不足二千元以二千元計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二百元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一、搭拆舞台或佈置期間需要封場者，以每場次二百元計。</w:t>
            </w:r>
          </w:p>
          <w:p w:rsidR="00526B41" w:rsidRDefault="00417FDC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二、本場地共十面球場，售票總數不得超過六百張。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不足六千元以六千元計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六百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一百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五百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799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417FDC">
      <w:pPr>
        <w:pageBreakBefore/>
        <w:tabs>
          <w:tab w:val="left" w:pos="6521"/>
        </w:tabs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八、民治壘球場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34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不足四百元以四百元計。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一、搭拆舞台或佈置期間需要封場者，每面球場以每場次四百元計</w:t>
            </w:r>
          </w:p>
          <w:p w:rsidR="00526B41" w:rsidRDefault="00417FDC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526B41" w:rsidRDefault="00417FDC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二、本場地共二面球場，售票總數不得超過三百張。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425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不足二千元以二千元計。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每面球場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無此設備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797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417FDC">
      <w:pPr>
        <w:tabs>
          <w:tab w:val="left" w:pos="6521"/>
        </w:tabs>
        <w:spacing w:line="420" w:lineRule="exact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九、民治田徑練習場</w:t>
      </w:r>
      <w:r>
        <w:rPr>
          <w:rFonts w:eastAsia="標楷體"/>
          <w:b/>
          <w:kern w:val="0"/>
          <w:sz w:val="28"/>
          <w:szCs w:val="28"/>
        </w:rPr>
        <w:t>(</w:t>
      </w:r>
      <w:r>
        <w:rPr>
          <w:rFonts w:eastAsia="標楷體"/>
          <w:b/>
          <w:kern w:val="0"/>
          <w:sz w:val="28"/>
          <w:szCs w:val="28"/>
        </w:rPr>
        <w:t>含戶外廣場、綠地</w:t>
      </w:r>
      <w:r>
        <w:rPr>
          <w:rFonts w:eastAsia="標楷體"/>
          <w:b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63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不足一千元以一千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一、搭拆舞台或佈置期間需要封場者，以每場次一千元計。</w:t>
            </w:r>
          </w:p>
          <w:p w:rsidR="00526B41" w:rsidRDefault="00417FDC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二、本場地售票總數不得超過一千張。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430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不足三千五百元以三千五百元計。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三千五百元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303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tabs>
          <w:tab w:val="left" w:pos="6521"/>
        </w:tabs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417FDC">
      <w:pPr>
        <w:tabs>
          <w:tab w:val="left" w:pos="6521"/>
        </w:tabs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十、永華極限運動場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16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不足四百元以四百元計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一、搭拆舞台或佈置期間需要封場者，以每場次四百元計。</w:t>
            </w:r>
          </w:p>
          <w:p w:rsidR="00526B41" w:rsidRDefault="00417FDC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二、本場地售票總數不得超過四百張。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414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改善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完成為止。</w:t>
            </w:r>
          </w:p>
        </w:tc>
      </w:tr>
    </w:tbl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417FDC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十一、永華射擊場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16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不足四百元以四百元計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一、搭拆舞台或佈置期間需要封場者，以每場次四百元計。</w:t>
            </w:r>
          </w:p>
          <w:p w:rsidR="00526B41" w:rsidRDefault="00417FDC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二、本場地售票總數不得超過四百張。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414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417FDC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十二、民治桌球室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本場地不開放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併入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基本水電費計算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276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526B41">
      <w:pPr>
        <w:spacing w:line="240" w:lineRule="exact"/>
        <w:jc w:val="both"/>
        <w:rPr>
          <w:rFonts w:eastAsia="標楷體"/>
          <w:color w:val="000000"/>
          <w:u w:val="single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u w:val="single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u w:val="single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u w:val="single"/>
        </w:rPr>
      </w:pPr>
    </w:p>
    <w:p w:rsidR="00526B41" w:rsidRDefault="00417FDC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十三、民治國術室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本場地不開放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併入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基本水電費計算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358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526B41">
      <w:pPr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:rsidR="00526B41" w:rsidRDefault="00526B41">
      <w:pPr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:rsidR="00526B41" w:rsidRDefault="00417FDC">
      <w:pPr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十四、民治柔道室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本場地不開放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併入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基本水電費計算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886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526B41">
      <w:pPr>
        <w:spacing w:line="240" w:lineRule="exact"/>
        <w:jc w:val="both"/>
        <w:rPr>
          <w:rFonts w:eastAsia="標楷體"/>
          <w:color w:val="000000"/>
          <w:kern w:val="0"/>
        </w:rPr>
      </w:pPr>
    </w:p>
    <w:p w:rsidR="00526B41" w:rsidRDefault="00417FDC">
      <w:pPr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十五、民治健身室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本場地不開放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不開放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併入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基本水電費計算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358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526B41">
      <w:pPr>
        <w:spacing w:line="420" w:lineRule="exact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:rsidR="00526B41" w:rsidRDefault="00526B41">
      <w:pPr>
        <w:spacing w:line="420" w:lineRule="exact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:rsidR="00526B41" w:rsidRDefault="00417FDC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十六、永華橄欖球場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16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不足一千元以一千元計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一、搭拆舞台或佈置期間需要封場者，以每場次一千元計。</w:t>
            </w:r>
          </w:p>
          <w:p w:rsidR="00526B41" w:rsidRDefault="00417FDC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二、本場地售票總數不得超過一千張。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305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417FDC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十七、永華足球場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07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不足一千元以一千元計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一、搭拆舞台或佈置期間需要封場者，以每場次一千元計。</w:t>
            </w:r>
          </w:p>
          <w:p w:rsidR="00526B41" w:rsidRDefault="00417FDC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二、本場地售票總數不得超過一千張。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56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</w:t>
            </w: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677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526B41">
      <w:pPr>
        <w:spacing w:line="420" w:lineRule="exact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:rsidR="00526B41" w:rsidRDefault="00417FDC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十八、永華槌球場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16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不足四百元以四百元計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一、搭拆舞台或佈置期間需要封場者，以每場次四百元計。</w:t>
            </w:r>
          </w:p>
          <w:p w:rsidR="00526B41" w:rsidRDefault="00417FDC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二、本場地售票總數不得超過四百張。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無此設備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242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417FDC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十九、永華自由車場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96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不足一千元以一千元計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一千元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一、搭拆舞台或佈置期間需要封場者，以每場次一千元計。</w:t>
            </w:r>
          </w:p>
          <w:p w:rsidR="00526B41" w:rsidRDefault="00417FDC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二、本場地售票總數不得超過四百張。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40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無此設備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815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417FDC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t>二十、臺南市立滑輪溜冰場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16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不足四百元以四百元計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一、搭拆舞台或佈置期間需要封場者，以每場次四百元計。</w:t>
            </w:r>
          </w:p>
          <w:p w:rsidR="00526B41" w:rsidRDefault="00417FDC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二、本場地售票總數不得超過四百張。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068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三百元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414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417FDC">
      <w:pPr>
        <w:spacing w:line="420" w:lineRule="exact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二十一、臺南市小東公園溜冰場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039"/>
        <w:gridCol w:w="1701"/>
        <w:gridCol w:w="1701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每場次收費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基準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158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不足四百元以四百元計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四百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一、搭拆舞台或佈置期間需要封場者，以每場次四百元計。</w:t>
            </w:r>
          </w:p>
          <w:p w:rsidR="00526B41" w:rsidRDefault="00417FDC">
            <w:pPr>
              <w:widowControl/>
              <w:spacing w:line="280" w:lineRule="exact"/>
              <w:ind w:left="560" w:hanging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二、本場地售票總數不得超過四百張。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062"/>
          <w:jc w:val="center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不足四千元以四千元計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四千元</w:t>
            </w: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無此設備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夜間照明費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無此設備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432"/>
          <w:jc w:val="center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損害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二萬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場地使用後自行辦理清潔</w:t>
            </w:r>
            <w:r>
              <w:rPr>
                <w:rFonts w:ascii="標楷體" w:eastAsia="標楷體" w:hAnsi="標楷體"/>
                <w:color w:val="000000"/>
                <w:spacing w:val="15"/>
                <w:kern w:val="0"/>
                <w:sz w:val="28"/>
                <w:szCs w:val="28"/>
              </w:rPr>
              <w:t>者，檢查完畢後無息</w:t>
            </w:r>
            <w:r>
              <w:rPr>
                <w:rFonts w:ascii="標楷體" w:eastAsia="標楷體" w:hAnsi="標楷體"/>
                <w:color w:val="000000"/>
                <w:spacing w:val="5"/>
                <w:kern w:val="0"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還，否則每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526B41">
      <w:pPr>
        <w:spacing w:line="420" w:lineRule="exact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:rsidR="00526B41" w:rsidRDefault="00526B41">
      <w:pPr>
        <w:spacing w:line="420" w:lineRule="exact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:rsidR="00526B41" w:rsidRDefault="00417FDC">
      <w:pPr>
        <w:spacing w:line="420" w:lineRule="exact"/>
        <w:jc w:val="both"/>
      </w:pPr>
      <w:r>
        <w:rPr>
          <w:rFonts w:eastAsia="標楷體"/>
          <w:b/>
          <w:sz w:val="28"/>
          <w:szCs w:val="28"/>
        </w:rPr>
        <w:t>二十二、運動場看台下空間</w:t>
      </w:r>
      <w:r>
        <w:rPr>
          <w:rFonts w:eastAsia="標楷體"/>
          <w:b/>
          <w:sz w:val="28"/>
          <w:szCs w:val="28"/>
        </w:rPr>
        <w:t xml:space="preserve">                             </w:t>
      </w:r>
      <w:r>
        <w:rPr>
          <w:rFonts w:eastAsia="標楷體"/>
          <w:color w:val="000000"/>
          <w:kern w:val="0"/>
          <w:sz w:val="28"/>
          <w:szCs w:val="28"/>
        </w:rPr>
        <w:t>單位：新臺幣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color w:val="000000"/>
          <w:kern w:val="0"/>
          <w:sz w:val="28"/>
          <w:szCs w:val="28"/>
        </w:rPr>
        <w:t>元</w:t>
      </w:r>
    </w:p>
    <w:tbl>
      <w:tblPr>
        <w:tblW w:w="95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3402"/>
        <w:gridCol w:w="343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收費項目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收費基準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五百元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每月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每間</w:t>
            </w:r>
          </w:p>
          <w:p w:rsidR="00526B41" w:rsidRDefault="00526B41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保證金於場地使用後自行清潔完畢並繳交電費後無息退還。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電費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自行設立獨立電表繳費</w:t>
            </w:r>
          </w:p>
          <w:p w:rsidR="00526B41" w:rsidRDefault="00526B41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保證金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一千元</w:t>
            </w:r>
          </w:p>
          <w:p w:rsidR="00526B41" w:rsidRDefault="00526B41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417FDC">
      <w:pPr>
        <w:overflowPunct w:val="0"/>
        <w:autoSpaceDE w:val="0"/>
        <w:spacing w:line="420" w:lineRule="exact"/>
        <w:ind w:left="849" w:hanging="849"/>
        <w:jc w:val="both"/>
      </w:pPr>
      <w:r>
        <w:rPr>
          <w:rFonts w:eastAsia="標楷體"/>
          <w:b/>
          <w:sz w:val="28"/>
          <w:szCs w:val="28"/>
        </w:rPr>
        <w:lastRenderedPageBreak/>
        <w:t>二十三、臺南市仁德區育樂活動中心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體育館</w:t>
      </w:r>
      <w:r>
        <w:rPr>
          <w:rFonts w:eastAsia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6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709"/>
        <w:gridCol w:w="1418"/>
        <w:gridCol w:w="1045"/>
        <w:gridCol w:w="5340"/>
      </w:tblGrid>
      <w:tr w:rsidR="00526B41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每場次收費標準</w:t>
            </w:r>
          </w:p>
        </w:tc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cantSplit/>
          <w:trHeight w:val="122"/>
          <w:jc w:val="center"/>
        </w:trPr>
        <w:tc>
          <w:tcPr>
            <w:tcW w:w="1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cantSplit/>
          <w:trHeight w:val="1161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ind w:left="42" w:hanging="4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場地使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用費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售票總收入百分之五，不足四千元以四千元計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四千元</w:t>
            </w:r>
          </w:p>
        </w:tc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一、搭拆舞台或佈置期間需要封場者，以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每場次四千元計。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二、本場地共二面球場，售票總數不得超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過二千張。</w:t>
            </w:r>
          </w:p>
          <w:p w:rsidR="00526B41" w:rsidRDefault="00526B41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售票總收入百分之十，不足一萬元以一萬元計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一萬元</w:t>
            </w:r>
          </w:p>
        </w:tc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一千二百元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一千二百元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照明費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四千元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四千元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損害保證金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一、場地使用後自行辦理清潔者，檢查完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畢後無息退還，否則每場次收費六千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元，至改善完成為止。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二、借用之器材一律不得攜出場外，如有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損壞，應照價賠償。場地使用後原有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器材、設施並無損壞，檢查完畢後，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損害保證金無息退還。</w:t>
            </w:r>
          </w:p>
        </w:tc>
      </w:tr>
    </w:tbl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417FDC">
      <w:pPr>
        <w:overflowPunct w:val="0"/>
        <w:autoSpaceDE w:val="0"/>
        <w:spacing w:line="420" w:lineRule="exact"/>
        <w:ind w:left="849" w:hanging="849"/>
        <w:jc w:val="both"/>
      </w:pPr>
      <w:r>
        <w:rPr>
          <w:rFonts w:eastAsia="標楷體"/>
          <w:b/>
          <w:sz w:val="28"/>
          <w:szCs w:val="28"/>
        </w:rPr>
        <w:lastRenderedPageBreak/>
        <w:t>二十四、臺南市仁德區運動公園育樂活</w:t>
      </w:r>
      <w:r>
        <w:rPr>
          <w:rFonts w:ascii="標楷體" w:eastAsia="標楷體" w:hAnsi="標楷體"/>
          <w:b/>
          <w:kern w:val="0"/>
          <w:sz w:val="28"/>
          <w:szCs w:val="28"/>
        </w:rPr>
        <w:t>動中心運動練習室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47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0"/>
        <w:gridCol w:w="691"/>
        <w:gridCol w:w="869"/>
        <w:gridCol w:w="1158"/>
        <w:gridCol w:w="5532"/>
      </w:tblGrid>
      <w:tr w:rsidR="00526B4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9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每場次收費標準</w:t>
            </w:r>
          </w:p>
        </w:tc>
        <w:tc>
          <w:tcPr>
            <w:tcW w:w="5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9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5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ind w:left="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不開放售票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四百元</w:t>
            </w:r>
          </w:p>
        </w:tc>
        <w:tc>
          <w:tcPr>
            <w:tcW w:w="5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一、本場地不開放售票。</w:t>
            </w:r>
          </w:p>
          <w:p w:rsidR="00526B41" w:rsidRDefault="00417FDC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二、辦理有關體育會議租借場地使用，比照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526B41" w:rsidRDefault="00417FDC">
            <w:pPr>
              <w:spacing w:line="2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體育性活動收費</w:t>
            </w:r>
            <w:r>
              <w:rPr>
                <w:rFonts w:ascii="新細明體" w:eastAsia="標楷體" w:hAnsi="新細明體"/>
                <w:sz w:val="28"/>
                <w:szCs w:val="28"/>
              </w:rPr>
              <w:t>。</w:t>
            </w:r>
          </w:p>
          <w:p w:rsidR="00526B41" w:rsidRDefault="00526B41">
            <w:pPr>
              <w:spacing w:line="28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</w:p>
          <w:p w:rsidR="00526B41" w:rsidRDefault="00526B41">
            <w:pPr>
              <w:spacing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  <w:p w:rsidR="00526B41" w:rsidRDefault="00526B41">
            <w:pPr>
              <w:spacing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  <w:p w:rsidR="00526B41" w:rsidRDefault="00526B41">
            <w:pPr>
              <w:spacing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  <w:p w:rsidR="00526B41" w:rsidRDefault="00526B41">
            <w:pPr>
              <w:spacing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  <w:p w:rsidR="00526B41" w:rsidRDefault="00526B41">
            <w:pPr>
              <w:spacing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  <w:p w:rsidR="00526B41" w:rsidRDefault="00526B41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不開放售票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三千元</w:t>
            </w:r>
          </w:p>
        </w:tc>
        <w:tc>
          <w:tcPr>
            <w:tcW w:w="5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ind w:left="-161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ind w:left="-161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五百元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照明費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五百元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101"/>
          <w:jc w:val="center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損害保證金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一、場地使用後自行辦理清潔者，檢查完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畢後無息退還，否則每場次收費六千</w:t>
            </w:r>
          </w:p>
          <w:p w:rsidR="00526B41" w:rsidRDefault="00417FDC">
            <w:pPr>
              <w:spacing w:line="280" w:lineRule="exact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pacing w:val="7"/>
                <w:kern w:val="0"/>
                <w:sz w:val="28"/>
                <w:szCs w:val="28"/>
              </w:rPr>
              <w:t>元，至改善完成為止</w:t>
            </w:r>
            <w:r>
              <w:rPr>
                <w:rFonts w:eastAsia="標楷體"/>
                <w:spacing w:val="-28"/>
                <w:kern w:val="0"/>
                <w:sz w:val="28"/>
                <w:szCs w:val="28"/>
              </w:rPr>
              <w:t>。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二、借用之器材一律不得攜出場外，如有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損壞，應照價賠償。場地使用後原有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器材、設施並無損壞，檢查完畢後，</w:t>
            </w:r>
          </w:p>
          <w:p w:rsidR="00526B41" w:rsidRDefault="00417FDC">
            <w:pPr>
              <w:spacing w:line="280" w:lineRule="exact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pacing w:val="8"/>
                <w:kern w:val="0"/>
                <w:sz w:val="28"/>
                <w:szCs w:val="28"/>
              </w:rPr>
              <w:t>損害保證金無息退還</w:t>
            </w:r>
            <w:r>
              <w:rPr>
                <w:rFonts w:eastAsia="標楷體"/>
                <w:spacing w:val="-1"/>
                <w:kern w:val="0"/>
                <w:sz w:val="28"/>
                <w:szCs w:val="28"/>
              </w:rPr>
              <w:t>。</w:t>
            </w:r>
          </w:p>
        </w:tc>
      </w:tr>
    </w:tbl>
    <w:p w:rsidR="00526B41" w:rsidRDefault="00526B41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526B41" w:rsidRDefault="00417FDC">
      <w:pPr>
        <w:spacing w:line="340" w:lineRule="exact"/>
        <w:jc w:val="both"/>
      </w:pPr>
      <w:r>
        <w:rPr>
          <w:rFonts w:eastAsia="標楷體"/>
          <w:b/>
          <w:kern w:val="0"/>
          <w:sz w:val="28"/>
          <w:szCs w:val="28"/>
        </w:rPr>
        <w:lastRenderedPageBreak/>
        <w:t>二十五、臺南市仁德區運動公園溜冰場</w:t>
      </w:r>
      <w:r>
        <w:rPr>
          <w:rFonts w:eastAsia="標楷體"/>
          <w:b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                 </w:t>
      </w:r>
      <w:r>
        <w:rPr>
          <w:rFonts w:eastAsia="標楷體"/>
          <w:kern w:val="0"/>
          <w:sz w:val="28"/>
          <w:szCs w:val="28"/>
        </w:rPr>
        <w:t>單位：新臺幣</w:t>
      </w:r>
      <w:r>
        <w:rPr>
          <w:rFonts w:eastAsia="標楷體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元</w:t>
      </w:r>
    </w:p>
    <w:tbl>
      <w:tblPr>
        <w:tblW w:w="95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709"/>
        <w:gridCol w:w="1418"/>
        <w:gridCol w:w="567"/>
        <w:gridCol w:w="5670"/>
      </w:tblGrid>
      <w:tr w:rsidR="00526B4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每場次收費標準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ind w:left="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售票總收入百分之五，不足二千元以二千元計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二千元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一、搭拆舞台或佈置期間需要封場者，以每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場次四百元計。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二、本場售票總數不得超過四百張。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售票總收入百分之十，不足一萬元以一萬元計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一萬元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spacing w:line="280" w:lineRule="exact"/>
              <w:ind w:left="560" w:hanging="56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照明費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一千元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一千元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218"/>
          <w:jc w:val="center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損害保證金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一、場地使用後自行辦理清潔者，檢查完畢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後無息退還，否則每場次收費六千元，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至改善完成為止。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二、借用之器材一律不得攜出場外，如有損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壞，應照價賠償。場地使用後原有器材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、設施並無損壞，檢查完畢後，損害保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證金無息退還。</w:t>
            </w:r>
          </w:p>
        </w:tc>
      </w:tr>
    </w:tbl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417FDC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二十六、臺南市仁德區運動公園管理中心運動練習室（東、西會議室）</w:t>
      </w:r>
    </w:p>
    <w:p w:rsidR="00526B41" w:rsidRDefault="00417FDC">
      <w:pPr>
        <w:spacing w:line="340" w:lineRule="exact"/>
      </w:pPr>
      <w:r>
        <w:rPr>
          <w:rFonts w:ascii="標楷體" w:eastAsia="標楷體" w:hAnsi="標楷體"/>
          <w:b/>
          <w:kern w:val="0"/>
          <w:sz w:val="28"/>
          <w:szCs w:val="28"/>
        </w:rPr>
        <w:t xml:space="preserve">                                                    </w:t>
      </w: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81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709"/>
        <w:gridCol w:w="1134"/>
        <w:gridCol w:w="1129"/>
        <w:gridCol w:w="5017"/>
      </w:tblGrid>
      <w:tr w:rsidR="00526B4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每場次收費項目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每場次收費標準</w:t>
            </w:r>
          </w:p>
        </w:tc>
        <w:tc>
          <w:tcPr>
            <w:tcW w:w="5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不售票</w:t>
            </w:r>
          </w:p>
        </w:tc>
        <w:tc>
          <w:tcPr>
            <w:tcW w:w="5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ind w:left="230" w:hanging="23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場地使用費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體育性活動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不開放售票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四百元</w:t>
            </w:r>
          </w:p>
        </w:tc>
        <w:tc>
          <w:tcPr>
            <w:tcW w:w="5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一、本場地不開放售票。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二、辦理有關體育會議租借場地使用，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比照體育性活動收費。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非體育性活動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不開放售票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四千元</w:t>
            </w:r>
          </w:p>
        </w:tc>
        <w:tc>
          <w:tcPr>
            <w:tcW w:w="5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spacing w:line="280" w:lineRule="exact"/>
              <w:ind w:left="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spacing w:line="280" w:lineRule="exact"/>
              <w:ind w:left="64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四百元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照明費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五百元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四小時為一場，不足四小時仍以一場計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490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損害保證金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一、場地使用後自行辦理清潔者，檢查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完畢後無息退還，否則每場次收費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六千元，至改善完成為止。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二、借用之器材一律不得攜出場外，如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有損壞，應照價賠償。場地使用後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原有器材、設施並無損壞，檢查完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畢後，損害保證金無息退還。</w:t>
            </w:r>
          </w:p>
        </w:tc>
      </w:tr>
    </w:tbl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417FDC">
      <w:pPr>
        <w:spacing w:line="340" w:lineRule="exact"/>
      </w:pPr>
      <w:r>
        <w:rPr>
          <w:rFonts w:ascii="標楷體" w:eastAsia="標楷體" w:hAnsi="標楷體"/>
          <w:b/>
          <w:kern w:val="0"/>
          <w:sz w:val="28"/>
          <w:szCs w:val="28"/>
        </w:rPr>
        <w:t>二十七、臺南市白河區白河運動公園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7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425"/>
        <w:gridCol w:w="567"/>
        <w:gridCol w:w="1843"/>
        <w:gridCol w:w="5281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每場次收費項目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每場次收費標準</w:t>
            </w:r>
          </w:p>
        </w:tc>
        <w:tc>
          <w:tcPr>
            <w:tcW w:w="5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售票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不售票</w:t>
            </w:r>
          </w:p>
        </w:tc>
        <w:tc>
          <w:tcPr>
            <w:tcW w:w="5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015"/>
          <w:jc w:val="center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場地使用費（含水電費）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體育性活動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不開放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售票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教室二百元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田徑場一千元</w:t>
            </w:r>
          </w:p>
        </w:tc>
        <w:tc>
          <w:tcPr>
            <w:tcW w:w="5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一、本場地不開放售票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二、不足八小時仍以一日計</w:t>
            </w:r>
          </w:p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732"/>
          <w:jc w:val="center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非體育性活動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不開放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售票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教室二百元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田徑場一千元</w:t>
            </w:r>
          </w:p>
        </w:tc>
        <w:tc>
          <w:tcPr>
            <w:tcW w:w="5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基本水電費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B41" w:rsidRDefault="00417FDC">
            <w:pPr>
              <w:spacing w:line="280" w:lineRule="exact"/>
              <w:ind w:left="560" w:hanging="56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照明費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B41" w:rsidRDefault="00417FDC">
            <w:pPr>
              <w:spacing w:line="280" w:lineRule="exact"/>
              <w:ind w:left="560" w:hanging="56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320"/>
          <w:jc w:val="center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損害賠償金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二萬元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一、場地使用後自行辦理清潔者，檢查完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，否則每場次收費六千元，至改善完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成為止。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二、借用之器材一律不得攜出場外，如有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損壞，應照價賠償。</w:t>
            </w:r>
            <w:r>
              <w:rPr>
                <w:rFonts w:eastAsia="標楷體"/>
                <w:sz w:val="28"/>
                <w:szCs w:val="28"/>
              </w:rPr>
              <w:t>場地使用後原有</w:t>
            </w:r>
          </w:p>
          <w:p w:rsidR="00526B41" w:rsidRDefault="00417FD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器材、設施並無損壞，檢查完畢後，</w:t>
            </w:r>
          </w:p>
          <w:p w:rsidR="00526B41" w:rsidRDefault="00417FDC">
            <w:pPr>
              <w:spacing w:line="280" w:lineRule="exact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pacing w:val="8"/>
                <w:kern w:val="0"/>
                <w:sz w:val="28"/>
                <w:szCs w:val="28"/>
              </w:rPr>
              <w:t>損害保證金無息退還</w:t>
            </w:r>
            <w:r>
              <w:rPr>
                <w:rFonts w:eastAsia="標楷體"/>
                <w:spacing w:val="-1"/>
                <w:kern w:val="0"/>
                <w:sz w:val="28"/>
                <w:szCs w:val="28"/>
              </w:rPr>
              <w:t>。</w:t>
            </w:r>
          </w:p>
        </w:tc>
      </w:tr>
    </w:tbl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ind w:left="849" w:hanging="849"/>
        <w:jc w:val="both"/>
        <w:rPr>
          <w:rFonts w:eastAsia="標楷體"/>
          <w:b/>
          <w:sz w:val="28"/>
          <w:szCs w:val="28"/>
        </w:rPr>
      </w:pPr>
    </w:p>
    <w:p w:rsidR="00526B41" w:rsidRDefault="00417FDC">
      <w:pPr>
        <w:spacing w:line="24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二十八、臺南市佳里區羽球館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7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0"/>
        <w:gridCol w:w="496"/>
        <w:gridCol w:w="1438"/>
        <w:gridCol w:w="1559"/>
        <w:gridCol w:w="499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每場次收費項目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每場次收費基準</w:t>
            </w:r>
          </w:p>
        </w:tc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售票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不售票</w:t>
            </w:r>
          </w:p>
        </w:tc>
        <w:tc>
          <w:tcPr>
            <w:tcW w:w="4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544"/>
          <w:jc w:val="center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體育性活動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高中職以下新臺幣三十元；一般民眾八十元。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每三小時收費新臺幣二千元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，每增一</w:t>
            </w:r>
          </w:p>
          <w:p w:rsidR="00526B41" w:rsidRDefault="00417FDC">
            <w:pPr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小時五百元。</w:t>
            </w:r>
          </w:p>
        </w:tc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833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非體育性活動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同上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同上</w:t>
            </w:r>
          </w:p>
        </w:tc>
        <w:tc>
          <w:tcPr>
            <w:tcW w:w="4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613"/>
          <w:jc w:val="center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基本水電費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每三小時收費新臺幣二千元</w:t>
            </w:r>
          </w:p>
          <w:p w:rsidR="00526B41" w:rsidRDefault="00417FDC">
            <w:pPr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，每增一小時五百元。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每三小時收費新臺幣</w:t>
            </w:r>
            <w:r>
              <w:rPr>
                <w:rFonts w:ascii="標楷體" w:eastAsia="標楷體" w:hAnsi="標楷體" w:cs="新細明體"/>
                <w:spacing w:val="70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千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元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，每增一</w:t>
            </w:r>
          </w:p>
          <w:p w:rsidR="00526B41" w:rsidRDefault="00417FDC">
            <w:pPr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小時五百元。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使用冷氣者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夜間照明費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無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700"/>
          <w:jc w:val="center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損害保證金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ind w:firstLine="280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二萬元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二萬元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場地使用後自行辦理清潔者，檢查完畢後無息退還，否則每場次收費六千元，至改善完成為止。</w:t>
            </w:r>
          </w:p>
        </w:tc>
      </w:tr>
    </w:tbl>
    <w:p w:rsidR="00526B41" w:rsidRDefault="00526B41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spacing w:line="3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417FDC">
      <w:pPr>
        <w:spacing w:line="34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二十九、</w:t>
      </w:r>
      <w:r>
        <w:rPr>
          <w:rFonts w:ascii="標楷體" w:eastAsia="標楷體" w:hAnsi="標楷體" w:cs="新細明體"/>
          <w:b/>
          <w:bCs/>
          <w:sz w:val="28"/>
          <w:szCs w:val="28"/>
        </w:rPr>
        <w:t>佳里區體育公園</w:t>
      </w:r>
      <w:r>
        <w:rPr>
          <w:rFonts w:ascii="標楷體" w:eastAsia="標楷體" w:hAnsi="標楷體" w:cs="新細明體"/>
          <w:b/>
          <w:bCs/>
          <w:sz w:val="28"/>
          <w:szCs w:val="28"/>
        </w:rPr>
        <w:t>(</w:t>
      </w:r>
      <w:r>
        <w:rPr>
          <w:rFonts w:ascii="標楷體" w:eastAsia="標楷體" w:hAnsi="標楷體"/>
          <w:b/>
          <w:bCs/>
          <w:sz w:val="28"/>
          <w:szCs w:val="28"/>
        </w:rPr>
        <w:t>廣場、籃球場</w:t>
      </w:r>
      <w:r>
        <w:rPr>
          <w:rFonts w:ascii="標楷體" w:eastAsia="標楷體" w:hAnsi="標楷體"/>
          <w:b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 xml:space="preserve">                 </w:t>
      </w:r>
      <w:r>
        <w:rPr>
          <w:rFonts w:ascii="標楷體" w:eastAsia="標楷體" w:hAnsi="標楷體" w:cs="新細明體"/>
          <w:sz w:val="28"/>
          <w:szCs w:val="28"/>
        </w:rPr>
        <w:t>單位：新臺幣</w:t>
      </w:r>
      <w:r>
        <w:rPr>
          <w:rFonts w:ascii="標楷體" w:eastAsia="標楷體" w:hAnsi="標楷體" w:cs="新細明體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sz w:val="28"/>
          <w:szCs w:val="28"/>
        </w:rPr>
        <w:t>元</w:t>
      </w:r>
    </w:p>
    <w:tbl>
      <w:tblPr>
        <w:tblW w:w="97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949"/>
        <w:gridCol w:w="1059"/>
        <w:gridCol w:w="1159"/>
        <w:gridCol w:w="4855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每場次收費項目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每場次收費基準</w:t>
            </w:r>
          </w:p>
        </w:tc>
        <w:tc>
          <w:tcPr>
            <w:tcW w:w="4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6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售票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不售票</w:t>
            </w:r>
          </w:p>
        </w:tc>
        <w:tc>
          <w:tcPr>
            <w:tcW w:w="4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體育性活動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不開放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售票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四小時以內收費二千元，每超過四小時加倍收。</w:t>
            </w:r>
          </w:p>
        </w:tc>
        <w:tc>
          <w:tcPr>
            <w:tcW w:w="4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非體育性活動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不開放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售票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4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基本水電費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六百元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夜間照明費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013"/>
          <w:jc w:val="center"/>
        </w:trPr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損害保證金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二萬元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場地使用後自行辦理清潔者，檢查完畢後無息退還，否則每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417FDC">
      <w:pPr>
        <w:overflowPunct w:val="0"/>
        <w:autoSpaceDE w:val="0"/>
        <w:spacing w:line="42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三十、永康區體一體育公園</w:t>
      </w:r>
      <w:r>
        <w:rPr>
          <w:rFonts w:ascii="標楷體" w:eastAsia="標楷體" w:hAnsi="標楷體"/>
          <w:b/>
          <w:kern w:val="0"/>
          <w:sz w:val="28"/>
          <w:szCs w:val="28"/>
        </w:rPr>
        <w:t>(</w:t>
      </w:r>
      <w:r>
        <w:rPr>
          <w:rFonts w:ascii="標楷體" w:eastAsia="標楷體" w:hAnsi="標楷體"/>
          <w:b/>
          <w:kern w:val="0"/>
          <w:sz w:val="28"/>
          <w:szCs w:val="28"/>
        </w:rPr>
        <w:t>壘球場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) 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7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4"/>
        <w:gridCol w:w="949"/>
        <w:gridCol w:w="1619"/>
        <w:gridCol w:w="599"/>
        <w:gridCol w:w="4700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每場次收費項目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每場次收費基準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售票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不售票</w:t>
            </w: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體育性活動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不足一千四百元以一千四百元計。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一千四百元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一、搭拆舞台或佈置期間需要封場</w:t>
            </w:r>
          </w:p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者，以每場次一千四百元計。</w:t>
            </w:r>
          </w:p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二、本場地共一面球場</w:t>
            </w:r>
            <w:r>
              <w:rPr>
                <w:rFonts w:ascii="新細明體" w:hAnsi="新細明體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售票總數不</w:t>
            </w:r>
          </w:p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得超過二百張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。</w:t>
            </w:r>
          </w:p>
          <w:p w:rsidR="00526B41" w:rsidRDefault="00526B41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526B41" w:rsidRDefault="00526B41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526B41" w:rsidRDefault="00526B41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526B41" w:rsidRDefault="00526B41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526B41" w:rsidRDefault="00526B41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526B41" w:rsidRDefault="00526B41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526B41" w:rsidRDefault="00526B41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526B41" w:rsidRDefault="00526B41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526B41" w:rsidRDefault="00526B41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526B41" w:rsidRDefault="00526B41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526B41" w:rsidRDefault="00526B41">
            <w:pPr>
              <w:widowControl/>
              <w:spacing w:line="280" w:lineRule="exact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526B41" w:rsidRDefault="00526B41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非體育性活動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不足四千元以四千元計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四千元</w:t>
            </w: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基本水電費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五百元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一百元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夜間照明費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一千五百元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一千五百元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013"/>
          <w:jc w:val="center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損害保證金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場地使用後自行辦理清潔者，檢查完畢後無息退還，否則每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417FDC">
      <w:pPr>
        <w:overflowPunct w:val="0"/>
        <w:autoSpaceDE w:val="0"/>
        <w:spacing w:line="42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三十一</w:t>
      </w:r>
      <w:r>
        <w:rPr>
          <w:rFonts w:ascii="標楷體" w:eastAsia="標楷體" w:hAnsi="標楷體"/>
          <w:b/>
          <w:kern w:val="0"/>
          <w:sz w:val="28"/>
          <w:szCs w:val="28"/>
        </w:rPr>
        <w:t>、永康區體一體育公園</w:t>
      </w:r>
      <w:r>
        <w:rPr>
          <w:rFonts w:ascii="標楷體" w:eastAsia="標楷體" w:hAnsi="標楷體"/>
          <w:b/>
          <w:kern w:val="0"/>
          <w:sz w:val="28"/>
          <w:szCs w:val="28"/>
        </w:rPr>
        <w:t>(</w:t>
      </w:r>
      <w:r>
        <w:rPr>
          <w:rFonts w:ascii="標楷體" w:eastAsia="標楷體" w:hAnsi="標楷體"/>
          <w:b/>
          <w:kern w:val="0"/>
          <w:sz w:val="28"/>
          <w:szCs w:val="28"/>
        </w:rPr>
        <w:t>室外籃球場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) 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7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"/>
        <w:gridCol w:w="1409"/>
        <w:gridCol w:w="1279"/>
        <w:gridCol w:w="5671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每場次收費項目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每場次收費基準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售票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不售票</w:t>
            </w:r>
          </w:p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體育性活動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不足八百元以八百元計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每面球場二百元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一、</w:t>
            </w:r>
            <w:r>
              <w:rPr>
                <w:rFonts w:ascii="標楷體" w:eastAsia="標楷體" w:hAnsi="標楷體"/>
                <w:spacing w:val="4"/>
                <w:kern w:val="0"/>
                <w:sz w:val="28"/>
                <w:szCs w:val="28"/>
              </w:rPr>
              <w:t>搭拆舞台或佈置期間需要封場者，以</w:t>
            </w:r>
            <w:r>
              <w:rPr>
                <w:rFonts w:ascii="標楷體" w:eastAsia="標楷體" w:hAnsi="標楷體"/>
                <w:spacing w:val="6"/>
                <w:kern w:val="0"/>
                <w:sz w:val="28"/>
                <w:szCs w:val="28"/>
              </w:rPr>
              <w:t>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場次二百元計。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二、</w:t>
            </w:r>
            <w:r>
              <w:rPr>
                <w:rFonts w:ascii="標楷體" w:eastAsia="標楷體" w:hAnsi="標楷體"/>
                <w:spacing w:val="4"/>
                <w:kern w:val="0"/>
                <w:sz w:val="28"/>
                <w:szCs w:val="28"/>
              </w:rPr>
              <w:t>本場地共四面球場</w:t>
            </w:r>
            <w:r>
              <w:rPr>
                <w:rFonts w:ascii="新細明體" w:hAnsi="新細明體"/>
                <w:spacing w:val="4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pacing w:val="4"/>
                <w:kern w:val="0"/>
                <w:sz w:val="28"/>
                <w:szCs w:val="28"/>
              </w:rPr>
              <w:t>售票總數不得超</w:t>
            </w:r>
            <w:r>
              <w:rPr>
                <w:rFonts w:ascii="標楷體" w:eastAsia="標楷體" w:hAnsi="標楷體"/>
                <w:spacing w:val="6"/>
                <w:kern w:val="0"/>
                <w:sz w:val="28"/>
                <w:szCs w:val="28"/>
              </w:rPr>
              <w:t>過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二百張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非體育性活動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不足二千四百元以二千四百元計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每面球場六百元</w:t>
            </w:r>
          </w:p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基本水電費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四百元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每面球場一百元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不足四小時仍以一場計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夜間照明費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無此設備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013"/>
          <w:jc w:val="center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損害保證金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二萬元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二萬元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場地使用後自行辦理清潔者，檢查完畢後無息退還，否則每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417FDC">
      <w:pPr>
        <w:overflowPunct w:val="0"/>
        <w:autoSpaceDE w:val="0"/>
        <w:spacing w:line="42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三十二、永康區體一體育公園</w:t>
      </w:r>
      <w:r>
        <w:rPr>
          <w:rFonts w:ascii="標楷體" w:eastAsia="標楷體" w:hAnsi="標楷體"/>
          <w:b/>
          <w:kern w:val="0"/>
          <w:sz w:val="28"/>
          <w:szCs w:val="28"/>
        </w:rPr>
        <w:t>(</w:t>
      </w:r>
      <w:r>
        <w:rPr>
          <w:rFonts w:ascii="標楷體" w:eastAsia="標楷體" w:hAnsi="標楷體"/>
          <w:b/>
          <w:kern w:val="0"/>
          <w:sz w:val="28"/>
          <w:szCs w:val="28"/>
        </w:rPr>
        <w:t>室外網球場</w:t>
      </w:r>
      <w:r>
        <w:rPr>
          <w:rFonts w:ascii="標楷體" w:eastAsia="標楷體" w:hAnsi="標楷體"/>
          <w:b/>
          <w:kern w:val="0"/>
          <w:sz w:val="28"/>
          <w:szCs w:val="28"/>
        </w:rPr>
        <w:t>)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6"/>
        <w:gridCol w:w="567"/>
        <w:gridCol w:w="1134"/>
        <w:gridCol w:w="1149"/>
        <w:gridCol w:w="5088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每場次收費項目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每場次收費基準</w:t>
            </w:r>
          </w:p>
        </w:tc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3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售票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不售票</w:t>
            </w:r>
          </w:p>
        </w:tc>
        <w:tc>
          <w:tcPr>
            <w:tcW w:w="5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體育性活動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售票總收入百分之五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不足八百元以八百元計。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每面球場二百元</w:t>
            </w:r>
          </w:p>
        </w:tc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一、搭拆舞台或佈置期間需要封場者，</w:t>
            </w:r>
          </w:p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以每場次二百元計。</w:t>
            </w:r>
          </w:p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二、本場地共四面球場</w:t>
            </w:r>
            <w:r>
              <w:rPr>
                <w:rFonts w:ascii="新細明體" w:hAnsi="新細明體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售票總數不得</w:t>
            </w:r>
          </w:p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超過二百張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非體育性活動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售票總收入百分之十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不足四千元以四千元計。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napToGrid w:val="0"/>
              <w:spacing w:line="280" w:lineRule="exact"/>
              <w:ind w:left="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每面球瑒一千元</w:t>
            </w:r>
          </w:p>
        </w:tc>
        <w:tc>
          <w:tcPr>
            <w:tcW w:w="5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基本水電費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四百元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每面球場一百元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夜間照明費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無此設備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813"/>
          <w:jc w:val="center"/>
        </w:trPr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損害保證金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場地使用後自行辦理清潔者，檢查完畢後無息退還，否則每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場次收費六千</w:t>
            </w:r>
            <w:r>
              <w:rPr>
                <w:rFonts w:ascii="標楷體" w:eastAsia="標楷體" w:hAnsi="標楷體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526B41">
      <w:pPr>
        <w:overflowPunct w:val="0"/>
        <w:autoSpaceDE w:val="0"/>
        <w:spacing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526B41" w:rsidRDefault="00417FDC">
      <w:pPr>
        <w:overflowPunct w:val="0"/>
        <w:autoSpaceDE w:val="0"/>
        <w:spacing w:line="42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三十三、永康區體一體育公園</w:t>
      </w:r>
      <w:r>
        <w:rPr>
          <w:rFonts w:ascii="標楷體" w:eastAsia="標楷體" w:hAnsi="標楷體"/>
          <w:b/>
          <w:kern w:val="0"/>
          <w:sz w:val="28"/>
          <w:szCs w:val="28"/>
        </w:rPr>
        <w:t>(</w:t>
      </w:r>
      <w:r>
        <w:rPr>
          <w:rFonts w:ascii="標楷體" w:eastAsia="標楷體" w:hAnsi="標楷體"/>
          <w:b/>
          <w:kern w:val="0"/>
          <w:sz w:val="28"/>
          <w:szCs w:val="28"/>
        </w:rPr>
        <w:t>槌球場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)   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  </w:t>
      </w:r>
      <w:r>
        <w:rPr>
          <w:rFonts w:ascii="標楷體" w:eastAsia="標楷體" w:hAnsi="標楷體"/>
          <w:kern w:val="0"/>
          <w:sz w:val="28"/>
          <w:szCs w:val="28"/>
        </w:rPr>
        <w:t>單位：新臺幣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元</w:t>
      </w:r>
    </w:p>
    <w:tbl>
      <w:tblPr>
        <w:tblW w:w="97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709"/>
        <w:gridCol w:w="1418"/>
        <w:gridCol w:w="842"/>
        <w:gridCol w:w="5031"/>
      </w:tblGrid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每場次收費項目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每場次收費基準</w:t>
            </w:r>
          </w:p>
        </w:tc>
        <w:tc>
          <w:tcPr>
            <w:tcW w:w="5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備註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售票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不售票</w:t>
            </w:r>
          </w:p>
        </w:tc>
        <w:tc>
          <w:tcPr>
            <w:tcW w:w="5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場地使用費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體育性活動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售票總收入百分之五，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不足九百元以九百元計</w:t>
            </w:r>
          </w:p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三百元</w:t>
            </w:r>
          </w:p>
        </w:tc>
        <w:tc>
          <w:tcPr>
            <w:tcW w:w="5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一、搭拆舞台或佈置期間需要封場者，</w:t>
            </w:r>
          </w:p>
          <w:p w:rsidR="00526B41" w:rsidRDefault="00417FDC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以每場次三百元計。</w:t>
            </w:r>
          </w:p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二、本場地共三面球場</w:t>
            </w:r>
            <w:r>
              <w:rPr>
                <w:rFonts w:ascii="新細明體" w:hAnsi="新細明體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售票總數不得</w:t>
            </w:r>
          </w:p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超過三百張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非體育性活動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售票總收入百分之十，</w:t>
            </w:r>
            <w:r>
              <w:rPr>
                <w:rFonts w:ascii="標楷體" w:eastAsia="標楷體" w:hAnsi="標楷體"/>
                <w:sz w:val="28"/>
                <w:szCs w:val="28"/>
              </w:rPr>
              <w:t>不足六千元以六千元計</w:t>
            </w:r>
          </w:p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napToGrid w:val="0"/>
              <w:spacing w:line="280" w:lineRule="exact"/>
              <w:ind w:left="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二千元</w:t>
            </w:r>
          </w:p>
        </w:tc>
        <w:tc>
          <w:tcPr>
            <w:tcW w:w="5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526B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基本水電費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三百元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一百元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四小時為一場，不足四小時仍以一場</w:t>
            </w:r>
            <w:r>
              <w:rPr>
                <w:rFonts w:ascii="標楷體" w:eastAsia="標楷體" w:hAnsi="標楷體"/>
                <w:sz w:val="28"/>
                <w:szCs w:val="28"/>
              </w:rPr>
              <w:t>計。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夜間照明費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B41" w:rsidRDefault="00417FDC">
            <w:pPr>
              <w:widowControl/>
              <w:spacing w:line="28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無此設備</w:t>
            </w:r>
          </w:p>
        </w:tc>
      </w:tr>
      <w:tr w:rsidR="00526B41">
        <w:tblPrEx>
          <w:tblCellMar>
            <w:top w:w="0" w:type="dxa"/>
            <w:bottom w:w="0" w:type="dxa"/>
          </w:tblCellMar>
        </w:tblPrEx>
        <w:trPr>
          <w:trHeight w:val="2013"/>
          <w:jc w:val="center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損害保證金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二萬元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41" w:rsidRDefault="00417FDC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場地使用後自行辦理清潔者，檢查完畢後無息退還，否則每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場次收費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六千</w:t>
            </w:r>
            <w:r>
              <w:rPr>
                <w:rFonts w:ascii="標楷體" w:eastAsia="標楷體" w:hAnsi="標楷體"/>
                <w:sz w:val="28"/>
                <w:szCs w:val="28"/>
              </w:rPr>
              <w:t>元，至改善完成為止。</w:t>
            </w:r>
          </w:p>
        </w:tc>
      </w:tr>
    </w:tbl>
    <w:p w:rsidR="00526B41" w:rsidRDefault="00526B41">
      <w:pPr>
        <w:tabs>
          <w:tab w:val="left" w:pos="6521"/>
        </w:tabs>
        <w:spacing w:line="42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526B41" w:rsidRDefault="00526B41"/>
    <w:p w:rsidR="00526B41" w:rsidRDefault="00526B41">
      <w:pPr>
        <w:spacing w:line="420" w:lineRule="exact"/>
        <w:ind w:left="1400" w:hanging="1400"/>
        <w:rPr>
          <w:rFonts w:ascii="標楷體" w:eastAsia="標楷體" w:hAnsi="標楷體"/>
          <w:kern w:val="0"/>
          <w:sz w:val="28"/>
          <w:szCs w:val="28"/>
        </w:rPr>
      </w:pPr>
    </w:p>
    <w:sectPr w:rsidR="00526B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FDC" w:rsidRDefault="00417FDC">
      <w:r>
        <w:separator/>
      </w:r>
    </w:p>
  </w:endnote>
  <w:endnote w:type="continuationSeparator" w:id="0">
    <w:p w:rsidR="00417FDC" w:rsidRDefault="0041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FDC" w:rsidRDefault="00417FDC">
      <w:r>
        <w:rPr>
          <w:color w:val="000000"/>
        </w:rPr>
        <w:separator/>
      </w:r>
    </w:p>
  </w:footnote>
  <w:footnote w:type="continuationSeparator" w:id="0">
    <w:p w:rsidR="00417FDC" w:rsidRDefault="0041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94000"/>
    <w:multiLevelType w:val="multilevel"/>
    <w:tmpl w:val="FCC0EA4A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26B41"/>
    <w:rsid w:val="000201CD"/>
    <w:rsid w:val="00417FDC"/>
    <w:rsid w:val="0052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416EE-7745-4560-ADDC-F165F651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character" w:customStyle="1" w:styleId="a8">
    <w:name w:val="頁尾 字元"/>
    <w:rPr>
      <w:kern w:val="3"/>
    </w:rPr>
  </w:style>
  <w:style w:type="character" w:customStyle="1" w:styleId="a9">
    <w:name w:val="註解方塊文字 字元"/>
    <w:rPr>
      <w:rFonts w:ascii="Arial" w:hAnsi="Arial"/>
      <w:kern w:val="3"/>
      <w:sz w:val="18"/>
      <w:szCs w:val="18"/>
    </w:rPr>
  </w:style>
  <w:style w:type="paragraph" w:styleId="aa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b">
    <w:name w:val="Hyperlink"/>
    <w:rPr>
      <w:color w:val="0000FF"/>
      <w:u w:val="single"/>
    </w:rPr>
  </w:style>
  <w:style w:type="paragraph" w:styleId="ac">
    <w:name w:val="Body Text Indent"/>
    <w:basedOn w:val="a"/>
    <w:pPr>
      <w:spacing w:line="420" w:lineRule="exact"/>
      <w:ind w:left="640" w:hanging="640"/>
      <w:jc w:val="both"/>
    </w:pPr>
    <w:rPr>
      <w:rFonts w:ascii="標楷體" w:eastAsia="標楷體" w:hAnsi="標楷體"/>
      <w:sz w:val="32"/>
    </w:rPr>
  </w:style>
  <w:style w:type="character" w:customStyle="1" w:styleId="ad">
    <w:name w:val="本文縮排 字元"/>
    <w:rPr>
      <w:rFonts w:ascii="標楷體" w:eastAsia="標楷體" w:hAnsi="標楷體"/>
      <w:kern w:val="3"/>
      <w:sz w:val="32"/>
      <w:szCs w:val="24"/>
    </w:rPr>
  </w:style>
  <w:style w:type="paragraph" w:styleId="ae">
    <w:name w:val="Body Text"/>
    <w:basedOn w:val="a"/>
    <w:pPr>
      <w:spacing w:after="120" w:line="240" w:lineRule="exact"/>
      <w:jc w:val="both"/>
    </w:pPr>
    <w:rPr>
      <w:rFonts w:eastAsia="標楷體"/>
    </w:rPr>
  </w:style>
  <w:style w:type="character" w:customStyle="1" w:styleId="af">
    <w:name w:val="本文 字元"/>
    <w:rPr>
      <w:rFonts w:eastAsia="標楷體"/>
      <w:kern w:val="3"/>
      <w:sz w:val="24"/>
      <w:szCs w:val="24"/>
    </w:rPr>
  </w:style>
  <w:style w:type="paragraph" w:styleId="3">
    <w:name w:val="Body Text Indent 3"/>
    <w:basedOn w:val="a"/>
    <w:pPr>
      <w:spacing w:after="120" w:line="240" w:lineRule="exact"/>
      <w:ind w:left="480"/>
      <w:jc w:val="both"/>
    </w:pPr>
    <w:rPr>
      <w:rFonts w:eastAsia="標楷體"/>
      <w:sz w:val="16"/>
      <w:szCs w:val="16"/>
    </w:rPr>
  </w:style>
  <w:style w:type="character" w:customStyle="1" w:styleId="30">
    <w:name w:val="本文縮排 3 字元"/>
    <w:rPr>
      <w:rFonts w:eastAsia="標楷體"/>
      <w:kern w:val="3"/>
      <w:sz w:val="16"/>
      <w:szCs w:val="16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annotation reference"/>
    <w:basedOn w:val="a0"/>
    <w:rPr>
      <w:sz w:val="18"/>
      <w:szCs w:val="18"/>
    </w:rPr>
  </w:style>
  <w:style w:type="paragraph" w:styleId="af2">
    <w:name w:val="annotation text"/>
    <w:basedOn w:val="a"/>
  </w:style>
  <w:style w:type="character" w:customStyle="1" w:styleId="af3">
    <w:name w:val="註解文字 字元"/>
    <w:basedOn w:val="a0"/>
    <w:rPr>
      <w:kern w:val="3"/>
      <w:sz w:val="24"/>
      <w:szCs w:val="24"/>
    </w:rPr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註解主旨 字元"/>
    <w:basedOn w:val="af3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1674</Words>
  <Characters>9543</Characters>
  <Application>Microsoft Office Word</Application>
  <DocSecurity>0</DocSecurity>
  <Lines>79</Lines>
  <Paragraphs>22</Paragraphs>
  <ScaleCrop>false</ScaleCrop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「法規草案之總說明」撰寫說明及範例</dc:title>
  <dc:creator>TIGER-XP</dc:creator>
  <cp:lastModifiedBy>體育衛生組長</cp:lastModifiedBy>
  <cp:revision>2</cp:revision>
  <cp:lastPrinted>2018-06-05T07:41:00Z</cp:lastPrinted>
  <dcterms:created xsi:type="dcterms:W3CDTF">2024-06-05T07:49:00Z</dcterms:created>
  <dcterms:modified xsi:type="dcterms:W3CDTF">2024-06-05T07:49:00Z</dcterms:modified>
</cp:coreProperties>
</file>