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49" w:rsidRDefault="00020C1F">
      <w:pPr>
        <w:pStyle w:val="a8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南市</w:t>
      </w:r>
      <w:proofErr w:type="gramStart"/>
      <w:r>
        <w:rPr>
          <w:rFonts w:ascii="標楷體" w:eastAsia="標楷體" w:hAnsi="標楷體"/>
          <w:sz w:val="40"/>
          <w:szCs w:val="40"/>
        </w:rPr>
        <w:t>113</w:t>
      </w:r>
      <w:proofErr w:type="gramEnd"/>
      <w:r>
        <w:rPr>
          <w:rFonts w:ascii="標楷體" w:eastAsia="標楷體" w:hAnsi="標楷體"/>
          <w:sz w:val="40"/>
          <w:szCs w:val="40"/>
        </w:rPr>
        <w:t>年度品德教育創意圖卡徵選實施計畫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165F49" w:rsidRDefault="00020C1F">
      <w:pPr>
        <w:pStyle w:val="a8"/>
        <w:spacing w:before="60" w:line="420" w:lineRule="exact"/>
        <w:ind w:firstLine="566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南市教育局所屬學校</w:t>
      </w:r>
      <w:proofErr w:type="gramStart"/>
      <w:r>
        <w:rPr>
          <w:rFonts w:ascii="標楷體" w:eastAsia="標楷體" w:hAnsi="標楷體"/>
          <w:sz w:val="28"/>
          <w:szCs w:val="28"/>
        </w:rPr>
        <w:t>11</w:t>
      </w:r>
      <w:proofErr w:type="gramEnd"/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貳、目標</w:t>
      </w:r>
    </w:p>
    <w:p w:rsidR="00165F49" w:rsidRDefault="00020C1F">
      <w:pPr>
        <w:pStyle w:val="a8"/>
        <w:tabs>
          <w:tab w:val="left" w:pos="993"/>
        </w:tabs>
        <w:spacing w:before="60" w:line="420" w:lineRule="exact"/>
        <w:ind w:left="891" w:hanging="848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一、型塑品德校園文化，整合校內外資源，以品德主題透過各種課程、活動、潛在課程，及發揮校長道德領導與教師典範之學習體驗。</w:t>
      </w:r>
    </w:p>
    <w:p w:rsidR="00165F49" w:rsidRDefault="00020C1F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二、結合學校藝文教育推廣活動，以品德核心價值為創作主題，辦理創意圖卡徵選活動。</w:t>
      </w:r>
    </w:p>
    <w:p w:rsidR="00165F49" w:rsidRDefault="00020C1F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三、營造友善校園環境，藉由實踐品德教育核心價值、訓練社交技巧及實施情緒教育，創造友善和諧的學習環境，減少</w:t>
      </w:r>
      <w:proofErr w:type="gramStart"/>
      <w:r>
        <w:rPr>
          <w:rFonts w:ascii="標楷體" w:eastAsia="標楷體" w:hAnsi="標楷體"/>
          <w:sz w:val="28"/>
          <w:szCs w:val="28"/>
        </w:rPr>
        <w:t>校園霸凌事件</w:t>
      </w:r>
      <w:proofErr w:type="gramEnd"/>
      <w:r>
        <w:rPr>
          <w:rFonts w:ascii="標楷體" w:eastAsia="標楷體" w:hAnsi="標楷體"/>
          <w:sz w:val="28"/>
          <w:szCs w:val="28"/>
        </w:rPr>
        <w:t>發生，營造溫馨有品的校園文化，彰顯品德教育實質效能。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叁、辦理單位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南市政府教育局。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南市北區賢北國小。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165F49" w:rsidRDefault="00020C1F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165F49" w:rsidRDefault="00020C1F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二、作品：</w:t>
      </w:r>
    </w:p>
    <w:p w:rsidR="00165F49" w:rsidRDefault="00020C1F">
      <w:pPr>
        <w:pStyle w:val="Default"/>
        <w:spacing w:before="60"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00"/>
        </w:rPr>
        <w:t>(</w:t>
      </w:r>
      <w:r>
        <w:rPr>
          <w:bCs/>
          <w:sz w:val="28"/>
          <w:szCs w:val="28"/>
          <w:shd w:val="clear" w:color="auto" w:fill="FFFF00"/>
        </w:rPr>
        <w:t>邉框各留白</w:t>
      </w:r>
      <w:r>
        <w:rPr>
          <w:bCs/>
          <w:sz w:val="28"/>
          <w:szCs w:val="28"/>
          <w:shd w:val="clear" w:color="auto" w:fill="FFFF00"/>
        </w:rPr>
        <w:t>1</w:t>
      </w:r>
      <w:r>
        <w:rPr>
          <w:bCs/>
          <w:sz w:val="28"/>
          <w:szCs w:val="28"/>
          <w:shd w:val="clear" w:color="auto" w:fill="FFFF00"/>
        </w:rPr>
        <w:t>公分</w:t>
      </w:r>
      <w:r>
        <w:rPr>
          <w:sz w:val="28"/>
          <w:szCs w:val="28"/>
          <w:shd w:val="clear" w:color="auto" w:fill="FFFF00"/>
        </w:rPr>
        <w:t>)</w:t>
      </w:r>
      <w:r>
        <w:rPr>
          <w:sz w:val="28"/>
          <w:szCs w:val="28"/>
          <w:shd w:val="clear" w:color="auto" w:fill="FFFF00"/>
        </w:rPr>
        <w:t>，請務必依規格創作，以免因規格不符，喪失參賽資格</w:t>
      </w:r>
      <w:r>
        <w:rPr>
          <w:sz w:val="28"/>
          <w:szCs w:val="28"/>
        </w:rPr>
        <w:t>。</w:t>
      </w:r>
    </w:p>
    <w:p w:rsidR="00165F49" w:rsidRDefault="00020C1F">
      <w:pPr>
        <w:pStyle w:val="Default"/>
        <w:spacing w:before="60" w:line="420" w:lineRule="exact"/>
        <w:ind w:left="1920" w:hanging="1680"/>
      </w:pPr>
      <w:r>
        <w:rPr>
          <w:sz w:val="28"/>
          <w:szCs w:val="28"/>
        </w:rPr>
        <w:t>（二）內容：可參考以下十三</w:t>
      </w:r>
      <w:proofErr w:type="gramStart"/>
      <w:r>
        <w:rPr>
          <w:sz w:val="28"/>
          <w:szCs w:val="28"/>
        </w:rPr>
        <w:t>個</w:t>
      </w:r>
      <w:proofErr w:type="gramEnd"/>
      <w:r>
        <w:rPr>
          <w:sz w:val="28"/>
          <w:szCs w:val="28"/>
        </w:rPr>
        <w:t>主題內涵任選一則為題，以簡要文字具體說明並搭配插圖呈現。</w:t>
      </w:r>
    </w:p>
    <w:p w:rsidR="00165F49" w:rsidRDefault="00020C1F">
      <w:pPr>
        <w:pStyle w:val="Default"/>
        <w:spacing w:before="60" w:line="420" w:lineRule="exact"/>
        <w:ind w:left="4900" w:hanging="4900"/>
      </w:pPr>
      <w:r>
        <w:rPr>
          <w:sz w:val="28"/>
          <w:szCs w:val="28"/>
        </w:rPr>
        <w:t xml:space="preserve">      ※</w:t>
      </w:r>
      <w:r>
        <w:rPr>
          <w:sz w:val="28"/>
          <w:szCs w:val="28"/>
        </w:rPr>
        <w:t>主題內涵：</w:t>
      </w:r>
    </w:p>
    <w:p w:rsidR="00165F49" w:rsidRDefault="00020C1F">
      <w:pPr>
        <w:pStyle w:val="Default"/>
        <w:spacing w:before="60" w:line="420" w:lineRule="exact"/>
        <w:ind w:left="1280" w:hanging="560"/>
      </w:pPr>
      <w:r>
        <w:rPr>
          <w:sz w:val="28"/>
          <w:szCs w:val="28"/>
        </w:rPr>
        <w:t>「尊重生命」、「孝親尊長」、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「負責盡責」、「誠實信用」、「團隊</w:t>
      </w:r>
    </w:p>
    <w:p w:rsidR="00165F49" w:rsidRDefault="00020C1F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合作」、「自主自律」、「主動積極」、「謙虛有禮」、「關懷行善」</w:t>
      </w:r>
    </w:p>
    <w:p w:rsidR="00165F49" w:rsidRDefault="00020C1F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、「愛護環境」、「賞識感恩」、「接納包容」、「公平正義」。</w:t>
      </w:r>
      <w:r>
        <w:rPr>
          <w:color w:val="FF0000"/>
          <w:sz w:val="28"/>
          <w:szCs w:val="28"/>
        </w:rPr>
        <w:t xml:space="preserve">       </w:t>
      </w:r>
    </w:p>
    <w:p w:rsidR="00165F49" w:rsidRDefault="00020C1F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165F49" w:rsidRDefault="00020C1F">
      <w:pPr>
        <w:pStyle w:val="a8"/>
        <w:spacing w:before="6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p w:rsidR="00165F49" w:rsidRDefault="00020C1F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65F49" w:rsidRDefault="00020C1F">
      <w:pPr>
        <w:pStyle w:val="a8"/>
        <w:spacing w:before="60"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lastRenderedPageBreak/>
        <w:t>四、收件及聯絡方式：</w:t>
      </w:r>
    </w:p>
    <w:p w:rsidR="00165F49" w:rsidRDefault="00020C1F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165F49" w:rsidRDefault="00020C1F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165F49" w:rsidRDefault="00020C1F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165F49" w:rsidRDefault="00020C1F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至賢北國小學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處，信封註明「品德教育創意圖卡徵選」。</w:t>
      </w:r>
    </w:p>
    <w:p w:rsidR="00165F49" w:rsidRDefault="00020C1F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標楷體" w:eastAsia="標楷體" w:hAnsi="標楷體"/>
          <w:sz w:val="28"/>
          <w:szCs w:val="28"/>
        </w:rPr>
        <w:t>寄送地址：</w:t>
      </w:r>
      <w:r>
        <w:rPr>
          <w:rFonts w:ascii="標楷體" w:eastAsia="標楷體" w:hAnsi="標楷體"/>
          <w:sz w:val="28"/>
          <w:szCs w:val="28"/>
        </w:rPr>
        <w:t>704015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南市北區賢北里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鄰大興街</w:t>
      </w:r>
      <w:r>
        <w:rPr>
          <w:rFonts w:ascii="標楷體" w:eastAsia="標楷體" w:hAnsi="標楷體"/>
          <w:sz w:val="28"/>
          <w:szCs w:val="28"/>
        </w:rPr>
        <w:t>599</w:t>
      </w:r>
      <w:r>
        <w:rPr>
          <w:rFonts w:ascii="標楷體" w:eastAsia="標楷體" w:hAnsi="標楷體"/>
          <w:sz w:val="28"/>
          <w:szCs w:val="28"/>
        </w:rPr>
        <w:t>號</w:t>
      </w:r>
    </w:p>
    <w:p w:rsidR="00165F49" w:rsidRDefault="00020C1F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收件人：黃瑋</w:t>
      </w:r>
      <w:proofErr w:type="gramStart"/>
      <w:r>
        <w:rPr>
          <w:rFonts w:ascii="標楷體" w:eastAsia="標楷體" w:hAnsi="標楷體"/>
          <w:sz w:val="28"/>
          <w:szCs w:val="28"/>
        </w:rPr>
        <w:t>苹</w:t>
      </w:r>
      <w:proofErr w:type="gramEnd"/>
      <w:r>
        <w:rPr>
          <w:rFonts w:ascii="標楷體" w:eastAsia="標楷體" w:hAnsi="標楷體"/>
          <w:sz w:val="28"/>
          <w:szCs w:val="28"/>
        </w:rPr>
        <w:t>主任，電話：</w:t>
      </w:r>
      <w:r>
        <w:rPr>
          <w:rFonts w:ascii="Times New Roman" w:hAnsi="Times New Roman"/>
          <w:sz w:val="28"/>
          <w:szCs w:val="28"/>
        </w:rPr>
        <w:t>3501433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Times New Roman" w:hAnsi="Times New Roman"/>
          <w:sz w:val="28"/>
          <w:szCs w:val="28"/>
        </w:rPr>
        <w:t>820</w:t>
      </w:r>
      <w:r>
        <w:rPr>
          <w:rFonts w:ascii="標楷體" w:eastAsia="標楷體" w:hAnsi="標楷體"/>
          <w:sz w:val="28"/>
          <w:szCs w:val="28"/>
        </w:rPr>
        <w:t>。</w:t>
      </w:r>
    </w:p>
    <w:p w:rsidR="00165F49" w:rsidRDefault="00020C1F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4.</w:t>
      </w:r>
      <w:r>
        <w:rPr>
          <w:rFonts w:ascii="標楷體" w:eastAsia="標楷體" w:hAnsi="標楷體"/>
          <w:sz w:val="28"/>
          <w:szCs w:val="28"/>
        </w:rPr>
        <w:t>協助報名之教師請同步於</w:t>
      </w:r>
      <w:proofErr w:type="gramStart"/>
      <w:r>
        <w:rPr>
          <w:rFonts w:ascii="標楷體" w:eastAsia="標楷體" w:hAnsi="標楷體" w:cs="Arial"/>
          <w:kern w:val="0"/>
          <w:sz w:val="28"/>
          <w:szCs w:val="28"/>
        </w:rPr>
        <w:t>教育局線上填報</w:t>
      </w:r>
      <w:proofErr w:type="gramEnd"/>
      <w:r>
        <w:rPr>
          <w:rFonts w:ascii="標楷體" w:eastAsia="標楷體" w:hAnsi="標楷體" w:cs="Arial"/>
          <w:kern w:val="0"/>
          <w:sz w:val="28"/>
          <w:szCs w:val="28"/>
        </w:rPr>
        <w:t>系統編號</w:t>
      </w:r>
      <w:r>
        <w:rPr>
          <w:rFonts w:ascii="標楷體" w:eastAsia="標楷體" w:hAnsi="標楷體" w:cs="Arial"/>
          <w:kern w:val="0"/>
          <w:sz w:val="28"/>
          <w:szCs w:val="28"/>
        </w:rPr>
        <w:t>20600</w:t>
      </w:r>
      <w:proofErr w:type="gramStart"/>
      <w:r>
        <w:rPr>
          <w:rFonts w:ascii="標楷體" w:eastAsia="標楷體" w:hAnsi="標楷體" w:cs="Arial"/>
          <w:kern w:val="0"/>
          <w:sz w:val="28"/>
          <w:szCs w:val="28"/>
        </w:rPr>
        <w:t>進行線上報</w:t>
      </w:r>
      <w:proofErr w:type="gramEnd"/>
      <w:r>
        <w:rPr>
          <w:rFonts w:ascii="標楷體" w:eastAsia="標楷體" w:hAnsi="標楷體" w:cs="Arial"/>
          <w:kern w:val="0"/>
          <w:sz w:val="28"/>
          <w:szCs w:val="28"/>
        </w:rPr>
        <w:t>名。</w:t>
      </w:r>
    </w:p>
    <w:p w:rsidR="00165F49" w:rsidRDefault="00020C1F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五、參賽件數：</w:t>
      </w:r>
    </w:p>
    <w:p w:rsidR="00165F49" w:rsidRDefault="00020C1F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各校可將品德教育內涵融入藝術與人文教學，鼓勵每位學生參加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165F49" w:rsidRDefault="00020C1F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獲本局補助經費之學校「特色學校組」及「深耕計畫組」學校務必送件。</w:t>
      </w:r>
    </w:p>
    <w:p w:rsidR="00165F49" w:rsidRDefault="00020C1F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165F49" w:rsidRDefault="00020C1F">
      <w:pPr>
        <w:pStyle w:val="a8"/>
        <w:spacing w:before="6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六、獎勵：獲獎學生頒發獎狀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公告通知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南市立高級中等以下學校教職員獎懲案件作業規定」</w:t>
      </w:r>
      <w:r>
        <w:rPr>
          <w:rFonts w:ascii="標楷體" w:eastAsia="標楷體" w:hAnsi="標楷體"/>
          <w:sz w:val="28"/>
          <w:szCs w:val="28"/>
        </w:rPr>
        <w:t>辦理敍獎。</w:t>
      </w:r>
    </w:p>
    <w:p w:rsidR="00165F49" w:rsidRDefault="00020C1F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組別：依就讀年級報名，分為中年級組、高年級組、國中組。</w:t>
      </w:r>
    </w:p>
    <w:p w:rsidR="00165F49" w:rsidRDefault="00020C1F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每組：特優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件、優等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件、甲等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件、佳作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獎項得從缺。</w:t>
      </w:r>
    </w:p>
    <w:p w:rsidR="00165F49" w:rsidRDefault="00020C1F">
      <w:pPr>
        <w:pStyle w:val="a8"/>
        <w:spacing w:before="60" w:line="48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七、結果公佈：獲獎名單於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113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165F49" w:rsidRDefault="00020C1F">
      <w:pPr>
        <w:pStyle w:val="a8"/>
        <w:spacing w:before="6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南市立高級中等以下學校教職員獎懲案件作業規定」本權責辦理有功人員敘獎</w:t>
      </w:r>
      <w:r>
        <w:rPr>
          <w:rFonts w:ascii="標楷體" w:eastAsia="標楷體" w:hAnsi="標楷體"/>
          <w:sz w:val="28"/>
          <w:szCs w:val="28"/>
        </w:rPr>
        <w:t>。</w:t>
      </w:r>
    </w:p>
    <w:p w:rsidR="00165F49" w:rsidRDefault="00020C1F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165F49" w:rsidRDefault="00020C1F">
      <w:pPr>
        <w:pStyle w:val="a8"/>
        <w:spacing w:before="60" w:line="420" w:lineRule="exact"/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、預期效益：</w:t>
      </w:r>
    </w:p>
    <w:p w:rsidR="00165F49" w:rsidRDefault="00020C1F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一、優秀作品彙集成冊，建立本市實際運用之品德教育宣導及教學媒材。</w:t>
      </w:r>
    </w:p>
    <w:p w:rsidR="00165F49" w:rsidRDefault="00020C1F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二、鼓勵全市各校發展品德主題特色，建構品格卓越、友善風氣新校園。</w:t>
      </w:r>
    </w:p>
    <w:p w:rsidR="00165F49" w:rsidRDefault="00020C1F">
      <w:pPr>
        <w:pStyle w:val="a8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-8257</wp:posOffset>
                </wp:positionV>
                <wp:extent cx="722632" cy="346713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2" cy="3467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F49" w:rsidRDefault="00020C1F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-.65pt;width:56.9pt;height:2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" stroked="f">
                <v:fill opacity="0"/>
                <v:textbox>
                  <w:txbxContent>
                    <w:p w:rsidR="00165F49" w:rsidRDefault="00020C1F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65F49" w:rsidRDefault="00020C1F">
      <w:pPr>
        <w:pStyle w:val="a8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3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請貼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165F4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限填一名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833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65F49" w:rsidRDefault="00020C1F">
      <w:pPr>
        <w:pStyle w:val="a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87626</wp:posOffset>
                </wp:positionV>
                <wp:extent cx="894082" cy="408307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2" cy="4083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5F49" w:rsidRDefault="00020C1F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6.9pt;width:70.4pt;height:32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" stroked="f">
                <v:fill opacity="0"/>
                <v:textbox>
                  <w:txbxContent>
                    <w:p w:rsidR="00165F49" w:rsidRDefault="00020C1F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F49" w:rsidRDefault="00020C1F">
      <w:pPr>
        <w:pStyle w:val="a8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3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165F4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165F49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165F49">
        <w:tblPrEx>
          <w:tblCellMar>
            <w:top w:w="0" w:type="dxa"/>
            <w:bottom w:w="0" w:type="dxa"/>
          </w:tblCellMar>
        </w:tblPrEx>
        <w:trPr>
          <w:trHeight w:val="9309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49" w:rsidRDefault="00020C1F">
            <w:pPr>
              <w:pStyle w:val="ad"/>
              <w:ind w:left="602" w:hanging="602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南市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11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年度品德教育創意圖卡徵選實施計畫」之各項規定。保證所提供之作品確係本人之設計創作及報名表內容正確無誤，如有違反或失誤，願意負一切法律責任，並尊重評選結果，絕無異議。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165F49" w:rsidRDefault="00020C1F">
            <w:pPr>
              <w:pStyle w:val="a8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165F49" w:rsidRDefault="00165F49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65F49" w:rsidRDefault="00020C1F">
            <w:pPr>
              <w:pStyle w:val="a8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165F49" w:rsidRDefault="00165F49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65F49" w:rsidRDefault="00020C1F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165F49" w:rsidRDefault="00165F49">
            <w:pPr>
              <w:pStyle w:val="a8"/>
              <w:jc w:val="both"/>
            </w:pPr>
          </w:p>
          <w:p w:rsidR="00165F49" w:rsidRDefault="00165F49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65F49" w:rsidRDefault="00020C1F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165F49" w:rsidRDefault="00165F49">
      <w:pPr>
        <w:pStyle w:val="a8"/>
      </w:pPr>
    </w:p>
    <w:sectPr w:rsidR="00165F49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1F" w:rsidRDefault="00020C1F">
      <w:r>
        <w:separator/>
      </w:r>
    </w:p>
  </w:endnote>
  <w:endnote w:type="continuationSeparator" w:id="0">
    <w:p w:rsidR="00020C1F" w:rsidRDefault="0002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20" w:rsidRDefault="00020C1F">
    <w:pPr>
      <w:pStyle w:val="ac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E63A20" w:rsidRDefault="00020C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1F" w:rsidRDefault="00020C1F">
      <w:r>
        <w:rPr>
          <w:color w:val="000000"/>
        </w:rPr>
        <w:separator/>
      </w:r>
    </w:p>
  </w:footnote>
  <w:footnote w:type="continuationSeparator" w:id="0">
    <w:p w:rsidR="00020C1F" w:rsidRDefault="0002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F49"/>
    <w:rsid w:val="00020C1F"/>
    <w:rsid w:val="00165F49"/>
    <w:rsid w:val="002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5D001-A2CB-420E-AB91-4EDB9FE0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basedOn w:val="a0"/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9">
    <w:name w:val="Balloon Text"/>
    <w:basedOn w:val="a8"/>
    <w:rPr>
      <w:rFonts w:ascii="Cambria" w:eastAsia="Cambria" w:hAnsi="Cambria" w:cs="Cambria"/>
      <w:sz w:val="18"/>
      <w:szCs w:val="18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as-medium-font-size">
    <w:name w:val="has-medium-font-size"/>
    <w:basedOn w:val="a8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8"/>
    <w:pPr>
      <w:ind w:left="480"/>
    </w:pPr>
  </w:style>
  <w:style w:type="paragraph" w:customStyle="1" w:styleId="ae">
    <w:name w:val="外框內容"/>
    <w:basedOn w:val="a"/>
  </w:style>
  <w:style w:type="paragraph" w:customStyle="1" w:styleId="af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啟承home</dc:creator>
  <cp:lastModifiedBy>Gloria</cp:lastModifiedBy>
  <cp:revision>2</cp:revision>
  <cp:lastPrinted>2024-08-07T09:58:00Z</cp:lastPrinted>
  <dcterms:created xsi:type="dcterms:W3CDTF">2024-08-08T12:13:00Z</dcterms:created>
  <dcterms:modified xsi:type="dcterms:W3CDTF">2024-08-08T12:13:00Z</dcterms:modified>
</cp:coreProperties>
</file>