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6E" w:rsidRDefault="00EE77D4">
      <w:pPr>
        <w:widowControl/>
        <w:jc w:val="center"/>
      </w:pPr>
      <w:bookmarkStart w:id="0" w:name="_GoBack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年學藝參賽優秀學生表揚」自我檢核表（體育類）</w:t>
      </w:r>
    </w:p>
    <w:bookmarkEnd w:id="0"/>
    <w:p w:rsidR="00EF576E" w:rsidRDefault="00EE77D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    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EF576E" w:rsidRDefault="00EE77D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</w:t>
      </w:r>
    </w:p>
    <w:p w:rsidR="00EF576E" w:rsidRDefault="00EE77D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</w:t>
      </w:r>
    </w:p>
    <w:p w:rsidR="00EF576E" w:rsidRDefault="00EE77D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體育競賽類</w:t>
      </w:r>
      <w:r>
        <w:rPr>
          <w:rFonts w:ascii="標楷體" w:eastAsia="標楷體" w:hAnsi="標楷體"/>
          <w:szCs w:val="24"/>
        </w:rPr>
        <w:t xml:space="preserve"> </w:t>
      </w:r>
    </w:p>
    <w:p w:rsidR="00EF576E" w:rsidRDefault="00EE77D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EF576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體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EF576E" w:rsidRDefault="00EE77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EF576E" w:rsidRDefault="00EE77D4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EF576E" w:rsidRDefault="00EE77D4">
            <w:pPr>
              <w:spacing w:line="280" w:lineRule="exact"/>
              <w:ind w:left="341" w:hanging="2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EF576E" w:rsidRDefault="00EE77D4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縣市，無法辨識者視為不符合）</w:t>
            </w:r>
          </w:p>
          <w:p w:rsidR="00EF576E" w:rsidRDefault="00EE77D4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EF576E" w:rsidRDefault="00EE77D4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EF576E" w:rsidRDefault="00EE77D4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EF576E" w:rsidRDefault="00EE77D4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EF576E" w:rsidRDefault="00EE77D4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EF576E" w:rsidRDefault="00EE77D4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F576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76E" w:rsidRDefault="00EE77D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EF576E" w:rsidRDefault="00EE77D4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EF576E" w:rsidRDefault="00EE77D4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EF576E" w:rsidRDefault="00EE77D4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F576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576E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E77D4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76E" w:rsidRDefault="00EE77D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EF576E" w:rsidRDefault="00EF576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F576E" w:rsidRDefault="00EE77D4">
      <w:pPr>
        <w:tabs>
          <w:tab w:val="left" w:pos="6000"/>
        </w:tabs>
        <w:ind w:left="1702" w:hanging="1702"/>
        <w:jc w:val="both"/>
      </w:pPr>
      <w:r>
        <w:rPr>
          <w:rFonts w:ascii="標楷體" w:eastAsia="標楷體" w:hAnsi="標楷體"/>
        </w:rPr>
        <w:t>【填表說明】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u w:val="single"/>
        </w:rPr>
        <w:t>請學校依項次確實進行初步審核，務必檢齊相關佐證資料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明顯未達本表指標標準請勿送件，已由市長親自頒獎請勿送件，並將申請學生之相關佐證資料依序附於本表後方。</w:t>
      </w:r>
    </w:p>
    <w:p w:rsidR="00EF576E" w:rsidRDefault="00EE77D4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EF576E" w:rsidRDefault="00EE77D4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:rsidR="00EF576E" w:rsidRDefault="00EE77D4">
      <w:pPr>
        <w:tabs>
          <w:tab w:val="left" w:pos="6000"/>
        </w:tabs>
        <w:ind w:left="1464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每位學生</w:t>
      </w:r>
      <w:r>
        <w:rPr>
          <w:rFonts w:ascii="標楷體" w:eastAsia="標楷體" w:hAnsi="標楷體"/>
          <w:b/>
          <w:u w:val="single"/>
        </w:rPr>
        <w:t>請擇最優成績</w:t>
      </w:r>
      <w:r>
        <w:rPr>
          <w:rFonts w:ascii="標楷體" w:eastAsia="標楷體" w:hAnsi="標楷體"/>
        </w:rPr>
        <w:t>送件，同一學生勿重複送件。</w:t>
      </w:r>
    </w:p>
    <w:sectPr w:rsidR="00EF576E">
      <w:pgSz w:w="11906" w:h="16838"/>
      <w:pgMar w:top="851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D4" w:rsidRDefault="00EE77D4">
      <w:r>
        <w:separator/>
      </w:r>
    </w:p>
  </w:endnote>
  <w:endnote w:type="continuationSeparator" w:id="0">
    <w:p w:rsidR="00EE77D4" w:rsidRDefault="00E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D4" w:rsidRDefault="00EE77D4">
      <w:r>
        <w:rPr>
          <w:color w:val="000000"/>
        </w:rPr>
        <w:separator/>
      </w:r>
    </w:p>
  </w:footnote>
  <w:footnote w:type="continuationSeparator" w:id="0">
    <w:p w:rsidR="00EE77D4" w:rsidRDefault="00EE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576E"/>
    <w:rsid w:val="001E339D"/>
    <w:rsid w:val="00EE77D4"/>
    <w:rsid w:val="00E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34786E8-651B-4BB7-ADB9-2B4E54D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2016-02-04T09:22:00Z</cp:lastPrinted>
  <dcterms:created xsi:type="dcterms:W3CDTF">2024-02-19T04:52:00Z</dcterms:created>
  <dcterms:modified xsi:type="dcterms:W3CDTF">2024-02-19T04:52:00Z</dcterms:modified>
</cp:coreProperties>
</file>