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A0E6" w14:textId="77777777" w:rsidR="00B35165" w:rsidRDefault="00304438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</w:t>
      </w:r>
    </w:p>
    <w:p w14:paraId="244A5D3D" w14:textId="77777777" w:rsidR="00B35165" w:rsidRDefault="00304438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</w:t>
      </w:r>
      <w:r>
        <w:rPr>
          <w:rFonts w:ascii="標楷體" w:eastAsia="標楷體" w:hAnsi="標楷體"/>
          <w:color w:val="000000"/>
        </w:rPr>
        <w:t>112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日</w:t>
      </w:r>
      <w:proofErr w:type="gramStart"/>
      <w:r>
        <w:rPr>
          <w:rFonts w:ascii="標楷體" w:eastAsia="標楷體" w:hAnsi="標楷體"/>
          <w:color w:val="000000"/>
        </w:rPr>
        <w:t>臺教國署學字第</w:t>
      </w:r>
      <w:r>
        <w:rPr>
          <w:rFonts w:ascii="標楷體" w:eastAsia="標楷體" w:hAnsi="標楷體"/>
          <w:color w:val="000000"/>
        </w:rPr>
        <w:t>1120047412</w:t>
      </w:r>
      <w:r>
        <w:rPr>
          <w:rFonts w:ascii="標楷體" w:eastAsia="標楷體" w:hAnsi="標楷體"/>
          <w:color w:val="000000"/>
        </w:rPr>
        <w:t>號函訂</w:t>
      </w:r>
      <w:proofErr w:type="gramEnd"/>
      <w:r>
        <w:rPr>
          <w:rFonts w:ascii="標楷體" w:eastAsia="標楷體" w:hAnsi="標楷體"/>
          <w:color w:val="000000"/>
        </w:rPr>
        <w:t>定，教育部生命教育推動方案。</w:t>
      </w:r>
    </w:p>
    <w:p w14:paraId="53E7C427" w14:textId="77777777" w:rsidR="00B35165" w:rsidRDefault="00304438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輔仁大學「宗教地景、療</w:t>
      </w:r>
      <w:proofErr w:type="gramStart"/>
      <w:r>
        <w:rPr>
          <w:rFonts w:ascii="標楷體" w:eastAsia="標楷體" w:hAnsi="標楷體"/>
          <w:color w:val="000000"/>
        </w:rPr>
        <w:t>癒</w:t>
      </w:r>
      <w:proofErr w:type="gramEnd"/>
      <w:r>
        <w:rPr>
          <w:rFonts w:ascii="標楷體" w:eastAsia="標楷體" w:hAnsi="標楷體"/>
          <w:color w:val="000000"/>
        </w:rPr>
        <w:t>與社會實踐」標竿計畫。</w:t>
      </w:r>
    </w:p>
    <w:p w14:paraId="7D5CE195" w14:textId="77777777" w:rsidR="00B35165" w:rsidRDefault="00304438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活動主旨</w:t>
      </w:r>
    </w:p>
    <w:p w14:paraId="6F471407" w14:textId="77777777" w:rsidR="00B35165" w:rsidRDefault="00304438">
      <w:pPr>
        <w:pStyle w:val="a4"/>
        <w:widowControl/>
        <w:numPr>
          <w:ilvl w:val="1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透過生命教育之內涵，從生理、社會到心理等各層面探討高齡及老化相關課題。</w:t>
      </w:r>
    </w:p>
    <w:p w14:paraId="14D836F9" w14:textId="77777777" w:rsidR="00B35165" w:rsidRDefault="00304438">
      <w:pPr>
        <w:pStyle w:val="a4"/>
        <w:widowControl/>
        <w:numPr>
          <w:ilvl w:val="1"/>
          <w:numId w:val="1"/>
        </w:numPr>
      </w:pPr>
      <w:r>
        <w:rPr>
          <w:rFonts w:ascii="Times New Roman" w:eastAsia="標楷體" w:hAnsi="Times New Roman"/>
        </w:rPr>
        <w:t>引導教師提升此議題的知能，並透過教育提升青少年對老年人的理解、尊重和支持。</w:t>
      </w:r>
    </w:p>
    <w:p w14:paraId="45C1AD9F" w14:textId="77777777" w:rsidR="00B35165" w:rsidRDefault="00304438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</w:t>
      </w:r>
    </w:p>
    <w:p w14:paraId="322E8B53" w14:textId="77777777" w:rsidR="00B35165" w:rsidRDefault="00304438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國教署生命教育專業發展中心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國立羅東高級中學</w:t>
      </w:r>
      <w:r>
        <w:rPr>
          <w:rFonts w:ascii="標楷體" w:eastAsia="標楷體" w:hAnsi="標楷體"/>
          <w:color w:val="000000"/>
        </w:rPr>
        <w:t>)</w:t>
      </w:r>
    </w:p>
    <w:p w14:paraId="3EA3AB78" w14:textId="77777777" w:rsidR="00B35165" w:rsidRDefault="00304438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輔仁大學宗教學系「教育部人文與社會科學領域標竿計畫－宗教地景、療</w:t>
      </w:r>
      <w:proofErr w:type="gramStart"/>
      <w:r>
        <w:rPr>
          <w:rFonts w:ascii="標楷體" w:eastAsia="標楷體" w:hAnsi="標楷體"/>
          <w:color w:val="000000"/>
        </w:rPr>
        <w:t>癒</w:t>
      </w:r>
      <w:proofErr w:type="gramEnd"/>
      <w:r>
        <w:rPr>
          <w:rFonts w:ascii="標楷體" w:eastAsia="標楷體" w:hAnsi="標楷體"/>
          <w:color w:val="000000"/>
        </w:rPr>
        <w:t>與社會實踐」</w:t>
      </w:r>
    </w:p>
    <w:p w14:paraId="27F5FCE7" w14:textId="77777777" w:rsidR="00B35165" w:rsidRDefault="00304438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參與對象</w:t>
      </w:r>
    </w:p>
    <w:p w14:paraId="22F3E962" w14:textId="77777777" w:rsidR="00B35165" w:rsidRDefault="00304438">
      <w:pPr>
        <w:pStyle w:val="a4"/>
        <w:widowControl/>
        <w:numPr>
          <w:ilvl w:val="1"/>
          <w:numId w:val="1"/>
        </w:numPr>
        <w:ind w:left="0" w:hanging="482"/>
      </w:pPr>
      <w:r>
        <w:rPr>
          <w:rFonts w:ascii="標楷體" w:eastAsia="標楷體" w:hAnsi="標楷體"/>
          <w:color w:val="000000"/>
        </w:rPr>
        <w:t>全國公私立高中職（含縣立、完全中學）以下各級教育階段，生命教育授課教師及對於生命教育議題有興趣之教師。</w:t>
      </w:r>
    </w:p>
    <w:p w14:paraId="024D28AD" w14:textId="77777777" w:rsidR="00B35165" w:rsidRDefault="00304438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全國各大專院校對於生命教育議題融入有興趣之師生與師培生。</w:t>
      </w:r>
    </w:p>
    <w:p w14:paraId="651E20AE" w14:textId="77777777" w:rsidR="00B35165" w:rsidRDefault="00304438">
      <w:pPr>
        <w:pStyle w:val="a4"/>
        <w:widowControl/>
        <w:numPr>
          <w:ilvl w:val="0"/>
          <w:numId w:val="1"/>
        </w:numPr>
        <w:ind w:left="0" w:hanging="482"/>
      </w:pPr>
      <w:r>
        <w:rPr>
          <w:rFonts w:ascii="標楷體" w:eastAsia="標楷體" w:hAnsi="標楷體"/>
          <w:b/>
          <w:color w:val="000000"/>
          <w:kern w:val="0"/>
          <w:szCs w:val="24"/>
        </w:rPr>
        <w:t>課程規劃：</w:t>
      </w:r>
    </w:p>
    <w:p w14:paraId="4FD89704" w14:textId="77777777" w:rsidR="00B35165" w:rsidRDefault="00304438">
      <w:pPr>
        <w:pStyle w:val="a4"/>
        <w:numPr>
          <w:ilvl w:val="1"/>
          <w:numId w:val="1"/>
        </w:numPr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日期：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04</w:t>
      </w:r>
      <w:r>
        <w:rPr>
          <w:rFonts w:ascii="Times New Roman" w:eastAsia="標楷體" w:hAnsi="Times New Roman"/>
        </w:rPr>
        <w:t>日（五）</w:t>
      </w:r>
      <w:r>
        <w:rPr>
          <w:rFonts w:ascii="Times New Roman" w:eastAsia="標楷體" w:hAnsi="Times New Roman"/>
        </w:rPr>
        <w:t>9:00-17:00</w:t>
      </w:r>
    </w:p>
    <w:p w14:paraId="43266333" w14:textId="77777777" w:rsidR="00B35165" w:rsidRDefault="00304438">
      <w:pPr>
        <w:pStyle w:val="a4"/>
        <w:numPr>
          <w:ilvl w:val="1"/>
          <w:numId w:val="1"/>
        </w:numPr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時間：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南文化創意產業園區－</w:t>
      </w:r>
      <w:r>
        <w:rPr>
          <w:rFonts w:ascii="Times New Roman" w:eastAsia="標楷體" w:hAnsi="Times New Roman"/>
        </w:rPr>
        <w:t>2B</w:t>
      </w:r>
      <w:proofErr w:type="gramStart"/>
      <w:r>
        <w:rPr>
          <w:rFonts w:ascii="Times New Roman" w:eastAsia="標楷體" w:hAnsi="Times New Roman"/>
        </w:rPr>
        <w:t>金龍展演</w:t>
      </w:r>
      <w:proofErr w:type="gramEnd"/>
      <w:r>
        <w:rPr>
          <w:rFonts w:ascii="Times New Roman" w:eastAsia="標楷體" w:hAnsi="Times New Roman"/>
        </w:rPr>
        <w:t>廳</w:t>
      </w:r>
      <w:r>
        <w:rPr>
          <w:rFonts w:ascii="Times New Roman" w:eastAsia="標楷體" w:hAnsi="Times New Roman"/>
        </w:rPr>
        <w:t>(50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1"/>
        <w:gridCol w:w="647"/>
        <w:gridCol w:w="4033"/>
        <w:gridCol w:w="3397"/>
      </w:tblGrid>
      <w:tr w:rsidR="00B35165" w14:paraId="0C451EE2" w14:textId="77777777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60D6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CC41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地點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C3A3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 w:rsidR="00B35165" w14:paraId="1356CFCF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F56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9:00-9:20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08A9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341B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報到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BB43" w14:textId="77777777" w:rsidR="00B35165" w:rsidRDefault="00304438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B35165" w14:paraId="051D7BCE" w14:textId="777777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0335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9:20-9:30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B4EA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3260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開場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5DA5" w14:textId="77777777" w:rsidR="00B35165" w:rsidRDefault="00304438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B35165" w14:paraId="5D39E463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40DC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9:30-10:30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2C82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6957" w14:textId="77777777" w:rsidR="00B35165" w:rsidRDefault="00304438">
            <w:pPr>
              <w:pStyle w:val="Textbody"/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</w:rPr>
              <w:t>超高齡社會與老化議題的現況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2106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中華民國老人福利推動聯盟</w:t>
            </w:r>
          </w:p>
          <w:p w14:paraId="1DA1A4BF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張淑卿秘書長</w:t>
            </w:r>
          </w:p>
        </w:tc>
      </w:tr>
      <w:tr w:rsidR="00B35165" w14:paraId="2FE0F0F3" w14:textId="7777777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A23A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10:30-10:40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5301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0F3A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B35165" w14:paraId="11D9577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5BB0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10:40-12:10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5EBC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0614" w14:textId="77777777" w:rsidR="00B35165" w:rsidRDefault="00304438">
            <w:pPr>
              <w:pStyle w:val="Textbody"/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</w:rPr>
              <w:t>正向老化與成功老化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CE16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中華民國老人福利推動聯盟</w:t>
            </w:r>
          </w:p>
          <w:p w14:paraId="3B60F665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張淑卿秘書長</w:t>
            </w:r>
          </w:p>
        </w:tc>
      </w:tr>
      <w:tr w:rsidR="00B35165" w14:paraId="6B717199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0A61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12:10-13:30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423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80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67F1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午餐</w:t>
            </w:r>
          </w:p>
        </w:tc>
      </w:tr>
      <w:tr w:rsidR="00B35165" w14:paraId="2838D59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EDE5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lastRenderedPageBreak/>
              <w:t>13:30-15:30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5903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9471" w14:textId="77777777" w:rsidR="00B35165" w:rsidRDefault="00304438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面對超高齡社會，生命教育的因應</w:t>
            </w:r>
          </w:p>
          <w:p w14:paraId="0B68906A" w14:textId="77777777" w:rsidR="00B35165" w:rsidRDefault="00304438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五大實質內涵之對應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  <w:p w14:paraId="4578F26C" w14:textId="77777777" w:rsidR="00B35165" w:rsidRDefault="00304438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幸福老化的終極理想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F0C0" w14:textId="77777777" w:rsidR="00B35165" w:rsidRDefault="00304438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社團法人台灣生命教育學會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錢永鎮理事</w:t>
            </w:r>
          </w:p>
        </w:tc>
      </w:tr>
      <w:tr w:rsidR="00B35165" w14:paraId="4ADED77F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9B2F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15:30-15:40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1CB0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51C6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B35165" w14:paraId="3BB09543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F050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15:40-16:40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0A59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D7A5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關於超高齡社會</w:t>
            </w:r>
          </w:p>
          <w:p w14:paraId="3A738A37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生命教育的課堂教學研討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3F70" w14:textId="77777777" w:rsidR="00B35165" w:rsidRDefault="00304438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B35165" w14:paraId="70C7ACFD" w14:textId="77777777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02A3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16:40-17:00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CBC8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83B5" w14:textId="77777777" w:rsidR="00B35165" w:rsidRDefault="00304438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綜合回饋與討論</w:t>
            </w:r>
          </w:p>
        </w:tc>
      </w:tr>
      <w:tr w:rsidR="00B35165" w14:paraId="626C65EF" w14:textId="7777777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5807" w14:textId="77777777" w:rsidR="00B35165" w:rsidRDefault="00304438">
            <w:pPr>
              <w:pStyle w:val="Textbody"/>
              <w:jc w:val="center"/>
              <w:rPr>
                <w:rFonts w:eastAsia="微軟正黑體" w:cs="Calibri"/>
                <w:color w:val="000000"/>
              </w:rPr>
            </w:pPr>
            <w:r>
              <w:rPr>
                <w:rFonts w:eastAsia="微軟正黑體" w:cs="Calibri"/>
                <w:color w:val="000000"/>
              </w:rPr>
              <w:t>17:00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D098" w14:textId="77777777" w:rsidR="00B35165" w:rsidRDefault="00304438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-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3F11" w14:textId="77777777" w:rsidR="00B35165" w:rsidRDefault="00304438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賦歸</w:t>
            </w:r>
          </w:p>
        </w:tc>
      </w:tr>
    </w:tbl>
    <w:p w14:paraId="738F7E47" w14:textId="77777777" w:rsidR="00B35165" w:rsidRDefault="00B35165">
      <w:pPr>
        <w:pStyle w:val="Textbody"/>
        <w:widowControl/>
        <w:textAlignment w:val="auto"/>
      </w:pPr>
    </w:p>
    <w:p w14:paraId="62EC5EAE" w14:textId="77777777" w:rsidR="00B35165" w:rsidRDefault="00304438">
      <w:pPr>
        <w:pStyle w:val="Textbody"/>
        <w:pageBreakBefore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lastRenderedPageBreak/>
        <w:t>附件一交通方式</w:t>
      </w:r>
    </w:p>
    <w:p w14:paraId="20F920D7" w14:textId="77777777" w:rsidR="00B35165" w:rsidRDefault="00304438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日期：</w:t>
      </w:r>
      <w:r>
        <w:rPr>
          <w:rFonts w:ascii="Times New Roman" w:eastAsia="標楷體" w:hAnsi="Times New Roman"/>
          <w:b/>
          <w:color w:val="000000"/>
        </w:rPr>
        <w:t>113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10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4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五</w:t>
      </w:r>
      <w:r>
        <w:rPr>
          <w:rFonts w:ascii="Times New Roman" w:eastAsia="標楷體" w:hAnsi="Times New Roman"/>
          <w:b/>
          <w:color w:val="000000"/>
        </w:rPr>
        <w:t>) 09:00-17:00</w:t>
      </w:r>
    </w:p>
    <w:p w14:paraId="106D939A" w14:textId="77777777" w:rsidR="00B35165" w:rsidRDefault="00304438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地點：</w:t>
      </w:r>
      <w:proofErr w:type="gramStart"/>
      <w:r>
        <w:rPr>
          <w:rFonts w:ascii="Times New Roman" w:eastAsia="標楷體" w:hAnsi="Times New Roman"/>
          <w:b/>
          <w:color w:val="000000"/>
        </w:rPr>
        <w:t>臺南文創</w:t>
      </w:r>
      <w:proofErr w:type="gramEnd"/>
      <w:r>
        <w:rPr>
          <w:rFonts w:ascii="Times New Roman" w:eastAsia="標楷體" w:hAnsi="Times New Roman"/>
          <w:b/>
          <w:color w:val="000000"/>
        </w:rPr>
        <w:t>園區</w:t>
      </w:r>
      <w:r>
        <w:rPr>
          <w:rFonts w:ascii="Times New Roman" w:eastAsia="標楷體" w:hAnsi="Times New Roman"/>
          <w:b/>
          <w:color w:val="000000"/>
        </w:rPr>
        <w:t>-2B</w:t>
      </w:r>
      <w:proofErr w:type="gramStart"/>
      <w:r>
        <w:rPr>
          <w:rFonts w:ascii="Times New Roman" w:eastAsia="標楷體" w:hAnsi="Times New Roman"/>
          <w:b/>
          <w:color w:val="000000"/>
        </w:rPr>
        <w:t>金龍展演</w:t>
      </w:r>
      <w:proofErr w:type="gramEnd"/>
      <w:r>
        <w:rPr>
          <w:rFonts w:ascii="Times New Roman" w:eastAsia="標楷體" w:hAnsi="Times New Roman"/>
          <w:b/>
          <w:color w:val="000000"/>
        </w:rPr>
        <w:t>廳</w:t>
      </w:r>
      <w:r>
        <w:rPr>
          <w:rFonts w:ascii="Times New Roman" w:eastAsia="標楷體" w:hAnsi="Times New Roman"/>
          <w:b/>
          <w:color w:val="000000"/>
        </w:rPr>
        <w:t>(70146</w:t>
      </w:r>
      <w:proofErr w:type="gramStart"/>
      <w:r>
        <w:rPr>
          <w:rFonts w:ascii="Times New Roman" w:eastAsia="標楷體" w:hAnsi="Times New Roman"/>
          <w:b/>
          <w:color w:val="000000"/>
        </w:rPr>
        <w:t>臺</w:t>
      </w:r>
      <w:proofErr w:type="gramEnd"/>
      <w:r>
        <w:rPr>
          <w:rFonts w:ascii="Times New Roman" w:eastAsia="標楷體" w:hAnsi="Times New Roman"/>
          <w:b/>
          <w:color w:val="000000"/>
        </w:rPr>
        <w:t>南市東區北門路二段</w:t>
      </w:r>
      <w:r>
        <w:rPr>
          <w:rFonts w:ascii="Times New Roman" w:eastAsia="標楷體" w:hAnsi="Times New Roman"/>
          <w:b/>
          <w:color w:val="000000"/>
        </w:rPr>
        <w:t>16</w:t>
      </w:r>
      <w:r>
        <w:rPr>
          <w:rFonts w:ascii="Times New Roman" w:eastAsia="標楷體" w:hAnsi="Times New Roman"/>
          <w:b/>
          <w:color w:val="000000"/>
        </w:rPr>
        <w:t>號</w:t>
      </w:r>
      <w:r>
        <w:rPr>
          <w:rFonts w:ascii="Times New Roman" w:eastAsia="標楷體" w:hAnsi="Times New Roman"/>
          <w:b/>
          <w:color w:val="000000"/>
        </w:rPr>
        <w:t>)</w:t>
      </w:r>
    </w:p>
    <w:p w14:paraId="56C436F6" w14:textId="77777777" w:rsidR="00B35165" w:rsidRDefault="00304438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交通：搭乘台鐵，由「台南火車前站出口」步行約</w:t>
      </w:r>
      <w:r>
        <w:rPr>
          <w:rFonts w:ascii="Times New Roman" w:eastAsia="標楷體" w:hAnsi="Times New Roman"/>
          <w:b/>
          <w:color w:val="000000"/>
        </w:rPr>
        <w:t>4</w:t>
      </w:r>
      <w:r>
        <w:rPr>
          <w:rFonts w:ascii="Times New Roman" w:eastAsia="標楷體" w:hAnsi="Times New Roman"/>
          <w:b/>
          <w:color w:val="000000"/>
        </w:rPr>
        <w:t>分鐘即可抵達</w:t>
      </w:r>
    </w:p>
    <w:p w14:paraId="407D682A" w14:textId="77777777" w:rsidR="00B35165" w:rsidRDefault="00304438">
      <w:pPr>
        <w:pStyle w:val="Textbody"/>
        <w:spacing w:before="180"/>
      </w:pPr>
      <w:r>
        <w:rPr>
          <w:noProof/>
        </w:rPr>
        <w:drawing>
          <wp:inline distT="0" distB="0" distL="0" distR="0" wp14:anchorId="2611E335" wp14:editId="17463AD4">
            <wp:extent cx="6120000" cy="3536280"/>
            <wp:effectExtent l="0" t="0" r="0" b="702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53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35165">
      <w:headerReference w:type="default" r:id="rId8"/>
      <w:footerReference w:type="default" r:id="rId9"/>
      <w:pgSz w:w="11906" w:h="16838"/>
      <w:pgMar w:top="1134" w:right="1134" w:bottom="1134" w:left="1134" w:header="993" w:footer="28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4B2C" w14:textId="77777777" w:rsidR="00000000" w:rsidRDefault="00304438">
      <w:r>
        <w:separator/>
      </w:r>
    </w:p>
  </w:endnote>
  <w:endnote w:type="continuationSeparator" w:id="0">
    <w:p w14:paraId="677A8BC7" w14:textId="77777777" w:rsidR="00000000" w:rsidRDefault="0030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88F5" w14:textId="77777777" w:rsidR="00CE4ED2" w:rsidRDefault="0030443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3F10D58D" w14:textId="77777777" w:rsidR="00CE4ED2" w:rsidRDefault="003044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90EF" w14:textId="77777777" w:rsidR="00000000" w:rsidRDefault="00304438">
      <w:r>
        <w:rPr>
          <w:color w:val="000000"/>
        </w:rPr>
        <w:separator/>
      </w:r>
    </w:p>
  </w:footnote>
  <w:footnote w:type="continuationSeparator" w:id="0">
    <w:p w14:paraId="080CE267" w14:textId="77777777" w:rsidR="00000000" w:rsidRDefault="0030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398" w14:textId="77777777" w:rsidR="00CE4ED2" w:rsidRDefault="00304438">
    <w:pPr>
      <w:pStyle w:val="a8"/>
      <w:spacing w:before="180" w:line="360" w:lineRule="auto"/>
      <w:jc w:val="center"/>
    </w:pPr>
    <w:r>
      <w:rPr>
        <w:b/>
        <w:color w:val="000000"/>
        <w:sz w:val="24"/>
        <w:szCs w:val="24"/>
      </w:rPr>
      <w:t>國教署生命教育專業發展中心</w:t>
    </w:r>
    <w:r>
      <w:rPr>
        <w:b/>
        <w:color w:val="000000"/>
        <w:sz w:val="24"/>
        <w:szCs w:val="24"/>
      </w:rPr>
      <w:t>(LEPDC)</w:t>
    </w:r>
    <w:r>
      <w:rPr>
        <w:b/>
        <w:color w:val="000000"/>
        <w:sz w:val="24"/>
        <w:szCs w:val="24"/>
        <w:lang w:eastAsia="zh-TW"/>
      </w:rPr>
      <w:t xml:space="preserve"> </w:t>
    </w:r>
    <w:r>
      <w:rPr>
        <w:b/>
        <w:color w:val="000000"/>
        <w:sz w:val="24"/>
        <w:szCs w:val="24"/>
      </w:rPr>
      <w:t xml:space="preserve">x </w:t>
    </w:r>
    <w:r>
      <w:rPr>
        <w:rFonts w:ascii="Times New Roman" w:hAnsi="Times New Roman"/>
        <w:b/>
        <w:sz w:val="24"/>
        <w:szCs w:val="24"/>
      </w:rPr>
      <w:t>輔仁大學「宗教地景、療癒與社會實踐」標竿計畫</w:t>
    </w:r>
  </w:p>
  <w:p w14:paraId="2D52E3FA" w14:textId="77777777" w:rsidR="00CE4ED2" w:rsidRDefault="00304438">
    <w:pPr>
      <w:pStyle w:val="a5"/>
      <w:jc w:val="center"/>
    </w:pPr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生命教育與高齡老化議題討論工作坊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 xml:space="preserve"> 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5CD"/>
    <w:multiLevelType w:val="multilevel"/>
    <w:tmpl w:val="63B8E914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5165"/>
    <w:rsid w:val="00304438"/>
    <w:rsid w:val="00B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2040"/>
  <w15:docId w15:val="{AEE8B7D6-66A6-4BA9-B2B7-9CD2492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yuhsuanxxi/AppData/Local/Temp/EicPrint/113E1697846-01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</dc:creator>
  <dc:description/>
  <cp:lastModifiedBy>亞靜 莊</cp:lastModifiedBy>
  <cp:revision>2</cp:revision>
  <cp:lastPrinted>2024-01-11T02:01:00Z</cp:lastPrinted>
  <dcterms:created xsi:type="dcterms:W3CDTF">2024-09-06T02:00:00Z</dcterms:created>
  <dcterms:modified xsi:type="dcterms:W3CDTF">2024-09-06T02:00:00Z</dcterms:modified>
</cp:coreProperties>
</file>