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AB" w:rsidRDefault="009B3A9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臺南市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年度「智慧學習教室應用飛番教學雲教案徵選」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5"/>
        <w:gridCol w:w="1316"/>
        <w:gridCol w:w="6373"/>
      </w:tblGrid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0.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參加組別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</w:pPr>
            <w:r>
              <w:rPr>
                <w:rFonts w:ascii="新細明體" w:hAnsi="新細明體"/>
                <w:szCs w:val="24"/>
              </w:rPr>
              <w:t>輔助與互動教學層次教案</w:t>
            </w:r>
            <w:r>
              <w:rPr>
                <w:rFonts w:ascii="新細明體" w:hAnsi="新細明體"/>
                <w:szCs w:val="24"/>
              </w:rPr>
              <w:t xml:space="preserve"> 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教案設計者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教案設計者的姓名及學校全銜。例如：吳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穎，臺南市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○○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國民中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小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學。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教學時間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/>
                <w:szCs w:val="24"/>
              </w:rPr>
              <w:t>○</w:t>
            </w:r>
            <w:r>
              <w:rPr>
                <w:rFonts w:ascii="Times New Roman" w:eastAsia="標楷體" w:hAnsi="Times New Roman"/>
                <w:szCs w:val="24"/>
              </w:rPr>
              <w:t>節。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單元名稱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○○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版本</w:t>
            </w:r>
            <w:r>
              <w:rPr>
                <w:rFonts w:ascii="標楷體" w:eastAsia="標楷體" w:hAnsi="標楷體"/>
                <w:color w:val="A6A6A6"/>
                <w:szCs w:val="24"/>
              </w:rPr>
              <w:t>○○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領域，第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單元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―○○○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或第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課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―○○○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。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資源檔案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請貼上自編飛番教學雲創課坊電子書網址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創新層次教案請貼上數位資源網址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)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資源標題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請寫上創課坊電子書名稱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創新層次教案請寫上資源標題名稱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)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適用年級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BD78A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資源簡介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有關電子書或數位資源內容的摘要說明與使用方式，請勿超過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300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字。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關鍵字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「前瞻基礎建設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強化數位教學暨學習資訊應用環境計畫」、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創課坊電子書關鍵字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適用領域或議題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資源所適用之相關科目或範疇，可重複著錄。</w:t>
            </w:r>
          </w:p>
          <w:p w:rsidR="00BD78AB" w:rsidRDefault="009B3A9F">
            <w:pPr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：國語文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：英文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：閩南語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：客家語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：原住民語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：數學</w:t>
            </w:r>
          </w:p>
          <w:p w:rsidR="00BD78AB" w:rsidRDefault="009B3A9F">
            <w:pPr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：社會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：生活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：自然與生活科技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：綜合活動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：藝術與人文</w:t>
            </w:r>
          </w:p>
          <w:p w:rsidR="00BD78AB" w:rsidRDefault="009B3A9F">
            <w:pPr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：健康與體育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：性別平等教育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：人權教育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：生涯發展教育</w:t>
            </w:r>
          </w:p>
          <w:p w:rsidR="00BD78AB" w:rsidRDefault="009B3A9F">
            <w:pPr>
              <w:jc w:val="both"/>
            </w:pP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：家政教育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：資訊教育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：環境教育</w:t>
            </w:r>
            <w:r>
              <w:rPr>
                <w:rFonts w:ascii="新細明體" w:hAnsi="新細明體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：海洋教育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單元目標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BD78A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BD78AB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詳細目標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BD78AB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11.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教學流程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1791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8AB" w:rsidRDefault="009B3A9F">
            <w:pPr>
              <w:jc w:val="both"/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單元分析圖或者教學流程圖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標示飛番教學雲創課坊電子書與其他服務應用時機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。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學習成果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r>
              <w:rPr>
                <w:rFonts w:ascii="Times New Roman" w:eastAsia="標楷體" w:hAnsi="Times New Roman"/>
                <w:color w:val="A6A6A6"/>
                <w:szCs w:val="24"/>
              </w:rPr>
              <w:t>學生達到的行為目標。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活動與內容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詳細的教學活動設計與內容，包含：教材、教學內容、教學步驟、學習單、教學評量。</w:t>
            </w:r>
          </w:p>
        </w:tc>
      </w:tr>
      <w:tr w:rsidR="00BD78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14.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教學照片</w:t>
            </w:r>
          </w:p>
        </w:tc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8AB" w:rsidRDefault="009B3A9F">
            <w:pPr>
              <w:rPr>
                <w:rFonts w:ascii="Times New Roman" w:eastAsia="標楷體" w:hAnsi="Times New Roman"/>
                <w:color w:val="A6A6A6"/>
                <w:szCs w:val="24"/>
              </w:rPr>
            </w:pPr>
            <w:r>
              <w:rPr>
                <w:rFonts w:ascii="Times New Roman" w:eastAsia="標楷體" w:hAnsi="Times New Roman"/>
                <w:color w:val="A6A6A6"/>
                <w:szCs w:val="24"/>
              </w:rPr>
              <w:t>請貼上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A6A6A6"/>
                <w:szCs w:val="24"/>
              </w:rPr>
              <w:t>張使用智慧學習教室上課照片</w:t>
            </w:r>
          </w:p>
        </w:tc>
      </w:tr>
    </w:tbl>
    <w:p w:rsidR="00BD78AB" w:rsidRDefault="00BD78AB">
      <w:pPr>
        <w:widowControl/>
        <w:rPr>
          <w:rFonts w:ascii="標楷體" w:eastAsia="標楷體" w:hAnsi="標楷體"/>
          <w:sz w:val="28"/>
          <w:szCs w:val="28"/>
        </w:rPr>
      </w:pPr>
    </w:p>
    <w:p w:rsidR="00BD78AB" w:rsidRDefault="00BD78AB"/>
    <w:sectPr w:rsidR="00BD78AB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9F" w:rsidRDefault="009B3A9F">
      <w:r>
        <w:separator/>
      </w:r>
    </w:p>
  </w:endnote>
  <w:endnote w:type="continuationSeparator" w:id="0">
    <w:p w:rsidR="009B3A9F" w:rsidRDefault="009B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D8" w:rsidRDefault="009B3A9F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B567A">
      <w:rPr>
        <w:noProof/>
        <w:lang w:val="zh-TW"/>
      </w:rPr>
      <w:t>1</w:t>
    </w:r>
    <w:r>
      <w:rPr>
        <w:lang w:val="zh-TW"/>
      </w:rPr>
      <w:fldChar w:fldCharType="end"/>
    </w:r>
  </w:p>
  <w:p w:rsidR="008E3FD8" w:rsidRDefault="009B3A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9F" w:rsidRDefault="009B3A9F">
      <w:r>
        <w:rPr>
          <w:color w:val="000000"/>
        </w:rPr>
        <w:separator/>
      </w:r>
    </w:p>
  </w:footnote>
  <w:footnote w:type="continuationSeparator" w:id="0">
    <w:p w:rsidR="009B3A9F" w:rsidRDefault="009B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D78AB"/>
    <w:rsid w:val="000B567A"/>
    <w:rsid w:val="009B3A9F"/>
    <w:rsid w:val="00B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46D0E-3344-47BC-B3BF-ADFB3795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龍香 辛</dc:creator>
  <dc:description/>
  <cp:lastModifiedBy>tnmongo</cp:lastModifiedBy>
  <cp:revision>2</cp:revision>
  <dcterms:created xsi:type="dcterms:W3CDTF">2020-08-21T00:36:00Z</dcterms:created>
  <dcterms:modified xsi:type="dcterms:W3CDTF">2020-08-21T00:36:00Z</dcterms:modified>
</cp:coreProperties>
</file>