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4116" w14:textId="02897107" w:rsidR="005C192C" w:rsidRPr="00154B49" w:rsidRDefault="005C192C">
      <w:pPr>
        <w:spacing w:line="200" w:lineRule="exact"/>
        <w:jc w:val="right"/>
        <w:rPr>
          <w:spacing w:val="80"/>
          <w:sz w:val="20"/>
        </w:rPr>
      </w:pPr>
      <w:bookmarkStart w:id="0" w:name="_GoBack"/>
      <w:bookmarkEnd w:id="0"/>
    </w:p>
    <w:p w14:paraId="1E4907CE" w14:textId="19E7FE43" w:rsidR="00642587" w:rsidRPr="00026F76" w:rsidRDefault="00AB7281" w:rsidP="00642587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 xml:space="preserve">  </w:t>
      </w:r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臺南市東區教育會</w:t>
      </w:r>
      <w:r w:rsidR="00FE19BA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 xml:space="preserve"> </w:t>
      </w:r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彰化成美文化園+芳苑海牛潮間帶+天空步道一日</w:t>
      </w:r>
      <w:r w:rsidR="00FE19BA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 xml:space="preserve"> </w:t>
      </w:r>
      <w:r w:rsidR="00642587"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</w:p>
    <w:p w14:paraId="72BD315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19D534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15119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4FD42C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8B766D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4AF04A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F125AA" w14:textId="77777777" w:rsidR="00642587" w:rsidRPr="00026F76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3EE258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14:paraId="6C7E1FE9" w14:textId="7ECEE74A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導覽、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車資、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門票、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餐、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生態體驗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)：</w:t>
      </w:r>
    </w:p>
    <w:p w14:paraId="3D9B1499" w14:textId="2E0597D4" w:rsidR="00642587" w:rsidRDefault="00F474E1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※此次活動以一個會員可帶一位</w:t>
      </w:r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為原則(繳交1000元/人)，會員的第二個</w:t>
      </w:r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或非會員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報名則須全額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擔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FE19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21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00元/人)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tbl>
      <w:tblPr>
        <w:tblStyle w:val="a6"/>
        <w:tblW w:w="5123" w:type="pct"/>
        <w:jc w:val="center"/>
        <w:tblLook w:val="04A0" w:firstRow="1" w:lastRow="0" w:firstColumn="1" w:lastColumn="0" w:noHBand="0" w:noVBand="1"/>
      </w:tblPr>
      <w:tblGrid>
        <w:gridCol w:w="804"/>
        <w:gridCol w:w="1791"/>
        <w:gridCol w:w="1612"/>
        <w:gridCol w:w="1804"/>
        <w:gridCol w:w="1498"/>
        <w:gridCol w:w="2410"/>
        <w:gridCol w:w="2551"/>
        <w:gridCol w:w="1558"/>
        <w:gridCol w:w="1741"/>
      </w:tblGrid>
      <w:tr w:rsidR="00530BE0" w:rsidRPr="004118AA" w14:paraId="1B8397FB" w14:textId="77777777" w:rsidTr="00FE19BA">
        <w:trPr>
          <w:trHeight w:val="113"/>
          <w:jc w:val="center"/>
        </w:trPr>
        <w:tc>
          <w:tcPr>
            <w:tcW w:w="255" w:type="pct"/>
            <w:vAlign w:val="center"/>
          </w:tcPr>
          <w:p w14:paraId="0171FB3E" w14:textId="77777777" w:rsidR="00530BE0" w:rsidRPr="004118AA" w:rsidRDefault="004D40D8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  <w:r w:rsidR="00530BE0"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68" w:type="pct"/>
            <w:vAlign w:val="center"/>
          </w:tcPr>
          <w:p w14:paraId="0CC01BD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11" w:type="pct"/>
            <w:vAlign w:val="center"/>
          </w:tcPr>
          <w:p w14:paraId="40F8E84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72" w:type="pct"/>
            <w:vAlign w:val="center"/>
          </w:tcPr>
          <w:p w14:paraId="27F4346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475" w:type="pct"/>
            <w:vAlign w:val="center"/>
          </w:tcPr>
          <w:p w14:paraId="5E8B9A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64" w:type="pct"/>
            <w:vAlign w:val="center"/>
          </w:tcPr>
          <w:p w14:paraId="2CAA727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請留手機，以方便活動訊息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聯繫)</w:t>
            </w:r>
          </w:p>
        </w:tc>
        <w:tc>
          <w:tcPr>
            <w:tcW w:w="809" w:type="pct"/>
            <w:vAlign w:val="center"/>
          </w:tcPr>
          <w:p w14:paraId="21F6A69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94" w:type="pct"/>
            <w:vAlign w:val="center"/>
          </w:tcPr>
          <w:p w14:paraId="0E6284E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552" w:type="pct"/>
            <w:vAlign w:val="center"/>
          </w:tcPr>
          <w:p w14:paraId="38A9C2A1" w14:textId="77777777" w:rsidR="00530BE0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  <w:p w14:paraId="7491E177" w14:textId="094C2757" w:rsidR="00FE19BA" w:rsidRPr="004118AA" w:rsidRDefault="00FE19BA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(含早午晚餐)</w:t>
            </w:r>
          </w:p>
        </w:tc>
      </w:tr>
      <w:tr w:rsidR="00530BE0" w:rsidRPr="004118AA" w14:paraId="6DFFDAF3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226A348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F6CF4C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1F868A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1D415D3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205638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26BD132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E9501C2" w14:textId="77777777" w:rsidR="00B0074C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5713E99" w14:textId="77777777" w:rsidR="00530BE0" w:rsidRDefault="00B0074C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  <w:r w:rsidR="006C536F">
              <w:rPr>
                <w:rFonts w:ascii="標楷體" w:eastAsia="標楷體" w:hAnsi="標楷體" w:hint="eastAsia"/>
                <w:color w:val="000000" w:themeColor="text1"/>
                <w:szCs w:val="24"/>
              </w:rPr>
              <w:t>親</w:t>
            </w:r>
            <w:r w:rsidR="008F1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屬</w:t>
            </w:r>
          </w:p>
          <w:p w14:paraId="147B6C98" w14:textId="77777777" w:rsidR="00530BE0" w:rsidRPr="004118AA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C07DE8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  <w:r w:rsidR="002D23DE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(第二人)或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4" w:type="pct"/>
            <w:vAlign w:val="center"/>
          </w:tcPr>
          <w:p w14:paraId="5E01C42E" w14:textId="77777777"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4D00510" w14:textId="77777777" w:rsidR="00B0074C" w:rsidRPr="004118AA" w:rsidRDefault="00B0074C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B5EDCF4" w14:textId="37A6C771" w:rsidR="00530BE0" w:rsidRPr="004118AA" w:rsidRDefault="00530BE0" w:rsidP="00211FC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414F419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93827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37CBAA2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0B7F9B6F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97AAE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327B4DD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F66690E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56D9152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610D558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57980100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D6B43B9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7121189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2B377C0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A9DE86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6EA1C79" w14:textId="1F0143EC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3E5332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BFDC8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49DEC74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33108F2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D517F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A8C76A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9B180F2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09ACA34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3F017D3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72D8252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67ED475F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4D8019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3DC113C2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31FCB86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5CFA98C" w14:textId="2AA36144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6AA83FD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53A60F1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D09F3D8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5984E4B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A476B1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00E4420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FC6A764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131089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7C82BCE2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E951446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837AA1A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0A859E2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43104D6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3763418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8B96817" w14:textId="07FCFEEC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0BDB1F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704EE0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0BDE0B0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21DC5EF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E3303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610242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447188C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468597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0E1CED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06D2643D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505C311B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7BD4B471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2A1B58E0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762D4CB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2E5AD73" w14:textId="298A66F5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003BF70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77FE69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14:paraId="2F6179C4" w14:textId="77777777" w:rsidR="00F51B27" w:rsidRPr="00F51B27" w:rsidRDefault="00642587" w:rsidP="002A0769">
      <w:pPr>
        <w:spacing w:beforeLines="50" w:before="180" w:line="0" w:lineRule="atLeast"/>
        <w:jc w:val="right"/>
        <w:rPr>
          <w:rFonts w:eastAsia="標楷體"/>
          <w:sz w:val="36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合計費用：ˍˍˍˍˍˍˍˍˍˍˍˍˍˍˍˍˍˍ元。合計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葷ˍˍˍˍ人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p w14:paraId="4989183D" w14:textId="77777777" w:rsidR="008618B2" w:rsidRDefault="008618B2" w:rsidP="00EC6175">
      <w:pPr>
        <w:spacing w:after="180" w:line="20" w:lineRule="exact"/>
        <w:jc w:val="center"/>
        <w:rPr>
          <w:rFonts w:eastAsia="標楷體"/>
          <w:sz w:val="36"/>
        </w:rPr>
      </w:pPr>
    </w:p>
    <w:sectPr w:rsidR="008618B2" w:rsidSect="002D23DE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A747" w14:textId="77777777" w:rsidR="00FB13E2" w:rsidRDefault="00FB13E2" w:rsidP="008B2055">
      <w:r>
        <w:separator/>
      </w:r>
    </w:p>
  </w:endnote>
  <w:endnote w:type="continuationSeparator" w:id="0">
    <w:p w14:paraId="584BCF14" w14:textId="77777777" w:rsidR="00FB13E2" w:rsidRDefault="00FB13E2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2614" w14:textId="77777777" w:rsidR="00FB13E2" w:rsidRDefault="00FB13E2" w:rsidP="008B2055">
      <w:r>
        <w:separator/>
      </w:r>
    </w:p>
  </w:footnote>
  <w:footnote w:type="continuationSeparator" w:id="0">
    <w:p w14:paraId="12AA2701" w14:textId="77777777" w:rsidR="00FB13E2" w:rsidRDefault="00FB13E2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4FE2EA9"/>
    <w:multiLevelType w:val="hybridMultilevel"/>
    <w:tmpl w:val="AA285B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 w15:restartNumberingAfterBreak="0">
    <w:nsid w:val="732C2E8C"/>
    <w:multiLevelType w:val="hybridMultilevel"/>
    <w:tmpl w:val="B6E87CB4"/>
    <w:lvl w:ilvl="0" w:tplc="5D60866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6F"/>
    <w:rsid w:val="0002739A"/>
    <w:rsid w:val="00045963"/>
    <w:rsid w:val="0004786D"/>
    <w:rsid w:val="00065046"/>
    <w:rsid w:val="00071BF2"/>
    <w:rsid w:val="000770E0"/>
    <w:rsid w:val="000A10C9"/>
    <w:rsid w:val="000A4694"/>
    <w:rsid w:val="000D43A2"/>
    <w:rsid w:val="000F1308"/>
    <w:rsid w:val="001024CE"/>
    <w:rsid w:val="00115ADA"/>
    <w:rsid w:val="00140ADE"/>
    <w:rsid w:val="001470B0"/>
    <w:rsid w:val="00154B49"/>
    <w:rsid w:val="00155AA3"/>
    <w:rsid w:val="001658C6"/>
    <w:rsid w:val="00191B7B"/>
    <w:rsid w:val="001B12CB"/>
    <w:rsid w:val="002028E9"/>
    <w:rsid w:val="00211FC6"/>
    <w:rsid w:val="00221967"/>
    <w:rsid w:val="0022300B"/>
    <w:rsid w:val="0023244C"/>
    <w:rsid w:val="00263189"/>
    <w:rsid w:val="00271A49"/>
    <w:rsid w:val="00286289"/>
    <w:rsid w:val="00296F4A"/>
    <w:rsid w:val="002979CC"/>
    <w:rsid w:val="002A0769"/>
    <w:rsid w:val="002A5A0A"/>
    <w:rsid w:val="002A76B0"/>
    <w:rsid w:val="002D23DE"/>
    <w:rsid w:val="002E00F3"/>
    <w:rsid w:val="002E5D5D"/>
    <w:rsid w:val="002F1877"/>
    <w:rsid w:val="003347D1"/>
    <w:rsid w:val="00340324"/>
    <w:rsid w:val="00340A3F"/>
    <w:rsid w:val="0035133A"/>
    <w:rsid w:val="00383B4B"/>
    <w:rsid w:val="00393B12"/>
    <w:rsid w:val="003B0769"/>
    <w:rsid w:val="003D0729"/>
    <w:rsid w:val="003E2E76"/>
    <w:rsid w:val="0040737E"/>
    <w:rsid w:val="0041222A"/>
    <w:rsid w:val="0043779D"/>
    <w:rsid w:val="00440C9B"/>
    <w:rsid w:val="004439D7"/>
    <w:rsid w:val="00475165"/>
    <w:rsid w:val="0049373E"/>
    <w:rsid w:val="004D0CC0"/>
    <w:rsid w:val="004D40D8"/>
    <w:rsid w:val="004D435A"/>
    <w:rsid w:val="004D7B62"/>
    <w:rsid w:val="004F3D57"/>
    <w:rsid w:val="00505CB4"/>
    <w:rsid w:val="00512D72"/>
    <w:rsid w:val="00514997"/>
    <w:rsid w:val="00530BE0"/>
    <w:rsid w:val="00537DC7"/>
    <w:rsid w:val="00547A0B"/>
    <w:rsid w:val="00551568"/>
    <w:rsid w:val="00552B60"/>
    <w:rsid w:val="005A423C"/>
    <w:rsid w:val="005C192C"/>
    <w:rsid w:val="005C3FBC"/>
    <w:rsid w:val="005D0824"/>
    <w:rsid w:val="005D6BCA"/>
    <w:rsid w:val="00602830"/>
    <w:rsid w:val="00604176"/>
    <w:rsid w:val="0061723C"/>
    <w:rsid w:val="00642587"/>
    <w:rsid w:val="00647173"/>
    <w:rsid w:val="006626C9"/>
    <w:rsid w:val="006A04FB"/>
    <w:rsid w:val="006A757B"/>
    <w:rsid w:val="006B776B"/>
    <w:rsid w:val="006C536F"/>
    <w:rsid w:val="006D54B9"/>
    <w:rsid w:val="006D5615"/>
    <w:rsid w:val="006E5F47"/>
    <w:rsid w:val="0070127A"/>
    <w:rsid w:val="007152DF"/>
    <w:rsid w:val="0074566F"/>
    <w:rsid w:val="00774C7C"/>
    <w:rsid w:val="0078444B"/>
    <w:rsid w:val="00795221"/>
    <w:rsid w:val="007A0257"/>
    <w:rsid w:val="007A3C38"/>
    <w:rsid w:val="007B5716"/>
    <w:rsid w:val="007D528C"/>
    <w:rsid w:val="007F13EE"/>
    <w:rsid w:val="007F3FB3"/>
    <w:rsid w:val="007F5420"/>
    <w:rsid w:val="007F59B1"/>
    <w:rsid w:val="008109B6"/>
    <w:rsid w:val="00817505"/>
    <w:rsid w:val="00843A51"/>
    <w:rsid w:val="008532D4"/>
    <w:rsid w:val="00853453"/>
    <w:rsid w:val="0086095E"/>
    <w:rsid w:val="008618B2"/>
    <w:rsid w:val="0087281D"/>
    <w:rsid w:val="00887203"/>
    <w:rsid w:val="00894029"/>
    <w:rsid w:val="008A0EC0"/>
    <w:rsid w:val="008B2055"/>
    <w:rsid w:val="008F1973"/>
    <w:rsid w:val="008F4B0E"/>
    <w:rsid w:val="008F5308"/>
    <w:rsid w:val="00906A48"/>
    <w:rsid w:val="00925B01"/>
    <w:rsid w:val="00937152"/>
    <w:rsid w:val="00956AB9"/>
    <w:rsid w:val="009615BC"/>
    <w:rsid w:val="00994831"/>
    <w:rsid w:val="0099742D"/>
    <w:rsid w:val="009A03BA"/>
    <w:rsid w:val="009A45AB"/>
    <w:rsid w:val="009B3D3F"/>
    <w:rsid w:val="009B4A3F"/>
    <w:rsid w:val="009D4FBF"/>
    <w:rsid w:val="009D740D"/>
    <w:rsid w:val="00A00DCB"/>
    <w:rsid w:val="00A010DE"/>
    <w:rsid w:val="00A0461F"/>
    <w:rsid w:val="00A14AB1"/>
    <w:rsid w:val="00A61C28"/>
    <w:rsid w:val="00A731F5"/>
    <w:rsid w:val="00AB7281"/>
    <w:rsid w:val="00AC573C"/>
    <w:rsid w:val="00AD3B37"/>
    <w:rsid w:val="00AF477C"/>
    <w:rsid w:val="00B0074C"/>
    <w:rsid w:val="00B02232"/>
    <w:rsid w:val="00B110B7"/>
    <w:rsid w:val="00B2507B"/>
    <w:rsid w:val="00B361ED"/>
    <w:rsid w:val="00B40A12"/>
    <w:rsid w:val="00B52064"/>
    <w:rsid w:val="00B703EB"/>
    <w:rsid w:val="00B7359E"/>
    <w:rsid w:val="00B85471"/>
    <w:rsid w:val="00B864D5"/>
    <w:rsid w:val="00C00688"/>
    <w:rsid w:val="00C07DE8"/>
    <w:rsid w:val="00C20CB5"/>
    <w:rsid w:val="00C2230F"/>
    <w:rsid w:val="00C473FB"/>
    <w:rsid w:val="00C5354F"/>
    <w:rsid w:val="00C56EB3"/>
    <w:rsid w:val="00C73E04"/>
    <w:rsid w:val="00C84DAC"/>
    <w:rsid w:val="00C84F7A"/>
    <w:rsid w:val="00C9740C"/>
    <w:rsid w:val="00CA418F"/>
    <w:rsid w:val="00CB3EB8"/>
    <w:rsid w:val="00CD144C"/>
    <w:rsid w:val="00CD33A0"/>
    <w:rsid w:val="00CD4990"/>
    <w:rsid w:val="00CE71EC"/>
    <w:rsid w:val="00D078A7"/>
    <w:rsid w:val="00D113E8"/>
    <w:rsid w:val="00D5520F"/>
    <w:rsid w:val="00D621EC"/>
    <w:rsid w:val="00D80130"/>
    <w:rsid w:val="00D80C83"/>
    <w:rsid w:val="00D80F50"/>
    <w:rsid w:val="00D962EF"/>
    <w:rsid w:val="00E17B33"/>
    <w:rsid w:val="00E3309E"/>
    <w:rsid w:val="00E476F6"/>
    <w:rsid w:val="00E63281"/>
    <w:rsid w:val="00EC6175"/>
    <w:rsid w:val="00EE0F9A"/>
    <w:rsid w:val="00EE7AEA"/>
    <w:rsid w:val="00F12D42"/>
    <w:rsid w:val="00F474E1"/>
    <w:rsid w:val="00F51B27"/>
    <w:rsid w:val="00F7794F"/>
    <w:rsid w:val="00FB114E"/>
    <w:rsid w:val="00FB13E2"/>
    <w:rsid w:val="00FB4620"/>
    <w:rsid w:val="00FD45CA"/>
    <w:rsid w:val="00FD4825"/>
    <w:rsid w:val="00FE19B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A7E69"/>
  <w15:docId w15:val="{355F674D-153E-44F1-9C43-2DDECE0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05B4-A8DD-479A-AFA7-54C36D48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函-1-3(A4).dot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Windows 使用者</cp:lastModifiedBy>
  <cp:revision>2</cp:revision>
  <cp:lastPrinted>2023-11-06T05:52:00Z</cp:lastPrinted>
  <dcterms:created xsi:type="dcterms:W3CDTF">2024-10-18T01:20:00Z</dcterms:created>
  <dcterms:modified xsi:type="dcterms:W3CDTF">2024-10-18T01:20:00Z</dcterms:modified>
</cp:coreProperties>
</file>