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74" w:rsidRDefault="002A2A73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臺南市忠義國小校友會獎勵校友畢業成績優異申請辦法</w:t>
      </w:r>
    </w:p>
    <w:p w:rsidR="00FE0074" w:rsidRDefault="002A2A73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108.05.26 </w:t>
      </w:r>
      <w:r>
        <w:rPr>
          <w:rFonts w:ascii="標楷體" w:eastAsia="標楷體" w:hAnsi="標楷體"/>
          <w:szCs w:val="24"/>
        </w:rPr>
        <w:t>第一屆第三次理監事聯席會議決議</w:t>
      </w:r>
    </w:p>
    <w:p w:rsidR="00FE0074" w:rsidRDefault="002A2A7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一、主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旨：為鼓勵本校畢業學生持續精進學習，特訂立本申請辦法。</w:t>
      </w:r>
    </w:p>
    <w:p w:rsidR="00FE0074" w:rsidRDefault="002A2A7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二、辦理期程：每學年辦理一次。</w:t>
      </w:r>
    </w:p>
    <w:p w:rsidR="00FE0074" w:rsidRDefault="002A2A7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三、主辦單位：臺南市忠義國小校友會</w:t>
      </w:r>
    </w:p>
    <w:p w:rsidR="00FE0074" w:rsidRDefault="002A2A7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四、承辦單位：臺南市中西區忠義國民小學</w:t>
      </w:r>
    </w:p>
    <w:p w:rsidR="00FE0074" w:rsidRDefault="002A2A7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五、經費來源：臺南市忠義國小校友會</w:t>
      </w:r>
    </w:p>
    <w:p w:rsidR="00FE0074" w:rsidRDefault="002A2A73">
      <w:pPr>
        <w:spacing w:line="48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六、獎勵項目：凡本校校友就讀國中、高中畢業時，榮獲各類市長獎者，得向本會提出申請，經審核通過者，頒發獎勵金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國中</w:t>
      </w:r>
      <w:r>
        <w:rPr>
          <w:rFonts w:ascii="標楷體" w:eastAsia="標楷體" w:hAnsi="標楷體"/>
          <w:sz w:val="28"/>
          <w:szCs w:val="28"/>
        </w:rPr>
        <w:t>1000</w:t>
      </w:r>
      <w:r>
        <w:rPr>
          <w:rFonts w:ascii="標楷體" w:eastAsia="標楷體" w:hAnsi="標楷體"/>
          <w:sz w:val="28"/>
          <w:szCs w:val="28"/>
        </w:rPr>
        <w:t>元；高中</w:t>
      </w:r>
      <w:r>
        <w:rPr>
          <w:rFonts w:ascii="標楷體" w:eastAsia="標楷體" w:hAnsi="標楷體"/>
          <w:sz w:val="28"/>
          <w:szCs w:val="28"/>
        </w:rPr>
        <w:t>2000</w:t>
      </w:r>
      <w:r>
        <w:rPr>
          <w:rFonts w:ascii="標楷體" w:eastAsia="標楷體" w:hAnsi="標楷體"/>
          <w:sz w:val="28"/>
          <w:szCs w:val="28"/>
        </w:rPr>
        <w:t>元。</w:t>
      </w:r>
    </w:p>
    <w:p w:rsidR="00FE0074" w:rsidRDefault="002A2A7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七、辦理流程：</w:t>
      </w:r>
    </w:p>
    <w:p w:rsidR="00FE0074" w:rsidRDefault="002A2A73">
      <w:pPr>
        <w:spacing w:line="480" w:lineRule="exact"/>
        <w:ind w:left="984" w:hanging="840"/>
      </w:pPr>
      <w:r>
        <w:rPr>
          <w:rFonts w:ascii="標楷體" w:eastAsia="標楷體" w:hAnsi="標楷體"/>
          <w:sz w:val="28"/>
          <w:szCs w:val="28"/>
        </w:rPr>
        <w:t>（一）當學年度符合資格者，請上網下載、填寫申請表（如附件一）並檢附相關證明文件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市長獎獎狀及忠義國小畢業證書影本各乙份</w:t>
      </w:r>
      <w:r>
        <w:rPr>
          <w:rFonts w:ascii="標楷體" w:eastAsia="標楷體" w:hAnsi="標楷體"/>
          <w:sz w:val="28"/>
          <w:szCs w:val="28"/>
        </w:rPr>
        <w:t>)</w:t>
      </w:r>
      <w:r>
        <w:t xml:space="preserve"> </w:t>
      </w:r>
      <w:r>
        <w:t>，</w:t>
      </w:r>
      <w:r>
        <w:rPr>
          <w:rFonts w:ascii="標楷體" w:eastAsia="標楷體" w:hAnsi="標楷體"/>
          <w:sz w:val="28"/>
          <w:szCs w:val="28"/>
        </w:rPr>
        <w:t>於每年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日前提出申請。</w:t>
      </w:r>
    </w:p>
    <w:p w:rsidR="00FE0074" w:rsidRDefault="002A2A73">
      <w:pPr>
        <w:spacing w:line="480" w:lineRule="exact"/>
        <w:ind w:left="984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（二）申請資料請裝於信封密封，並於信封封面註明「申請市長獎獎勵金」。可郵寄</w:t>
      </w:r>
      <w:r>
        <w:rPr>
          <w:rFonts w:ascii="標楷體" w:eastAsia="標楷體" w:hAnsi="標楷體"/>
          <w:sz w:val="28"/>
          <w:szCs w:val="28"/>
        </w:rPr>
        <w:t>(700)</w:t>
      </w:r>
      <w:r>
        <w:rPr>
          <w:rFonts w:ascii="標楷體" w:eastAsia="標楷體" w:hAnsi="標楷體"/>
          <w:sz w:val="28"/>
          <w:szCs w:val="28"/>
        </w:rPr>
        <w:t>臺南市中西區忠義路二段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號，臺南市忠義國小校友會，或親自送達忠義國小總務處。</w:t>
      </w:r>
    </w:p>
    <w:p w:rsidR="00FE0074" w:rsidRDefault="002A2A73">
      <w:pPr>
        <w:spacing w:line="480" w:lineRule="exact"/>
        <w:ind w:left="984" w:hanging="840"/>
      </w:pPr>
      <w:r>
        <w:rPr>
          <w:rFonts w:ascii="標楷體" w:eastAsia="標楷體" w:hAnsi="標楷體"/>
          <w:sz w:val="28"/>
          <w:szCs w:val="28"/>
        </w:rPr>
        <w:t>（三）申請案件經</w:t>
      </w:r>
      <w:r>
        <w:rPr>
          <w:rFonts w:ascii="標楷體" w:eastAsia="標楷體" w:hAnsi="標楷體" w:cs="新細明體"/>
          <w:sz w:val="28"/>
          <w:szCs w:val="28"/>
        </w:rPr>
        <w:t>教務處註冊組初審查證無</w:t>
      </w:r>
      <w:r>
        <w:rPr>
          <w:rFonts w:ascii="標楷體" w:eastAsia="標楷體" w:hAnsi="標楷體" w:cs="新細明體"/>
          <w:sz w:val="28"/>
          <w:szCs w:val="28"/>
        </w:rPr>
        <w:t>誤後，於每年</w:t>
      </w:r>
      <w:r>
        <w:rPr>
          <w:rFonts w:ascii="標楷體" w:eastAsia="標楷體" w:hAnsi="標楷體" w:cs="新細明體"/>
          <w:sz w:val="28"/>
          <w:szCs w:val="28"/>
        </w:rPr>
        <w:t>9</w:t>
      </w:r>
      <w:r>
        <w:rPr>
          <w:rFonts w:ascii="標楷體" w:eastAsia="標楷體" w:hAnsi="標楷體" w:cs="新細明體"/>
          <w:sz w:val="28"/>
          <w:szCs w:val="28"/>
        </w:rPr>
        <w:t>月</w:t>
      </w:r>
      <w:r>
        <w:rPr>
          <w:rFonts w:ascii="標楷體" w:eastAsia="標楷體" w:hAnsi="標楷體" w:cs="新細明體"/>
          <w:sz w:val="28"/>
          <w:szCs w:val="28"/>
        </w:rPr>
        <w:t>30</w:t>
      </w:r>
      <w:r>
        <w:rPr>
          <w:rFonts w:ascii="標楷體" w:eastAsia="標楷體" w:hAnsi="標楷體" w:cs="新細明體"/>
          <w:sz w:val="28"/>
          <w:szCs w:val="28"/>
        </w:rPr>
        <w:t>日前造冊送臺南市忠義國小校友會理監事複審。</w:t>
      </w:r>
    </w:p>
    <w:p w:rsidR="00FE0074" w:rsidRDefault="002A2A73">
      <w:pPr>
        <w:spacing w:line="480" w:lineRule="exact"/>
        <w:ind w:left="984" w:hanging="84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（四）複審通過後於每年</w:t>
      </w:r>
      <w:r>
        <w:rPr>
          <w:rFonts w:ascii="標楷體" w:eastAsia="標楷體" w:hAnsi="標楷體" w:cs="新細明體"/>
          <w:sz w:val="28"/>
          <w:szCs w:val="28"/>
        </w:rPr>
        <w:t>10</w:t>
      </w:r>
      <w:r>
        <w:rPr>
          <w:rFonts w:ascii="標楷體" w:eastAsia="標楷體" w:hAnsi="標楷體" w:cs="新細明體"/>
          <w:sz w:val="28"/>
          <w:szCs w:val="28"/>
        </w:rPr>
        <w:t>月</w:t>
      </w:r>
      <w:r>
        <w:rPr>
          <w:rFonts w:ascii="標楷體" w:eastAsia="標楷體" w:hAnsi="標楷體" w:cs="新細明體"/>
          <w:sz w:val="28"/>
          <w:szCs w:val="28"/>
        </w:rPr>
        <w:t>31</w:t>
      </w:r>
      <w:r>
        <w:rPr>
          <w:rFonts w:ascii="標楷體" w:eastAsia="標楷體" w:hAnsi="標楷體" w:cs="新細明體"/>
          <w:sz w:val="28"/>
          <w:szCs w:val="28"/>
        </w:rPr>
        <w:t>日前公告錄取名單，並個別通知領獎事宜。</w:t>
      </w:r>
    </w:p>
    <w:p w:rsidR="00FE0074" w:rsidRDefault="002A2A73">
      <w:pPr>
        <w:spacing w:line="480" w:lineRule="exact"/>
        <w:ind w:left="984" w:hanging="84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（五）頒獎時間與地點：</w:t>
      </w:r>
    </w:p>
    <w:p w:rsidR="00FE0074" w:rsidRDefault="002A2A73">
      <w:pPr>
        <w:spacing w:line="480" w:lineRule="exact"/>
        <w:ind w:left="1274" w:hanging="283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1.</w:t>
      </w:r>
      <w:r>
        <w:rPr>
          <w:rFonts w:ascii="標楷體" w:eastAsia="標楷體" w:hAnsi="標楷體" w:cs="新細明體"/>
          <w:sz w:val="28"/>
          <w:szCs w:val="28"/>
        </w:rPr>
        <w:t>國中畢業得獎者，訂於每年</w:t>
      </w:r>
      <w:r>
        <w:rPr>
          <w:rFonts w:ascii="標楷體" w:eastAsia="標楷體" w:hAnsi="標楷體" w:cs="新細明體"/>
          <w:sz w:val="28"/>
          <w:szCs w:val="28"/>
        </w:rPr>
        <w:t>12</w:t>
      </w:r>
      <w:r>
        <w:rPr>
          <w:rFonts w:ascii="標楷體" w:eastAsia="標楷體" w:hAnsi="標楷體" w:cs="新細明體"/>
          <w:sz w:val="28"/>
          <w:szCs w:val="28"/>
        </w:rPr>
        <w:t>月第三個星期六上午</w:t>
      </w:r>
      <w:r>
        <w:rPr>
          <w:rFonts w:ascii="標楷體" w:eastAsia="標楷體" w:hAnsi="標楷體" w:cs="新細明體"/>
          <w:sz w:val="28"/>
          <w:szCs w:val="28"/>
        </w:rPr>
        <w:t>11</w:t>
      </w:r>
      <w:r>
        <w:rPr>
          <w:rFonts w:ascii="標楷體" w:eastAsia="標楷體" w:hAnsi="標楷體" w:cs="新細明體"/>
          <w:sz w:val="28"/>
          <w:szCs w:val="28"/>
        </w:rPr>
        <w:t>時，於忠義國小武德殿辦理校友會會員大會時頒獎。</w:t>
      </w:r>
    </w:p>
    <w:p w:rsidR="00FE0074" w:rsidRDefault="002A2A73">
      <w:pPr>
        <w:spacing w:line="480" w:lineRule="exact"/>
        <w:ind w:left="1274" w:hanging="283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2.</w:t>
      </w:r>
      <w:r>
        <w:rPr>
          <w:rFonts w:ascii="標楷體" w:eastAsia="標楷體" w:hAnsi="標楷體" w:cs="新細明體"/>
          <w:sz w:val="28"/>
          <w:szCs w:val="28"/>
        </w:rPr>
        <w:t>高中畢業得獎者，訂於隔年</w:t>
      </w:r>
      <w:r>
        <w:rPr>
          <w:rFonts w:ascii="標楷體" w:eastAsia="標楷體" w:hAnsi="標楷體" w:cs="新細明體"/>
          <w:sz w:val="28"/>
          <w:szCs w:val="28"/>
        </w:rPr>
        <w:t>3</w:t>
      </w:r>
      <w:r>
        <w:rPr>
          <w:rFonts w:ascii="標楷體" w:eastAsia="標楷體" w:hAnsi="標楷體" w:cs="新細明體"/>
          <w:sz w:val="28"/>
          <w:szCs w:val="28"/>
        </w:rPr>
        <w:t>月最後一個星期六上午</w:t>
      </w:r>
      <w:r>
        <w:rPr>
          <w:rFonts w:ascii="標楷體" w:eastAsia="標楷體" w:hAnsi="標楷體" w:cs="新細明體"/>
          <w:sz w:val="28"/>
          <w:szCs w:val="28"/>
        </w:rPr>
        <w:t>11</w:t>
      </w:r>
      <w:r>
        <w:rPr>
          <w:rFonts w:ascii="標楷體" w:eastAsia="標楷體" w:hAnsi="標楷體" w:cs="新細明體"/>
          <w:sz w:val="28"/>
          <w:szCs w:val="28"/>
        </w:rPr>
        <w:t>時，於忠義國小武德殿辦理校慶校友回娘家活動時頒獎。</w:t>
      </w:r>
    </w:p>
    <w:p w:rsidR="00FE0074" w:rsidRDefault="002A2A73">
      <w:pPr>
        <w:spacing w:line="48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八、本辦法經本會理監事聯席會議決議後實施，修正時亦同。</w:t>
      </w:r>
    </w:p>
    <w:p w:rsidR="00FE0074" w:rsidRDefault="002A2A73">
      <w:pPr>
        <w:pageBreakBefore/>
      </w:pPr>
      <w:r>
        <w:rPr>
          <w:rFonts w:ascii="標楷體" w:eastAsia="標楷體" w:hAnsi="標楷體"/>
          <w:szCs w:val="24"/>
        </w:rPr>
        <w:lastRenderedPageBreak/>
        <w:t>附件一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 w:val="34"/>
          <w:szCs w:val="34"/>
        </w:rPr>
        <w:t>臺南市忠義國小校友會獎勵校友榮獲市長獎獎勵金申請表</w:t>
      </w:r>
    </w:p>
    <w:tbl>
      <w:tblPr>
        <w:tblW w:w="9577" w:type="dxa"/>
        <w:tblInd w:w="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7"/>
        <w:gridCol w:w="316"/>
        <w:gridCol w:w="316"/>
        <w:gridCol w:w="317"/>
        <w:gridCol w:w="64"/>
        <w:gridCol w:w="252"/>
        <w:gridCol w:w="317"/>
        <w:gridCol w:w="316"/>
        <w:gridCol w:w="316"/>
        <w:gridCol w:w="241"/>
        <w:gridCol w:w="76"/>
        <w:gridCol w:w="316"/>
        <w:gridCol w:w="317"/>
        <w:gridCol w:w="284"/>
        <w:gridCol w:w="708"/>
        <w:gridCol w:w="574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FE0074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1467" w:type="dxa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0074" w:rsidRDefault="002A2A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  <w:p w:rsidR="00FE0074" w:rsidRDefault="002A2A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164" w:type="dxa"/>
            <w:gridSpan w:val="12"/>
            <w:tcBorders>
              <w:top w:val="doub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0074" w:rsidRDefault="00FE007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6" w:type="dxa"/>
            <w:gridSpan w:val="3"/>
            <w:tcBorders>
              <w:top w:val="double" w:sz="6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0074" w:rsidRDefault="002A2A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忠義國小</w:t>
            </w:r>
          </w:p>
          <w:p w:rsidR="00FE0074" w:rsidRDefault="002A2A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畢業屆次</w:t>
            </w:r>
          </w:p>
        </w:tc>
        <w:tc>
          <w:tcPr>
            <w:tcW w:w="3380" w:type="dxa"/>
            <w:gridSpan w:val="10"/>
            <w:tcBorders>
              <w:top w:val="double" w:sz="6" w:space="0" w:color="000000"/>
              <w:left w:val="single" w:sz="4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74" w:rsidRDefault="002A2A73">
            <w:pPr>
              <w:spacing w:line="280" w:lineRule="exact"/>
              <w:ind w:right="-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）學年度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第（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）屆</w:t>
            </w:r>
          </w:p>
        </w:tc>
      </w:tr>
      <w:tr w:rsidR="00FE0074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1467" w:type="dxa"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0074" w:rsidRDefault="002A2A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3164" w:type="dxa"/>
            <w:gridSpan w:val="1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0074" w:rsidRDefault="002A2A73">
            <w:pPr>
              <w:wordWrap w:val="0"/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56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0074" w:rsidRDefault="002A2A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國小畢業班</w:t>
            </w:r>
          </w:p>
          <w:p w:rsidR="00FE0074" w:rsidRDefault="002A2A73">
            <w:pPr>
              <w:spacing w:line="280" w:lineRule="exact"/>
              <w:ind w:left="-22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導師姓名</w:t>
            </w:r>
          </w:p>
        </w:tc>
        <w:tc>
          <w:tcPr>
            <w:tcW w:w="3380" w:type="dxa"/>
            <w:gridSpan w:val="10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74" w:rsidRDefault="00FE007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0074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1467" w:type="dxa"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0074" w:rsidRDefault="002A2A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證</w:t>
            </w:r>
          </w:p>
          <w:p w:rsidR="00FE0074" w:rsidRDefault="002A2A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316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0074" w:rsidRDefault="002A2A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16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74" w:rsidRDefault="00FE007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74" w:rsidRDefault="00FE007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" w:type="dxa"/>
            <w:gridSpan w:val="2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74" w:rsidRDefault="00FE007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74" w:rsidRDefault="00FE007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74" w:rsidRDefault="00FE007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74" w:rsidRDefault="00FE007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7" w:type="dxa"/>
            <w:gridSpan w:val="2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74" w:rsidRDefault="00FE007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74" w:rsidRDefault="00FE007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74" w:rsidRDefault="00FE007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0074" w:rsidRDefault="002A2A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3380" w:type="dxa"/>
            <w:gridSpan w:val="10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74" w:rsidRDefault="002A2A7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  <w:p w:rsidR="00FE0074" w:rsidRDefault="002A2A7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高中</w:t>
            </w:r>
          </w:p>
        </w:tc>
      </w:tr>
      <w:tr w:rsidR="00FE0074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1467" w:type="dxa"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0074" w:rsidRDefault="002A2A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164" w:type="dxa"/>
            <w:gridSpan w:val="1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0074" w:rsidRDefault="002A2A7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56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74" w:rsidRDefault="002A2A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手機號碼</w:t>
            </w:r>
          </w:p>
        </w:tc>
        <w:tc>
          <w:tcPr>
            <w:tcW w:w="33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74" w:rsidRDefault="00FE007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74" w:rsidRDefault="00FE007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74" w:rsidRDefault="00FE007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74" w:rsidRDefault="00FE007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74" w:rsidRDefault="00FE007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74" w:rsidRDefault="00FE007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74" w:rsidRDefault="00FE007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74" w:rsidRDefault="00FE007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74" w:rsidRDefault="00FE007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74" w:rsidRDefault="00FE007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0074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1467" w:type="dxa"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0074" w:rsidRDefault="002A2A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</w:t>
            </w:r>
            <w:r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1013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0074" w:rsidRDefault="002A2A73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縣</w:t>
            </w:r>
          </w:p>
          <w:p w:rsidR="00FE0074" w:rsidRDefault="002A2A73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市</w:t>
            </w:r>
          </w:p>
        </w:tc>
        <w:tc>
          <w:tcPr>
            <w:tcW w:w="1442" w:type="dxa"/>
            <w:gridSpan w:val="5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74" w:rsidRDefault="002A2A73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鄉鎮</w:t>
            </w:r>
          </w:p>
          <w:p w:rsidR="00FE0074" w:rsidRDefault="002A2A73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市區</w:t>
            </w:r>
          </w:p>
        </w:tc>
        <w:tc>
          <w:tcPr>
            <w:tcW w:w="993" w:type="dxa"/>
            <w:gridSpan w:val="4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74" w:rsidRDefault="002A2A73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路</w:t>
            </w:r>
          </w:p>
          <w:p w:rsidR="00FE0074" w:rsidRDefault="002A2A73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街</w:t>
            </w:r>
          </w:p>
        </w:tc>
        <w:tc>
          <w:tcPr>
            <w:tcW w:w="70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74" w:rsidRDefault="002A2A73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段</w:t>
            </w:r>
          </w:p>
        </w:tc>
        <w:tc>
          <w:tcPr>
            <w:tcW w:w="912" w:type="dxa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74" w:rsidRDefault="002A2A73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巷</w:t>
            </w:r>
          </w:p>
        </w:tc>
        <w:tc>
          <w:tcPr>
            <w:tcW w:w="1014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74" w:rsidRDefault="002A2A73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弄</w:t>
            </w:r>
          </w:p>
        </w:tc>
        <w:tc>
          <w:tcPr>
            <w:tcW w:w="1014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74" w:rsidRDefault="002A2A73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014" w:type="dxa"/>
            <w:gridSpan w:val="3"/>
            <w:tcBorders>
              <w:top w:val="double" w:sz="4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74" w:rsidRDefault="002A2A7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之</w:t>
            </w:r>
          </w:p>
          <w:p w:rsidR="00FE0074" w:rsidRDefault="002A2A7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樓</w:t>
            </w:r>
          </w:p>
        </w:tc>
      </w:tr>
      <w:tr w:rsidR="00FE0074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1467" w:type="dxa"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0074" w:rsidRDefault="002A2A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獎勵事項</w:t>
            </w:r>
          </w:p>
        </w:tc>
        <w:tc>
          <w:tcPr>
            <w:tcW w:w="8110" w:type="dxa"/>
            <w:gridSpan w:val="2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0074" w:rsidRDefault="002A2A73">
            <w:pPr>
              <w:spacing w:line="360" w:lineRule="exact"/>
              <w:ind w:left="28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國中榮獲市長獎</w:t>
            </w:r>
            <w:r>
              <w:rPr>
                <w:rFonts w:ascii="標楷體" w:eastAsia="標楷體" w:hAnsi="標楷體"/>
                <w:sz w:val="28"/>
                <w:szCs w:val="28"/>
              </w:rPr>
              <w:t>(1000</w:t>
            </w:r>
            <w:r>
              <w:rPr>
                <w:rFonts w:ascii="標楷體" w:eastAsia="標楷體" w:hAnsi="標楷體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FE0074" w:rsidRDefault="002A2A73">
            <w:pPr>
              <w:spacing w:line="360" w:lineRule="exact"/>
              <w:ind w:left="28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高中榮獲市長獎</w:t>
            </w:r>
            <w:r>
              <w:rPr>
                <w:rFonts w:ascii="標楷體" w:eastAsia="標楷體" w:hAnsi="標楷體"/>
                <w:sz w:val="28"/>
                <w:szCs w:val="28"/>
              </w:rPr>
              <w:t>(2000</w:t>
            </w:r>
            <w:r>
              <w:rPr>
                <w:rFonts w:ascii="標楷體" w:eastAsia="標楷體" w:hAnsi="標楷體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FE0074">
        <w:tblPrEx>
          <w:tblCellMar>
            <w:top w:w="0" w:type="dxa"/>
            <w:bottom w:w="0" w:type="dxa"/>
          </w:tblCellMar>
        </w:tblPrEx>
        <w:trPr>
          <w:cantSplit/>
          <w:trHeight w:val="1342"/>
        </w:trPr>
        <w:tc>
          <w:tcPr>
            <w:tcW w:w="1467" w:type="dxa"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0074" w:rsidRDefault="002A2A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  <w:p w:rsidR="00FE0074" w:rsidRDefault="002A2A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8110" w:type="dxa"/>
            <w:gridSpan w:val="2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0074" w:rsidRDefault="002A2A73">
            <w:pPr>
              <w:spacing w:line="360" w:lineRule="exact"/>
              <w:ind w:left="28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市長優學獎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市長獎</w:t>
            </w:r>
          </w:p>
          <w:p w:rsidR="00FE0074" w:rsidRDefault="002A2A73">
            <w:pPr>
              <w:spacing w:line="360" w:lineRule="exact"/>
              <w:ind w:left="28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市長語文獎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市長科技獎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市長體育獎</w:t>
            </w:r>
          </w:p>
          <w:p w:rsidR="00FE0074" w:rsidRDefault="002A2A73">
            <w:pPr>
              <w:spacing w:line="360" w:lineRule="exact"/>
              <w:ind w:left="28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市長藝術獎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市長嘉行獎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市長勵志獎</w:t>
            </w:r>
          </w:p>
        </w:tc>
      </w:tr>
      <w:tr w:rsidR="00FE0074">
        <w:tblPrEx>
          <w:tblCellMar>
            <w:top w:w="0" w:type="dxa"/>
            <w:bottom w:w="0" w:type="dxa"/>
          </w:tblCellMar>
        </w:tblPrEx>
        <w:trPr>
          <w:cantSplit/>
          <w:trHeight w:val="2665"/>
        </w:trPr>
        <w:tc>
          <w:tcPr>
            <w:tcW w:w="1467" w:type="dxa"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0074" w:rsidRDefault="002A2A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在學優異</w:t>
            </w:r>
          </w:p>
          <w:p w:rsidR="00FE0074" w:rsidRDefault="00FE007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E0074" w:rsidRDefault="00FE007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E0074" w:rsidRDefault="002A2A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表現事蹟</w:t>
            </w:r>
          </w:p>
        </w:tc>
        <w:tc>
          <w:tcPr>
            <w:tcW w:w="8110" w:type="dxa"/>
            <w:gridSpan w:val="2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0074" w:rsidRDefault="00FE007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0074">
        <w:tblPrEx>
          <w:tblCellMar>
            <w:top w:w="0" w:type="dxa"/>
            <w:bottom w:w="0" w:type="dxa"/>
          </w:tblCellMar>
        </w:tblPrEx>
        <w:trPr>
          <w:cantSplit/>
          <w:trHeight w:val="948"/>
        </w:trPr>
        <w:tc>
          <w:tcPr>
            <w:tcW w:w="1467" w:type="dxa"/>
            <w:tcBorders>
              <w:top w:val="double" w:sz="4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0074" w:rsidRDefault="002A2A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檢附資料</w:t>
            </w:r>
          </w:p>
        </w:tc>
        <w:tc>
          <w:tcPr>
            <w:tcW w:w="8110" w:type="dxa"/>
            <w:gridSpan w:val="25"/>
            <w:tcBorders>
              <w:top w:val="double" w:sz="4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0074" w:rsidRDefault="002A2A73">
            <w:pPr>
              <w:spacing w:line="360" w:lineRule="exact"/>
              <w:ind w:left="119" w:right="1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 1.</w:t>
            </w:r>
            <w:r>
              <w:rPr>
                <w:rFonts w:ascii="標楷體" w:eastAsia="標楷體" w:hAnsi="標楷體"/>
                <w:sz w:val="28"/>
                <w:szCs w:val="28"/>
              </w:rPr>
              <w:t>市長獎獎狀影本</w:t>
            </w:r>
          </w:p>
          <w:p w:rsidR="00FE0074" w:rsidRDefault="002A2A73">
            <w:pPr>
              <w:spacing w:line="360" w:lineRule="exact"/>
              <w:ind w:left="119" w:right="1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 2.</w:t>
            </w:r>
            <w:r>
              <w:rPr>
                <w:rFonts w:ascii="標楷體" w:eastAsia="標楷體" w:hAnsi="標楷體"/>
                <w:sz w:val="28"/>
                <w:szCs w:val="28"/>
              </w:rPr>
              <w:t>忠義國小畢業證書影本</w:t>
            </w:r>
          </w:p>
        </w:tc>
      </w:tr>
    </w:tbl>
    <w:p w:rsidR="00FE0074" w:rsidRDefault="002A2A73">
      <w:pPr>
        <w:ind w:left="3684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申請人簽章：</w:t>
      </w:r>
    </w:p>
    <w:p w:rsidR="00FE0074" w:rsidRDefault="00FE0074">
      <w:pPr>
        <w:spacing w:line="240" w:lineRule="exact"/>
        <w:jc w:val="right"/>
        <w:rPr>
          <w:rFonts w:ascii="標楷體" w:eastAsia="標楷體" w:hAnsi="標楷體"/>
        </w:rPr>
      </w:pPr>
    </w:p>
    <w:p w:rsidR="00FE0074" w:rsidRDefault="002A2A73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填表日期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月</w:t>
      </w:r>
    </w:p>
    <w:p w:rsidR="00FE0074" w:rsidRDefault="00FE0074">
      <w:pPr>
        <w:spacing w:line="240" w:lineRule="exact"/>
        <w:jc w:val="right"/>
        <w:rPr>
          <w:rFonts w:ascii="標楷體" w:eastAsia="標楷體" w:hAnsi="標楷體"/>
        </w:rPr>
      </w:pPr>
    </w:p>
    <w:tbl>
      <w:tblPr>
        <w:tblW w:w="95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8"/>
        <w:gridCol w:w="2399"/>
        <w:gridCol w:w="2398"/>
        <w:gridCol w:w="2399"/>
      </w:tblGrid>
      <w:tr w:rsidR="00FE0074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398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0074" w:rsidRDefault="002A2A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註冊組長</w:t>
            </w:r>
          </w:p>
        </w:tc>
        <w:tc>
          <w:tcPr>
            <w:tcW w:w="2399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0074" w:rsidRDefault="002A2A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教務主任</w:t>
            </w:r>
          </w:p>
        </w:tc>
        <w:tc>
          <w:tcPr>
            <w:tcW w:w="2398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0074" w:rsidRDefault="002A2A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長</w:t>
            </w:r>
          </w:p>
        </w:tc>
        <w:tc>
          <w:tcPr>
            <w:tcW w:w="2399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0074" w:rsidRDefault="002A2A7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校友會理事長</w:t>
            </w:r>
          </w:p>
        </w:tc>
      </w:tr>
      <w:tr w:rsidR="00FE0074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398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0074" w:rsidRDefault="002A2A7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經查確為本校校友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0074" w:rsidRDefault="00FE00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0074" w:rsidRDefault="00FE00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0074" w:rsidRDefault="00FE007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E0074" w:rsidRDefault="00FE0074">
      <w:pPr>
        <w:spacing w:line="160" w:lineRule="exact"/>
        <w:rPr>
          <w:rFonts w:ascii="標楷體" w:eastAsia="標楷體" w:hAnsi="標楷體" w:cs="新細明體"/>
          <w:szCs w:val="24"/>
        </w:rPr>
      </w:pPr>
    </w:p>
    <w:sectPr w:rsidR="00FE0074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A73" w:rsidRDefault="002A2A73">
      <w:r>
        <w:separator/>
      </w:r>
    </w:p>
  </w:endnote>
  <w:endnote w:type="continuationSeparator" w:id="0">
    <w:p w:rsidR="002A2A73" w:rsidRDefault="002A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A73" w:rsidRDefault="002A2A73">
      <w:r>
        <w:rPr>
          <w:color w:val="000000"/>
        </w:rPr>
        <w:separator/>
      </w:r>
    </w:p>
  </w:footnote>
  <w:footnote w:type="continuationSeparator" w:id="0">
    <w:p w:rsidR="002A2A73" w:rsidRDefault="002A2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E0074"/>
    <w:rsid w:val="002A2A73"/>
    <w:rsid w:val="00BB344F"/>
    <w:rsid w:val="00FE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B8B1E3-BA7D-4F19-8825-88AB4C48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2020-07-03T02:15:00Z</dcterms:created>
  <dcterms:modified xsi:type="dcterms:W3CDTF">2020-07-03T02:15:00Z</dcterms:modified>
</cp:coreProperties>
</file>