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9D" w:rsidRPr="00BA6D70" w:rsidRDefault="00826B9D" w:rsidP="0057473E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color w:val="000000"/>
          <w:spacing w:val="-6"/>
          <w:sz w:val="36"/>
          <w:szCs w:val="36"/>
        </w:rPr>
      </w:pPr>
      <w:bookmarkStart w:id="0" w:name="_GoBack"/>
      <w:r w:rsidRPr="00BA6D70">
        <w:rPr>
          <w:rFonts w:ascii="標楷體" w:eastAsia="標楷體" w:hAnsi="標楷體" w:hint="eastAsia"/>
          <w:b/>
          <w:color w:val="000000"/>
          <w:spacing w:val="-6"/>
          <w:sz w:val="36"/>
          <w:szCs w:val="36"/>
        </w:rPr>
        <w:t>苗栗縣</w:t>
      </w:r>
      <w:r w:rsidRPr="00BA6D70">
        <w:rPr>
          <w:rFonts w:ascii="標楷體" w:eastAsia="標楷體" w:hAnsi="標楷體"/>
          <w:b/>
          <w:color w:val="000000"/>
          <w:spacing w:val="-6"/>
          <w:sz w:val="36"/>
          <w:szCs w:val="36"/>
        </w:rPr>
        <w:t>10</w:t>
      </w:r>
      <w:r>
        <w:rPr>
          <w:rFonts w:ascii="標楷體" w:eastAsia="標楷體" w:hAnsi="標楷體"/>
          <w:b/>
          <w:color w:val="000000"/>
          <w:spacing w:val="-6"/>
          <w:sz w:val="36"/>
          <w:szCs w:val="36"/>
        </w:rPr>
        <w:t>3</w:t>
      </w:r>
      <w:r w:rsidRPr="00BA6D70">
        <w:rPr>
          <w:rFonts w:ascii="標楷體" w:eastAsia="標楷體" w:hAnsi="標楷體" w:hint="eastAsia"/>
          <w:b/>
          <w:color w:val="000000"/>
          <w:spacing w:val="-6"/>
          <w:sz w:val="36"/>
          <w:szCs w:val="36"/>
        </w:rPr>
        <w:t>年度創新卓越、圓夢苗栗</w:t>
      </w:r>
      <w:r w:rsidRPr="00BA6D70">
        <w:rPr>
          <w:rFonts w:ascii="標楷體" w:eastAsia="標楷體" w:hAnsi="標楷體"/>
          <w:b/>
          <w:color w:val="000000"/>
          <w:spacing w:val="-6"/>
          <w:sz w:val="36"/>
          <w:szCs w:val="36"/>
        </w:rPr>
        <w:t>-</w:t>
      </w:r>
      <w:r w:rsidRPr="00BA6D70">
        <w:rPr>
          <w:rFonts w:ascii="標楷體" w:eastAsia="標楷體" w:hAnsi="標楷體" w:hint="eastAsia"/>
          <w:b/>
          <w:color w:val="000000"/>
          <w:spacing w:val="-6"/>
          <w:sz w:val="36"/>
          <w:szCs w:val="36"/>
        </w:rPr>
        <w:t>健康城市系列活動</w:t>
      </w:r>
    </w:p>
    <w:p w:rsidR="00826B9D" w:rsidRDefault="00826B9D" w:rsidP="0057473E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04491D">
        <w:rPr>
          <w:rFonts w:ascii="標楷體" w:eastAsia="標楷體" w:hAnsi="標楷體" w:hint="eastAsia"/>
          <w:b/>
          <w:color w:val="000000"/>
          <w:sz w:val="36"/>
          <w:szCs w:val="36"/>
        </w:rPr>
        <w:t>全國公務人員慢速壘球邀請賽</w:t>
      </w:r>
      <w:r w:rsidRPr="0004491D">
        <w:rPr>
          <w:rFonts w:ascii="標楷體" w:eastAsia="標楷體" w:hAnsi="標楷體"/>
          <w:b/>
          <w:color w:val="000000"/>
          <w:sz w:val="36"/>
          <w:szCs w:val="36"/>
        </w:rPr>
        <w:t xml:space="preserve">  </w:t>
      </w:r>
      <w:r w:rsidRPr="0004491D">
        <w:rPr>
          <w:rFonts w:ascii="標楷體" w:eastAsia="標楷體" w:hAnsi="標楷體" w:hint="eastAsia"/>
          <w:b/>
          <w:color w:val="000000"/>
          <w:sz w:val="36"/>
          <w:szCs w:val="36"/>
        </w:rPr>
        <w:t>簡章</w:t>
      </w:r>
    </w:p>
    <w:bookmarkEnd w:id="0"/>
    <w:p w:rsidR="00826B9D" w:rsidRPr="008941AD" w:rsidRDefault="00826B9D" w:rsidP="0057473E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826B9D" w:rsidRDefault="00826B9D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一、宗旨：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為主動對外行銷，帶動觀光休閒、提倡正當娛樂體育活動、</w:t>
      </w:r>
    </w:p>
    <w:p w:rsidR="00826B9D" w:rsidRDefault="00826B9D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 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推展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慢速壘球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運動及響應政府推廣全民運動，倍增體育運</w:t>
      </w:r>
    </w:p>
    <w:p w:rsidR="00826B9D" w:rsidRDefault="00826B9D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 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動人口，促進全民強健體魄；以球會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友，發揚慢壘『健康』、</w:t>
      </w:r>
    </w:p>
    <w:p w:rsidR="00826B9D" w:rsidRDefault="00826B9D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『快樂』、『友誼』、『清新』之精神於社會，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特辦本比賽。</w:t>
      </w:r>
    </w:p>
    <w:p w:rsidR="00826B9D" w:rsidRPr="00C03DC3" w:rsidRDefault="00826B9D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、主辦單位：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苗栗縣政府</w:t>
      </w:r>
    </w:p>
    <w:p w:rsidR="00826B9D" w:rsidRPr="0004491D" w:rsidRDefault="00826B9D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三</w:t>
      </w:r>
      <w:r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、承辦單位：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苗栗縣政府水利城鄉處</w:t>
      </w:r>
    </w:p>
    <w:p w:rsidR="00826B9D" w:rsidRPr="0004491D" w:rsidRDefault="00826B9D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四</w:t>
      </w:r>
      <w:r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、協辦單位：</w:t>
      </w:r>
      <w:r w:rsidRPr="00BA6D7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苗栗縣體育總會慢速壘球委員會</w:t>
      </w:r>
    </w:p>
    <w:p w:rsidR="00826B9D" w:rsidRDefault="00826B9D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五</w:t>
      </w:r>
      <w:r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、比賽日期：</w:t>
      </w:r>
    </w:p>
    <w:p w:rsidR="00826B9D" w:rsidRDefault="00826B9D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      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公務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團體組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103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14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15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星期三、四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</w:p>
    <w:p w:rsidR="00826B9D" w:rsidRPr="0004491D" w:rsidRDefault="00826B9D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      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社會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團體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103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星期日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</w:p>
    <w:p w:rsidR="00826B9D" w:rsidRPr="0004491D" w:rsidRDefault="00826B9D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六</w:t>
      </w:r>
      <w:r w:rsidRPr="00BA6D70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、比賽地點：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後龍溪棒壘球場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頭屋國中後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826B9D" w:rsidRDefault="00826B9D" w:rsidP="0057473E">
      <w:pPr>
        <w:snapToGrid w:val="0"/>
        <w:spacing w:line="380" w:lineRule="exact"/>
        <w:ind w:left="2881" w:hangingChars="1028" w:hanging="2881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七</w:t>
      </w:r>
      <w:r w:rsidRPr="00BA6D70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、比賽資格：</w:t>
      </w:r>
    </w:p>
    <w:p w:rsidR="00826B9D" w:rsidRPr="00BA6D70" w:rsidRDefault="00826B9D" w:rsidP="0057473E">
      <w:pPr>
        <w:snapToGrid w:val="0"/>
        <w:spacing w:line="380" w:lineRule="exact"/>
        <w:ind w:left="2878" w:hangingChars="1028" w:hanging="2878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BA6D70">
        <w:rPr>
          <w:rFonts w:ascii="標楷體" w:eastAsia="標楷體" w:hAnsi="標楷體" w:hint="eastAsia"/>
          <w:color w:val="000000"/>
          <w:sz w:val="28"/>
          <w:szCs w:val="28"/>
        </w:rPr>
        <w:t>（報名時須檢附證明，請各隊攜帶相關證明文件於比賽時備查）</w:t>
      </w:r>
    </w:p>
    <w:p w:rsidR="00826B9D" w:rsidRPr="00BA6D70" w:rsidRDefault="00826B9D" w:rsidP="0057473E">
      <w:pPr>
        <w:snapToGrid w:val="0"/>
        <w:spacing w:line="380" w:lineRule="exact"/>
        <w:ind w:left="2660" w:hanging="23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A6D70">
        <w:rPr>
          <w:rFonts w:ascii="標楷體" w:eastAsia="標楷體" w:hAnsi="標楷體"/>
          <w:color w:val="000000"/>
          <w:sz w:val="28"/>
          <w:szCs w:val="28"/>
        </w:rPr>
        <w:t>(</w:t>
      </w:r>
      <w:r w:rsidRPr="00BA6D7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BA6D70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BA6D70">
        <w:rPr>
          <w:rFonts w:ascii="標楷體" w:eastAsia="標楷體" w:hAnsi="標楷體" w:hint="eastAsia"/>
          <w:color w:val="000000"/>
          <w:sz w:val="28"/>
          <w:szCs w:val="28"/>
        </w:rPr>
        <w:t>公務團體組：以中央機關（院、部會、處、署）及直轄市、縣（市）政府、為報名單位，包括鄉鎮市公所、該直屬附屬之機關學校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，需檢附</w:t>
      </w:r>
      <w:r w:rsidRPr="00982BF1">
        <w:rPr>
          <w:rFonts w:ascii="標楷體" w:eastAsia="標楷體" w:hAnsi="標楷體" w:hint="eastAsia"/>
          <w:color w:val="000000"/>
          <w:sz w:val="28"/>
          <w:szCs w:val="28"/>
        </w:rPr>
        <w:t>服務單位識別證或公務人員身份證明</w:t>
      </w:r>
      <w:r w:rsidRPr="00BA6D70">
        <w:rPr>
          <w:rFonts w:ascii="標楷體" w:eastAsia="標楷體" w:hAnsi="標楷體" w:hint="eastAsia"/>
          <w:color w:val="000000"/>
          <w:sz w:val="28"/>
          <w:szCs w:val="28"/>
        </w:rPr>
        <w:t>，隊數不限。</w:t>
      </w:r>
    </w:p>
    <w:p w:rsidR="00826B9D" w:rsidRPr="00BA6D70" w:rsidRDefault="00826B9D" w:rsidP="005518A5">
      <w:pPr>
        <w:snapToGrid w:val="0"/>
        <w:spacing w:line="380" w:lineRule="exact"/>
        <w:ind w:left="2660" w:hanging="23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A6D70">
        <w:rPr>
          <w:rFonts w:ascii="標楷體" w:eastAsia="標楷體" w:hAnsi="標楷體"/>
          <w:color w:val="000000"/>
          <w:sz w:val="28"/>
          <w:szCs w:val="28"/>
        </w:rPr>
        <w:t>(</w:t>
      </w:r>
      <w:r w:rsidRPr="00BA6D7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BA6D70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BA6D70">
        <w:rPr>
          <w:rFonts w:ascii="標楷體" w:eastAsia="標楷體" w:hAnsi="標楷體" w:hint="eastAsia"/>
          <w:color w:val="000000"/>
          <w:sz w:val="28"/>
          <w:szCs w:val="28"/>
        </w:rPr>
        <w:t>社會團體組：凡國內人士，均可自由組隊報名，隊數不限。（需檢附相關證明文件，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身分證、健保卡、駕照</w:t>
      </w:r>
      <w:r w:rsidRPr="00BA6D70">
        <w:rPr>
          <w:rFonts w:ascii="標楷體" w:eastAsia="標楷體" w:hAnsi="標楷體" w:hint="eastAsia"/>
          <w:color w:val="000000"/>
          <w:sz w:val="28"/>
          <w:szCs w:val="28"/>
        </w:rPr>
        <w:t>。）</w:t>
      </w:r>
    </w:p>
    <w:p w:rsidR="00826B9D" w:rsidRPr="005518A5" w:rsidRDefault="00826B9D" w:rsidP="0057473E">
      <w:pPr>
        <w:pStyle w:val="NormalWeb"/>
        <w:spacing w:before="0" w:beforeAutospacing="0" w:after="0" w:afterAutospacing="0" w:line="400" w:lineRule="exact"/>
        <w:rPr>
          <w:rFonts w:ascii="標楷體" w:eastAsia="標楷體" w:hAnsi="標楷體"/>
          <w:color w:val="000000"/>
          <w:spacing w:val="-6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、報名人數：</w:t>
      </w:r>
      <w:r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每隊最多以報名</w:t>
      </w:r>
      <w:r w:rsidRPr="005518A5">
        <w:rPr>
          <w:rFonts w:ascii="標楷體" w:eastAsia="標楷體" w:hAnsi="標楷體"/>
          <w:color w:val="000000"/>
          <w:spacing w:val="-6"/>
          <w:sz w:val="28"/>
          <w:szCs w:val="28"/>
        </w:rPr>
        <w:t>20</w:t>
      </w:r>
      <w:r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人（不含領隊、教練及管理）為限。</w:t>
      </w:r>
    </w:p>
    <w:p w:rsidR="00826B9D" w:rsidRDefault="00826B9D" w:rsidP="0057473E">
      <w:pPr>
        <w:pStyle w:val="Normal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九</w:t>
      </w: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、比</w:t>
      </w:r>
      <w:r w:rsidRPr="00EB5E6F">
        <w:rPr>
          <w:rFonts w:ascii="標楷體" w:eastAsia="標楷體" w:hAnsi="標楷體" w:hint="eastAsia"/>
          <w:b/>
          <w:sz w:val="28"/>
          <w:szCs w:val="28"/>
        </w:rPr>
        <w:t>賽用球：</w:t>
      </w:r>
      <w:r>
        <w:rPr>
          <w:rFonts w:ascii="標楷體" w:eastAsia="標楷體" w:hAnsi="標楷體" w:hint="eastAsia"/>
          <w:sz w:val="28"/>
          <w:szCs w:val="28"/>
        </w:rPr>
        <w:t>中華民國慢速壘球協會審定合格之比賽用球</w:t>
      </w:r>
    </w:p>
    <w:p w:rsidR="00826B9D" w:rsidRDefault="00826B9D" w:rsidP="0057473E">
      <w:pPr>
        <w:pStyle w:val="Normal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Pr="00EB5E6F">
        <w:rPr>
          <w:rFonts w:ascii="標楷體" w:eastAsia="標楷體" w:hAnsi="標楷體" w:hint="eastAsia"/>
          <w:b/>
          <w:sz w:val="28"/>
          <w:szCs w:val="28"/>
        </w:rPr>
        <w:t>、比賽用棒：</w:t>
      </w:r>
      <w:r>
        <w:rPr>
          <w:rFonts w:ascii="標楷體" w:eastAsia="標楷體" w:hAnsi="標楷體" w:hint="eastAsia"/>
          <w:sz w:val="28"/>
          <w:szCs w:val="28"/>
        </w:rPr>
        <w:t>限使用合乎慢壘規則之規格規定木製壘球棒。</w:t>
      </w:r>
    </w:p>
    <w:p w:rsidR="00826B9D" w:rsidRDefault="00826B9D" w:rsidP="0057473E">
      <w:pPr>
        <w:pStyle w:val="Normal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color w:val="000000"/>
          <w:sz w:val="28"/>
          <w:szCs w:val="28"/>
        </w:rPr>
      </w:pP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、比賽規則：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採中華民國慢速壘球協會</w:t>
      </w:r>
      <w:r>
        <w:rPr>
          <w:rFonts w:ascii="標楷體" w:eastAsia="標楷體" w:hAnsi="標楷體"/>
          <w:color w:val="000000"/>
          <w:sz w:val="28"/>
          <w:szCs w:val="28"/>
        </w:rPr>
        <w:t>2011-2015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年慢速壘球比</w:t>
      </w:r>
    </w:p>
    <w:p w:rsidR="00826B9D" w:rsidRDefault="00826B9D" w:rsidP="0057473E">
      <w:pPr>
        <w:pStyle w:val="Normal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賽規則及本次比賽附則。</w:t>
      </w:r>
    </w:p>
    <w:p w:rsidR="00826B9D" w:rsidRPr="00EB5E6F" w:rsidRDefault="00826B9D" w:rsidP="0057473E">
      <w:pPr>
        <w:pStyle w:val="Normal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b/>
          <w:color w:val="000000"/>
          <w:sz w:val="28"/>
          <w:szCs w:val="28"/>
        </w:rPr>
      </w:pP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、比賽附則及注意事項：</w:t>
      </w: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D9175A">
        <w:rPr>
          <w:rFonts w:ascii="標楷體" w:eastAsia="標楷體" w:hAnsi="標楷體" w:hint="eastAsia"/>
          <w:sz w:val="28"/>
          <w:szCs w:val="28"/>
        </w:rPr>
        <w:t>）凡參加比賽之所有球隊應遵守各項細則之規定，球隊若違反</w:t>
      </w:r>
    </w:p>
    <w:p w:rsidR="00826B9D" w:rsidRPr="008A2BAB" w:rsidRDefault="00826B9D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D9175A">
        <w:rPr>
          <w:rFonts w:ascii="標楷體" w:eastAsia="標楷體" w:hAnsi="標楷體" w:hint="eastAsia"/>
          <w:sz w:val="28"/>
          <w:szCs w:val="28"/>
        </w:rPr>
        <w:t>規定而利益有所</w:t>
      </w:r>
      <w:r w:rsidRPr="008A2BAB">
        <w:rPr>
          <w:rFonts w:ascii="標楷體" w:eastAsia="標楷體" w:hAnsi="標楷體" w:hint="eastAsia"/>
          <w:sz w:val="28"/>
          <w:szCs w:val="28"/>
        </w:rPr>
        <w:t>損時，不得以任何理由向大會提出異議。</w:t>
      </w:r>
    </w:p>
    <w:p w:rsidR="00826B9D" w:rsidRPr="00D9175A" w:rsidRDefault="00826B9D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（二）除非大會另行通知，否則所有賽程及時間以大會公佈為準。</w:t>
      </w:r>
    </w:p>
    <w:p w:rsidR="00826B9D" w:rsidRDefault="00826B9D" w:rsidP="00C95D53">
      <w:pPr>
        <w:pStyle w:val="BodyTextIndent"/>
        <w:spacing w:before="0"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26B9D" w:rsidRDefault="00826B9D" w:rsidP="00C95D53">
      <w:pPr>
        <w:pStyle w:val="BodyTextIndent"/>
        <w:adjustRightInd/>
        <w:spacing w:before="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（三）比賽中判為『自動棄權』之球隊，強制沒收後面所有賽程，</w:t>
      </w:r>
    </w:p>
    <w:p w:rsidR="00826B9D" w:rsidRDefault="00826B9D" w:rsidP="00C95D53">
      <w:pPr>
        <w:pStyle w:val="BodyTextIndent"/>
        <w:spacing w:before="0" w:line="420" w:lineRule="exact"/>
        <w:ind w:firstLineChars="320" w:firstLine="896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被判『奪權』比賽之球隊則不影響該隊後面賽程。該場並以</w:t>
      </w:r>
    </w:p>
    <w:p w:rsidR="00826B9D" w:rsidRDefault="00826B9D" w:rsidP="00C95D53">
      <w:pPr>
        <w:pStyle w:val="BodyTextIndent"/>
        <w:spacing w:before="0" w:line="420" w:lineRule="exact"/>
        <w:ind w:firstLineChars="320" w:firstLine="896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十比零計分。</w:t>
      </w:r>
    </w:p>
    <w:p w:rsidR="00826B9D" w:rsidRDefault="00826B9D" w:rsidP="00C95D53">
      <w:pPr>
        <w:pStyle w:val="BodyTextIndent"/>
        <w:adjustRightInd/>
        <w:spacing w:before="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（四）比賽採七局限制，滿四局相差十分</w:t>
      </w:r>
      <w:r w:rsidRPr="00D9175A">
        <w:rPr>
          <w:rFonts w:ascii="標楷體" w:eastAsia="標楷體" w:hAnsi="標楷體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z w:val="28"/>
          <w:szCs w:val="28"/>
        </w:rPr>
        <w:t>含</w:t>
      </w:r>
      <w:r w:rsidRPr="00D9175A">
        <w:rPr>
          <w:rFonts w:ascii="標楷體" w:eastAsia="標楷體" w:hAnsi="標楷體"/>
          <w:sz w:val="28"/>
          <w:szCs w:val="28"/>
        </w:rPr>
        <w:t>)</w:t>
      </w:r>
      <w:r w:rsidRPr="00D9175A">
        <w:rPr>
          <w:rFonts w:ascii="標楷體" w:eastAsia="標楷體" w:hAnsi="標楷體" w:hint="eastAsia"/>
          <w:sz w:val="28"/>
          <w:szCs w:val="28"/>
        </w:rPr>
        <w:t>以上，滿五局七分</w:t>
      </w:r>
      <w:r w:rsidRPr="00D9175A">
        <w:rPr>
          <w:rFonts w:ascii="標楷體" w:eastAsia="標楷體" w:hAnsi="標楷體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z w:val="28"/>
          <w:szCs w:val="28"/>
        </w:rPr>
        <w:t>含</w:t>
      </w:r>
      <w:r w:rsidRPr="00D9175A">
        <w:rPr>
          <w:rFonts w:ascii="標楷體" w:eastAsia="標楷體" w:hAnsi="標楷體"/>
          <w:sz w:val="28"/>
          <w:szCs w:val="28"/>
        </w:rPr>
        <w:t>)</w:t>
      </w:r>
    </w:p>
    <w:p w:rsidR="00826B9D" w:rsidRPr="00D9175A" w:rsidRDefault="00826B9D" w:rsidP="00C95D53">
      <w:pPr>
        <w:pStyle w:val="BodyTextIndent"/>
        <w:spacing w:before="0" w:line="420" w:lineRule="exact"/>
        <w:ind w:leftChars="330" w:left="960" w:hangingChars="60" w:hanging="168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以上則提前結束比賽。</w:t>
      </w:r>
    </w:p>
    <w:p w:rsidR="00826B9D" w:rsidRDefault="00826B9D" w:rsidP="00C95D5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（五）比賽之時間限制：預賽、決賽每場六十分鐘，二好三壞球制。</w:t>
      </w:r>
    </w:p>
    <w:p w:rsidR="00826B9D" w:rsidRDefault="00826B9D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屆時若仍未賽完，則以屆滿時間這局為最後一局（時間屆滿前</w:t>
      </w:r>
    </w:p>
    <w:p w:rsidR="00826B9D" w:rsidRDefault="00826B9D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大會及裁判不負通告之責及義務），若是上半局打完，下半局</w:t>
      </w:r>
    </w:p>
    <w:p w:rsidR="00826B9D" w:rsidRDefault="00826B9D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後攻之隊伍若分數較高，或三出局前分數超過對方，則判獲勝</w:t>
      </w:r>
    </w:p>
    <w:p w:rsidR="00826B9D" w:rsidRDefault="00826B9D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且比賽結束。</w:t>
      </w:r>
    </w:p>
    <w:p w:rsidR="00826B9D" w:rsidRPr="00D9175A" w:rsidRDefault="00826B9D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（六）本次球賽預賽每場採六十分鐘、決賽每場採六十分鐘之限制，以投手練球第一球出手開始計算，以大會為準。</w:t>
      </w:r>
    </w:p>
    <w:p w:rsidR="00826B9D" w:rsidRDefault="00826B9D" w:rsidP="008A2BAB">
      <w:pPr>
        <w:adjustRightInd w:val="0"/>
        <w:snapToGrid w:val="0"/>
        <w:spacing w:line="420" w:lineRule="exact"/>
        <w:ind w:left="1008" w:hangingChars="360" w:hanging="10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（七）預賽</w:t>
      </w:r>
      <w:r w:rsidRPr="00D9175A">
        <w:rPr>
          <w:rFonts w:ascii="標楷體" w:eastAsia="標楷體" w:hAnsi="標楷體" w:hint="eastAsia"/>
          <w:sz w:val="28"/>
          <w:szCs w:val="28"/>
        </w:rPr>
        <w:t>採和局制，勝一場得</w:t>
      </w:r>
      <w:r w:rsidRPr="00D9175A">
        <w:rPr>
          <w:rFonts w:ascii="標楷體" w:eastAsia="標楷體" w:hAnsi="標楷體"/>
          <w:sz w:val="28"/>
          <w:szCs w:val="28"/>
        </w:rPr>
        <w:t>2</w:t>
      </w:r>
      <w:r w:rsidRPr="00D9175A">
        <w:rPr>
          <w:rFonts w:ascii="標楷體" w:eastAsia="標楷體" w:hAnsi="標楷體" w:hint="eastAsia"/>
          <w:sz w:val="28"/>
          <w:szCs w:val="28"/>
        </w:rPr>
        <w:t>分、和局得</w:t>
      </w:r>
      <w:r w:rsidRPr="00D9175A">
        <w:rPr>
          <w:rFonts w:ascii="標楷體" w:eastAsia="標楷體" w:hAnsi="標楷體"/>
          <w:sz w:val="28"/>
          <w:szCs w:val="28"/>
        </w:rPr>
        <w:t>1</w:t>
      </w:r>
      <w:r w:rsidRPr="00D9175A">
        <w:rPr>
          <w:rFonts w:ascii="標楷體" w:eastAsia="標楷體" w:hAnsi="標楷體" w:hint="eastAsia"/>
          <w:sz w:val="28"/>
          <w:szCs w:val="28"/>
        </w:rPr>
        <w:t>分、敗場得</w:t>
      </w:r>
      <w:r w:rsidRPr="00D9175A">
        <w:rPr>
          <w:rFonts w:ascii="標楷體" w:eastAsia="標楷體" w:hAnsi="標楷體"/>
          <w:sz w:val="28"/>
          <w:szCs w:val="28"/>
        </w:rPr>
        <w:t>0</w:t>
      </w:r>
      <w:r w:rsidRPr="00D9175A">
        <w:rPr>
          <w:rFonts w:ascii="標楷體" w:eastAsia="標楷體" w:hAnsi="標楷體" w:hint="eastAsia"/>
          <w:sz w:val="28"/>
          <w:szCs w:val="28"/>
        </w:rPr>
        <w:t>分，</w:t>
      </w:r>
    </w:p>
    <w:p w:rsidR="00826B9D" w:rsidRPr="00D9175A" w:rsidRDefault="00826B9D" w:rsidP="007418EC">
      <w:pPr>
        <w:adjustRightInd w:val="0"/>
        <w:snapToGrid w:val="0"/>
        <w:spacing w:line="420" w:lineRule="exact"/>
        <w:ind w:firstLineChars="330" w:firstLine="924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積分相同時以：</w:t>
      </w:r>
    </w:p>
    <w:p w:rsidR="00826B9D" w:rsidRPr="00D9175A" w:rsidRDefault="00826B9D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D9175A">
        <w:rPr>
          <w:rFonts w:ascii="標楷體" w:eastAsia="標楷體" w:hAnsi="標楷體"/>
          <w:sz w:val="28"/>
          <w:szCs w:val="28"/>
        </w:rPr>
        <w:t>1.</w:t>
      </w:r>
      <w:r w:rsidRPr="00D9175A">
        <w:rPr>
          <w:rFonts w:ascii="標楷體" w:eastAsia="標楷體" w:hAnsi="標楷體" w:hint="eastAsia"/>
          <w:sz w:val="28"/>
          <w:szCs w:val="28"/>
        </w:rPr>
        <w:t>兩隊勝負關係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D9175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D9175A">
        <w:rPr>
          <w:rFonts w:ascii="標楷體" w:eastAsia="標楷體" w:hAnsi="標楷體"/>
          <w:sz w:val="28"/>
          <w:szCs w:val="28"/>
        </w:rPr>
        <w:t>2.</w:t>
      </w:r>
      <w:r w:rsidRPr="00D9175A">
        <w:rPr>
          <w:rFonts w:ascii="標楷體" w:eastAsia="標楷體" w:hAnsi="標楷體" w:hint="eastAsia"/>
          <w:sz w:val="28"/>
          <w:szCs w:val="28"/>
        </w:rPr>
        <w:t>總失分較少者</w:t>
      </w:r>
      <w:r>
        <w:rPr>
          <w:rFonts w:ascii="標楷體" w:eastAsia="標楷體" w:hAnsi="標楷體"/>
          <w:sz w:val="28"/>
          <w:szCs w:val="28"/>
        </w:rPr>
        <w:t>     3.</w:t>
      </w:r>
      <w:r w:rsidRPr="00D9175A">
        <w:rPr>
          <w:rFonts w:ascii="標楷體" w:eastAsia="標楷體" w:hAnsi="標楷體" w:hint="eastAsia"/>
          <w:sz w:val="28"/>
          <w:szCs w:val="28"/>
        </w:rPr>
        <w:t>總得分較多者</w:t>
      </w:r>
    </w:p>
    <w:p w:rsidR="00826B9D" w:rsidRPr="00D9175A" w:rsidRDefault="00826B9D" w:rsidP="008A2BAB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       </w:t>
      </w:r>
      <w:r w:rsidRPr="00D9175A">
        <w:rPr>
          <w:rFonts w:ascii="標楷體" w:eastAsia="標楷體" w:hAnsi="標楷體"/>
          <w:sz w:val="28"/>
          <w:szCs w:val="28"/>
        </w:rPr>
        <w:t>4.</w:t>
      </w:r>
      <w:r w:rsidRPr="00D9175A">
        <w:rPr>
          <w:rFonts w:ascii="標楷體" w:eastAsia="標楷體" w:hAnsi="標楷體" w:hint="eastAsia"/>
          <w:sz w:val="28"/>
          <w:szCs w:val="28"/>
        </w:rPr>
        <w:t>相關球隊商率決定</w:t>
      </w:r>
      <w:r w:rsidRPr="00D9175A">
        <w:rPr>
          <w:rFonts w:ascii="標楷體" w:eastAsia="標楷體" w:hAnsi="標楷體"/>
          <w:sz w:val="28"/>
          <w:szCs w:val="28"/>
        </w:rPr>
        <w:t>  5.</w:t>
      </w:r>
      <w:r w:rsidRPr="00D9175A">
        <w:rPr>
          <w:rFonts w:ascii="標楷體" w:eastAsia="標楷體" w:hAnsi="標楷體" w:hint="eastAsia"/>
          <w:sz w:val="28"/>
          <w:szCs w:val="28"/>
        </w:rPr>
        <w:t>商率相同時兩隊抽籤決定。</w:t>
      </w:r>
    </w:p>
    <w:p w:rsidR="00826B9D" w:rsidRPr="00D9175A" w:rsidRDefault="00826B9D" w:rsidP="008A2BAB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決賽採突破僵局制</w:t>
      </w:r>
      <w:r w:rsidRPr="00D9175A">
        <w:rPr>
          <w:rFonts w:ascii="標楷體" w:eastAsia="標楷體" w:hAnsi="標楷體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z w:val="28"/>
          <w:szCs w:val="28"/>
        </w:rPr>
        <w:t>七局結束或時間屆滿時仍平手，則八局或時間屆滿之次局起採突破僵局</w:t>
      </w:r>
      <w:r w:rsidRPr="00D9175A">
        <w:rPr>
          <w:rFonts w:ascii="標楷體" w:eastAsia="標楷體" w:hAnsi="標楷體"/>
          <w:sz w:val="28"/>
          <w:szCs w:val="28"/>
        </w:rPr>
        <w:t>)</w:t>
      </w:r>
      <w:r w:rsidRPr="00D9175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滿壘，一人出局開始</w:t>
      </w:r>
      <w:r w:rsidRPr="00D9175A">
        <w:rPr>
          <w:rFonts w:ascii="標楷體" w:eastAsia="標楷體" w:hAnsi="標楷體" w:hint="eastAsia"/>
          <w:sz w:val="28"/>
          <w:szCs w:val="28"/>
        </w:rPr>
        <w:t>。</w:t>
      </w:r>
    </w:p>
    <w:p w:rsidR="00826B9D" w:rsidRPr="00D9175A" w:rsidRDefault="00826B9D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（八）好球帶最低</w:t>
      </w:r>
      <w:smartTag w:uri="urn:schemas-microsoft-com:office:smarttags" w:element="chmetcnv">
        <w:smartTagPr>
          <w:attr w:name="SourceValue" w:val="1.82"/>
          <w:attr w:name="HasSpace" w:val="False"/>
          <w:attr w:name="Negative" w:val="False"/>
          <w:attr w:name="NumberType" w:val="1"/>
          <w:attr w:name="TCSC" w:val="0"/>
        </w:smartTagPr>
        <w:r w:rsidRPr="00D9175A">
          <w:rPr>
            <w:rFonts w:ascii="標楷體" w:eastAsia="標楷體" w:hAnsi="標楷體"/>
            <w:sz w:val="28"/>
            <w:szCs w:val="28"/>
          </w:rPr>
          <w:t>1.82</w:t>
        </w:r>
        <w:r w:rsidRPr="00D9175A">
          <w:rPr>
            <w:rFonts w:ascii="標楷體" w:eastAsia="標楷體" w:hAnsi="標楷體" w:hint="eastAsia"/>
            <w:sz w:val="28"/>
            <w:szCs w:val="28"/>
          </w:rPr>
          <w:t>米</w:t>
        </w:r>
      </w:smartTag>
      <w:r w:rsidRPr="00D9175A">
        <w:rPr>
          <w:rFonts w:ascii="標楷體" w:eastAsia="標楷體" w:hAnsi="標楷體" w:hint="eastAsia"/>
          <w:sz w:val="28"/>
          <w:szCs w:val="28"/>
        </w:rPr>
        <w:t>，最高不限（使用好球板及本壘板）。攻方及守方均可使用好球板及本壘板。</w:t>
      </w:r>
    </w:p>
    <w:p w:rsidR="00826B9D" w:rsidRPr="00D9175A" w:rsidRDefault="00826B9D" w:rsidP="007418EC">
      <w:pPr>
        <w:spacing w:line="420" w:lineRule="exact"/>
        <w:ind w:left="784" w:hangingChars="280" w:hanging="784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（九）球員跨隊比賽被查獲時，以第一場上場比賽</w:t>
      </w:r>
      <w:r w:rsidRPr="00D9175A">
        <w:rPr>
          <w:rFonts w:ascii="標楷體" w:eastAsia="標楷體" w:hAnsi="標楷體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z w:val="28"/>
          <w:szCs w:val="28"/>
        </w:rPr>
        <w:t>以大會記錄</w:t>
      </w:r>
      <w:r w:rsidRPr="00D9175A">
        <w:rPr>
          <w:rFonts w:ascii="標楷體" w:eastAsia="標楷體" w:hAnsi="標楷體"/>
          <w:sz w:val="28"/>
          <w:szCs w:val="28"/>
        </w:rPr>
        <w:t>)</w:t>
      </w:r>
      <w:r w:rsidRPr="00D9175A">
        <w:rPr>
          <w:rFonts w:ascii="標楷體" w:eastAsia="標楷體" w:hAnsi="標楷體" w:hint="eastAsia"/>
          <w:sz w:val="28"/>
          <w:szCs w:val="28"/>
        </w:rPr>
        <w:t>為所有權，另所跨之隊伍以冒名頂替，判為『奪權比賽』。</w:t>
      </w:r>
    </w:p>
    <w:p w:rsidR="00826B9D" w:rsidRPr="00D9175A" w:rsidRDefault="00826B9D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/>
          <w:sz w:val="28"/>
          <w:szCs w:val="28"/>
        </w:rPr>
        <w:t xml:space="preserve"> (</w:t>
      </w:r>
      <w:r w:rsidRPr="00D9175A">
        <w:rPr>
          <w:rFonts w:ascii="標楷體" w:eastAsia="標楷體" w:hAnsi="標楷體" w:hint="eastAsia"/>
          <w:sz w:val="28"/>
          <w:szCs w:val="28"/>
        </w:rPr>
        <w:t>十</w:t>
      </w:r>
      <w:r w:rsidRPr="00D9175A">
        <w:rPr>
          <w:rFonts w:ascii="標楷體" w:eastAsia="標楷體" w:hAnsi="標楷體"/>
          <w:sz w:val="28"/>
          <w:szCs w:val="28"/>
        </w:rPr>
        <w:t>)</w:t>
      </w:r>
      <w:r w:rsidRPr="00D9175A">
        <w:rPr>
          <w:rFonts w:ascii="標楷體" w:eastAsia="標楷體" w:hAnsi="標楷體" w:cs="細明體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比賽球隊應於開賽前填妥『攻守名單』，並於秩序冊中所排定之比賽時間前十分鐘前提交大會。</w:t>
      </w:r>
    </w:p>
    <w:p w:rsidR="00826B9D" w:rsidRPr="00D9175A" w:rsidRDefault="00826B9D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（十一）有關攻守名單應注意事項：</w:t>
      </w:r>
    </w:p>
    <w:p w:rsidR="00826B9D" w:rsidRPr="007418EC" w:rsidRDefault="00826B9D" w:rsidP="008A2BAB">
      <w:pPr>
        <w:spacing w:line="420" w:lineRule="exact"/>
        <w:ind w:left="280" w:hangingChars="100" w:hanging="280"/>
        <w:jc w:val="both"/>
        <w:rPr>
          <w:rFonts w:ascii="標楷體" w:eastAsia="標楷體" w:hAnsi="標楷體"/>
          <w:spacing w:val="-12"/>
          <w:sz w:val="28"/>
          <w:szCs w:val="28"/>
        </w:rPr>
      </w:pPr>
      <w:r w:rsidRPr="00D9175A">
        <w:rPr>
          <w:rFonts w:ascii="標楷體" w:eastAsia="標楷體" w:hAnsi="標楷體"/>
          <w:sz w:val="28"/>
          <w:szCs w:val="28"/>
        </w:rPr>
        <w:t xml:space="preserve">    </w:t>
      </w:r>
      <w:r w:rsidRPr="007418EC">
        <w:rPr>
          <w:rFonts w:ascii="標楷體" w:eastAsia="標楷體" w:hAnsi="標楷體"/>
          <w:spacing w:val="-12"/>
          <w:sz w:val="28"/>
          <w:szCs w:val="28"/>
        </w:rPr>
        <w:t>1.</w:t>
      </w:r>
      <w:r w:rsidRPr="007418EC">
        <w:rPr>
          <w:rFonts w:ascii="標楷體" w:eastAsia="標楷體" w:hAnsi="標楷體" w:hint="eastAsia"/>
          <w:spacing w:val="-12"/>
          <w:sz w:val="28"/>
          <w:szCs w:val="28"/>
        </w:rPr>
        <w:t>填寫清楚應填寫之所有項目，教練或經理應簽名並註明球衣號碼。</w:t>
      </w:r>
    </w:p>
    <w:p w:rsidR="00826B9D" w:rsidRPr="00D9175A" w:rsidRDefault="00826B9D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/>
          <w:sz w:val="28"/>
          <w:szCs w:val="28"/>
        </w:rPr>
        <w:t xml:space="preserve">    2.</w:t>
      </w:r>
      <w:r w:rsidRPr="00D9175A">
        <w:rPr>
          <w:rFonts w:ascii="標楷體" w:eastAsia="標楷體" w:hAnsi="標楷體" w:hint="eastAsia"/>
          <w:sz w:val="28"/>
          <w:szCs w:val="28"/>
        </w:rPr>
        <w:t>預備球員欄應詳細填寫，否則若遇『保留比賽』而權力喪失則自行負責。</w:t>
      </w:r>
    </w:p>
    <w:p w:rsidR="00826B9D" w:rsidRPr="00D9175A" w:rsidRDefault="00826B9D" w:rsidP="007418EC">
      <w:pPr>
        <w:adjustRightInd w:val="0"/>
        <w:snapToGrid w:val="0"/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/>
          <w:sz w:val="28"/>
          <w:szCs w:val="28"/>
        </w:rPr>
        <w:t xml:space="preserve">    3.</w:t>
      </w:r>
      <w:r w:rsidRPr="00D9175A">
        <w:rPr>
          <w:rFonts w:ascii="標楷體" w:eastAsia="標楷體" w:hAnsi="標楷體" w:hint="eastAsia"/>
          <w:sz w:val="28"/>
          <w:szCs w:val="28"/>
        </w:rPr>
        <w:t>預備球員欄中未填寫之球員及只寫姓名未填號碼者，於比賽中不得上場</w:t>
      </w:r>
      <w:r w:rsidRPr="00D9175A">
        <w:rPr>
          <w:rFonts w:ascii="標楷體" w:eastAsia="標楷體" w:hAnsi="標楷體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z w:val="28"/>
          <w:szCs w:val="28"/>
        </w:rPr>
        <w:t>或</w:t>
      </w:r>
      <w:r w:rsidRPr="00D9175A">
        <w:rPr>
          <w:rFonts w:ascii="標楷體" w:eastAsia="標楷體" w:hAnsi="標楷體"/>
          <w:sz w:val="28"/>
          <w:szCs w:val="28"/>
        </w:rPr>
        <w:t>)</w:t>
      </w:r>
      <w:r w:rsidRPr="00D9175A">
        <w:rPr>
          <w:rFonts w:ascii="標楷體" w:eastAsia="標楷體" w:hAnsi="標楷體" w:hint="eastAsia"/>
          <w:sz w:val="28"/>
          <w:szCs w:val="28"/>
        </w:rPr>
        <w:t>替補其他球員。</w:t>
      </w:r>
    </w:p>
    <w:p w:rsidR="00826B9D" w:rsidRDefault="00826B9D" w:rsidP="007418EC">
      <w:pPr>
        <w:spacing w:line="420" w:lineRule="exact"/>
        <w:ind w:left="852" w:hangingChars="300" w:hanging="852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/>
          <w:spacing w:val="2"/>
          <w:sz w:val="28"/>
          <w:szCs w:val="28"/>
        </w:rPr>
        <w:t xml:space="preserve">    4.</w:t>
      </w:r>
      <w:r w:rsidRPr="00D9175A">
        <w:rPr>
          <w:rFonts w:ascii="標楷體" w:eastAsia="標楷體" w:hAnsi="標楷體" w:hint="eastAsia"/>
          <w:spacing w:val="2"/>
          <w:sz w:val="28"/>
          <w:szCs w:val="28"/>
        </w:rPr>
        <w:t>報名時，未列於報名表中之球員欄者，比賽中不得上場比賽。若是教練或經理兼球員，則姓名除列於教練、經理欄外，於球員欄</w:t>
      </w:r>
      <w:r w:rsidRPr="00D9175A">
        <w:rPr>
          <w:rFonts w:ascii="標楷體" w:eastAsia="標楷體" w:hAnsi="標楷體" w:hint="eastAsia"/>
          <w:sz w:val="28"/>
          <w:szCs w:val="28"/>
        </w:rPr>
        <w:t>亦應將其姓名寫上，否則不得上場比賽。</w:t>
      </w:r>
    </w:p>
    <w:p w:rsidR="00826B9D" w:rsidRPr="00D9175A" w:rsidRDefault="00826B9D" w:rsidP="007418EC">
      <w:pPr>
        <w:spacing w:line="420" w:lineRule="exact"/>
        <w:ind w:leftChars="300" w:left="720" w:firstLineChars="200" w:firstLine="560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※</w:t>
      </w:r>
      <w:r w:rsidRPr="00D9175A">
        <w:rPr>
          <w:rFonts w:ascii="標楷體" w:eastAsia="標楷體" w:hAnsi="標楷體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違反上列</w:t>
      </w:r>
      <w:r w:rsidRPr="00D9175A">
        <w:rPr>
          <w:rFonts w:ascii="標楷體" w:eastAsia="標楷體" w:hAnsi="標楷體"/>
          <w:sz w:val="28"/>
          <w:szCs w:val="28"/>
        </w:rPr>
        <w:t>3</w:t>
      </w:r>
      <w:r w:rsidRPr="00D9175A">
        <w:rPr>
          <w:rFonts w:ascii="標楷體" w:eastAsia="標楷體" w:hAnsi="標楷體" w:hint="eastAsia"/>
          <w:sz w:val="28"/>
          <w:szCs w:val="28"/>
        </w:rPr>
        <w:t>、</w:t>
      </w:r>
      <w:r w:rsidRPr="00D9175A">
        <w:rPr>
          <w:rFonts w:ascii="標楷體" w:eastAsia="標楷體" w:hAnsi="標楷體"/>
          <w:sz w:val="28"/>
          <w:szCs w:val="28"/>
        </w:rPr>
        <w:t>4</w:t>
      </w:r>
      <w:r w:rsidRPr="00D9175A">
        <w:rPr>
          <w:rFonts w:ascii="標楷體" w:eastAsia="標楷體" w:hAnsi="標楷體" w:hint="eastAsia"/>
          <w:sz w:val="28"/>
          <w:szCs w:val="28"/>
        </w:rPr>
        <w:t>項則以</w:t>
      </w:r>
      <w:r w:rsidRPr="00D9175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違規球員</w:t>
      </w:r>
      <w:r w:rsidRPr="00D9175A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判決。</w:t>
      </w:r>
    </w:p>
    <w:p w:rsidR="00826B9D" w:rsidRPr="00F43135" w:rsidRDefault="00826B9D" w:rsidP="007418EC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spacing w:val="12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（十二）</w:t>
      </w:r>
      <w:r w:rsidRPr="00D9175A">
        <w:rPr>
          <w:rFonts w:ascii="標楷體" w:eastAsia="標楷體" w:hAnsi="標楷體" w:hint="eastAsia"/>
          <w:spacing w:val="12"/>
          <w:sz w:val="28"/>
          <w:szCs w:val="28"/>
        </w:rPr>
        <w:t>所有場內球員應攜帶身分證明文件之（正本）備查。大會審查之證件以</w:t>
      </w:r>
      <w:r w:rsidRPr="00D9175A">
        <w:rPr>
          <w:rFonts w:ascii="標楷體" w:eastAsia="標楷體" w:hAnsi="標楷體" w:hint="eastAsia"/>
          <w:sz w:val="28"/>
          <w:szCs w:val="28"/>
        </w:rPr>
        <w:t>身份證、駕照、護照。【</w:t>
      </w:r>
      <w:r w:rsidRPr="00D9175A">
        <w:rPr>
          <w:rFonts w:ascii="標楷體" w:eastAsia="標楷體" w:hAnsi="標楷體" w:hint="eastAsia"/>
          <w:b/>
          <w:bCs/>
          <w:sz w:val="28"/>
          <w:szCs w:val="28"/>
        </w:rPr>
        <w:t>其他證件概不承認</w:t>
      </w:r>
      <w:r w:rsidRPr="00D9175A">
        <w:rPr>
          <w:rFonts w:ascii="標楷體" w:eastAsia="標楷體" w:hAnsi="標楷體" w:hint="eastAsia"/>
          <w:sz w:val="28"/>
          <w:szCs w:val="28"/>
        </w:rPr>
        <w:t>】</w:t>
      </w:r>
    </w:p>
    <w:p w:rsidR="00826B9D" w:rsidRPr="007418EC" w:rsidRDefault="00826B9D" w:rsidP="007418EC">
      <w:pPr>
        <w:snapToGrid w:val="0"/>
        <w:spacing w:line="42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（十三）</w:t>
      </w:r>
      <w:r w:rsidRPr="00D9175A">
        <w:rPr>
          <w:rFonts w:ascii="標楷體" w:eastAsia="標楷體" w:hAnsi="標楷體" w:hint="eastAsia"/>
          <w:spacing w:val="2"/>
          <w:sz w:val="28"/>
          <w:szCs w:val="28"/>
        </w:rPr>
        <w:t>不得有未列於秩序冊之球員欄中球員上場比賽，若經方抗議成立，</w:t>
      </w:r>
      <w:r w:rsidRPr="00D9175A">
        <w:rPr>
          <w:rFonts w:ascii="標楷體" w:eastAsia="標楷體" w:hAnsi="標楷體" w:hint="eastAsia"/>
          <w:sz w:val="28"/>
          <w:szCs w:val="28"/>
        </w:rPr>
        <w:t>則被判為『奪權比賽』。</w:t>
      </w:r>
    </w:p>
    <w:p w:rsidR="00826B9D" w:rsidRPr="00D9175A" w:rsidRDefault="00826B9D" w:rsidP="007418EC">
      <w:pPr>
        <w:spacing w:line="420" w:lineRule="exact"/>
        <w:ind w:leftChars="4" w:left="113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（十四）所有先發球員之資格問題</w:t>
      </w:r>
      <w:r w:rsidRPr="00D9175A">
        <w:rPr>
          <w:rFonts w:ascii="標楷體" w:eastAsia="標楷體" w:hAnsi="標楷體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z w:val="28"/>
          <w:szCs w:val="28"/>
        </w:rPr>
        <w:t>含跨隊、冒名頂替</w:t>
      </w:r>
      <w:r w:rsidRPr="00D9175A">
        <w:rPr>
          <w:rFonts w:ascii="標楷體" w:eastAsia="標楷體" w:hAnsi="標楷體"/>
          <w:sz w:val="28"/>
          <w:szCs w:val="28"/>
        </w:rPr>
        <w:t xml:space="preserve">) </w:t>
      </w:r>
      <w:r w:rsidRPr="00D9175A">
        <w:rPr>
          <w:rFonts w:ascii="標楷體" w:eastAsia="標楷體" w:hAnsi="標楷體" w:hint="eastAsia"/>
          <w:sz w:val="28"/>
          <w:szCs w:val="28"/>
        </w:rPr>
        <w:t>，於雙方列隊時接受身份之核對。替補球員上場後，得隨時接受查核身份。</w:t>
      </w:r>
    </w:p>
    <w:p w:rsidR="00826B9D" w:rsidRPr="00D9175A" w:rsidRDefault="00826B9D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（十五）背號筆誤，只要球員當場提出身分證明：</w:t>
      </w:r>
    </w:p>
    <w:p w:rsidR="00826B9D" w:rsidRPr="007418EC" w:rsidRDefault="00826B9D" w:rsidP="008A2BAB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D9175A">
        <w:rPr>
          <w:rFonts w:ascii="標楷體" w:eastAsia="標楷體" w:hAnsi="標楷體"/>
          <w:sz w:val="28"/>
          <w:szCs w:val="28"/>
        </w:rPr>
        <w:t xml:space="preserve">    </w:t>
      </w:r>
      <w:r w:rsidRPr="007418EC">
        <w:rPr>
          <w:rFonts w:ascii="標楷體" w:eastAsia="標楷體" w:hAnsi="標楷體"/>
          <w:spacing w:val="-10"/>
          <w:sz w:val="28"/>
          <w:szCs w:val="28"/>
        </w:rPr>
        <w:t>1.</w:t>
      </w:r>
      <w:r w:rsidRPr="007418EC">
        <w:rPr>
          <w:rFonts w:ascii="標楷體" w:eastAsia="標楷體" w:hAnsi="標楷體" w:hint="eastAsia"/>
          <w:spacing w:val="-10"/>
          <w:sz w:val="28"/>
          <w:szCs w:val="28"/>
        </w:rPr>
        <w:t>經裁判證實確為該球員無誤，則通知記錄組更正背號後繼續比賽。</w:t>
      </w:r>
    </w:p>
    <w:p w:rsidR="00826B9D" w:rsidRPr="00D9175A" w:rsidRDefault="00826B9D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/>
          <w:sz w:val="28"/>
          <w:szCs w:val="28"/>
        </w:rPr>
        <w:t xml:space="preserve">    2.</w:t>
      </w:r>
      <w:r w:rsidRPr="00D9175A">
        <w:rPr>
          <w:rFonts w:ascii="標楷體" w:eastAsia="標楷體" w:hAnsi="標楷體" w:hint="eastAsia"/>
          <w:sz w:val="28"/>
          <w:szCs w:val="28"/>
        </w:rPr>
        <w:t>倘若該球員無法提出身分證明，則裁判應即判定該錯誤隊伍為比賽『失格』、『奪權比賽』。</w:t>
      </w:r>
    </w:p>
    <w:p w:rsidR="00826B9D" w:rsidRPr="00D9175A" w:rsidRDefault="00826B9D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（十六）球員服裝之規定：</w:t>
      </w:r>
    </w:p>
    <w:p w:rsidR="00826B9D" w:rsidRPr="00D9175A" w:rsidRDefault="00826B9D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/>
          <w:sz w:val="28"/>
          <w:szCs w:val="28"/>
        </w:rPr>
        <w:t xml:space="preserve">    1.</w:t>
      </w:r>
      <w:r w:rsidRPr="00D9175A">
        <w:rPr>
          <w:rFonts w:ascii="標楷體" w:eastAsia="標楷體" w:hAnsi="標楷體" w:hint="eastAsia"/>
          <w:sz w:val="28"/>
          <w:szCs w:val="28"/>
        </w:rPr>
        <w:t>應穿著同款式之球衣、球褲及球帽，球衣胸前應有隊名、背後應有背號，</w:t>
      </w:r>
      <w:r w:rsidRPr="00D9175A">
        <w:rPr>
          <w:rFonts w:ascii="標楷體" w:eastAsia="標楷體" w:hAnsi="標楷體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背號之每一數字至少十五公分高度，不得臨時手寫或浮貼上去。</w:t>
      </w:r>
    </w:p>
    <w:p w:rsidR="00826B9D" w:rsidRPr="00D9175A" w:rsidRDefault="00826B9D" w:rsidP="007418EC">
      <w:pPr>
        <w:adjustRightInd w:val="0"/>
        <w:snapToGrid w:val="0"/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/>
          <w:sz w:val="28"/>
          <w:szCs w:val="28"/>
        </w:rPr>
        <w:t xml:space="preserve">    2.</w:t>
      </w:r>
      <w:r w:rsidRPr="00D9175A">
        <w:rPr>
          <w:rFonts w:ascii="標楷體" w:eastAsia="標楷體" w:hAnsi="標楷體" w:hint="eastAsia"/>
          <w:sz w:val="28"/>
          <w:szCs w:val="28"/>
        </w:rPr>
        <w:t>經理、教練、壘指導員亦應穿著同款式之球衣，方得上場執行職務。</w:t>
      </w:r>
    </w:p>
    <w:p w:rsidR="00826B9D" w:rsidRPr="00D9175A" w:rsidRDefault="00826B9D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（十七）非該場比賽球隊之球員及隊職員不得進入選手休息區。</w:t>
      </w:r>
    </w:p>
    <w:p w:rsidR="00826B9D" w:rsidRPr="00D9175A" w:rsidRDefault="00826B9D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Pr="007418EC">
        <w:rPr>
          <w:rFonts w:ascii="標楷體" w:eastAsia="標楷體" w:hAnsi="標楷體" w:hint="eastAsia"/>
          <w:sz w:val="28"/>
          <w:szCs w:val="28"/>
        </w:rPr>
        <w:t>書面抗議：比</w:t>
      </w:r>
      <w:r w:rsidRPr="00D9175A">
        <w:rPr>
          <w:rFonts w:ascii="標楷體" w:eastAsia="標楷體" w:hAnsi="標楷體" w:hint="eastAsia"/>
          <w:sz w:val="28"/>
          <w:szCs w:val="28"/>
        </w:rPr>
        <w:t>賽中以裁判最後判決為終結，不得異議。對該判決若有質疑，應於比賽結束後</w:t>
      </w:r>
      <w:r w:rsidRPr="00D9175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半小時</w:t>
      </w:r>
      <w:r w:rsidRPr="00D9175A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內提出『書面抗議』。作業方式：填寫</w:t>
      </w:r>
      <w:r w:rsidRPr="00D9175A">
        <w:rPr>
          <w:rFonts w:ascii="標楷體" w:eastAsia="標楷體" w:hAnsi="標楷體" w:hint="eastAsia"/>
          <w:sz w:val="28"/>
          <w:szCs w:val="28"/>
          <w:u w:val="single"/>
        </w:rPr>
        <w:t>抗議書</w:t>
      </w:r>
      <w:r w:rsidRPr="00D9175A">
        <w:rPr>
          <w:rFonts w:ascii="標楷體" w:eastAsia="標楷體" w:hAnsi="標楷體" w:hint="eastAsia"/>
          <w:sz w:val="28"/>
          <w:szCs w:val="28"/>
        </w:rPr>
        <w:t>、</w:t>
      </w:r>
      <w:r w:rsidRPr="00D9175A">
        <w:rPr>
          <w:rFonts w:ascii="標楷體" w:eastAsia="標楷體" w:hAnsi="標楷體" w:hint="eastAsia"/>
          <w:sz w:val="28"/>
          <w:szCs w:val="28"/>
          <w:u w:val="single"/>
        </w:rPr>
        <w:t>領隊簽名</w:t>
      </w:r>
      <w:r w:rsidRPr="00D9175A">
        <w:rPr>
          <w:rFonts w:ascii="標楷體" w:eastAsia="標楷體" w:hAnsi="標楷體" w:hint="eastAsia"/>
          <w:sz w:val="28"/>
          <w:szCs w:val="28"/>
        </w:rPr>
        <w:t>連同</w:t>
      </w:r>
      <w:r w:rsidRPr="00D9175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保證金伍仟元</w:t>
      </w:r>
      <w:r w:rsidRPr="00D9175A">
        <w:rPr>
          <w:rFonts w:ascii="標楷體" w:eastAsia="標楷體" w:hAnsi="標楷體" w:hint="eastAsia"/>
          <w:sz w:val="28"/>
          <w:szCs w:val="28"/>
        </w:rPr>
        <w:t>向大會仲裁委員會提出。仲裁委員會接獲該書面抗議後，召開會議討論，然後對該抗議作出最後之判決及處置，如認為其抗議無效，得沒收其保證金。</w:t>
      </w:r>
    </w:p>
    <w:p w:rsidR="00826B9D" w:rsidRDefault="00826B9D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Pr="007418EC">
        <w:rPr>
          <w:rFonts w:ascii="標楷體" w:eastAsia="標楷體" w:hAnsi="標楷體" w:hint="eastAsia"/>
          <w:b/>
          <w:sz w:val="28"/>
          <w:szCs w:val="28"/>
        </w:rPr>
        <w:t>擊球員不可甩棒</w:t>
      </w:r>
      <w:r w:rsidRPr="00D9175A">
        <w:rPr>
          <w:rFonts w:ascii="標楷體" w:eastAsia="標楷體" w:hAnsi="標楷體" w:hint="eastAsia"/>
          <w:sz w:val="28"/>
          <w:szCs w:val="28"/>
        </w:rPr>
        <w:t>，因甩棒每隊每場第二人次</w:t>
      </w:r>
      <w:r w:rsidRPr="00D9175A">
        <w:rPr>
          <w:rFonts w:ascii="標楷體" w:eastAsia="標楷體" w:hAnsi="標楷體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z w:val="28"/>
          <w:szCs w:val="28"/>
        </w:rPr>
        <w:t>含</w:t>
      </w:r>
      <w:r w:rsidRPr="00D9175A">
        <w:rPr>
          <w:rFonts w:ascii="標楷體" w:eastAsia="標楷體" w:hAnsi="標楷體"/>
          <w:sz w:val="28"/>
          <w:szCs w:val="28"/>
        </w:rPr>
        <w:t>)</w:t>
      </w:r>
      <w:r w:rsidRPr="00D9175A">
        <w:rPr>
          <w:rFonts w:ascii="標楷體" w:eastAsia="標楷體" w:hAnsi="標楷體" w:hint="eastAsia"/>
          <w:sz w:val="28"/>
          <w:szCs w:val="28"/>
        </w:rPr>
        <w:t>以後，將被</w:t>
      </w:r>
    </w:p>
    <w:p w:rsidR="00826B9D" w:rsidRDefault="00826B9D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D9175A">
        <w:rPr>
          <w:rFonts w:ascii="標楷體" w:eastAsia="標楷體" w:hAnsi="標楷體" w:hint="eastAsia"/>
          <w:sz w:val="28"/>
          <w:szCs w:val="28"/>
        </w:rPr>
        <w:t>判逐出場。若因球審視為有故意之嫌或暴力傾向，則不受初</w:t>
      </w:r>
    </w:p>
    <w:p w:rsidR="00826B9D" w:rsidRPr="00D9175A" w:rsidRDefault="00826B9D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D9175A">
        <w:rPr>
          <w:rFonts w:ascii="標楷體" w:eastAsia="標楷體" w:hAnsi="標楷體" w:hint="eastAsia"/>
          <w:sz w:val="28"/>
          <w:szCs w:val="28"/>
        </w:rPr>
        <w:t>次犯規之限制，可直接宣告出場。</w:t>
      </w:r>
    </w:p>
    <w:p w:rsidR="00826B9D" w:rsidRDefault="00826B9D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</w:t>
      </w:r>
      <w:r w:rsidRPr="00D9175A">
        <w:rPr>
          <w:rFonts w:ascii="標楷體" w:eastAsia="標楷體" w:hAnsi="標楷體" w:hint="eastAsia"/>
          <w:sz w:val="28"/>
          <w:szCs w:val="28"/>
        </w:rPr>
        <w:t>）除正常暫停外，其他任何暫停主審均會告知記錄組計時，在</w:t>
      </w:r>
    </w:p>
    <w:p w:rsidR="00826B9D" w:rsidRPr="00D9175A" w:rsidRDefault="00826B9D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D9175A">
        <w:rPr>
          <w:rFonts w:ascii="標楷體" w:eastAsia="標楷體" w:hAnsi="標楷體" w:hint="eastAsia"/>
          <w:sz w:val="28"/>
          <w:szCs w:val="28"/>
        </w:rPr>
        <w:t>恢復比賽時立即通知記錄組及雙方球隊。</w:t>
      </w:r>
    </w:p>
    <w:p w:rsidR="00826B9D" w:rsidRDefault="00826B9D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二十一</w:t>
      </w:r>
      <w:r w:rsidRPr="00D9175A">
        <w:rPr>
          <w:rFonts w:ascii="標楷體" w:eastAsia="標楷體" w:hAnsi="標楷體" w:hint="eastAsia"/>
          <w:sz w:val="28"/>
          <w:szCs w:val="28"/>
        </w:rPr>
        <w:t>）距離本壘板前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D9175A">
          <w:rPr>
            <w:rFonts w:ascii="標楷體" w:eastAsia="標楷體" w:hAnsi="標楷體"/>
            <w:sz w:val="28"/>
            <w:szCs w:val="28"/>
          </w:rPr>
          <w:t>15</w:t>
        </w:r>
        <w:r w:rsidRPr="00D9175A">
          <w:rPr>
            <w:rFonts w:ascii="標楷體" w:eastAsia="標楷體" w:hAnsi="標楷體" w:hint="eastAsia"/>
            <w:sz w:val="28"/>
            <w:szCs w:val="28"/>
          </w:rPr>
          <w:t>英呎</w:t>
        </w:r>
      </w:smartTag>
      <w:r w:rsidRPr="00D9175A">
        <w:rPr>
          <w:rFonts w:ascii="標楷體" w:eastAsia="標楷體" w:hAnsi="標楷體" w:hint="eastAsia"/>
          <w:sz w:val="28"/>
          <w:szCs w:val="28"/>
        </w:rPr>
        <w:t>或</w:t>
      </w:r>
      <w:smartTag w:uri="urn:schemas-microsoft-com:office:smarttags" w:element="chmetcnv">
        <w:smartTagPr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Pr="00D9175A">
          <w:rPr>
            <w:rFonts w:ascii="標楷體" w:eastAsia="標楷體" w:hAnsi="標楷體"/>
            <w:sz w:val="28"/>
            <w:szCs w:val="28"/>
          </w:rPr>
          <w:t>4.5</w:t>
        </w:r>
        <w:r w:rsidRPr="00D9175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D9175A">
        <w:rPr>
          <w:rFonts w:ascii="標楷體" w:eastAsia="標楷體" w:hAnsi="標楷體" w:hint="eastAsia"/>
          <w:sz w:val="28"/>
          <w:szCs w:val="28"/>
        </w:rPr>
        <w:t>，本壘與三壘的連接線</w:t>
      </w:r>
    </w:p>
    <w:p w:rsidR="00826B9D" w:rsidRDefault="00826B9D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D9175A">
        <w:rPr>
          <w:rFonts w:ascii="標楷體" w:eastAsia="標楷體" w:hAnsi="標楷體" w:hint="eastAsia"/>
          <w:sz w:val="28"/>
          <w:szCs w:val="28"/>
        </w:rPr>
        <w:t>在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D9175A">
          <w:rPr>
            <w:rFonts w:ascii="標楷體" w:eastAsia="標楷體" w:hAnsi="標楷體"/>
            <w:sz w:val="28"/>
            <w:szCs w:val="28"/>
          </w:rPr>
          <w:t>15</w:t>
        </w:r>
        <w:r w:rsidRPr="00D9175A">
          <w:rPr>
            <w:rFonts w:ascii="標楷體" w:eastAsia="標楷體" w:hAnsi="標楷體" w:hint="eastAsia"/>
            <w:sz w:val="28"/>
            <w:szCs w:val="28"/>
          </w:rPr>
          <w:t>英呎</w:t>
        </w:r>
      </w:smartTag>
      <w:r w:rsidRPr="00D9175A">
        <w:rPr>
          <w:rFonts w:ascii="標楷體" w:eastAsia="標楷體" w:hAnsi="標楷體" w:hint="eastAsia"/>
          <w:sz w:val="28"/>
          <w:szCs w:val="28"/>
        </w:rPr>
        <w:t>或</w:t>
      </w:r>
      <w:smartTag w:uri="urn:schemas-microsoft-com:office:smarttags" w:element="chmetcnv">
        <w:smartTagPr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Pr="00D9175A">
          <w:rPr>
            <w:rFonts w:ascii="標楷體" w:eastAsia="標楷體" w:hAnsi="標楷體"/>
            <w:sz w:val="28"/>
            <w:szCs w:val="28"/>
          </w:rPr>
          <w:t>4.5</w:t>
        </w:r>
        <w:r w:rsidRPr="00D9175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D9175A">
        <w:rPr>
          <w:rFonts w:ascii="標楷體" w:eastAsia="標楷體" w:hAnsi="標楷體" w:hint="eastAsia"/>
          <w:sz w:val="28"/>
          <w:szCs w:val="28"/>
        </w:rPr>
        <w:t>劃一垂直白線，凡三壘跑壘員往本</w:t>
      </w:r>
    </w:p>
    <w:p w:rsidR="00826B9D" w:rsidRPr="00D9175A" w:rsidRDefault="00826B9D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D9175A">
        <w:rPr>
          <w:rFonts w:ascii="標楷體" w:eastAsia="標楷體" w:hAnsi="標楷體" w:hint="eastAsia"/>
          <w:sz w:val="28"/>
          <w:szCs w:val="28"/>
        </w:rPr>
        <w:t>壘進佔時，若已通過</w:t>
      </w:r>
      <w:r w:rsidRPr="00D9175A">
        <w:rPr>
          <w:rFonts w:ascii="標楷體" w:eastAsia="標楷體" w:hAnsi="標楷體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z w:val="28"/>
          <w:szCs w:val="28"/>
        </w:rPr>
        <w:t>含踏觸</w:t>
      </w:r>
      <w:r w:rsidRPr="00D9175A">
        <w:rPr>
          <w:rFonts w:ascii="標楷體" w:eastAsia="標楷體" w:hAnsi="標楷體"/>
          <w:sz w:val="28"/>
          <w:szCs w:val="28"/>
        </w:rPr>
        <w:t>)</w:t>
      </w:r>
      <w:r w:rsidRPr="00D9175A">
        <w:rPr>
          <w:rFonts w:ascii="標楷體" w:eastAsia="標楷體" w:hAnsi="標楷體" w:hint="eastAsia"/>
          <w:sz w:val="28"/>
          <w:szCs w:val="28"/>
        </w:rPr>
        <w:t>白線時就不得</w:t>
      </w:r>
      <w:r w:rsidRPr="00D9175A">
        <w:rPr>
          <w:rFonts w:ascii="標楷體" w:eastAsia="標楷體" w:hAnsi="標楷體" w:hint="eastAsia"/>
          <w:spacing w:val="6"/>
          <w:sz w:val="28"/>
          <w:szCs w:val="28"/>
        </w:rPr>
        <w:t>返回三壘壘包，必須強迫進佔本壘</w:t>
      </w:r>
      <w:r w:rsidRPr="00D9175A">
        <w:rPr>
          <w:rFonts w:ascii="標楷體" w:eastAsia="標楷體" w:hAnsi="標楷體"/>
          <w:spacing w:val="6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pacing w:val="6"/>
          <w:sz w:val="28"/>
          <w:szCs w:val="28"/>
        </w:rPr>
        <w:t>若未踏觸白線或界外延伸連線時不在此</w:t>
      </w:r>
      <w:r w:rsidRPr="00D9175A">
        <w:rPr>
          <w:rFonts w:ascii="標楷體" w:eastAsia="標楷體" w:hAnsi="標楷體" w:hint="eastAsia"/>
          <w:spacing w:val="2"/>
          <w:sz w:val="28"/>
          <w:szCs w:val="28"/>
        </w:rPr>
        <w:t>限</w:t>
      </w:r>
      <w:r w:rsidRPr="00D9175A">
        <w:rPr>
          <w:rFonts w:ascii="標楷體" w:eastAsia="標楷體" w:hAnsi="標楷體"/>
          <w:spacing w:val="2"/>
          <w:sz w:val="28"/>
          <w:szCs w:val="28"/>
        </w:rPr>
        <w:t>)</w:t>
      </w:r>
      <w:r w:rsidRPr="00D9175A">
        <w:rPr>
          <w:rFonts w:ascii="標楷體" w:eastAsia="標楷體" w:hAnsi="標楷體" w:hint="eastAsia"/>
          <w:spacing w:val="2"/>
          <w:sz w:val="28"/>
          <w:szCs w:val="28"/>
        </w:rPr>
        <w:t>。此時守備方，持球</w:t>
      </w:r>
      <w:r w:rsidRPr="00D9175A">
        <w:rPr>
          <w:rFonts w:ascii="標楷體" w:eastAsia="標楷體" w:hAnsi="標楷體"/>
          <w:spacing w:val="2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pacing w:val="2"/>
          <w:sz w:val="28"/>
          <w:szCs w:val="28"/>
        </w:rPr>
        <w:t>用身體任一部份或手套</w:t>
      </w:r>
      <w:r w:rsidRPr="00D9175A">
        <w:rPr>
          <w:rFonts w:ascii="標楷體" w:eastAsia="標楷體" w:hAnsi="標楷體"/>
          <w:spacing w:val="2"/>
          <w:sz w:val="28"/>
          <w:szCs w:val="28"/>
        </w:rPr>
        <w:t>)</w:t>
      </w:r>
      <w:r w:rsidRPr="00D9175A">
        <w:rPr>
          <w:rFonts w:ascii="標楷體" w:eastAsia="標楷體" w:hAnsi="標楷體" w:hint="eastAsia"/>
          <w:spacing w:val="2"/>
          <w:sz w:val="28"/>
          <w:szCs w:val="28"/>
        </w:rPr>
        <w:t>碰觸本壘板即裁決跑壘員封</w:t>
      </w:r>
      <w:r w:rsidRPr="00D9175A">
        <w:rPr>
          <w:rFonts w:ascii="標楷體" w:eastAsia="標楷體" w:hAnsi="標楷體" w:hint="eastAsia"/>
          <w:spacing w:val="8"/>
          <w:sz w:val="28"/>
          <w:szCs w:val="28"/>
        </w:rPr>
        <w:t>殺出局</w:t>
      </w:r>
      <w:r w:rsidRPr="00D9175A">
        <w:rPr>
          <w:rFonts w:ascii="標楷體" w:eastAsia="標楷體" w:hAnsi="標楷體"/>
          <w:spacing w:val="8"/>
          <w:sz w:val="28"/>
          <w:szCs w:val="28"/>
        </w:rPr>
        <w:t xml:space="preserve"> (</w:t>
      </w:r>
      <w:r w:rsidRPr="00D9175A">
        <w:rPr>
          <w:rFonts w:ascii="標楷體" w:eastAsia="標楷體" w:hAnsi="標楷體" w:hint="eastAsia"/>
          <w:spacing w:val="8"/>
          <w:sz w:val="28"/>
          <w:szCs w:val="28"/>
        </w:rPr>
        <w:t>規定此條文目的為防止跑壘員與守備員互相碰撞造成安全上之危</w:t>
      </w:r>
      <w:r w:rsidRPr="00D9175A">
        <w:rPr>
          <w:rFonts w:ascii="標楷體" w:eastAsia="標楷體" w:hAnsi="標楷體" w:hint="eastAsia"/>
          <w:sz w:val="28"/>
          <w:szCs w:val="28"/>
        </w:rPr>
        <w:t>險</w:t>
      </w:r>
      <w:r w:rsidRPr="00D9175A">
        <w:rPr>
          <w:rFonts w:ascii="標楷體" w:eastAsia="標楷體" w:hAnsi="標楷體"/>
          <w:sz w:val="28"/>
          <w:szCs w:val="28"/>
        </w:rPr>
        <w:t>)</w:t>
      </w:r>
      <w:r w:rsidRPr="00D9175A">
        <w:rPr>
          <w:rFonts w:ascii="標楷體" w:eastAsia="標楷體" w:hAnsi="標楷體" w:hint="eastAsia"/>
          <w:sz w:val="28"/>
          <w:szCs w:val="28"/>
        </w:rPr>
        <w:t>，其狀況</w:t>
      </w:r>
      <w:r w:rsidRPr="00D9175A">
        <w:rPr>
          <w:rFonts w:ascii="標楷體" w:eastAsia="標楷體" w:hAnsi="標楷體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z w:val="28"/>
          <w:szCs w:val="28"/>
        </w:rPr>
        <w:t>如未通過或踏觸白線前之夾殺、死球進壘、正常跑壘跌倒爬起及其他狀況</w:t>
      </w:r>
      <w:r w:rsidRPr="00D9175A">
        <w:rPr>
          <w:rFonts w:ascii="標楷體" w:eastAsia="標楷體" w:hAnsi="標楷體"/>
          <w:sz w:val="28"/>
          <w:szCs w:val="28"/>
        </w:rPr>
        <w:t>)</w:t>
      </w:r>
      <w:r w:rsidRPr="00D9175A">
        <w:rPr>
          <w:rFonts w:ascii="標楷體" w:eastAsia="標楷體" w:hAnsi="標楷體" w:hint="eastAsia"/>
          <w:sz w:val="28"/>
          <w:szCs w:val="28"/>
        </w:rPr>
        <w:t>，則不受此條文之</w:t>
      </w:r>
      <w:smartTag w:uri="urn:schemas-microsoft-com:office:smarttags" w:element="chmetcnv">
        <w:smartTagPr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Pr="00D9175A">
          <w:rPr>
            <w:rFonts w:ascii="標楷體" w:eastAsia="標楷體" w:hAnsi="標楷體"/>
            <w:sz w:val="28"/>
            <w:szCs w:val="28"/>
          </w:rPr>
          <w:t>4.5</w:t>
        </w:r>
        <w:r w:rsidRPr="00D9175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D9175A">
        <w:rPr>
          <w:rFonts w:ascii="標楷體" w:eastAsia="標楷體" w:hAnsi="標楷體" w:hint="eastAsia"/>
          <w:sz w:val="28"/>
          <w:szCs w:val="28"/>
        </w:rPr>
        <w:t>白線之限制。</w:t>
      </w:r>
      <w:r w:rsidRPr="00D9175A">
        <w:rPr>
          <w:rFonts w:ascii="標楷體" w:eastAsia="標楷體" w:hAnsi="標楷體" w:hint="eastAsia"/>
          <w:sz w:val="28"/>
          <w:szCs w:val="28"/>
          <w:u w:val="single"/>
        </w:rPr>
        <w:t>（本條文屬於立即裁決）</w:t>
      </w:r>
    </w:p>
    <w:p w:rsidR="00826B9D" w:rsidRPr="00D9175A" w:rsidRDefault="00826B9D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二十二</w:t>
      </w:r>
      <w:r w:rsidRPr="00D9175A">
        <w:rPr>
          <w:rFonts w:ascii="標楷體" w:eastAsia="標楷體" w:hAnsi="標楷體" w:hint="eastAsia"/>
          <w:sz w:val="28"/>
          <w:szCs w:val="28"/>
        </w:rPr>
        <w:t>）本次比賽使用安全頭盔制：</w:t>
      </w:r>
    </w:p>
    <w:p w:rsidR="00826B9D" w:rsidRPr="00D9175A" w:rsidRDefault="00826B9D" w:rsidP="008A2BAB">
      <w:pPr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D9175A">
        <w:rPr>
          <w:rFonts w:ascii="標楷體" w:eastAsia="標楷體" w:hAnsi="標楷體"/>
          <w:sz w:val="28"/>
          <w:szCs w:val="28"/>
        </w:rPr>
        <w:t>1.</w:t>
      </w:r>
      <w:r w:rsidRPr="00D9175A">
        <w:rPr>
          <w:rFonts w:ascii="標楷體" w:eastAsia="標楷體" w:hAnsi="標楷體" w:hint="eastAsia"/>
          <w:sz w:val="28"/>
          <w:szCs w:val="28"/>
        </w:rPr>
        <w:t>比賽球隊應自行準備雙耳之安全頭盔。</w:t>
      </w:r>
    </w:p>
    <w:p w:rsidR="00826B9D" w:rsidRDefault="00826B9D" w:rsidP="008A2BAB">
      <w:pPr>
        <w:adjustRightInd w:val="0"/>
        <w:snapToGrid w:val="0"/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D9175A">
        <w:rPr>
          <w:rFonts w:ascii="標楷體" w:eastAsia="標楷體" w:hAnsi="標楷體"/>
          <w:sz w:val="28"/>
          <w:szCs w:val="28"/>
        </w:rPr>
        <w:t>2.</w:t>
      </w:r>
      <w:r w:rsidRPr="00D9175A">
        <w:rPr>
          <w:rFonts w:ascii="標楷體" w:eastAsia="標楷體" w:hAnsi="標楷體" w:hint="eastAsia"/>
          <w:sz w:val="28"/>
          <w:szCs w:val="28"/>
        </w:rPr>
        <w:t>擊球員未戴安全頭盔進入擊球區準備擊球，投手投出球</w:t>
      </w:r>
    </w:p>
    <w:p w:rsidR="00826B9D" w:rsidRPr="00D9175A" w:rsidRDefault="00826B9D" w:rsidP="008A2BAB">
      <w:pPr>
        <w:adjustRightInd w:val="0"/>
        <w:snapToGrid w:val="0"/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D9175A">
        <w:rPr>
          <w:rFonts w:ascii="標楷體" w:eastAsia="標楷體" w:hAnsi="標楷體" w:hint="eastAsia"/>
          <w:sz w:val="28"/>
          <w:szCs w:val="28"/>
        </w:rPr>
        <w:t>後，擊球員被判出局。</w:t>
      </w:r>
    </w:p>
    <w:p w:rsidR="00826B9D" w:rsidRDefault="00826B9D" w:rsidP="008A2BAB">
      <w:pPr>
        <w:spacing w:line="420" w:lineRule="exact"/>
        <w:ind w:leftChars="232" w:left="837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D9175A">
        <w:rPr>
          <w:rFonts w:ascii="標楷體" w:eastAsia="標楷體" w:hAnsi="標楷體"/>
          <w:sz w:val="28"/>
          <w:szCs w:val="28"/>
        </w:rPr>
        <w:t>3.</w:t>
      </w:r>
      <w:r w:rsidRPr="00D9175A">
        <w:rPr>
          <w:rFonts w:ascii="標楷體" w:eastAsia="標楷體" w:hAnsi="標楷體" w:hint="eastAsia"/>
          <w:sz w:val="28"/>
          <w:szCs w:val="28"/>
        </w:rPr>
        <w:t>擊球員或跑壘員因違反規則，球員判其出局且不受舉發</w:t>
      </w:r>
    </w:p>
    <w:p w:rsidR="00826B9D" w:rsidRPr="00D9175A" w:rsidRDefault="00826B9D" w:rsidP="008A2BAB">
      <w:pPr>
        <w:spacing w:line="420" w:lineRule="exact"/>
        <w:ind w:leftChars="232" w:left="837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D9175A">
        <w:rPr>
          <w:rFonts w:ascii="標楷體" w:eastAsia="標楷體" w:hAnsi="標楷體" w:hint="eastAsia"/>
          <w:sz w:val="28"/>
          <w:szCs w:val="28"/>
        </w:rPr>
        <w:t>時機之限制</w:t>
      </w:r>
      <w:r w:rsidRPr="00D9175A">
        <w:rPr>
          <w:rFonts w:ascii="標楷體" w:eastAsia="標楷體" w:hAnsi="標楷體"/>
          <w:sz w:val="28"/>
          <w:szCs w:val="28"/>
        </w:rPr>
        <w:t>(</w:t>
      </w:r>
      <w:r w:rsidRPr="00D9175A">
        <w:rPr>
          <w:rFonts w:ascii="標楷體" w:eastAsia="標楷體" w:hAnsi="標楷體" w:hint="eastAsia"/>
          <w:sz w:val="28"/>
          <w:szCs w:val="28"/>
        </w:rPr>
        <w:t>但需該球員在場上</w:t>
      </w:r>
      <w:r w:rsidRPr="00D9175A">
        <w:rPr>
          <w:rFonts w:ascii="標楷體" w:eastAsia="標楷體" w:hAnsi="標楷體"/>
          <w:sz w:val="28"/>
          <w:szCs w:val="28"/>
        </w:rPr>
        <w:t>)</w:t>
      </w:r>
      <w:r w:rsidRPr="00D9175A">
        <w:rPr>
          <w:rFonts w:ascii="標楷體" w:eastAsia="標楷體" w:hAnsi="標楷體" w:hint="eastAsia"/>
          <w:sz w:val="28"/>
          <w:szCs w:val="28"/>
        </w:rPr>
        <w:t>，其他攻守仍屬有效。</w:t>
      </w:r>
    </w:p>
    <w:p w:rsidR="00826B9D" w:rsidRPr="007418EC" w:rsidRDefault="00826B9D" w:rsidP="007418EC">
      <w:pPr>
        <w:spacing w:line="420" w:lineRule="exact"/>
        <w:jc w:val="both"/>
        <w:rPr>
          <w:rFonts w:ascii="標楷體" w:eastAsia="標楷體" w:hAnsi="標楷體"/>
          <w:spacing w:val="-6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7418EC">
        <w:rPr>
          <w:rFonts w:ascii="標楷體" w:eastAsia="標楷體" w:hAnsi="標楷體"/>
          <w:spacing w:val="-6"/>
          <w:sz w:val="28"/>
          <w:szCs w:val="28"/>
        </w:rPr>
        <w:t>4.</w:t>
      </w:r>
      <w:r w:rsidRPr="007418EC">
        <w:rPr>
          <w:rFonts w:ascii="標楷體" w:eastAsia="標楷體" w:hAnsi="標楷體" w:hint="eastAsia"/>
          <w:spacing w:val="-6"/>
          <w:sz w:val="28"/>
          <w:szCs w:val="28"/>
        </w:rPr>
        <w:t>擊跑員或跑壘員，跑壘中故意拋掉頭盔時，將判其出局。</w:t>
      </w:r>
    </w:p>
    <w:p w:rsidR="00826B9D" w:rsidRPr="00D36D0E" w:rsidRDefault="00826B9D" w:rsidP="00D36D0E">
      <w:pPr>
        <w:spacing w:line="420" w:lineRule="exact"/>
        <w:ind w:hanging="852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D9175A">
        <w:rPr>
          <w:rFonts w:ascii="標楷體" w:eastAsia="標楷體" w:hAnsi="標楷體"/>
          <w:spacing w:val="2"/>
          <w:sz w:val="28"/>
          <w:szCs w:val="28"/>
        </w:rPr>
        <w:t xml:space="preserve">     </w:t>
      </w:r>
      <w:r>
        <w:rPr>
          <w:rFonts w:ascii="標楷體" w:eastAsia="標楷體" w:hAnsi="標楷體"/>
          <w:spacing w:val="2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二十三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Pr="00D36D0E">
        <w:rPr>
          <w:rFonts w:ascii="標楷體" w:eastAsia="標楷體" w:hAnsi="標楷體" w:hint="eastAsia"/>
          <w:spacing w:val="-10"/>
          <w:sz w:val="28"/>
          <w:szCs w:val="28"/>
        </w:rPr>
        <w:t>以上各項決議經領隊會議通過實行，請各球員球隊確實遵守。</w:t>
      </w:r>
    </w:p>
    <w:p w:rsidR="00826B9D" w:rsidRPr="00D9175A" w:rsidRDefault="00826B9D" w:rsidP="00D36D0E">
      <w:pPr>
        <w:spacing w:line="420" w:lineRule="exact"/>
        <w:ind w:leftChars="-60" w:left="1676" w:hangingChars="650" w:hanging="182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cs="細明體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二十四</w:t>
      </w:r>
      <w:r w:rsidRPr="00D9175A">
        <w:rPr>
          <w:rFonts w:ascii="標楷體" w:eastAsia="標楷體" w:hAnsi="標楷體" w:hint="eastAsia"/>
          <w:sz w:val="28"/>
          <w:szCs w:val="28"/>
        </w:rPr>
        <w:t>）遇有本規程未定事宜依據中華民國慢速壘球協會</w:t>
      </w:r>
      <w:r w:rsidRPr="00D9175A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13-2015</w:t>
      </w:r>
      <w:r w:rsidRPr="00D9175A">
        <w:rPr>
          <w:rFonts w:ascii="標楷體" w:eastAsia="標楷體" w:hAnsi="標楷體" w:hint="eastAsia"/>
          <w:sz w:val="28"/>
          <w:szCs w:val="28"/>
        </w:rPr>
        <w:t>年慢速壘球規則為準。</w:t>
      </w: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二十五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Pr="00D9175A">
        <w:rPr>
          <w:rFonts w:ascii="標楷體" w:eastAsia="標楷體" w:hAnsi="標楷體" w:cs="Tahoma" w:hint="eastAsia"/>
          <w:sz w:val="28"/>
          <w:szCs w:val="28"/>
        </w:rPr>
        <w:t>本辦法如有未盡事宜，得由大會隨時修定之。</w:t>
      </w: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826B9D" w:rsidRPr="00D36D0E" w:rsidRDefault="00826B9D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tbl>
      <w:tblPr>
        <w:tblW w:w="6405" w:type="pct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34"/>
        <w:gridCol w:w="1135"/>
        <w:gridCol w:w="1135"/>
        <w:gridCol w:w="1559"/>
        <w:gridCol w:w="2124"/>
        <w:gridCol w:w="3830"/>
      </w:tblGrid>
      <w:tr w:rsidR="00826B9D" w:rsidTr="008F68D2">
        <w:trPr>
          <w:trHeight w:val="105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6B9D" w:rsidRPr="005F123C" w:rsidRDefault="00826B9D" w:rsidP="008F68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sz w:val="36"/>
                <w:szCs w:val="36"/>
              </w:rPr>
            </w:pPr>
            <w:r w:rsidRPr="005F123C">
              <w:rPr>
                <w:rFonts w:ascii="標楷體" w:eastAsia="標楷體" w:hAnsi="標楷體" w:hint="eastAsia"/>
                <w:b/>
                <w:color w:val="000000"/>
                <w:spacing w:val="-6"/>
                <w:sz w:val="36"/>
                <w:szCs w:val="36"/>
              </w:rPr>
              <w:t>苗栗縣</w:t>
            </w:r>
            <w:r w:rsidRPr="005F123C">
              <w:rPr>
                <w:rFonts w:ascii="標楷體" w:eastAsia="標楷體" w:hAnsi="標楷體"/>
                <w:b/>
                <w:color w:val="000000"/>
                <w:spacing w:val="-6"/>
                <w:sz w:val="36"/>
                <w:szCs w:val="36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pacing w:val="-6"/>
                <w:sz w:val="36"/>
                <w:szCs w:val="36"/>
              </w:rPr>
              <w:t>3</w:t>
            </w:r>
            <w:r w:rsidRPr="005F123C">
              <w:rPr>
                <w:rFonts w:ascii="標楷體" w:eastAsia="標楷體" w:hAnsi="標楷體" w:hint="eastAsia"/>
                <w:b/>
                <w:color w:val="000000"/>
                <w:spacing w:val="-6"/>
                <w:sz w:val="36"/>
                <w:szCs w:val="36"/>
              </w:rPr>
              <w:t>年度創新卓越、圓夢苗栗</w:t>
            </w:r>
            <w:r w:rsidRPr="005F123C">
              <w:rPr>
                <w:rFonts w:ascii="標楷體" w:eastAsia="標楷體" w:hAnsi="標楷體"/>
                <w:b/>
                <w:color w:val="000000"/>
                <w:spacing w:val="-6"/>
                <w:sz w:val="36"/>
                <w:szCs w:val="36"/>
              </w:rPr>
              <w:t>-</w:t>
            </w:r>
            <w:r w:rsidRPr="005F123C">
              <w:rPr>
                <w:rFonts w:ascii="標楷體" w:eastAsia="標楷體" w:hAnsi="標楷體" w:hint="eastAsia"/>
                <w:b/>
                <w:color w:val="000000"/>
                <w:spacing w:val="-6"/>
                <w:sz w:val="36"/>
                <w:szCs w:val="36"/>
              </w:rPr>
              <w:t>健康城市系列活動</w:t>
            </w:r>
          </w:p>
          <w:p w:rsidR="00826B9D" w:rsidRDefault="00826B9D" w:rsidP="008F68D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5F12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全國公務人員慢速壘球邀請賽</w:t>
            </w:r>
            <w:r w:rsidRPr="005F123C"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 w:rsidRPr="005F123C">
              <w:rPr>
                <w:rFonts w:ascii="標楷體" w:eastAsia="標楷體" w:hAnsi="標楷體" w:hint="eastAsia"/>
                <w:b/>
                <w:sz w:val="36"/>
                <w:szCs w:val="36"/>
              </w:rPr>
              <w:t>公務團體組</w:t>
            </w:r>
            <w:r w:rsidRPr="005F123C"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</w:tc>
      </w:tr>
      <w:tr w:rsidR="00826B9D" w:rsidTr="008F68D2">
        <w:trPr>
          <w:cantSplit/>
          <w:trHeight w:val="850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機關名稱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全銜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826B9D" w:rsidTr="00D36D0E">
        <w:trPr>
          <w:cantSplit/>
          <w:trHeight w:val="649"/>
        </w:trPr>
        <w:tc>
          <w:tcPr>
            <w:tcW w:w="1559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68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5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</w:tr>
      <w:tr w:rsidR="00826B9D" w:rsidTr="00D36D0E">
        <w:trPr>
          <w:cantSplit/>
          <w:trHeight w:val="819"/>
        </w:trPr>
        <w:tc>
          <w:tcPr>
            <w:tcW w:w="1559" w:type="pct"/>
            <w:gridSpan w:val="3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1687" w:type="pct"/>
            <w:gridSpan w:val="2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819"/>
        </w:trPr>
        <w:tc>
          <w:tcPr>
            <w:tcW w:w="1559" w:type="pct"/>
            <w:gridSpan w:val="3"/>
            <w:vAlign w:val="center"/>
          </w:tcPr>
          <w:p w:rsidR="00826B9D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687" w:type="pct"/>
            <w:gridSpan w:val="2"/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819"/>
        </w:trPr>
        <w:tc>
          <w:tcPr>
            <w:tcW w:w="1559" w:type="pct"/>
            <w:gridSpan w:val="3"/>
            <w:vAlign w:val="center"/>
          </w:tcPr>
          <w:p w:rsidR="00826B9D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687" w:type="pct"/>
            <w:gridSpan w:val="2"/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RPr="00DF36BB" w:rsidTr="00D36D0E">
        <w:trPr>
          <w:cantSplit/>
          <w:trHeight w:val="795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</w:t>
            </w:r>
            <w:r w:rsidRPr="00DF36BB">
              <w:rPr>
                <w:rFonts w:ascii="標楷體" w:eastAsia="標楷體" w:hAnsi="標楷體"/>
              </w:rPr>
              <w:t xml:space="preserve"> </w:t>
            </w:r>
            <w:r w:rsidRPr="00DF36BB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tabs>
                <w:tab w:val="left" w:pos="837"/>
              </w:tabs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7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5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826B9D" w:rsidTr="00D36D0E">
        <w:trPr>
          <w:cantSplit/>
          <w:trHeight w:val="950"/>
        </w:trPr>
        <w:tc>
          <w:tcPr>
            <w:tcW w:w="519" w:type="pct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隊長</w:t>
            </w:r>
          </w:p>
        </w:tc>
        <w:tc>
          <w:tcPr>
            <w:tcW w:w="520" w:type="pct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RPr="00DF36BB" w:rsidTr="00D36D0E">
        <w:trPr>
          <w:cantSplit/>
          <w:trHeight w:val="972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</w:t>
            </w:r>
            <w:r w:rsidRPr="00DF36BB">
              <w:rPr>
                <w:rFonts w:ascii="標楷體" w:eastAsia="標楷體" w:hAnsi="標楷體"/>
              </w:rPr>
              <w:t xml:space="preserve"> </w:t>
            </w:r>
            <w:r w:rsidRPr="00DF36BB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tabs>
                <w:tab w:val="left" w:pos="837"/>
              </w:tabs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7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5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8F68D2">
        <w:trPr>
          <w:trHeight w:val="2391"/>
        </w:trPr>
        <w:tc>
          <w:tcPr>
            <w:tcW w:w="519" w:type="pct"/>
            <w:tcBorders>
              <w:bottom w:val="single" w:sz="18" w:space="0" w:color="auto"/>
            </w:tcBorders>
            <w:vAlign w:val="center"/>
          </w:tcPr>
          <w:p w:rsidR="00826B9D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4481" w:type="pct"/>
            <w:gridSpan w:val="5"/>
            <w:tcBorders>
              <w:bottom w:val="single" w:sz="18" w:space="0" w:color="auto"/>
            </w:tcBorders>
            <w:vAlign w:val="center"/>
          </w:tcPr>
          <w:p w:rsidR="00826B9D" w:rsidRDefault="00826B9D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一、比賽資格：</w:t>
            </w:r>
          </w:p>
          <w:p w:rsidR="00826B9D" w:rsidRDefault="00826B9D" w:rsidP="008F68D2">
            <w:pPr>
              <w:snapToGrid w:val="0"/>
              <w:spacing w:line="300" w:lineRule="auto"/>
              <w:ind w:left="432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公務團體組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36D0E">
              <w:rPr>
                <w:rFonts w:ascii="標楷體" w:eastAsia="標楷體" w:hAnsi="標楷體" w:hint="eastAsia"/>
                <w:sz w:val="22"/>
                <w:szCs w:val="28"/>
              </w:rPr>
              <w:t>以中央機關（院、部會、處、署）及直轄市、縣（市）政府、為報名單位，包括鄉鎮市公所、該直屬附屬之機關學校，需檢附服務單位識別證或公務人員身份證明，隊數不限。</w:t>
            </w:r>
          </w:p>
          <w:p w:rsidR="00826B9D" w:rsidRDefault="00826B9D" w:rsidP="008F68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二、比賽項目：</w:t>
            </w:r>
          </w:p>
          <w:p w:rsidR="00826B9D" w:rsidRDefault="00826B9D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公務團體組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826B9D" w:rsidRDefault="00826B9D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eastAsia="標楷體"/>
                <w:sz w:val="22"/>
                <w:szCs w:val="28"/>
              </w:rPr>
            </w:pPr>
            <w:r w:rsidRPr="000704A9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8F3F8C">
              <w:rPr>
                <w:rFonts w:eastAsia="標楷體" w:hint="eastAsia"/>
                <w:sz w:val="22"/>
                <w:szCs w:val="28"/>
              </w:rPr>
              <w:t>每隊除領隊、教練、管理外，隊員</w:t>
            </w:r>
            <w:r w:rsidRPr="008F3F8C">
              <w:rPr>
                <w:rFonts w:eastAsia="標楷體"/>
                <w:sz w:val="22"/>
                <w:szCs w:val="28"/>
              </w:rPr>
              <w:t>(</w:t>
            </w:r>
            <w:r w:rsidRPr="008F3F8C">
              <w:rPr>
                <w:rFonts w:eastAsia="標楷體" w:hint="eastAsia"/>
                <w:sz w:val="22"/>
                <w:szCs w:val="28"/>
              </w:rPr>
              <w:t>含隊長</w:t>
            </w:r>
            <w:r w:rsidRPr="008F3F8C">
              <w:rPr>
                <w:rFonts w:eastAsia="標楷體"/>
                <w:sz w:val="22"/>
                <w:szCs w:val="28"/>
              </w:rPr>
              <w:t>)</w:t>
            </w:r>
            <w:r w:rsidRPr="008F3F8C">
              <w:rPr>
                <w:rFonts w:eastAsia="標楷體" w:hint="eastAsia"/>
                <w:sz w:val="22"/>
                <w:szCs w:val="28"/>
              </w:rPr>
              <w:t>以不超過</w:t>
            </w:r>
            <w:r w:rsidRPr="008F3F8C">
              <w:rPr>
                <w:rFonts w:eastAsia="標楷體"/>
                <w:sz w:val="22"/>
                <w:szCs w:val="28"/>
              </w:rPr>
              <w:t>20</w:t>
            </w:r>
            <w:r w:rsidRPr="008F3F8C">
              <w:rPr>
                <w:rFonts w:eastAsia="標楷體" w:hint="eastAsia"/>
                <w:sz w:val="22"/>
                <w:szCs w:val="28"/>
              </w:rPr>
              <w:t>名為限，凡球員重複報名（不能跨隊但可跨組），經查屬實，則取消參賽資格，其領隊、教練、管理為球員時，須登錄至球員名單，未登錄者不得下場比賽。</w:t>
            </w:r>
          </w:p>
          <w:p w:rsidR="00826B9D" w:rsidRDefault="00826B9D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0704A9">
              <w:rPr>
                <w:rFonts w:ascii="標楷體" w:eastAsia="標楷體" w:hAnsi="標楷體" w:hint="eastAsia"/>
                <w:sz w:val="22"/>
                <w:szCs w:val="22"/>
              </w:rPr>
              <w:t>報名時，領隊或教練兼球員，在球員欄亦應將其姓名填入，否則不得上場比賽。</w:t>
            </w:r>
          </w:p>
          <w:p w:rsidR="00826B9D" w:rsidRDefault="00826B9D" w:rsidP="008F68D2">
            <w:pPr>
              <w:tabs>
                <w:tab w:val="left" w:pos="2400"/>
              </w:tabs>
              <w:snapToGrid w:val="0"/>
              <w:spacing w:line="30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報名：</w:t>
            </w:r>
          </w:p>
          <w:p w:rsidR="00826B9D" w:rsidRDefault="00826B9D" w:rsidP="008F68D2">
            <w:pPr>
              <w:snapToGrid w:val="0"/>
              <w:spacing w:line="300" w:lineRule="auto"/>
              <w:ind w:leftChars="117" w:left="1531" w:hangingChars="568" w:hanging="125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日期：自即日起至</w:t>
            </w:r>
            <w:r>
              <w:rPr>
                <w:rFonts w:ascii="標楷體" w:eastAsia="標楷體" w:hAnsi="標楷體"/>
                <w:sz w:val="22"/>
                <w:szCs w:val="22"/>
              </w:rPr>
              <w:t>103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>05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07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日下午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時止。</w:t>
            </w:r>
          </w:p>
          <w:p w:rsidR="00826B9D" w:rsidRDefault="00826B9D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方式：</w:t>
            </w:r>
          </w:p>
          <w:p w:rsidR="00826B9D" w:rsidRDefault="00826B9D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傳真電話：</w:t>
            </w:r>
            <w:r>
              <w:rPr>
                <w:rFonts w:ascii="標楷體" w:eastAsia="標楷體" w:hAnsi="標楷體"/>
                <w:sz w:val="22"/>
                <w:szCs w:val="22"/>
              </w:rPr>
              <w:t>037-237742 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新藝堂藝創行銷有限公司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826B9D" w:rsidRDefault="00826B9D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電子郵件：</w:t>
            </w:r>
            <w:hyperlink r:id="rId7" w:history="1">
              <w:r w:rsidRPr="00BB253E">
                <w:rPr>
                  <w:rFonts w:ascii="標楷體" w:eastAsia="標楷體" w:hAnsi="標楷體"/>
                  <w:sz w:val="22"/>
                  <w:szCs w:val="22"/>
                  <w:u w:val="single"/>
                </w:rPr>
                <w:t>reduniverse38@gmail.com</w:t>
              </w:r>
            </w:hyperlink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826B9D" w:rsidRDefault="00826B9D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* E-mail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或傳真方式報名者，請以電話確認，以確保權益</w:t>
            </w:r>
          </w:p>
          <w:p w:rsidR="00826B9D" w:rsidRDefault="00826B9D" w:rsidP="008F68D2">
            <w:pPr>
              <w:snapToGrid w:val="0"/>
              <w:spacing w:line="300" w:lineRule="auto"/>
              <w:ind w:left="972" w:firstLineChars="100" w:firstLine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連絡電話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:037-232550 </w:t>
            </w:r>
            <w:r w:rsidRPr="00FD40EA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新藝堂藝創行銷有限公司</w:t>
            </w:r>
            <w:r w:rsidRPr="00FD40EA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826B9D" w:rsidRDefault="00826B9D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*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報名表電子檔案亦請於報名期限內請將檔案</w:t>
            </w:r>
            <w:r>
              <w:rPr>
                <w:rFonts w:ascii="標楷體" w:eastAsia="標楷體" w:hAnsi="標楷體"/>
                <w:sz w:val="22"/>
                <w:szCs w:val="22"/>
              </w:rPr>
              <w:t>e-mail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至本處</w:t>
            </w:r>
          </w:p>
          <w:p w:rsidR="00826B9D" w:rsidRPr="000704A9" w:rsidRDefault="00826B9D" w:rsidP="008F68D2">
            <w:pPr>
              <w:snapToGrid w:val="0"/>
              <w:spacing w:line="300" w:lineRule="auto"/>
              <w:ind w:leftChars="105" w:left="971" w:hangingChars="327" w:hanging="71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填寫本報名表，請自行至官網下載填寫。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報名時須檢附比賽資格證明，請各隊攜帶相關證文件於比賽時備查。</w:t>
            </w:r>
          </w:p>
        </w:tc>
      </w:tr>
    </w:tbl>
    <w:p w:rsidR="00826B9D" w:rsidRDefault="00826B9D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</w:p>
    <w:p w:rsidR="00826B9D" w:rsidRDefault="00826B9D" w:rsidP="0057473E">
      <w:pPr>
        <w:pStyle w:val="ListParagraph"/>
        <w:numPr>
          <w:ilvl w:val="0"/>
          <w:numId w:val="2"/>
        </w:numPr>
        <w:tabs>
          <w:tab w:val="left" w:pos="9000"/>
        </w:tabs>
        <w:spacing w:line="52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0704A9">
        <w:rPr>
          <w:rFonts w:ascii="標楷體" w:eastAsia="標楷體" w:hAnsi="標楷體" w:hint="eastAsia"/>
          <w:b/>
          <w:sz w:val="36"/>
          <w:szCs w:val="36"/>
        </w:rPr>
        <w:t>聯絡人</w:t>
      </w:r>
      <w:r>
        <w:rPr>
          <w:rFonts w:ascii="標楷體" w:eastAsia="標楷體" w:hAnsi="標楷體" w:hint="eastAsia"/>
          <w:b/>
          <w:sz w:val="36"/>
          <w:szCs w:val="36"/>
        </w:rPr>
        <w:t>資料</w:t>
      </w:r>
    </w:p>
    <w:p w:rsidR="00826B9D" w:rsidRPr="000704A9" w:rsidRDefault="00826B9D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b/>
          <w:sz w:val="16"/>
          <w:szCs w:val="16"/>
        </w:rPr>
      </w:pPr>
    </w:p>
    <w:p w:rsidR="00826B9D" w:rsidRDefault="00826B9D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姓名</w:t>
      </w:r>
      <w:r w:rsidRPr="00FD40EA">
        <w:rPr>
          <w:rFonts w:ascii="標楷體" w:eastAsia="標楷體" w:hAnsi="標楷體" w:hint="eastAsia"/>
          <w:sz w:val="32"/>
          <w:szCs w:val="32"/>
        </w:rPr>
        <w:t>：</w:t>
      </w:r>
    </w:p>
    <w:p w:rsidR="00826B9D" w:rsidRPr="00FD40EA" w:rsidRDefault="00826B9D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電話：</w:t>
      </w:r>
    </w:p>
    <w:p w:rsidR="00826B9D" w:rsidRDefault="00826B9D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住址：</w:t>
      </w:r>
    </w:p>
    <w:p w:rsidR="00826B9D" w:rsidRPr="00FD40EA" w:rsidRDefault="00826B9D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 w:rsidRPr="00FD40EA">
        <w:rPr>
          <w:rFonts w:ascii="標楷體" w:eastAsia="標楷體" w:hAnsi="標楷體"/>
          <w:sz w:val="32"/>
          <w:szCs w:val="32"/>
        </w:rPr>
        <w:t>e-mail</w:t>
      </w:r>
      <w:r w:rsidRPr="00FD40EA">
        <w:rPr>
          <w:rFonts w:ascii="標楷體" w:eastAsia="標楷體" w:hAnsi="標楷體" w:hint="eastAsia"/>
          <w:sz w:val="32"/>
          <w:szCs w:val="32"/>
        </w:rPr>
        <w:t>：</w:t>
      </w:r>
    </w:p>
    <w:p w:rsidR="00826B9D" w:rsidRPr="005F123C" w:rsidRDefault="00826B9D" w:rsidP="0057473E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</w:p>
    <w:p w:rsidR="00826B9D" w:rsidRPr="00F52D2D" w:rsidRDefault="00826B9D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826B9D" w:rsidRDefault="00826B9D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826B9D" w:rsidRDefault="00826B9D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826B9D" w:rsidRDefault="00826B9D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826B9D" w:rsidRDefault="00826B9D" w:rsidP="00ED522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請檢附身份證明之文件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如</w:t>
      </w:r>
      <w:r w:rsidRPr="000A29C6">
        <w:rPr>
          <w:rFonts w:ascii="標楷體" w:eastAsia="標楷體" w:hAnsi="標楷體" w:hint="eastAsia"/>
          <w:bCs/>
          <w:sz w:val="28"/>
          <w:szCs w:val="28"/>
        </w:rPr>
        <w:t>服務單位識別證或公務人員身份證明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826B9D" w:rsidRPr="000A29C6" w:rsidRDefault="00826B9D" w:rsidP="000A29C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表格不足，請自行複印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3"/>
        <w:gridCol w:w="1924"/>
        <w:gridCol w:w="1577"/>
        <w:gridCol w:w="1628"/>
        <w:gridCol w:w="2063"/>
        <w:gridCol w:w="2063"/>
        <w:gridCol w:w="284"/>
      </w:tblGrid>
      <w:tr w:rsidR="00826B9D" w:rsidTr="007229AB">
        <w:trPr>
          <w:gridAfter w:val="1"/>
          <w:wAfter w:w="285" w:type="dxa"/>
          <w:trHeight w:val="3173"/>
        </w:trPr>
        <w:tc>
          <w:tcPr>
            <w:tcW w:w="5207" w:type="dxa"/>
            <w:gridSpan w:val="4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  <w:gridSpan w:val="2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6B9D" w:rsidTr="007229AB">
        <w:trPr>
          <w:gridAfter w:val="1"/>
          <w:wAfter w:w="285" w:type="dxa"/>
          <w:trHeight w:val="3173"/>
        </w:trPr>
        <w:tc>
          <w:tcPr>
            <w:tcW w:w="5207" w:type="dxa"/>
            <w:gridSpan w:val="4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  <w:gridSpan w:val="2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6B9D" w:rsidTr="007229AB">
        <w:trPr>
          <w:gridAfter w:val="1"/>
          <w:wAfter w:w="285" w:type="dxa"/>
          <w:trHeight w:val="3173"/>
        </w:trPr>
        <w:tc>
          <w:tcPr>
            <w:tcW w:w="5207" w:type="dxa"/>
            <w:gridSpan w:val="4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  <w:gridSpan w:val="2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6B9D" w:rsidTr="007229AB">
        <w:trPr>
          <w:gridAfter w:val="1"/>
          <w:wAfter w:w="285" w:type="dxa"/>
          <w:trHeight w:val="3173"/>
        </w:trPr>
        <w:tc>
          <w:tcPr>
            <w:tcW w:w="5207" w:type="dxa"/>
            <w:gridSpan w:val="4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  <w:gridSpan w:val="2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6B9D" w:rsidTr="008F68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057"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6B9D" w:rsidRPr="005F123C" w:rsidRDefault="00826B9D" w:rsidP="008F68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sz w:val="36"/>
                <w:szCs w:val="36"/>
              </w:rPr>
            </w:pPr>
            <w:r w:rsidRPr="005F123C">
              <w:rPr>
                <w:rFonts w:ascii="標楷體" w:eastAsia="標楷體" w:hAnsi="標楷體" w:hint="eastAsia"/>
                <w:b/>
                <w:color w:val="000000"/>
                <w:spacing w:val="-6"/>
                <w:sz w:val="36"/>
                <w:szCs w:val="36"/>
              </w:rPr>
              <w:t>苗栗縣</w:t>
            </w:r>
            <w:r w:rsidRPr="005F123C">
              <w:rPr>
                <w:rFonts w:ascii="標楷體" w:eastAsia="標楷體" w:hAnsi="標楷體"/>
                <w:b/>
                <w:color w:val="000000"/>
                <w:spacing w:val="-6"/>
                <w:sz w:val="36"/>
                <w:szCs w:val="36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pacing w:val="-6"/>
                <w:sz w:val="36"/>
                <w:szCs w:val="36"/>
              </w:rPr>
              <w:t>3</w:t>
            </w:r>
            <w:r w:rsidRPr="005F123C">
              <w:rPr>
                <w:rFonts w:ascii="標楷體" w:eastAsia="標楷體" w:hAnsi="標楷體" w:hint="eastAsia"/>
                <w:b/>
                <w:color w:val="000000"/>
                <w:spacing w:val="-6"/>
                <w:sz w:val="36"/>
                <w:szCs w:val="36"/>
              </w:rPr>
              <w:t>年度創新卓越、圓夢苗栗</w:t>
            </w:r>
            <w:r w:rsidRPr="005F123C">
              <w:rPr>
                <w:rFonts w:ascii="標楷體" w:eastAsia="標楷體" w:hAnsi="標楷體"/>
                <w:b/>
                <w:color w:val="000000"/>
                <w:spacing w:val="-6"/>
                <w:sz w:val="36"/>
                <w:szCs w:val="36"/>
              </w:rPr>
              <w:t>-</w:t>
            </w:r>
            <w:r w:rsidRPr="005F123C">
              <w:rPr>
                <w:rFonts w:ascii="標楷體" w:eastAsia="標楷體" w:hAnsi="標楷體" w:hint="eastAsia"/>
                <w:b/>
                <w:color w:val="000000"/>
                <w:spacing w:val="-6"/>
                <w:sz w:val="36"/>
                <w:szCs w:val="36"/>
              </w:rPr>
              <w:t>健康城市系列活動</w:t>
            </w:r>
          </w:p>
          <w:p w:rsidR="00826B9D" w:rsidRDefault="00826B9D" w:rsidP="008F68D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5F12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全國公務人員慢速壘球邀請賽</w:t>
            </w:r>
            <w:r w:rsidRPr="005F123C"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社會</w:t>
            </w:r>
            <w:r w:rsidRPr="005F123C">
              <w:rPr>
                <w:rFonts w:ascii="標楷體" w:eastAsia="標楷體" w:hAnsi="標楷體" w:hint="eastAsia"/>
                <w:b/>
                <w:sz w:val="36"/>
                <w:szCs w:val="36"/>
              </w:rPr>
              <w:t>團體組</w:t>
            </w:r>
            <w:r w:rsidRPr="005F123C"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</w:tc>
      </w:tr>
      <w:tr w:rsidR="00826B9D" w:rsidTr="008F68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850"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縣市名稱：</w:t>
            </w: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649"/>
        </w:trPr>
        <w:tc>
          <w:tcPr>
            <w:tcW w:w="1429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494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7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819"/>
        </w:trPr>
        <w:tc>
          <w:tcPr>
            <w:tcW w:w="1429" w:type="pct"/>
            <w:gridSpan w:val="2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1494" w:type="pct"/>
            <w:gridSpan w:val="3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819"/>
        </w:trPr>
        <w:tc>
          <w:tcPr>
            <w:tcW w:w="1429" w:type="pct"/>
            <w:gridSpan w:val="2"/>
            <w:vAlign w:val="center"/>
          </w:tcPr>
          <w:p w:rsidR="00826B9D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494" w:type="pct"/>
            <w:gridSpan w:val="3"/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819"/>
        </w:trPr>
        <w:tc>
          <w:tcPr>
            <w:tcW w:w="1429" w:type="pct"/>
            <w:gridSpan w:val="2"/>
            <w:vAlign w:val="center"/>
          </w:tcPr>
          <w:p w:rsidR="00826B9D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494" w:type="pct"/>
            <w:gridSpan w:val="3"/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RPr="00DF36BB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795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</w:t>
            </w:r>
            <w:r w:rsidRPr="00DF36BB">
              <w:rPr>
                <w:rFonts w:ascii="標楷體" w:eastAsia="標楷體" w:hAnsi="標楷體"/>
              </w:rPr>
              <w:t xml:space="preserve"> </w:t>
            </w:r>
            <w:r w:rsidRPr="00DF36BB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1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74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7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50"/>
        </w:trPr>
        <w:tc>
          <w:tcPr>
            <w:tcW w:w="519" w:type="pct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隊長</w:t>
            </w:r>
          </w:p>
        </w:tc>
        <w:tc>
          <w:tcPr>
            <w:tcW w:w="910" w:type="pct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tcBorders>
              <w:top w:val="single" w:sz="18" w:space="0" w:color="auto"/>
            </w:tcBorders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50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RPr="00DF36BB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</w:t>
            </w:r>
            <w:r w:rsidRPr="00DF36BB">
              <w:rPr>
                <w:rFonts w:ascii="標楷體" w:eastAsia="標楷體" w:hAnsi="標楷體"/>
              </w:rPr>
              <w:t xml:space="preserve"> </w:t>
            </w:r>
            <w:r w:rsidRPr="00DF36BB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1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74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7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26B9D" w:rsidRPr="00DF36BB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0A29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cantSplit/>
          <w:trHeight w:val="972"/>
        </w:trPr>
        <w:tc>
          <w:tcPr>
            <w:tcW w:w="519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20.</w:t>
            </w: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910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gridSpan w:val="2"/>
            <w:vAlign w:val="center"/>
          </w:tcPr>
          <w:p w:rsidR="00826B9D" w:rsidRDefault="00826B9D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6B9D" w:rsidTr="008F68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391"/>
        </w:trPr>
        <w:tc>
          <w:tcPr>
            <w:tcW w:w="519" w:type="pct"/>
            <w:tcBorders>
              <w:bottom w:val="single" w:sz="18" w:space="0" w:color="auto"/>
            </w:tcBorders>
            <w:vAlign w:val="center"/>
          </w:tcPr>
          <w:p w:rsidR="00826B9D" w:rsidRDefault="00826B9D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4481" w:type="pct"/>
            <w:gridSpan w:val="6"/>
            <w:tcBorders>
              <w:bottom w:val="single" w:sz="18" w:space="0" w:color="auto"/>
            </w:tcBorders>
            <w:vAlign w:val="center"/>
          </w:tcPr>
          <w:p w:rsidR="00826B9D" w:rsidRDefault="00826B9D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一、比賽資格：</w:t>
            </w:r>
          </w:p>
          <w:p w:rsidR="00826B9D" w:rsidRDefault="00826B9D" w:rsidP="008F68D2">
            <w:pPr>
              <w:snapToGrid w:val="0"/>
              <w:spacing w:line="300" w:lineRule="auto"/>
              <w:ind w:left="432"/>
              <w:jc w:val="both"/>
              <w:rPr>
                <w:rFonts w:ascii="標楷體" w:eastAsia="標楷體" w:hAnsi="標楷體"/>
                <w:sz w:val="22"/>
              </w:rPr>
            </w:pPr>
            <w:r w:rsidRPr="0029180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社會團體組</w:t>
            </w:r>
            <w:r w:rsidRPr="0029180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36D0E">
              <w:rPr>
                <w:rFonts w:ascii="標楷體" w:eastAsia="標楷體" w:hAnsi="標楷體" w:hint="eastAsia"/>
                <w:sz w:val="22"/>
                <w:szCs w:val="22"/>
              </w:rPr>
              <w:t>凡國內人士，均可自由組隊報名，隊數不限。（需檢附相關證明文件，身分證、健保卡、駕照。）</w:t>
            </w:r>
          </w:p>
          <w:p w:rsidR="00826B9D" w:rsidRDefault="00826B9D" w:rsidP="008F68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二、比賽項目：</w:t>
            </w:r>
          </w:p>
          <w:p w:rsidR="00826B9D" w:rsidRDefault="00826B9D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</w:rPr>
            </w:pPr>
            <w:r w:rsidRPr="0029180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社會團體組</w:t>
            </w:r>
            <w:r w:rsidRPr="0029180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826B9D" w:rsidRDefault="00826B9D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eastAsia="標楷體"/>
                <w:sz w:val="22"/>
                <w:szCs w:val="28"/>
              </w:rPr>
            </w:pPr>
            <w:r w:rsidRPr="000704A9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8F3F8C">
              <w:rPr>
                <w:rFonts w:eastAsia="標楷體" w:hint="eastAsia"/>
                <w:sz w:val="22"/>
                <w:szCs w:val="28"/>
              </w:rPr>
              <w:t>每隊除領隊、教練、管理外，隊員</w:t>
            </w:r>
            <w:r w:rsidRPr="008F3F8C">
              <w:rPr>
                <w:rFonts w:eastAsia="標楷體"/>
                <w:sz w:val="22"/>
                <w:szCs w:val="28"/>
              </w:rPr>
              <w:t>(</w:t>
            </w:r>
            <w:r w:rsidRPr="008F3F8C">
              <w:rPr>
                <w:rFonts w:eastAsia="標楷體" w:hint="eastAsia"/>
                <w:sz w:val="22"/>
                <w:szCs w:val="28"/>
              </w:rPr>
              <w:t>含隊長</w:t>
            </w:r>
            <w:r w:rsidRPr="008F3F8C">
              <w:rPr>
                <w:rFonts w:eastAsia="標楷體"/>
                <w:sz w:val="22"/>
                <w:szCs w:val="28"/>
              </w:rPr>
              <w:t>)</w:t>
            </w:r>
            <w:r w:rsidRPr="008F3F8C">
              <w:rPr>
                <w:rFonts w:eastAsia="標楷體" w:hint="eastAsia"/>
                <w:sz w:val="22"/>
                <w:szCs w:val="28"/>
              </w:rPr>
              <w:t>以不超過</w:t>
            </w:r>
            <w:r w:rsidRPr="008F3F8C">
              <w:rPr>
                <w:rFonts w:eastAsia="標楷體"/>
                <w:sz w:val="22"/>
                <w:szCs w:val="28"/>
              </w:rPr>
              <w:t>20</w:t>
            </w:r>
            <w:r w:rsidRPr="008F3F8C">
              <w:rPr>
                <w:rFonts w:eastAsia="標楷體" w:hint="eastAsia"/>
                <w:sz w:val="22"/>
                <w:szCs w:val="28"/>
              </w:rPr>
              <w:t>名為限，凡球員重複報名（不能跨隊但可跨組），經查屬實，則取消參賽資格，其領隊、教練、管理為球員時，須登錄至球員名單，未登錄者不得下場比賽。</w:t>
            </w:r>
          </w:p>
          <w:p w:rsidR="00826B9D" w:rsidRDefault="00826B9D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0704A9">
              <w:rPr>
                <w:rFonts w:ascii="標楷體" w:eastAsia="標楷體" w:hAnsi="標楷體" w:hint="eastAsia"/>
                <w:sz w:val="22"/>
                <w:szCs w:val="22"/>
              </w:rPr>
              <w:t>報名時，領隊或教練兼球員，在球員欄亦應將其姓名填入，否則不得上場比賽。</w:t>
            </w:r>
          </w:p>
          <w:p w:rsidR="00826B9D" w:rsidRDefault="00826B9D" w:rsidP="008F68D2">
            <w:pPr>
              <w:tabs>
                <w:tab w:val="left" w:pos="2400"/>
              </w:tabs>
              <w:snapToGrid w:val="0"/>
              <w:spacing w:line="30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報名：</w:t>
            </w:r>
          </w:p>
          <w:p w:rsidR="00826B9D" w:rsidRDefault="00826B9D" w:rsidP="008F68D2">
            <w:pPr>
              <w:snapToGrid w:val="0"/>
              <w:spacing w:line="300" w:lineRule="auto"/>
              <w:ind w:leftChars="117" w:left="1531" w:hangingChars="568" w:hanging="125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日期：自即日起至</w:t>
            </w:r>
            <w:r>
              <w:rPr>
                <w:rFonts w:ascii="標楷體" w:eastAsia="標楷體" w:hAnsi="標楷體"/>
                <w:sz w:val="22"/>
                <w:szCs w:val="22"/>
              </w:rPr>
              <w:t>103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>05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04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日下午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時止。</w:t>
            </w:r>
          </w:p>
          <w:p w:rsidR="00826B9D" w:rsidRDefault="00826B9D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方式：</w:t>
            </w:r>
          </w:p>
          <w:p w:rsidR="00826B9D" w:rsidRDefault="00826B9D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傳真電話：</w:t>
            </w:r>
            <w:r>
              <w:rPr>
                <w:rFonts w:ascii="標楷體" w:eastAsia="標楷體" w:hAnsi="標楷體"/>
                <w:sz w:val="22"/>
                <w:szCs w:val="22"/>
              </w:rPr>
              <w:t>037-237742 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新藝堂藝創行銷有限公司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826B9D" w:rsidRDefault="00826B9D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電子郵件：</w:t>
            </w:r>
            <w:hyperlink r:id="rId8" w:history="1">
              <w:r w:rsidRPr="00BB253E">
                <w:rPr>
                  <w:rFonts w:ascii="標楷體" w:eastAsia="標楷體" w:hAnsi="標楷體"/>
                  <w:sz w:val="22"/>
                  <w:szCs w:val="22"/>
                  <w:u w:val="single"/>
                </w:rPr>
                <w:t>reduniverse38@gmail.com</w:t>
              </w:r>
            </w:hyperlink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826B9D" w:rsidRDefault="00826B9D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* E-mail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或傳真方式報名者，請以電話確認，以確保權益</w:t>
            </w:r>
          </w:p>
          <w:p w:rsidR="00826B9D" w:rsidRDefault="00826B9D" w:rsidP="008F68D2">
            <w:pPr>
              <w:snapToGrid w:val="0"/>
              <w:spacing w:line="300" w:lineRule="auto"/>
              <w:ind w:left="972" w:firstLineChars="100" w:firstLine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連絡電話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:037-232550 </w:t>
            </w:r>
            <w:r w:rsidRPr="00FD40EA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新藝堂藝創行銷有限公司</w:t>
            </w:r>
            <w:r w:rsidRPr="00FD40EA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826B9D" w:rsidRDefault="00826B9D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*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報名表電子檔案亦請於報名期限內請將檔案</w:t>
            </w:r>
            <w:r>
              <w:rPr>
                <w:rFonts w:ascii="標楷體" w:eastAsia="標楷體" w:hAnsi="標楷體"/>
                <w:sz w:val="22"/>
                <w:szCs w:val="22"/>
              </w:rPr>
              <w:t>e-mail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至本處</w:t>
            </w:r>
          </w:p>
          <w:p w:rsidR="00826B9D" w:rsidRPr="000704A9" w:rsidRDefault="00826B9D" w:rsidP="008F68D2">
            <w:pPr>
              <w:snapToGrid w:val="0"/>
              <w:spacing w:line="300" w:lineRule="auto"/>
              <w:ind w:leftChars="105" w:left="971" w:hangingChars="327" w:hanging="71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填寫本報名表，請自行至官網下載填寫。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報名時須檢附比賽資格證明，請各隊攜帶相關證文件於比賽時備查。</w:t>
            </w:r>
          </w:p>
        </w:tc>
      </w:tr>
    </w:tbl>
    <w:p w:rsidR="00826B9D" w:rsidRDefault="00826B9D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826B9D" w:rsidRDefault="00826B9D" w:rsidP="0057473E">
      <w:pPr>
        <w:pStyle w:val="ListParagraph"/>
        <w:numPr>
          <w:ilvl w:val="0"/>
          <w:numId w:val="2"/>
        </w:numPr>
        <w:tabs>
          <w:tab w:val="left" w:pos="9000"/>
        </w:tabs>
        <w:spacing w:line="52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0704A9">
        <w:rPr>
          <w:rFonts w:ascii="標楷體" w:eastAsia="標楷體" w:hAnsi="標楷體" w:hint="eastAsia"/>
          <w:b/>
          <w:sz w:val="36"/>
          <w:szCs w:val="36"/>
        </w:rPr>
        <w:t>聯絡人</w:t>
      </w:r>
      <w:r>
        <w:rPr>
          <w:rFonts w:ascii="標楷體" w:eastAsia="標楷體" w:hAnsi="標楷體" w:hint="eastAsia"/>
          <w:b/>
          <w:sz w:val="36"/>
          <w:szCs w:val="36"/>
        </w:rPr>
        <w:t>資料</w:t>
      </w:r>
    </w:p>
    <w:p w:rsidR="00826B9D" w:rsidRPr="000704A9" w:rsidRDefault="00826B9D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b/>
          <w:sz w:val="16"/>
          <w:szCs w:val="16"/>
        </w:rPr>
      </w:pPr>
    </w:p>
    <w:p w:rsidR="00826B9D" w:rsidRDefault="00826B9D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姓名</w:t>
      </w:r>
      <w:r w:rsidRPr="00FD40EA">
        <w:rPr>
          <w:rFonts w:ascii="標楷體" w:eastAsia="標楷體" w:hAnsi="標楷體" w:hint="eastAsia"/>
          <w:sz w:val="32"/>
          <w:szCs w:val="32"/>
        </w:rPr>
        <w:t>：</w:t>
      </w:r>
    </w:p>
    <w:p w:rsidR="00826B9D" w:rsidRPr="00FD40EA" w:rsidRDefault="00826B9D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電話：</w:t>
      </w:r>
    </w:p>
    <w:p w:rsidR="00826B9D" w:rsidRDefault="00826B9D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住址：</w:t>
      </w:r>
    </w:p>
    <w:p w:rsidR="00826B9D" w:rsidRPr="00FD40EA" w:rsidRDefault="00826B9D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 w:rsidRPr="00FD40EA">
        <w:rPr>
          <w:rFonts w:ascii="標楷體" w:eastAsia="標楷體" w:hAnsi="標楷體"/>
          <w:sz w:val="32"/>
          <w:szCs w:val="32"/>
        </w:rPr>
        <w:t>e-mail</w:t>
      </w:r>
      <w:r w:rsidRPr="00FD40EA">
        <w:rPr>
          <w:rFonts w:ascii="標楷體" w:eastAsia="標楷體" w:hAnsi="標楷體" w:hint="eastAsia"/>
          <w:sz w:val="32"/>
          <w:szCs w:val="32"/>
        </w:rPr>
        <w:t>：</w:t>
      </w:r>
    </w:p>
    <w:p w:rsidR="00826B9D" w:rsidRPr="000704A9" w:rsidRDefault="00826B9D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826B9D" w:rsidRDefault="00826B9D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826B9D" w:rsidRDefault="00826B9D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826B9D" w:rsidRDefault="00826B9D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826B9D" w:rsidRDefault="00826B9D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826B9D" w:rsidRDefault="00826B9D"/>
    <w:p w:rsidR="00826B9D" w:rsidRDefault="00826B9D" w:rsidP="007C4EB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請檢附身份證明之文件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如身分證、健保卡或駕照</w:t>
      </w:r>
      <w:r>
        <w:rPr>
          <w:rFonts w:ascii="標楷體" w:eastAsia="標楷體" w:hAnsi="標楷體"/>
          <w:bCs/>
          <w:sz w:val="28"/>
          <w:szCs w:val="28"/>
        </w:rPr>
        <w:t>)</w:t>
      </w:r>
    </w:p>
    <w:p w:rsidR="00826B9D" w:rsidRPr="000A29C6" w:rsidRDefault="00826B9D" w:rsidP="000A29C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表格不足，請自行複印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7"/>
        <w:gridCol w:w="5425"/>
      </w:tblGrid>
      <w:tr w:rsidR="00826B9D" w:rsidTr="007229AB">
        <w:trPr>
          <w:trHeight w:val="3173"/>
        </w:trPr>
        <w:tc>
          <w:tcPr>
            <w:tcW w:w="5207" w:type="dxa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6B9D" w:rsidTr="007229AB">
        <w:trPr>
          <w:trHeight w:val="3173"/>
        </w:trPr>
        <w:tc>
          <w:tcPr>
            <w:tcW w:w="5207" w:type="dxa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6B9D" w:rsidTr="007229AB">
        <w:trPr>
          <w:trHeight w:val="3173"/>
        </w:trPr>
        <w:tc>
          <w:tcPr>
            <w:tcW w:w="5207" w:type="dxa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6B9D" w:rsidTr="007229AB">
        <w:trPr>
          <w:trHeight w:val="3173"/>
        </w:trPr>
        <w:tc>
          <w:tcPr>
            <w:tcW w:w="5207" w:type="dxa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826B9D" w:rsidRPr="007229AB" w:rsidRDefault="00826B9D" w:rsidP="007229AB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26B9D" w:rsidRDefault="00826B9D" w:rsidP="000A29C6"/>
    <w:sectPr w:rsidR="00826B9D" w:rsidSect="00DB44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B9D" w:rsidRDefault="00826B9D" w:rsidP="00982BF1">
      <w:r>
        <w:separator/>
      </w:r>
    </w:p>
  </w:endnote>
  <w:endnote w:type="continuationSeparator" w:id="0">
    <w:p w:rsidR="00826B9D" w:rsidRDefault="00826B9D" w:rsidP="0098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超研澤中行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超研澤標準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B9D" w:rsidRDefault="00826B9D" w:rsidP="00982BF1">
      <w:r>
        <w:separator/>
      </w:r>
    </w:p>
  </w:footnote>
  <w:footnote w:type="continuationSeparator" w:id="0">
    <w:p w:rsidR="00826B9D" w:rsidRDefault="00826B9D" w:rsidP="0098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493"/>
    <w:multiLevelType w:val="hybridMultilevel"/>
    <w:tmpl w:val="D390D996"/>
    <w:lvl w:ilvl="0" w:tplc="1E169822">
      <w:start w:val="1"/>
      <w:numFmt w:val="decimal"/>
      <w:lvlText w:val="(%1)"/>
      <w:lvlJc w:val="left"/>
      <w:pPr>
        <w:tabs>
          <w:tab w:val="num" w:pos="1495"/>
        </w:tabs>
        <w:ind w:left="1495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35"/>
        </w:tabs>
        <w:ind w:left="17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5"/>
        </w:tabs>
        <w:ind w:left="26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75"/>
        </w:tabs>
        <w:ind w:left="31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55"/>
        </w:tabs>
        <w:ind w:left="36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15"/>
        </w:tabs>
        <w:ind w:left="46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95"/>
        </w:tabs>
        <w:ind w:left="5095" w:hanging="480"/>
      </w:pPr>
      <w:rPr>
        <w:rFonts w:cs="Times New Roman"/>
      </w:rPr>
    </w:lvl>
  </w:abstractNum>
  <w:abstractNum w:abstractNumId="1">
    <w:nsid w:val="3FB84799"/>
    <w:multiLevelType w:val="hybridMultilevel"/>
    <w:tmpl w:val="16E83C8C"/>
    <w:lvl w:ilvl="0" w:tplc="14DA5B82">
      <w:start w:val="4"/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超研澤中行書" w:eastAsia="超研澤中行書" w:hAnsi="標楷體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65"/>
        </w:tabs>
        <w:ind w:left="1665" w:hanging="480"/>
      </w:pPr>
      <w:rPr>
        <w:rFonts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abstractNum w:abstractNumId="2">
    <w:nsid w:val="78454693"/>
    <w:multiLevelType w:val="hybridMultilevel"/>
    <w:tmpl w:val="A9CEE426"/>
    <w:lvl w:ilvl="0" w:tplc="D00E4A10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73E"/>
    <w:rsid w:val="0004491D"/>
    <w:rsid w:val="000704A9"/>
    <w:rsid w:val="000A29C6"/>
    <w:rsid w:val="000C50CF"/>
    <w:rsid w:val="00291806"/>
    <w:rsid w:val="002A4E1C"/>
    <w:rsid w:val="00343CE0"/>
    <w:rsid w:val="00455C8B"/>
    <w:rsid w:val="005518A5"/>
    <w:rsid w:val="0057473E"/>
    <w:rsid w:val="005F123C"/>
    <w:rsid w:val="007229AB"/>
    <w:rsid w:val="007418EC"/>
    <w:rsid w:val="007A7ED7"/>
    <w:rsid w:val="007C4EB6"/>
    <w:rsid w:val="0080642E"/>
    <w:rsid w:val="00826B9D"/>
    <w:rsid w:val="008941AD"/>
    <w:rsid w:val="0089694A"/>
    <w:rsid w:val="008A2BAB"/>
    <w:rsid w:val="008F3F8C"/>
    <w:rsid w:val="008F68D2"/>
    <w:rsid w:val="00982BF1"/>
    <w:rsid w:val="00AF3526"/>
    <w:rsid w:val="00BA6D70"/>
    <w:rsid w:val="00BB253E"/>
    <w:rsid w:val="00C03DC3"/>
    <w:rsid w:val="00C95D53"/>
    <w:rsid w:val="00D36D0E"/>
    <w:rsid w:val="00D862D2"/>
    <w:rsid w:val="00D9175A"/>
    <w:rsid w:val="00DB44D1"/>
    <w:rsid w:val="00DF36BB"/>
    <w:rsid w:val="00DF633F"/>
    <w:rsid w:val="00E45D9F"/>
    <w:rsid w:val="00EB5E6F"/>
    <w:rsid w:val="00ED5226"/>
    <w:rsid w:val="00EE3464"/>
    <w:rsid w:val="00F43135"/>
    <w:rsid w:val="00F52D2D"/>
    <w:rsid w:val="00F85A6C"/>
    <w:rsid w:val="00FD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3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473E"/>
    <w:pPr>
      <w:ind w:leftChars="200" w:left="480"/>
    </w:pPr>
  </w:style>
  <w:style w:type="paragraph" w:styleId="NormalWeb">
    <w:name w:val="Normal (Web)"/>
    <w:basedOn w:val="Normal"/>
    <w:uiPriority w:val="99"/>
    <w:rsid w:val="005747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odyTextIndent">
    <w:name w:val="Body Text Indent"/>
    <w:basedOn w:val="Normal"/>
    <w:link w:val="BodyTextIndentChar"/>
    <w:uiPriority w:val="99"/>
    <w:rsid w:val="0057473E"/>
    <w:pPr>
      <w:tabs>
        <w:tab w:val="left" w:pos="720"/>
        <w:tab w:val="left" w:pos="2036"/>
        <w:tab w:val="left" w:pos="3855"/>
      </w:tabs>
      <w:autoSpaceDE w:val="0"/>
      <w:autoSpaceDN w:val="0"/>
      <w:adjustRightInd w:val="0"/>
      <w:spacing w:before="120" w:line="240" w:lineRule="atLeast"/>
      <w:jc w:val="center"/>
    </w:pPr>
    <w:rPr>
      <w:rFonts w:ascii="超研澤標準楷體" w:eastAsia="超研澤標準楷體"/>
      <w:kern w:val="0"/>
      <w:sz w:val="44"/>
      <w:szCs w:val="4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473E"/>
    <w:rPr>
      <w:rFonts w:ascii="超研澤標準楷體" w:eastAsia="超研澤標準楷體" w:hAnsi="Times New Roman" w:cs="Times New Roman"/>
      <w:kern w:val="0"/>
      <w:sz w:val="44"/>
      <w:szCs w:val="44"/>
    </w:rPr>
  </w:style>
  <w:style w:type="paragraph" w:styleId="Header">
    <w:name w:val="header"/>
    <w:basedOn w:val="Normal"/>
    <w:link w:val="HeaderChar"/>
    <w:uiPriority w:val="99"/>
    <w:rsid w:val="00982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2BF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2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2BF1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0A29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7ED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ED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arts.shal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fearts.shal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737</Words>
  <Characters>4204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苗栗縣103年度創新卓越、圓夢苗栗-健康城市系列活動</dc:title>
  <dc:subject/>
  <dc:creator>mojo</dc:creator>
  <cp:keywords/>
  <dc:description/>
  <cp:lastModifiedBy>user</cp:lastModifiedBy>
  <cp:revision>2</cp:revision>
  <cp:lastPrinted>2014-04-22T08:01:00Z</cp:lastPrinted>
  <dcterms:created xsi:type="dcterms:W3CDTF">2014-05-01T12:33:00Z</dcterms:created>
  <dcterms:modified xsi:type="dcterms:W3CDTF">2014-05-01T12:33:00Z</dcterms:modified>
</cp:coreProperties>
</file>