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6B" w:rsidRDefault="00992C52">
      <w:pPr>
        <w:jc w:val="center"/>
      </w:pPr>
      <w:bookmarkStart w:id="0" w:name="_GoBack"/>
      <w:bookmarkEnd w:id="0"/>
      <w:r>
        <w:rPr>
          <w:rFonts w:eastAsia="標楷體"/>
          <w:noProof/>
          <w:kern w:val="0"/>
          <w:sz w:val="18"/>
          <w:szCs w:val="18"/>
        </w:rPr>
        <w:drawing>
          <wp:inline distT="0" distB="0" distL="0" distR="0">
            <wp:extent cx="2156456" cy="304796"/>
            <wp:effectExtent l="0" t="0" r="0" b="4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56" cy="304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7536B" w:rsidRDefault="00992C52">
      <w:pPr>
        <w:jc w:val="center"/>
      </w:pPr>
      <w:r>
        <w:rPr>
          <w:rStyle w:val="style101"/>
          <w:rFonts w:eastAsia="標楷體"/>
          <w:b/>
          <w:sz w:val="32"/>
          <w:szCs w:val="32"/>
        </w:rPr>
        <w:t>《廣達創藝</w:t>
      </w:r>
      <w:r>
        <w:rPr>
          <w:rStyle w:val="style101"/>
          <w:rFonts w:eastAsia="標楷體"/>
          <w:b/>
          <w:sz w:val="32"/>
          <w:szCs w:val="32"/>
        </w:rPr>
        <w:t>DNA</w:t>
      </w:r>
      <w:r>
        <w:rPr>
          <w:rStyle w:val="style101"/>
          <w:rFonts w:eastAsia="標楷體"/>
          <w:b/>
          <w:sz w:val="32"/>
          <w:szCs w:val="32"/>
        </w:rPr>
        <w:t>長期培育獎學金》申請學生名冊表</w:t>
      </w:r>
    </w:p>
    <w:p w:rsidR="00F7536B" w:rsidRDefault="00992C52">
      <w:pPr>
        <w:spacing w:after="72" w:line="400" w:lineRule="exact"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  <w:b/>
        </w:rPr>
        <w:t>本表由學校承辦人員填寫</w:t>
      </w:r>
      <w:r>
        <w:rPr>
          <w:rFonts w:ascii="標楷體" w:eastAsia="標楷體" w:hAnsi="標楷體"/>
          <w:b/>
        </w:rPr>
        <w:t xml:space="preserve">  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2090"/>
        <w:gridCol w:w="1307"/>
        <w:gridCol w:w="965"/>
        <w:gridCol w:w="2399"/>
        <w:gridCol w:w="2972"/>
      </w:tblGrid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申請類別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資訊科技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藝術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spacing w:before="72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spacing w:before="72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spacing w:before="72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spacing w:before="72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spacing w:before="72" w:after="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每校無推薦學生名額限制，建議均勻分布於每個年級。欄位不足請自行增加。</w:t>
            </w: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spacing w:before="72" w:after="72"/>
            </w:pPr>
            <w:r>
              <w:rPr>
                <w:rFonts w:ascii="標楷體" w:eastAsia="標楷體" w:hAnsi="標楷體"/>
              </w:rPr>
              <w:t>學校名稱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全銜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新細明體" w:hAnsi="新細明體"/>
              </w:rPr>
              <w:t>：</w:t>
            </w: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歷年參與廣達文教基金會計畫之紀錄</w:t>
            </w:r>
          </w:p>
          <w:p w:rsidR="00F7536B" w:rsidRDefault="00F7536B">
            <w:pPr>
              <w:spacing w:before="72" w:after="72"/>
              <w:rPr>
                <w:rFonts w:ascii="標楷體" w:eastAsia="標楷體" w:hAnsi="標楷體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trHeight w:val="2616"/>
          <w:jc w:val="center"/>
        </w:trPr>
        <w:tc>
          <w:tcPr>
            <w:tcW w:w="4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F7536B">
            <w:pPr>
              <w:spacing w:before="72" w:after="72"/>
              <w:rPr>
                <w:rFonts w:ascii="標楷體" w:eastAsia="標楷體" w:hAnsi="標楷體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有：</w:t>
            </w:r>
          </w:p>
          <w:p w:rsidR="00F7536B" w:rsidRDefault="00992C52">
            <w:pPr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計畫類別：</w:t>
            </w:r>
          </w:p>
          <w:p w:rsidR="00F7536B" w:rsidRDefault="00992C52">
            <w:pPr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1.</w:t>
            </w:r>
            <w:r>
              <w:rPr>
                <w:rFonts w:ascii="標楷體" w:eastAsia="標楷體" w:hAnsi="標楷體"/>
              </w:rPr>
              <w:t>年度：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，計畫：</w:t>
            </w:r>
          </w:p>
          <w:p w:rsidR="00F7536B" w:rsidRDefault="00992C52">
            <w:pPr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2.</w:t>
            </w:r>
            <w:r>
              <w:rPr>
                <w:rFonts w:ascii="標楷體" w:eastAsia="標楷體" w:hAnsi="標楷體"/>
              </w:rPr>
              <w:t>年度：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，計畫：</w:t>
            </w:r>
          </w:p>
          <w:p w:rsidR="00F7536B" w:rsidRDefault="00992C52">
            <w:pPr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3.</w:t>
            </w:r>
            <w:r>
              <w:rPr>
                <w:rFonts w:ascii="標楷體" w:eastAsia="標楷體" w:hAnsi="標楷體"/>
              </w:rPr>
              <w:t>年度：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，計畫：</w:t>
            </w:r>
          </w:p>
          <w:p w:rsidR="00F7536B" w:rsidRDefault="00F7536B">
            <w:pPr>
              <w:spacing w:before="72" w:after="72"/>
              <w:rPr>
                <w:rFonts w:ascii="標楷體" w:eastAsia="標楷體" w:hAnsi="標楷體"/>
              </w:rPr>
            </w:pP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承辦單位：</w:t>
            </w: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承辦人員：</w:t>
            </w:r>
          </w:p>
          <w:p w:rsidR="00F7536B" w:rsidRDefault="00F753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B" w:rsidRDefault="00992C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</w:p>
          <w:p w:rsidR="00F7536B" w:rsidRDefault="00F7536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7536B" w:rsidRDefault="00992C52">
      <w:pPr>
        <w:jc w:val="center"/>
        <w:rPr>
          <w:rFonts w:ascii="標楷體" w:eastAsia="標楷體" w:hAnsi="標楷體"/>
          <w:b/>
          <w:sz w:val="28"/>
          <w:szCs w:val="30"/>
          <w:u w:val="single"/>
        </w:rPr>
      </w:pPr>
      <w:r>
        <w:rPr>
          <w:rFonts w:ascii="標楷體" w:eastAsia="標楷體" w:hAnsi="標楷體"/>
          <w:b/>
          <w:sz w:val="28"/>
          <w:szCs w:val="30"/>
          <w:u w:val="single"/>
        </w:rPr>
        <w:t>學校匯款資料</w:t>
      </w:r>
    </w:p>
    <w:tbl>
      <w:tblPr>
        <w:tblW w:w="9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2779"/>
        <w:gridCol w:w="6594"/>
      </w:tblGrid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992C5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992C5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匯款戶名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992C5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808080"/>
                <w:szCs w:val="20"/>
              </w:rPr>
            </w:pPr>
            <w:r>
              <w:rPr>
                <w:rFonts w:ascii="標楷體" w:eastAsia="標楷體" w:hAnsi="標楷體"/>
                <w:color w:val="808080"/>
                <w:szCs w:val="20"/>
              </w:rPr>
              <w:t>(</w:t>
            </w:r>
            <w:r>
              <w:rPr>
                <w:rFonts w:ascii="標楷體" w:eastAsia="標楷體" w:hAnsi="標楷體"/>
                <w:color w:val="808080"/>
                <w:szCs w:val="20"/>
              </w:rPr>
              <w:t>請確實依存簿戶名填寫</w:t>
            </w:r>
            <w:r>
              <w:rPr>
                <w:rFonts w:ascii="標楷體" w:eastAsia="標楷體" w:hAnsi="標楷體"/>
                <w:color w:val="808080"/>
                <w:szCs w:val="20"/>
              </w:rPr>
              <w:t>)</w:t>
            </w: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992C5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992C5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匯款銀行名稱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F7536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808080"/>
                <w:szCs w:val="20"/>
              </w:rPr>
            </w:pP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992C5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992C5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分行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F7536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992C5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992C5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匯款銀行代號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F7536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F75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992C5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992C5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匯款帳號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36B" w:rsidRDefault="00992C5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808080"/>
                <w:szCs w:val="20"/>
              </w:rPr>
            </w:pPr>
            <w:r>
              <w:rPr>
                <w:rFonts w:ascii="標楷體" w:eastAsia="標楷體" w:hAnsi="標楷體"/>
                <w:color w:val="808080"/>
                <w:szCs w:val="20"/>
              </w:rPr>
              <w:t>（可檢附學校匯款帳號及戶名清晰之存摺影本）</w:t>
            </w:r>
          </w:p>
          <w:p w:rsidR="00F7536B" w:rsidRDefault="00F7536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808080"/>
                <w:szCs w:val="20"/>
              </w:rPr>
            </w:pPr>
          </w:p>
        </w:tc>
      </w:tr>
    </w:tbl>
    <w:p w:rsidR="00F7536B" w:rsidRDefault="00F7536B">
      <w:pPr>
        <w:spacing w:line="240" w:lineRule="atLeast"/>
        <w:jc w:val="both"/>
        <w:rPr>
          <w:rFonts w:ascii="標楷體" w:eastAsia="標楷體" w:hAnsi="標楷體"/>
          <w:szCs w:val="20"/>
        </w:rPr>
      </w:pPr>
    </w:p>
    <w:p w:rsidR="00F7536B" w:rsidRDefault="00F7536B">
      <w:pPr>
        <w:spacing w:line="240" w:lineRule="atLeast"/>
        <w:jc w:val="both"/>
        <w:rPr>
          <w:rFonts w:ascii="標楷體" w:eastAsia="標楷體" w:hAnsi="標楷體"/>
          <w:szCs w:val="20"/>
        </w:rPr>
      </w:pPr>
    </w:p>
    <w:p w:rsidR="00F7536B" w:rsidRDefault="00992C52">
      <w:pPr>
        <w:spacing w:line="240" w:lineRule="atLeast"/>
        <w:jc w:val="both"/>
      </w:pPr>
      <w:r>
        <w:rPr>
          <w:rFonts w:ascii="標楷體" w:eastAsia="標楷體" w:hAnsi="標楷體"/>
          <w:szCs w:val="20"/>
        </w:rPr>
        <w:t>學校單位證明章：</w:t>
      </w:r>
      <w:r>
        <w:rPr>
          <w:rFonts w:ascii="標楷體" w:eastAsia="標楷體" w:hAnsi="標楷體"/>
          <w:szCs w:val="20"/>
          <w:u w:val="single"/>
        </w:rPr>
        <w:t xml:space="preserve">                           </w:t>
      </w:r>
      <w:r>
        <w:rPr>
          <w:rFonts w:ascii="標楷體" w:eastAsia="標楷體" w:hAnsi="標楷體"/>
          <w:b/>
          <w:sz w:val="28"/>
          <w:szCs w:val="28"/>
        </w:rPr>
        <w:t xml:space="preserve">           </w:t>
      </w: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日</w:t>
      </w:r>
    </w:p>
    <w:sectPr w:rsidR="00F7536B">
      <w:headerReference w:type="first" r:id="rId7"/>
      <w:pgSz w:w="11906" w:h="16838"/>
      <w:pgMar w:top="720" w:right="720" w:bottom="720" w:left="720" w:header="851" w:footer="992" w:gutter="0"/>
      <w:cols w:space="720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52" w:rsidRDefault="00992C52">
      <w:r>
        <w:separator/>
      </w:r>
    </w:p>
  </w:endnote>
  <w:endnote w:type="continuationSeparator" w:id="0">
    <w:p w:rsidR="00992C52" w:rsidRDefault="0099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52" w:rsidRDefault="00992C52">
      <w:r>
        <w:rPr>
          <w:color w:val="000000"/>
        </w:rPr>
        <w:separator/>
      </w:r>
    </w:p>
  </w:footnote>
  <w:footnote w:type="continuationSeparator" w:id="0">
    <w:p w:rsidR="00992C52" w:rsidRDefault="00992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C1" w:rsidRDefault="00992C52">
    <w:pPr>
      <w:pStyle w:val="a4"/>
    </w:pPr>
    <w:r>
      <w:t>編號</w:t>
    </w:r>
    <w:r>
      <w:t xml:space="preserve">110-                                                                                </w:t>
    </w:r>
    <w: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536B"/>
    <w:rsid w:val="004818EC"/>
    <w:rsid w:val="00992C52"/>
    <w:rsid w:val="00F7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B45CDC-2B06-459B-B4CE-A45D654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01">
    <w:name w:val="style101"/>
    <w:rPr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NEF User</dc:creator>
  <cp:lastModifiedBy>user</cp:lastModifiedBy>
  <cp:revision>2</cp:revision>
  <cp:lastPrinted>2018-05-18T07:12:00Z</cp:lastPrinted>
  <dcterms:created xsi:type="dcterms:W3CDTF">2021-09-07T02:52:00Z</dcterms:created>
  <dcterms:modified xsi:type="dcterms:W3CDTF">2021-09-07T02:52:00Z</dcterms:modified>
</cp:coreProperties>
</file>