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57" w:rsidRDefault="000A4732">
      <w:pPr>
        <w:jc w:val="center"/>
      </w:pPr>
      <w:bookmarkStart w:id="0" w:name="_GoBack"/>
      <w:bookmarkEnd w:id="0"/>
      <w:r>
        <w:rPr>
          <w:rFonts w:eastAsia="標楷體"/>
          <w:noProof/>
          <w:kern w:val="0"/>
          <w:sz w:val="18"/>
          <w:szCs w:val="18"/>
        </w:rPr>
        <w:drawing>
          <wp:inline distT="0" distB="0" distL="0" distR="0">
            <wp:extent cx="2156456" cy="304796"/>
            <wp:effectExtent l="0" t="0" r="0" b="4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56" cy="304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42E57" w:rsidRDefault="000A4732">
      <w:pPr>
        <w:jc w:val="center"/>
      </w:pPr>
      <w:r>
        <w:rPr>
          <w:rStyle w:val="style101"/>
          <w:rFonts w:eastAsia="標楷體"/>
          <w:b/>
          <w:sz w:val="32"/>
          <w:szCs w:val="32"/>
        </w:rPr>
        <w:t>《廣達創藝</w:t>
      </w:r>
      <w:r>
        <w:rPr>
          <w:rStyle w:val="style101"/>
          <w:rFonts w:eastAsia="標楷體"/>
          <w:b/>
          <w:sz w:val="32"/>
          <w:szCs w:val="32"/>
        </w:rPr>
        <w:t>DNA</w:t>
      </w:r>
      <w:r>
        <w:rPr>
          <w:rStyle w:val="style101"/>
          <w:rFonts w:eastAsia="標楷體"/>
          <w:b/>
          <w:sz w:val="32"/>
          <w:szCs w:val="32"/>
        </w:rPr>
        <w:t>長期培育獎學金》高三畢業生期末報告</w:t>
      </w: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417"/>
        <w:gridCol w:w="993"/>
        <w:gridCol w:w="1275"/>
        <w:gridCol w:w="142"/>
        <w:gridCol w:w="1843"/>
        <w:gridCol w:w="602"/>
        <w:gridCol w:w="2375"/>
      </w:tblGrid>
      <w:tr w:rsidR="00742E57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17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pPr>
              <w:numPr>
                <w:ilvl w:val="0"/>
                <w:numId w:val="1"/>
              </w:num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獲獎學生資料</w:t>
            </w:r>
          </w:p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p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p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縣市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742E57">
            <w:pPr>
              <w:jc w:val="both"/>
            </w:pPr>
          </w:p>
        </w:tc>
        <w:tc>
          <w:tcPr>
            <w:tcW w:w="2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0A4732">
            <w:pPr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學生近照</w:t>
            </w:r>
          </w:p>
          <w:p w:rsidR="00742E57" w:rsidRDefault="000A4732">
            <w:pPr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(350DPI</w:t>
            </w:r>
            <w:r>
              <w:rPr>
                <w:rFonts w:eastAsia="標楷體"/>
                <w:color w:val="7F7F7F"/>
              </w:rPr>
              <w:t>以上之</w:t>
            </w:r>
            <w:r>
              <w:rPr>
                <w:rFonts w:eastAsia="標楷體"/>
                <w:color w:val="7F7F7F"/>
              </w:rPr>
              <w:t>JPG</w:t>
            </w:r>
            <w:r>
              <w:rPr>
                <w:rFonts w:eastAsia="標楷體"/>
                <w:color w:val="7F7F7F"/>
              </w:rPr>
              <w:t>檔</w:t>
            </w:r>
            <w:r>
              <w:rPr>
                <w:rFonts w:eastAsia="標楷體"/>
                <w:color w:val="7F7F7F"/>
              </w:rPr>
              <w:t>)</w:t>
            </w:r>
          </w:p>
          <w:p w:rsidR="00742E57" w:rsidRDefault="00742E57">
            <w:pPr>
              <w:jc w:val="both"/>
              <w:rPr>
                <w:rFonts w:eastAsia="標楷體"/>
                <w:color w:val="7F7F7F"/>
              </w:rPr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p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班級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pPr>
              <w:jc w:val="center"/>
            </w:pPr>
            <w:r>
              <w:rPr>
                <w:rStyle w:val="style101"/>
                <w:rFonts w:eastAsia="標楷體"/>
                <w:sz w:val="24"/>
                <w:szCs w:val="24"/>
              </w:rPr>
              <w:t>年</w:t>
            </w:r>
            <w:r>
              <w:rPr>
                <w:rStyle w:val="style101"/>
                <w:rFonts w:eastAsia="標楷體"/>
                <w:sz w:val="24"/>
                <w:szCs w:val="24"/>
              </w:rPr>
              <w:t xml:space="preserve">    </w:t>
            </w:r>
            <w:r>
              <w:rPr>
                <w:rStyle w:val="style101"/>
                <w:rFonts w:eastAsia="標楷體"/>
                <w:sz w:val="24"/>
                <w:szCs w:val="24"/>
              </w:rPr>
              <w:t>班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p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學校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</w:tc>
        <w:tc>
          <w:tcPr>
            <w:tcW w:w="2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742E57">
            <w:pPr>
              <w:jc w:val="both"/>
            </w:pPr>
          </w:p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p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獲獎期間</w:t>
            </w:r>
          </w:p>
        </w:tc>
        <w:tc>
          <w:tcPr>
            <w:tcW w:w="62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0A4732">
            <w:pPr>
              <w:jc w:val="both"/>
            </w:pPr>
            <w:r>
              <w:rPr>
                <w:rStyle w:val="style101"/>
                <w:rFonts w:eastAsia="標楷體"/>
                <w:sz w:val="24"/>
                <w:szCs w:val="24"/>
              </w:rPr>
              <w:t>自</w:t>
            </w:r>
            <w:r>
              <w:rPr>
                <w:rStyle w:val="style101"/>
                <w:rFonts w:eastAsia="標楷體"/>
                <w:sz w:val="24"/>
                <w:szCs w:val="24"/>
                <w:u w:val="single"/>
              </w:rPr>
              <w:t xml:space="preserve">       </w:t>
            </w:r>
            <w:r>
              <w:rPr>
                <w:rStyle w:val="style101"/>
                <w:rFonts w:eastAsia="標楷體"/>
                <w:sz w:val="24"/>
                <w:szCs w:val="24"/>
              </w:rPr>
              <w:t>學年度開始獲得長年培育獎學金，共計</w:t>
            </w:r>
            <w:r>
              <w:rPr>
                <w:rStyle w:val="style101"/>
                <w:rFonts w:eastAsia="標楷體"/>
                <w:sz w:val="24"/>
                <w:szCs w:val="24"/>
              </w:rPr>
              <w:t>___</w:t>
            </w:r>
            <w:r>
              <w:rPr>
                <w:rStyle w:val="style101"/>
                <w:rFonts w:eastAsia="標楷體"/>
                <w:sz w:val="24"/>
                <w:szCs w:val="24"/>
              </w:rPr>
              <w:t>年</w:t>
            </w:r>
          </w:p>
        </w:tc>
        <w:tc>
          <w:tcPr>
            <w:tcW w:w="2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742E57">
            <w:pPr>
              <w:jc w:val="both"/>
            </w:pPr>
          </w:p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p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獎學金助益及運用狀況描述</w:t>
            </w:r>
          </w:p>
          <w:p w:rsidR="00742E57" w:rsidRDefault="00742E57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0A4732">
            <w:pPr>
              <w:jc w:val="both"/>
            </w:pPr>
            <w:r>
              <w:rPr>
                <w:rStyle w:val="style101"/>
                <w:rFonts w:eastAsia="標楷體"/>
                <w:sz w:val="24"/>
                <w:szCs w:val="24"/>
              </w:rPr>
              <w:t>自獲獎後在資訊科技</w:t>
            </w:r>
            <w:r>
              <w:rPr>
                <w:rStyle w:val="style101"/>
                <w:rFonts w:eastAsia="標楷體"/>
                <w:sz w:val="24"/>
                <w:szCs w:val="24"/>
              </w:rPr>
              <w:t>/</w:t>
            </w:r>
            <w:r>
              <w:rPr>
                <w:rStyle w:val="style101"/>
                <w:rFonts w:eastAsia="標楷體"/>
                <w:sz w:val="24"/>
                <w:szCs w:val="24"/>
              </w:rPr>
              <w:t>藝術學習成長狀況</w:t>
            </w:r>
          </w:p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742E57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742E57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0A4732">
            <w:pPr>
              <w:jc w:val="both"/>
            </w:pPr>
            <w:r>
              <w:rPr>
                <w:rStyle w:val="style101"/>
                <w:rFonts w:eastAsia="標楷體"/>
                <w:sz w:val="24"/>
                <w:szCs w:val="24"/>
              </w:rPr>
              <w:t>獎學金對獲獎人本身及家庭之具體幫助</w:t>
            </w:r>
          </w:p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742E57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742E57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0A4732">
            <w:pPr>
              <w:jc w:val="both"/>
            </w:pPr>
            <w:r>
              <w:rPr>
                <w:rStyle w:val="style101"/>
                <w:rFonts w:eastAsia="標楷體"/>
                <w:sz w:val="24"/>
                <w:szCs w:val="24"/>
              </w:rPr>
              <w:t>110</w:t>
            </w:r>
            <w:r>
              <w:rPr>
                <w:rStyle w:val="style101"/>
                <w:rFonts w:eastAsia="標楷體"/>
                <w:sz w:val="24"/>
                <w:szCs w:val="24"/>
              </w:rPr>
              <w:t>學年度獎學金運用說明</w:t>
            </w:r>
          </w:p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742E57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p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監護人</w:t>
            </w:r>
          </w:p>
          <w:p w:rsidR="00742E57" w:rsidRDefault="000A4732">
            <w:p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同意欄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0A4732">
            <w:r>
              <w:rPr>
                <w:rStyle w:val="style101"/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742E57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0A4732">
            <w:r>
              <w:rPr>
                <w:rStyle w:val="style101"/>
                <w:rFonts w:eastAsia="標楷體"/>
                <w:sz w:val="24"/>
                <w:szCs w:val="24"/>
              </w:rPr>
              <w:t>關係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742E57">
            <w:pPr>
              <w:jc w:val="right"/>
            </w:pPr>
          </w:p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742E57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0A4732">
            <w:r>
              <w:rPr>
                <w:rStyle w:val="style101"/>
                <w:rFonts w:eastAsia="標楷體"/>
                <w:sz w:val="24"/>
                <w:szCs w:val="24"/>
              </w:rPr>
              <w:t>聯絡電話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742E57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0A4732">
            <w:r>
              <w:rPr>
                <w:rStyle w:val="style101"/>
                <w:rFonts w:eastAsia="標楷體"/>
                <w:sz w:val="24"/>
                <w:szCs w:val="24"/>
              </w:rPr>
              <w:t>手機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742E57">
            <w:pPr>
              <w:jc w:val="right"/>
            </w:pPr>
          </w:p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742E57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742E57">
            <w:pPr>
              <w:jc w:val="right"/>
            </w:pPr>
          </w:p>
          <w:p w:rsidR="00742E57" w:rsidRDefault="000A4732">
            <w:pPr>
              <w:jc w:val="right"/>
            </w:pPr>
            <w:r>
              <w:rPr>
                <w:rStyle w:val="style101"/>
                <w:rFonts w:eastAsia="標楷體"/>
                <w:color w:val="FF0000"/>
                <w:sz w:val="24"/>
                <w:szCs w:val="24"/>
              </w:rPr>
              <w:t>監護人同意簽名：</w:t>
            </w:r>
            <w:r>
              <w:rPr>
                <w:rStyle w:val="style101"/>
                <w:rFonts w:eastAsia="標楷體"/>
                <w:color w:val="FF0000"/>
                <w:sz w:val="24"/>
                <w:szCs w:val="24"/>
              </w:rPr>
              <w:t>_______________</w:t>
            </w:r>
            <w:r>
              <w:rPr>
                <w:rStyle w:val="style101"/>
                <w:rFonts w:eastAsia="標楷體"/>
                <w:color w:val="FF0000"/>
                <w:sz w:val="24"/>
                <w:szCs w:val="24"/>
              </w:rPr>
              <w:t>（印出後，請親簽）</w:t>
            </w:r>
          </w:p>
          <w:p w:rsidR="00742E57" w:rsidRDefault="000A4732">
            <w:pPr>
              <w:jc w:val="right"/>
            </w:pPr>
            <w:r>
              <w:rPr>
                <w:rStyle w:val="style101"/>
                <w:rFonts w:eastAsia="標楷體"/>
                <w:sz w:val="24"/>
                <w:szCs w:val="24"/>
              </w:rPr>
              <w:t>日期：民國</w:t>
            </w:r>
            <w:r>
              <w:rPr>
                <w:rStyle w:val="style101"/>
                <w:rFonts w:eastAsia="標楷體"/>
                <w:sz w:val="24"/>
                <w:szCs w:val="24"/>
              </w:rPr>
              <w:t xml:space="preserve">       </w:t>
            </w:r>
            <w:r>
              <w:rPr>
                <w:rStyle w:val="style101"/>
                <w:rFonts w:eastAsia="標楷體"/>
                <w:sz w:val="24"/>
                <w:szCs w:val="24"/>
              </w:rPr>
              <w:t>年</w:t>
            </w:r>
            <w:r>
              <w:rPr>
                <w:rStyle w:val="style101"/>
                <w:rFonts w:eastAsia="標楷體"/>
                <w:sz w:val="24"/>
                <w:szCs w:val="24"/>
              </w:rPr>
              <w:t xml:space="preserve">        </w:t>
            </w:r>
            <w:r>
              <w:rPr>
                <w:rStyle w:val="style101"/>
                <w:rFonts w:eastAsia="標楷體"/>
                <w:sz w:val="24"/>
                <w:szCs w:val="24"/>
              </w:rPr>
              <w:t>月</w:t>
            </w:r>
            <w:r>
              <w:rPr>
                <w:rStyle w:val="style101"/>
                <w:rFonts w:eastAsia="標楷體"/>
                <w:sz w:val="24"/>
                <w:szCs w:val="24"/>
              </w:rPr>
              <w:t xml:space="preserve">       </w:t>
            </w:r>
            <w:r>
              <w:rPr>
                <w:rStyle w:val="style101"/>
                <w:rFonts w:eastAsia="標楷體"/>
                <w:sz w:val="24"/>
                <w:szCs w:val="24"/>
              </w:rPr>
              <w:t>日</w:t>
            </w:r>
          </w:p>
          <w:p w:rsidR="00742E57" w:rsidRDefault="00742E57">
            <w:pPr>
              <w:jc w:val="right"/>
            </w:pPr>
          </w:p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p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推薦教師</w:t>
            </w:r>
          </w:p>
          <w:p w:rsidR="00742E57" w:rsidRDefault="000A4732">
            <w:p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同意欄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pPr>
              <w:jc w:val="both"/>
            </w:pPr>
            <w:r>
              <w:rPr>
                <w:rStyle w:val="style101"/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742E57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pPr>
              <w:jc w:val="both"/>
            </w:pPr>
            <w:r>
              <w:rPr>
                <w:rStyle w:val="style101"/>
                <w:rFonts w:eastAsia="標楷體"/>
                <w:sz w:val="24"/>
                <w:szCs w:val="24"/>
              </w:rPr>
              <w:t>教學領域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742E57">
            <w:pPr>
              <w:jc w:val="both"/>
            </w:pPr>
          </w:p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742E57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pPr>
              <w:jc w:val="both"/>
            </w:pPr>
            <w:r>
              <w:rPr>
                <w:rStyle w:val="style101"/>
                <w:rFonts w:eastAsia="標楷體"/>
                <w:sz w:val="24"/>
                <w:szCs w:val="24"/>
              </w:rPr>
              <w:t>聯絡電話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742E57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pPr>
              <w:jc w:val="both"/>
            </w:pPr>
            <w:r>
              <w:rPr>
                <w:rStyle w:val="style101"/>
                <w:rFonts w:eastAsia="標楷體"/>
                <w:sz w:val="24"/>
                <w:szCs w:val="24"/>
              </w:rPr>
              <w:t>Email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742E57">
            <w:pPr>
              <w:jc w:val="both"/>
            </w:pPr>
          </w:p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742E57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pPr>
              <w:jc w:val="both"/>
            </w:pPr>
            <w:r>
              <w:rPr>
                <w:rStyle w:val="style101"/>
                <w:rFonts w:eastAsia="標楷體"/>
                <w:sz w:val="24"/>
                <w:szCs w:val="24"/>
              </w:rPr>
              <w:t>110</w:t>
            </w:r>
            <w:r>
              <w:rPr>
                <w:rStyle w:val="style101"/>
                <w:rFonts w:eastAsia="標楷體"/>
                <w:sz w:val="24"/>
                <w:szCs w:val="24"/>
              </w:rPr>
              <w:t>學年度學生家庭狀況及在校表現描述</w:t>
            </w:r>
          </w:p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742E57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  <w:p w:rsidR="00742E57" w:rsidRDefault="00742E57">
            <w:pPr>
              <w:jc w:val="both"/>
            </w:pPr>
          </w:p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742E57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57" w:rsidRDefault="00742E57">
            <w:pPr>
              <w:jc w:val="right"/>
            </w:pPr>
          </w:p>
          <w:p w:rsidR="00742E57" w:rsidRDefault="000A4732">
            <w:pPr>
              <w:jc w:val="right"/>
            </w:pPr>
            <w:r>
              <w:rPr>
                <w:rStyle w:val="style101"/>
                <w:rFonts w:eastAsia="標楷體"/>
                <w:color w:val="FF0000"/>
                <w:sz w:val="24"/>
                <w:szCs w:val="24"/>
              </w:rPr>
              <w:t>教師簽名：</w:t>
            </w:r>
            <w:r>
              <w:rPr>
                <w:rStyle w:val="style101"/>
                <w:rFonts w:eastAsia="標楷體"/>
                <w:color w:val="FF0000"/>
                <w:sz w:val="24"/>
                <w:szCs w:val="24"/>
              </w:rPr>
              <w:t>_______________</w:t>
            </w:r>
            <w:r>
              <w:rPr>
                <w:rStyle w:val="style101"/>
                <w:rFonts w:eastAsia="標楷體"/>
                <w:color w:val="FF0000"/>
                <w:sz w:val="24"/>
                <w:szCs w:val="24"/>
              </w:rPr>
              <w:t>（印出後，請親簽）</w:t>
            </w:r>
          </w:p>
          <w:p w:rsidR="00742E57" w:rsidRDefault="000A4732">
            <w:pPr>
              <w:jc w:val="right"/>
            </w:pPr>
            <w:r>
              <w:rPr>
                <w:rStyle w:val="style101"/>
                <w:rFonts w:eastAsia="標楷體"/>
                <w:sz w:val="24"/>
                <w:szCs w:val="24"/>
              </w:rPr>
              <w:t>日期：民國</w:t>
            </w:r>
            <w:r>
              <w:rPr>
                <w:rStyle w:val="style101"/>
                <w:rFonts w:eastAsia="標楷體"/>
                <w:sz w:val="24"/>
                <w:szCs w:val="24"/>
              </w:rPr>
              <w:t xml:space="preserve">       </w:t>
            </w:r>
            <w:r>
              <w:rPr>
                <w:rStyle w:val="style101"/>
                <w:rFonts w:eastAsia="標楷體"/>
                <w:sz w:val="24"/>
                <w:szCs w:val="24"/>
              </w:rPr>
              <w:t>年</w:t>
            </w:r>
            <w:r>
              <w:rPr>
                <w:rStyle w:val="style101"/>
                <w:rFonts w:eastAsia="標楷體"/>
                <w:sz w:val="24"/>
                <w:szCs w:val="24"/>
              </w:rPr>
              <w:t xml:space="preserve">        </w:t>
            </w:r>
            <w:r>
              <w:rPr>
                <w:rStyle w:val="style101"/>
                <w:rFonts w:eastAsia="標楷體"/>
                <w:sz w:val="24"/>
                <w:szCs w:val="24"/>
              </w:rPr>
              <w:t>月</w:t>
            </w:r>
            <w:r>
              <w:rPr>
                <w:rStyle w:val="style101"/>
                <w:rFonts w:eastAsia="標楷體"/>
                <w:sz w:val="24"/>
                <w:szCs w:val="24"/>
              </w:rPr>
              <w:t xml:space="preserve">       </w:t>
            </w:r>
            <w:r>
              <w:rPr>
                <w:rStyle w:val="style101"/>
                <w:rFonts w:eastAsia="標楷體"/>
                <w:sz w:val="24"/>
                <w:szCs w:val="24"/>
              </w:rPr>
              <w:t>日</w:t>
            </w:r>
          </w:p>
        </w:tc>
      </w:tr>
    </w:tbl>
    <w:p w:rsidR="00742E57" w:rsidRDefault="00742E57">
      <w:pPr>
        <w:rPr>
          <w:rFonts w:eastAsia="標楷體"/>
        </w:rPr>
      </w:pP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8647"/>
      </w:tblGrid>
      <w:tr w:rsidR="00742E5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1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pPr>
              <w:numPr>
                <w:ilvl w:val="0"/>
                <w:numId w:val="1"/>
              </w:num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110</w:t>
            </w:r>
            <w:r>
              <w:rPr>
                <w:rStyle w:val="style101"/>
                <w:rFonts w:eastAsia="標楷體"/>
                <w:b/>
                <w:sz w:val="24"/>
                <w:szCs w:val="24"/>
              </w:rPr>
              <w:t>學年度學生資訊科技</w:t>
            </w:r>
            <w:r>
              <w:rPr>
                <w:rStyle w:val="style101"/>
                <w:rFonts w:eastAsia="標楷體"/>
                <w:b/>
                <w:sz w:val="24"/>
                <w:szCs w:val="24"/>
              </w:rPr>
              <w:t>/</w:t>
            </w:r>
            <w:r>
              <w:rPr>
                <w:rStyle w:val="style101"/>
                <w:rFonts w:eastAsia="標楷體"/>
                <w:b/>
                <w:sz w:val="24"/>
                <w:szCs w:val="24"/>
              </w:rPr>
              <w:t>藝術之作品</w:t>
            </w:r>
            <w:r>
              <w:rPr>
                <w:rStyle w:val="style101"/>
                <w:rFonts w:eastAsia="標楷體"/>
                <w:b/>
                <w:sz w:val="24"/>
                <w:szCs w:val="24"/>
              </w:rPr>
              <w:t>/</w:t>
            </w:r>
            <w:r>
              <w:rPr>
                <w:rStyle w:val="style101"/>
                <w:rFonts w:eastAsia="標楷體"/>
                <w:b/>
                <w:sz w:val="24"/>
                <w:szCs w:val="24"/>
              </w:rPr>
              <w:t>行動（形式不拘）</w:t>
            </w:r>
          </w:p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r>
              <w:rPr>
                <w:rStyle w:val="style101"/>
                <w:rFonts w:eastAsia="標楷體"/>
                <w:b/>
                <w:sz w:val="24"/>
                <w:szCs w:val="24"/>
              </w:rPr>
              <w:lastRenderedPageBreak/>
              <w:t>作品名稱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742E57"/>
          <w:p w:rsidR="00742E57" w:rsidRDefault="00742E57"/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r>
              <w:rPr>
                <w:rStyle w:val="style101"/>
                <w:rFonts w:eastAsia="標楷體"/>
                <w:b/>
                <w:sz w:val="24"/>
                <w:szCs w:val="24"/>
              </w:rPr>
              <w:t>原作品尺寸</w:t>
            </w:r>
            <w:r>
              <w:rPr>
                <w:rStyle w:val="style101"/>
                <w:rFonts w:eastAsia="標楷體"/>
                <w:b/>
                <w:sz w:val="24"/>
                <w:szCs w:val="24"/>
              </w:rPr>
              <w:t>/</w:t>
            </w:r>
            <w:r>
              <w:rPr>
                <w:rStyle w:val="style101"/>
                <w:rFonts w:eastAsia="標楷體"/>
                <w:b/>
                <w:sz w:val="24"/>
                <w:szCs w:val="24"/>
              </w:rPr>
              <w:t>製作方式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742E57"/>
          <w:p w:rsidR="00742E57" w:rsidRDefault="00742E57"/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r>
              <w:rPr>
                <w:rStyle w:val="style101"/>
                <w:rFonts w:eastAsia="標楷體"/>
                <w:b/>
                <w:sz w:val="24"/>
                <w:szCs w:val="24"/>
              </w:rPr>
              <w:t>作品說明</w:t>
            </w:r>
            <w:r>
              <w:rPr>
                <w:rStyle w:val="style101"/>
                <w:rFonts w:eastAsia="標楷體"/>
                <w:sz w:val="24"/>
                <w:szCs w:val="24"/>
              </w:rPr>
              <w:t>（</w:t>
            </w:r>
            <w:r>
              <w:rPr>
                <w:rStyle w:val="style101"/>
                <w:rFonts w:eastAsia="標楷體"/>
                <w:sz w:val="24"/>
                <w:szCs w:val="24"/>
              </w:rPr>
              <w:t>100</w:t>
            </w:r>
            <w:r>
              <w:rPr>
                <w:rStyle w:val="style101"/>
                <w:rFonts w:eastAsia="標楷體"/>
                <w:sz w:val="24"/>
                <w:szCs w:val="24"/>
              </w:rPr>
              <w:t>字內）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742E57"/>
          <w:p w:rsidR="00742E57" w:rsidRDefault="00742E57"/>
          <w:p w:rsidR="00742E57" w:rsidRDefault="00742E57"/>
          <w:p w:rsidR="00742E57" w:rsidRDefault="00742E57"/>
          <w:p w:rsidR="00742E57" w:rsidRDefault="00742E57"/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r>
              <w:rPr>
                <w:rStyle w:val="style101"/>
                <w:rFonts w:eastAsia="標楷體"/>
                <w:b/>
                <w:sz w:val="24"/>
                <w:szCs w:val="24"/>
              </w:rPr>
              <w:t>作品照片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r>
              <w:rPr>
                <w:rStyle w:val="style101"/>
                <w:rFonts w:eastAsia="標楷體"/>
                <w:color w:val="7F7F7F"/>
                <w:sz w:val="24"/>
                <w:szCs w:val="24"/>
              </w:rPr>
              <w:t>具代表性的資訊科技</w:t>
            </w:r>
            <w:r>
              <w:rPr>
                <w:rStyle w:val="style101"/>
                <w:rFonts w:eastAsia="標楷體"/>
                <w:color w:val="7F7F7F"/>
                <w:sz w:val="24"/>
                <w:szCs w:val="24"/>
              </w:rPr>
              <w:t>/</w:t>
            </w:r>
            <w:r>
              <w:rPr>
                <w:rStyle w:val="style101"/>
                <w:rFonts w:eastAsia="標楷體"/>
                <w:color w:val="7F7F7F"/>
                <w:sz w:val="24"/>
                <w:szCs w:val="24"/>
              </w:rPr>
              <w:t>藝術作品或演出、表現（靜態部分提供照片、圖稿等，立體作品請檢附至少</w:t>
            </w:r>
            <w:r>
              <w:rPr>
                <w:rStyle w:val="style101"/>
                <w:rFonts w:eastAsia="標楷體"/>
                <w:color w:val="7F7F7F"/>
                <w:sz w:val="24"/>
                <w:szCs w:val="24"/>
              </w:rPr>
              <w:t>3</w:t>
            </w:r>
            <w:r>
              <w:rPr>
                <w:rStyle w:val="style101"/>
                <w:rFonts w:eastAsia="標楷體"/>
                <w:color w:val="7F7F7F"/>
                <w:sz w:val="24"/>
                <w:szCs w:val="24"/>
              </w:rPr>
              <w:t>個角度之照片；動態部分提供個人演出、作品、比賽或專長活動項目之動態紀錄影片，影片請附連結。）</w:t>
            </w:r>
          </w:p>
          <w:p w:rsidR="00742E57" w:rsidRDefault="00742E57"/>
          <w:p w:rsidR="00742E57" w:rsidRDefault="00742E57"/>
          <w:p w:rsidR="00742E57" w:rsidRDefault="00742E57"/>
          <w:p w:rsidR="00742E57" w:rsidRDefault="00742E57"/>
          <w:p w:rsidR="00742E57" w:rsidRDefault="00742E57"/>
          <w:p w:rsidR="00742E57" w:rsidRDefault="00742E57"/>
          <w:p w:rsidR="00742E57" w:rsidRDefault="00742E57"/>
          <w:p w:rsidR="00742E57" w:rsidRDefault="00742E57"/>
          <w:p w:rsidR="00742E57" w:rsidRDefault="00742E57"/>
          <w:p w:rsidR="00742E57" w:rsidRDefault="00742E57"/>
          <w:p w:rsidR="00742E57" w:rsidRDefault="00742E57"/>
          <w:p w:rsidR="00742E57" w:rsidRDefault="00742E57"/>
          <w:p w:rsidR="00742E57" w:rsidRDefault="00742E57"/>
          <w:p w:rsidR="00742E57" w:rsidRDefault="00742E57"/>
          <w:p w:rsidR="00742E57" w:rsidRDefault="00742E57"/>
          <w:p w:rsidR="00742E57" w:rsidRDefault="00742E57"/>
          <w:p w:rsidR="00742E57" w:rsidRDefault="00742E57"/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1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pPr>
              <w:numPr>
                <w:ilvl w:val="0"/>
                <w:numId w:val="1"/>
              </w:num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檢附文件確認表（相關文件依序</w:t>
            </w:r>
            <w:r>
              <w:rPr>
                <w:rStyle w:val="style101"/>
                <w:rFonts w:eastAsia="標楷體"/>
                <w:b/>
                <w:sz w:val="24"/>
                <w:szCs w:val="24"/>
              </w:rPr>
              <w:t>附於本期末報告書之後）</w:t>
            </w:r>
          </w:p>
        </w:tc>
      </w:tr>
      <w:tr w:rsidR="00742E5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1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57" w:rsidRDefault="000A4732">
            <w:pPr>
              <w:jc w:val="both"/>
            </w:pP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□1.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實體感謝卡片：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張</w:t>
            </w:r>
          </w:p>
          <w:p w:rsidR="00742E57" w:rsidRDefault="000A4732">
            <w:pPr>
              <w:jc w:val="both"/>
            </w:pP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□2.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自獲獎學金以來的學習感想與心得乙篇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(600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字以上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。</w:t>
            </w:r>
          </w:p>
          <w:p w:rsidR="00742E57" w:rsidRDefault="000A4732">
            <w:pPr>
              <w:jc w:val="both"/>
            </w:pP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□3.110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學年度第一、二學期成績單各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份（如為影本，須加蓋校方證明章）</w:t>
            </w:r>
          </w:p>
          <w:p w:rsidR="00742E57" w:rsidRDefault="000A4732">
            <w:pPr>
              <w:jc w:val="both"/>
            </w:pP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無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 xml:space="preserve"> □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有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4.110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學年度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資訊科技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</w:rPr>
              <w:t>藝術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相關獲獎證明文件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份</w:t>
            </w:r>
          </w:p>
        </w:tc>
      </w:tr>
    </w:tbl>
    <w:p w:rsidR="00742E57" w:rsidRDefault="000A4732">
      <w:pPr>
        <w:spacing w:line="240" w:lineRule="exact"/>
      </w:pPr>
      <w:r>
        <w:rPr>
          <w:rStyle w:val="style101"/>
          <w:rFonts w:eastAsia="標楷體"/>
          <w:sz w:val="20"/>
          <w:szCs w:val="20"/>
        </w:rPr>
        <w:t>註</w:t>
      </w:r>
      <w:r>
        <w:rPr>
          <w:rStyle w:val="style101"/>
          <w:rFonts w:eastAsia="標楷體"/>
          <w:sz w:val="20"/>
          <w:szCs w:val="20"/>
        </w:rPr>
        <w:t>1</w:t>
      </w:r>
      <w:r>
        <w:rPr>
          <w:rStyle w:val="style101"/>
          <w:rFonts w:eastAsia="標楷體"/>
          <w:sz w:val="20"/>
          <w:szCs w:val="20"/>
        </w:rPr>
        <w:t>：表格可依需求自行增加</w:t>
      </w:r>
      <w:r>
        <w:rPr>
          <w:rStyle w:val="style101"/>
          <w:rFonts w:ascii="標楷體" w:eastAsia="標楷體" w:hAnsi="標楷體"/>
          <w:sz w:val="20"/>
          <w:szCs w:val="20"/>
        </w:rPr>
        <w:t>，如未據實填寫、資料文件不符、不齊全或無法辨識者，恕不受理。此外，基金會保留核准之權利，所有文件將不退還。</w:t>
      </w:r>
    </w:p>
    <w:p w:rsidR="00742E57" w:rsidRDefault="000A4732">
      <w:pPr>
        <w:spacing w:line="240" w:lineRule="exact"/>
      </w:pPr>
      <w:r>
        <w:rPr>
          <w:rStyle w:val="style101"/>
          <w:rFonts w:eastAsia="標楷體"/>
          <w:sz w:val="20"/>
          <w:szCs w:val="20"/>
        </w:rPr>
        <w:t>註</w:t>
      </w:r>
      <w:r>
        <w:rPr>
          <w:rStyle w:val="style101"/>
          <w:rFonts w:eastAsia="標楷體"/>
          <w:sz w:val="20"/>
          <w:szCs w:val="20"/>
        </w:rPr>
        <w:t>2</w:t>
      </w:r>
      <w:r>
        <w:rPr>
          <w:rStyle w:val="style101"/>
          <w:rFonts w:eastAsia="標楷體"/>
          <w:sz w:val="20"/>
          <w:szCs w:val="20"/>
        </w:rPr>
        <w:t>：結案報告書及檢附文件完成後，請於</w:t>
      </w:r>
      <w:r>
        <w:rPr>
          <w:rStyle w:val="style101"/>
          <w:rFonts w:eastAsia="標楷體"/>
          <w:sz w:val="20"/>
          <w:szCs w:val="20"/>
        </w:rPr>
        <w:t>110</w:t>
      </w:r>
      <w:r>
        <w:rPr>
          <w:rStyle w:val="style101"/>
          <w:rFonts w:eastAsia="標楷體"/>
          <w:sz w:val="20"/>
          <w:szCs w:val="20"/>
        </w:rPr>
        <w:t>年</w:t>
      </w:r>
      <w:r>
        <w:rPr>
          <w:rStyle w:val="style101"/>
          <w:rFonts w:eastAsia="標楷體"/>
          <w:sz w:val="20"/>
          <w:szCs w:val="20"/>
        </w:rPr>
        <w:t>6</w:t>
      </w:r>
      <w:r>
        <w:rPr>
          <w:rStyle w:val="style101"/>
          <w:rFonts w:eastAsia="標楷體"/>
          <w:sz w:val="20"/>
          <w:szCs w:val="20"/>
        </w:rPr>
        <w:t>月</w:t>
      </w:r>
      <w:r>
        <w:rPr>
          <w:rStyle w:val="style101"/>
          <w:rFonts w:eastAsia="標楷體"/>
          <w:sz w:val="20"/>
          <w:szCs w:val="20"/>
        </w:rPr>
        <w:t>30</w:t>
      </w:r>
      <w:r>
        <w:rPr>
          <w:rStyle w:val="style101"/>
          <w:rFonts w:eastAsia="標楷體"/>
          <w:sz w:val="20"/>
          <w:szCs w:val="20"/>
        </w:rPr>
        <w:t>日前將文件郵寄至</w:t>
      </w:r>
      <w:r>
        <w:rPr>
          <w:rStyle w:val="style101"/>
          <w:rFonts w:eastAsia="標楷體"/>
          <w:sz w:val="20"/>
          <w:szCs w:val="20"/>
        </w:rPr>
        <w:t>111</w:t>
      </w:r>
      <w:r>
        <w:rPr>
          <w:rStyle w:val="style101"/>
          <w:rFonts w:eastAsia="標楷體"/>
          <w:sz w:val="20"/>
          <w:szCs w:val="20"/>
        </w:rPr>
        <w:t>臺北市士林區後港街</w:t>
      </w:r>
      <w:r>
        <w:rPr>
          <w:rStyle w:val="style101"/>
          <w:rFonts w:eastAsia="標楷體"/>
          <w:sz w:val="20"/>
          <w:szCs w:val="20"/>
        </w:rPr>
        <w:t>116</w:t>
      </w:r>
      <w:r>
        <w:rPr>
          <w:rStyle w:val="style101"/>
          <w:rFonts w:eastAsia="標楷體"/>
          <w:sz w:val="20"/>
          <w:szCs w:val="20"/>
        </w:rPr>
        <w:t>號</w:t>
      </w:r>
      <w:r>
        <w:rPr>
          <w:rStyle w:val="style101"/>
          <w:rFonts w:eastAsia="標楷體"/>
          <w:sz w:val="20"/>
          <w:szCs w:val="20"/>
        </w:rPr>
        <w:t>9</w:t>
      </w:r>
      <w:r>
        <w:rPr>
          <w:rStyle w:val="style101"/>
          <w:rFonts w:eastAsia="標楷體"/>
          <w:sz w:val="20"/>
          <w:szCs w:val="20"/>
        </w:rPr>
        <w:t>樓</w:t>
      </w:r>
      <w:r>
        <w:rPr>
          <w:rStyle w:val="style101"/>
          <w:rFonts w:eastAsia="標楷體"/>
          <w:sz w:val="20"/>
          <w:szCs w:val="20"/>
        </w:rPr>
        <w:t>，收件人請註明「廣達文教基金會－創藝</w:t>
      </w:r>
      <w:r>
        <w:rPr>
          <w:rStyle w:val="style101"/>
          <w:rFonts w:eastAsia="標楷體"/>
          <w:sz w:val="20"/>
          <w:szCs w:val="20"/>
        </w:rPr>
        <w:t>DNA</w:t>
      </w:r>
      <w:r>
        <w:rPr>
          <w:rStyle w:val="style101"/>
          <w:rFonts w:eastAsia="標楷體"/>
          <w:sz w:val="20"/>
          <w:szCs w:val="20"/>
        </w:rPr>
        <w:t>長期培育獎學金期末報告」，並將電子檔</w:t>
      </w:r>
      <w:r>
        <w:rPr>
          <w:rStyle w:val="style101"/>
          <w:rFonts w:eastAsia="標楷體"/>
          <w:sz w:val="20"/>
          <w:szCs w:val="20"/>
        </w:rPr>
        <w:t>Email</w:t>
      </w:r>
      <w:r>
        <w:rPr>
          <w:rStyle w:val="style101"/>
          <w:rFonts w:eastAsia="標楷體"/>
          <w:sz w:val="20"/>
          <w:szCs w:val="20"/>
        </w:rPr>
        <w:t>至</w:t>
      </w:r>
      <w:r>
        <w:rPr>
          <w:rStyle w:val="style101"/>
          <w:rFonts w:eastAsia="標楷體"/>
          <w:sz w:val="20"/>
          <w:szCs w:val="20"/>
        </w:rPr>
        <w:t>Jason.Yin@quantatw.com</w:t>
      </w:r>
      <w:r>
        <w:rPr>
          <w:rStyle w:val="style101"/>
          <w:rFonts w:eastAsia="標楷體"/>
          <w:sz w:val="20"/>
          <w:szCs w:val="20"/>
        </w:rPr>
        <w:t>。有任何疑問請電洽</w:t>
      </w:r>
      <w:r>
        <w:rPr>
          <w:rStyle w:val="style101"/>
          <w:rFonts w:eastAsia="標楷體"/>
          <w:sz w:val="20"/>
          <w:szCs w:val="20"/>
        </w:rPr>
        <w:t>(02)2882-1612#66697</w:t>
      </w:r>
    </w:p>
    <w:p w:rsidR="00742E57" w:rsidRDefault="00742E57">
      <w:pPr>
        <w:rPr>
          <w:rFonts w:eastAsia="標楷體"/>
          <w:color w:val="000000"/>
        </w:rPr>
      </w:pPr>
    </w:p>
    <w:sectPr w:rsidR="00742E57">
      <w:headerReference w:type="first" r:id="rId8"/>
      <w:pgSz w:w="11906" w:h="16838"/>
      <w:pgMar w:top="1134" w:right="851" w:bottom="1134" w:left="851" w:header="851" w:footer="992" w:gutter="0"/>
      <w:cols w:space="720"/>
      <w:titlePg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732" w:rsidRDefault="000A4732">
      <w:r>
        <w:separator/>
      </w:r>
    </w:p>
  </w:endnote>
  <w:endnote w:type="continuationSeparator" w:id="0">
    <w:p w:rsidR="000A4732" w:rsidRDefault="000A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732" w:rsidRDefault="000A4732">
      <w:r>
        <w:rPr>
          <w:color w:val="000000"/>
        </w:rPr>
        <w:separator/>
      </w:r>
    </w:p>
  </w:footnote>
  <w:footnote w:type="continuationSeparator" w:id="0">
    <w:p w:rsidR="000A4732" w:rsidRDefault="000A4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1F1" w:rsidRDefault="000A4732">
    <w:pPr>
      <w:pStyle w:val="a4"/>
    </w:pPr>
    <w:r>
      <w:t>編號</w:t>
    </w:r>
    <w:r>
      <w:t>1</w:t>
    </w:r>
    <w:r>
      <w:t>10</w:t>
    </w:r>
    <w:r>
      <w:t xml:space="preserve">-                                                                                </w:t>
    </w:r>
    <w:r>
      <w:t>附件</w:t>
    </w:r>
    <w:r>
      <w:t>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7085C"/>
    <w:multiLevelType w:val="multilevel"/>
    <w:tmpl w:val="E1FAB4D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42E57"/>
    <w:rsid w:val="000A4732"/>
    <w:rsid w:val="00736813"/>
    <w:rsid w:val="0074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02D25-5D2F-4971-BB07-29D823BA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01">
    <w:name w:val="style101"/>
    <w:rPr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NEF User</dc:creator>
  <cp:lastModifiedBy>user</cp:lastModifiedBy>
  <cp:revision>2</cp:revision>
  <cp:lastPrinted>2020-02-19T03:58:00Z</cp:lastPrinted>
  <dcterms:created xsi:type="dcterms:W3CDTF">2021-09-07T02:54:00Z</dcterms:created>
  <dcterms:modified xsi:type="dcterms:W3CDTF">2021-09-07T02:54:00Z</dcterms:modified>
</cp:coreProperties>
</file>