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4D" w:rsidRDefault="0077723E">
      <w:pPr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:rsidR="003D244D" w:rsidRDefault="0077723E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:rsidR="003D244D" w:rsidRDefault="007772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:rsidR="003D244D" w:rsidRDefault="0077723E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:rsidR="003D244D" w:rsidRDefault="0077723E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:rsidR="003D244D" w:rsidRDefault="0077723E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3D244D" w:rsidRDefault="0077723E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3D244D" w:rsidRDefault="0077723E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:rsidR="003D244D" w:rsidRDefault="0077723E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:rsidR="003D244D" w:rsidRDefault="0077723E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:rsidR="003D244D" w:rsidRDefault="0077723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/>
      </w:tblPr>
      <w:tblGrid>
        <w:gridCol w:w="2710"/>
        <w:gridCol w:w="1701"/>
        <w:gridCol w:w="4820"/>
      </w:tblGrid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:rsidR="003D244D" w:rsidRDefault="0077723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:rsidR="003D244D" w:rsidRDefault="0077723E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:rsidR="003D244D" w:rsidRDefault="0077723E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:rsidR="003D244D" w:rsidRDefault="0077723E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:rsidR="003D244D" w:rsidRDefault="0077723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:rsidR="003D244D" w:rsidRDefault="0077723E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:rsidR="003D244D" w:rsidRDefault="0077723E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:rsidR="003D244D" w:rsidRDefault="0077723E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:rsidR="003D244D" w:rsidRDefault="0077723E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:rsidR="003D244D" w:rsidRDefault="003D244D">
      <w:pPr>
        <w:ind w:left="120"/>
        <w:rPr>
          <w:rFonts w:ascii="標楷體" w:eastAsia="標楷體" w:hAnsi="標楷體"/>
        </w:rPr>
      </w:pPr>
    </w:p>
    <w:p w:rsidR="003D244D" w:rsidRDefault="007772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:rsidR="003D244D" w:rsidRDefault="0077723E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:rsidR="003D244D" w:rsidRDefault="0077723E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:rsidR="003D244D" w:rsidRDefault="007772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</w:t>
      </w:r>
      <w:proofErr w:type="gramStart"/>
      <w:r>
        <w:rPr>
          <w:rFonts w:ascii="標楷體" w:eastAsia="標楷體" w:hAnsi="標楷體"/>
        </w:rPr>
        <w:t>每人限送作品</w:t>
      </w:r>
      <w:proofErr w:type="gramEnd"/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D244D" w:rsidRDefault="007772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:rsidR="003D244D" w:rsidRDefault="007772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:rsidR="003D244D" w:rsidRDefault="007772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:rsidR="003D244D" w:rsidRDefault="007772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:rsidR="003D244D" w:rsidRDefault="007772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:rsidR="003D244D" w:rsidRDefault="0077723E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:rsidR="003D244D" w:rsidRDefault="0077723E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:rsidR="003D244D" w:rsidRDefault="0077723E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:rsidR="003D244D" w:rsidRDefault="0077723E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:rsidR="003D244D" w:rsidRDefault="007772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</w:t>
      </w:r>
      <w:proofErr w:type="gramStart"/>
      <w:r>
        <w:rPr>
          <w:rFonts w:ascii="標楷體" w:eastAsia="標楷體" w:hAnsi="標楷體"/>
        </w:rPr>
        <w:t>遴</w:t>
      </w:r>
      <w:proofErr w:type="gramEnd"/>
      <w:r>
        <w:rPr>
          <w:rFonts w:ascii="標楷體" w:eastAsia="標楷體" w:hAnsi="標楷體"/>
        </w:rPr>
        <w:t>聘專家學者組成評審小組，評審標準由評審小組訂定之。</w:t>
      </w:r>
    </w:p>
    <w:p w:rsidR="003D244D" w:rsidRDefault="007772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:rsidR="003D244D" w:rsidRDefault="0077723E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:rsidR="003D244D" w:rsidRDefault="0077723E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:rsidR="003D244D" w:rsidRDefault="007772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:rsidR="003D244D" w:rsidRDefault="0077723E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:rsidR="003D244D" w:rsidRDefault="007772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D244D" w:rsidRDefault="007772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D244D" w:rsidRDefault="007772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D244D" w:rsidRDefault="007772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3D244D" w:rsidRDefault="0077723E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:rsidR="003D244D" w:rsidRDefault="0077723E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</w:t>
      </w:r>
      <w:proofErr w:type="gramStart"/>
      <w:r>
        <w:rPr>
          <w:rFonts w:ascii="標楷體" w:eastAsia="標楷體" w:hAnsi="標楷體"/>
        </w:rPr>
        <w:t>優予敘獎</w:t>
      </w:r>
      <w:proofErr w:type="gramEnd"/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</w:rPr>
        <w:t>本市編製</w:t>
      </w:r>
      <w:proofErr w:type="gramEnd"/>
      <w:r>
        <w:rPr>
          <w:rFonts w:ascii="標楷體" w:eastAsia="標楷體" w:hAnsi="標楷體"/>
        </w:rPr>
        <w:t>內教師參加或指導學生獲各組前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</w:t>
      </w:r>
      <w:r>
        <w:rPr>
          <w:rFonts w:ascii="標楷體" w:eastAsia="標楷體" w:hAnsi="標楷體"/>
        </w:rPr>
        <w:t>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D244D" w:rsidRDefault="0077723E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:rsidR="003D244D" w:rsidRDefault="0077723E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:rsidR="003D244D" w:rsidRDefault="0077723E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:rsidR="003D244D" w:rsidRDefault="007772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D244D" w:rsidRDefault="007772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D244D" w:rsidRDefault="007772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D244D" w:rsidRDefault="007772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3D244D" w:rsidRDefault="003D244D">
      <w:pPr>
        <w:pStyle w:val="a3"/>
        <w:ind w:left="720"/>
        <w:rPr>
          <w:rFonts w:ascii="標楷體" w:eastAsia="標楷體" w:hAnsi="標楷體"/>
        </w:rPr>
      </w:pPr>
    </w:p>
    <w:p w:rsidR="003D244D" w:rsidRDefault="007772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</w:t>
      </w:r>
    </w:p>
    <w:p w:rsidR="003D244D" w:rsidRDefault="0077723E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:rsidR="003D244D" w:rsidRDefault="007772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3D244D" w:rsidRDefault="007772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3D244D" w:rsidRDefault="007772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者，主辦單位得取消其參選及得獎資格，並追回獎狀及獎品：</w:t>
      </w:r>
    </w:p>
    <w:p w:rsidR="003D244D" w:rsidRDefault="007772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:rsidR="003D244D" w:rsidRDefault="007772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:rsidR="003D244D" w:rsidRDefault="007772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:rsidR="003D244D" w:rsidRDefault="007772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:rsidR="003D244D" w:rsidRDefault="007772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:rsidR="003D244D" w:rsidRDefault="007772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:rsidR="003D244D" w:rsidRDefault="007772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:rsidR="003D244D" w:rsidRDefault="007772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</w:t>
      </w:r>
      <w:proofErr w:type="gramStart"/>
      <w:r>
        <w:rPr>
          <w:rFonts w:ascii="標楷體" w:eastAsia="標楷體" w:hAnsi="標楷體"/>
        </w:rPr>
        <w:t>授權予本活動</w:t>
      </w:r>
      <w:proofErr w:type="gramEnd"/>
      <w:r>
        <w:rPr>
          <w:rFonts w:ascii="標楷體" w:eastAsia="標楷體" w:hAnsi="標楷體"/>
        </w:rPr>
        <w:t>之主辦單位，予</w:t>
      </w:r>
      <w:proofErr w:type="gramStart"/>
      <w:r>
        <w:rPr>
          <w:rFonts w:ascii="標楷體" w:eastAsia="標楷體" w:hAnsi="標楷體"/>
        </w:rPr>
        <w:t>重製再利用</w:t>
      </w:r>
      <w:proofErr w:type="gramEnd"/>
      <w:r>
        <w:rPr>
          <w:rFonts w:ascii="標楷體" w:eastAsia="標楷體" w:hAnsi="標楷體"/>
        </w:rPr>
        <w:t>，並收錄於使用布可星球的一百種方法</w:t>
      </w:r>
      <w:proofErr w:type="gramStart"/>
      <w:r>
        <w:rPr>
          <w:rFonts w:ascii="標楷體" w:eastAsia="標楷體" w:hAnsi="標楷體"/>
        </w:rPr>
        <w:t>專輯供眾閱覽</w:t>
      </w:r>
      <w:proofErr w:type="gramEnd"/>
      <w:r>
        <w:rPr>
          <w:rFonts w:ascii="標楷體" w:eastAsia="標楷體" w:hAnsi="標楷體"/>
        </w:rPr>
        <w:t>，作者不得異議，並作為教育之宣廣、展示、出版、及上網使用。</w:t>
      </w:r>
    </w:p>
    <w:p w:rsidR="003D244D" w:rsidRDefault="0077723E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7772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3D244D" w:rsidRDefault="0077723E">
      <w:pPr>
        <w:jc w:val="center"/>
      </w:pP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2972"/>
        <w:gridCol w:w="780"/>
        <w:gridCol w:w="1772"/>
        <w:gridCol w:w="4104"/>
      </w:tblGrid>
      <w:tr w:rsidR="003D244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3D244D" w:rsidRDefault="0077723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3D244D" w:rsidRDefault="0077723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）</w:t>
            </w:r>
            <w:proofErr w:type="gramEnd"/>
          </w:p>
          <w:p w:rsidR="003D244D" w:rsidRDefault="007772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</w:t>
            </w:r>
            <w:proofErr w:type="gramStart"/>
            <w:r>
              <w:rPr>
                <w:rFonts w:ascii="標楷體" w:eastAsia="標楷體" w:hAnsi="標楷體"/>
                <w:b/>
                <w:szCs w:val="28"/>
              </w:rPr>
              <w:t>組免填）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D244D" w:rsidRDefault="007772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3D244D" w:rsidRDefault="007772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3D244D" w:rsidRDefault="0077723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D244D" w:rsidRDefault="007772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3D244D" w:rsidRDefault="007772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:rsidR="003D244D" w:rsidRDefault="007772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3D244D">
            <w:pPr>
              <w:rPr>
                <w:rFonts w:ascii="標楷體" w:eastAsia="標楷體" w:hAnsi="標楷體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3D244D" w:rsidRDefault="007772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D244D" w:rsidRDefault="003D244D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D244D" w:rsidRDefault="0077723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3D244D" w:rsidRDefault="003D244D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D244D" w:rsidRDefault="0077723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3D244D" w:rsidRDefault="007772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</w:t>
            </w:r>
            <w:proofErr w:type="gramStart"/>
            <w:r>
              <w:rPr>
                <w:rFonts w:ascii="標楷體" w:eastAsia="標楷體" w:hAnsi="標楷體"/>
                <w:b/>
                <w:szCs w:val="28"/>
              </w:rPr>
              <w:t>組免填</w:t>
            </w:r>
            <w:proofErr w:type="gramEnd"/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3D244D" w:rsidRDefault="0077723E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3D244D">
      <w:pPr>
        <w:rPr>
          <w:rFonts w:ascii="標楷體" w:eastAsia="標楷體" w:hAnsi="標楷體"/>
        </w:rPr>
      </w:pPr>
    </w:p>
    <w:p w:rsidR="003D244D" w:rsidRDefault="007772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3D244D" w:rsidRDefault="0077723E">
      <w:pPr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:rsidR="003D244D" w:rsidRDefault="0077723E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:rsidR="003D244D" w:rsidRDefault="0077723E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3D244D" w:rsidRDefault="0077723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2122"/>
        <w:gridCol w:w="4296"/>
        <w:gridCol w:w="3210"/>
      </w:tblGrid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3D24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4D" w:rsidRDefault="007772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D244D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4D" w:rsidRDefault="0077723E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3D244D" w:rsidRDefault="0077723E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承辦人核章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:rsidR="003D244D" w:rsidRDefault="003D244D">
      <w:pPr>
        <w:rPr>
          <w:rFonts w:ascii="標楷體" w:eastAsia="標楷體" w:hAnsi="標楷體"/>
        </w:rPr>
      </w:pPr>
    </w:p>
    <w:sectPr w:rsidR="003D244D" w:rsidSect="003D244D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3E" w:rsidRDefault="0077723E" w:rsidP="003D244D">
      <w:r>
        <w:separator/>
      </w:r>
    </w:p>
  </w:endnote>
  <w:endnote w:type="continuationSeparator" w:id="0">
    <w:p w:rsidR="0077723E" w:rsidRDefault="0077723E" w:rsidP="003D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4D" w:rsidRDefault="003D244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C1916">
      <w:rPr>
        <w:noProof/>
        <w:lang w:val="zh-TW"/>
      </w:rPr>
      <w:t>1</w:t>
    </w:r>
    <w:r>
      <w:rPr>
        <w:lang w:val="zh-TW"/>
      </w:rPr>
      <w:fldChar w:fldCharType="end"/>
    </w:r>
  </w:p>
  <w:p w:rsidR="003D244D" w:rsidRDefault="003D24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3E" w:rsidRDefault="0077723E" w:rsidP="003D244D">
      <w:r w:rsidRPr="003D244D">
        <w:rPr>
          <w:color w:val="000000"/>
        </w:rPr>
        <w:separator/>
      </w:r>
    </w:p>
  </w:footnote>
  <w:footnote w:type="continuationSeparator" w:id="0">
    <w:p w:rsidR="0077723E" w:rsidRDefault="0077723E" w:rsidP="003D2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D62"/>
    <w:multiLevelType w:val="multilevel"/>
    <w:tmpl w:val="D60C0668"/>
    <w:lvl w:ilvl="0">
      <w:start w:val="1"/>
      <w:numFmt w:val="ideographLegalTraditional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80CFD"/>
    <w:multiLevelType w:val="multilevel"/>
    <w:tmpl w:val="DAAEF06A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C8A4AA5"/>
    <w:multiLevelType w:val="multilevel"/>
    <w:tmpl w:val="BBBA737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D3B5114"/>
    <w:multiLevelType w:val="multilevel"/>
    <w:tmpl w:val="44BAE9A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5CF4F57"/>
    <w:multiLevelType w:val="multilevel"/>
    <w:tmpl w:val="0A2CABD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F674E46"/>
    <w:multiLevelType w:val="multilevel"/>
    <w:tmpl w:val="2988BA4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313E5601"/>
    <w:multiLevelType w:val="multilevel"/>
    <w:tmpl w:val="41E433C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6A2302D"/>
    <w:multiLevelType w:val="multilevel"/>
    <w:tmpl w:val="C06EEDA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9921A13"/>
    <w:multiLevelType w:val="multilevel"/>
    <w:tmpl w:val="1122A8A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0A21BEA"/>
    <w:multiLevelType w:val="multilevel"/>
    <w:tmpl w:val="2F041C56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5100279A"/>
    <w:multiLevelType w:val="multilevel"/>
    <w:tmpl w:val="E23004A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05569A8"/>
    <w:multiLevelType w:val="multilevel"/>
    <w:tmpl w:val="4DAE963A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6FB137D4"/>
    <w:multiLevelType w:val="multilevel"/>
    <w:tmpl w:val="188ADA1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70F81ACE"/>
    <w:multiLevelType w:val="multilevel"/>
    <w:tmpl w:val="0DA86C4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7F570C90"/>
    <w:multiLevelType w:val="multilevel"/>
    <w:tmpl w:val="420E6C2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244D"/>
    <w:rsid w:val="003D244D"/>
    <w:rsid w:val="004C1916"/>
    <w:rsid w:val="0077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44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D244D"/>
    <w:pPr>
      <w:ind w:left="480"/>
    </w:pPr>
  </w:style>
  <w:style w:type="character" w:styleId="a4">
    <w:name w:val="Hyperlink"/>
    <w:basedOn w:val="a0"/>
    <w:rsid w:val="003D244D"/>
    <w:rPr>
      <w:color w:val="0563C1"/>
      <w:u w:val="single"/>
    </w:rPr>
  </w:style>
  <w:style w:type="paragraph" w:styleId="a5">
    <w:name w:val="Balloon Text"/>
    <w:basedOn w:val="a"/>
    <w:rsid w:val="003D244D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sid w:val="003D244D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rsid w:val="003D2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sid w:val="003D244D"/>
    <w:rPr>
      <w:sz w:val="20"/>
      <w:szCs w:val="20"/>
    </w:rPr>
  </w:style>
  <w:style w:type="paragraph" w:styleId="a9">
    <w:name w:val="footer"/>
    <w:basedOn w:val="a"/>
    <w:rsid w:val="003D2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sid w:val="003D24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2972</Characters>
  <Application>Microsoft Office Word</Application>
  <DocSecurity>0</DocSecurity>
  <Lines>24</Lines>
  <Paragraphs>6</Paragraphs>
  <ScaleCrop>false</ScaleCrop>
  <Company>C.M.T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User</cp:lastModifiedBy>
  <cp:revision>2</cp:revision>
  <cp:lastPrinted>2022-02-24T09:20:00Z</cp:lastPrinted>
  <dcterms:created xsi:type="dcterms:W3CDTF">2022-03-12T02:43:00Z</dcterms:created>
  <dcterms:modified xsi:type="dcterms:W3CDTF">2022-03-12T02:43:00Z</dcterms:modified>
</cp:coreProperties>
</file>