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14C" w:rsidRPr="00AF3EB4" w:rsidRDefault="009F214C" w:rsidP="00FA1320">
      <w:pPr>
        <w:jc w:val="center"/>
        <w:rPr>
          <w:rFonts w:ascii="新細明體"/>
          <w:sz w:val="32"/>
        </w:rPr>
      </w:pPr>
      <w:bookmarkStart w:id="0" w:name="_GoBack"/>
      <w:bookmarkEnd w:id="0"/>
      <w:r w:rsidRPr="00AF3EB4">
        <w:rPr>
          <w:rFonts w:ascii="新細明體" w:hAnsi="新細明體" w:hint="eastAsia"/>
          <w:sz w:val="32"/>
        </w:rPr>
        <w:t>田徑競賽規程</w:t>
      </w:r>
    </w:p>
    <w:p w:rsidR="009F214C" w:rsidRPr="00AF3EB4" w:rsidRDefault="009F214C" w:rsidP="00FA1320">
      <w:pPr>
        <w:tabs>
          <w:tab w:val="num" w:pos="1236"/>
          <w:tab w:val="left" w:pos="9748"/>
        </w:tabs>
        <w:rPr>
          <w:rFonts w:ascii="新細明體"/>
        </w:rPr>
      </w:pPr>
      <w:r w:rsidRPr="00AF3EB4">
        <w:rPr>
          <w:rFonts w:ascii="新細明體" w:hAnsi="新細明體" w:hint="eastAsia"/>
        </w:rPr>
        <w:t>一、比賽日期：中華民國</w:t>
      </w:r>
      <w:r w:rsidRPr="00AF3EB4">
        <w:rPr>
          <w:rFonts w:ascii="新細明體" w:hAnsi="新細明體"/>
          <w:szCs w:val="24"/>
        </w:rPr>
        <w:t>103</w:t>
      </w:r>
      <w:r w:rsidRPr="00AF3EB4">
        <w:rPr>
          <w:rFonts w:ascii="新細明體" w:hAnsi="新細明體" w:hint="eastAsia"/>
          <w:szCs w:val="24"/>
        </w:rPr>
        <w:t>年</w:t>
      </w:r>
      <w:r w:rsidRPr="00AF3EB4">
        <w:rPr>
          <w:rFonts w:ascii="新細明體" w:hAnsi="新細明體"/>
          <w:szCs w:val="24"/>
        </w:rPr>
        <w:t>1</w:t>
      </w:r>
      <w:r w:rsidRPr="00AF3EB4">
        <w:rPr>
          <w:rFonts w:ascii="新細明體" w:hAnsi="新細明體" w:hint="eastAsia"/>
          <w:szCs w:val="24"/>
        </w:rPr>
        <w:t>月</w:t>
      </w:r>
      <w:r w:rsidRPr="00AF3EB4">
        <w:rPr>
          <w:rFonts w:ascii="新細明體" w:hAnsi="新細明體"/>
          <w:szCs w:val="24"/>
        </w:rPr>
        <w:t>2</w:t>
      </w:r>
      <w:r>
        <w:rPr>
          <w:rFonts w:ascii="新細明體"/>
          <w:szCs w:val="24"/>
        </w:rPr>
        <w:t>0</w:t>
      </w:r>
      <w:r w:rsidRPr="00AF3EB4">
        <w:rPr>
          <w:rFonts w:ascii="新細明體" w:hAnsi="新細明體" w:hint="eastAsia"/>
          <w:szCs w:val="24"/>
        </w:rPr>
        <w:t>日</w:t>
      </w:r>
      <w:r w:rsidRPr="00AF3EB4">
        <w:rPr>
          <w:rFonts w:ascii="新細明體" w:hAnsi="新細明體"/>
          <w:szCs w:val="24"/>
        </w:rPr>
        <w:t>(</w:t>
      </w:r>
      <w:r w:rsidRPr="00AF3EB4">
        <w:rPr>
          <w:rFonts w:ascii="新細明體" w:hAnsi="新細明體" w:hint="eastAsia"/>
          <w:szCs w:val="24"/>
        </w:rPr>
        <w:t>星期二</w:t>
      </w:r>
      <w:r w:rsidRPr="00AF3EB4">
        <w:rPr>
          <w:rFonts w:ascii="新細明體" w:hAnsi="新細明體"/>
          <w:szCs w:val="24"/>
        </w:rPr>
        <w:t>)</w:t>
      </w:r>
      <w:r w:rsidRPr="00AF3EB4">
        <w:rPr>
          <w:rFonts w:ascii="新細明體" w:hAnsi="新細明體" w:hint="eastAsia"/>
          <w:szCs w:val="24"/>
        </w:rPr>
        <w:t>至</w:t>
      </w:r>
      <w:smartTag w:uri="urn:schemas-microsoft-com:office:smarttags" w:element="chsdate">
        <w:smartTagPr>
          <w:attr w:name="Year" w:val="2014"/>
          <w:attr w:name="Month" w:val="1"/>
          <w:attr w:name="Day" w:val="23"/>
          <w:attr w:name="IsLunarDate" w:val="False"/>
          <w:attr w:name="IsROCDate" w:val="False"/>
        </w:smartTagPr>
        <w:r w:rsidRPr="00AF3EB4">
          <w:rPr>
            <w:rFonts w:ascii="新細明體" w:hAnsi="新細明體"/>
            <w:szCs w:val="24"/>
          </w:rPr>
          <w:t>1</w:t>
        </w:r>
        <w:r w:rsidRPr="00AF3EB4">
          <w:rPr>
            <w:rFonts w:ascii="新細明體" w:hAnsi="新細明體" w:hint="eastAsia"/>
            <w:szCs w:val="24"/>
          </w:rPr>
          <w:t>月</w:t>
        </w:r>
        <w:r w:rsidRPr="00AF3EB4">
          <w:rPr>
            <w:rFonts w:ascii="新細明體" w:hAnsi="新細明體"/>
            <w:szCs w:val="24"/>
          </w:rPr>
          <w:t>2</w:t>
        </w:r>
        <w:r>
          <w:rPr>
            <w:rFonts w:ascii="新細明體" w:hAnsi="新細明體"/>
            <w:szCs w:val="24"/>
          </w:rPr>
          <w:t>3</w:t>
        </w:r>
        <w:r w:rsidRPr="00AF3EB4">
          <w:rPr>
            <w:rFonts w:ascii="新細明體" w:hAnsi="新細明體" w:hint="eastAsia"/>
            <w:szCs w:val="24"/>
          </w:rPr>
          <w:t>日</w:t>
        </w:r>
      </w:smartTag>
      <w:r w:rsidRPr="00AF3EB4">
        <w:rPr>
          <w:rFonts w:ascii="新細明體" w:hAnsi="新細明體"/>
          <w:szCs w:val="24"/>
        </w:rPr>
        <w:t>(</w:t>
      </w:r>
      <w:r w:rsidRPr="00AF3EB4">
        <w:rPr>
          <w:rFonts w:ascii="新細明體" w:hAnsi="新細明體" w:hint="eastAsia"/>
          <w:szCs w:val="24"/>
        </w:rPr>
        <w:t>星期</w:t>
      </w:r>
      <w:r>
        <w:rPr>
          <w:rFonts w:ascii="新細明體" w:hAnsi="新細明體" w:hint="eastAsia"/>
          <w:szCs w:val="24"/>
        </w:rPr>
        <w:t>五</w:t>
      </w:r>
      <w:r w:rsidRPr="00AF3EB4">
        <w:rPr>
          <w:rFonts w:ascii="新細明體" w:hAnsi="新細明體" w:hint="eastAsia"/>
          <w:szCs w:val="24"/>
        </w:rPr>
        <w:t>）</w:t>
      </w:r>
    </w:p>
    <w:p w:rsidR="009F214C" w:rsidRPr="00AF3EB4" w:rsidRDefault="009F214C" w:rsidP="00FA1320">
      <w:pPr>
        <w:tabs>
          <w:tab w:val="left" w:pos="776"/>
          <w:tab w:val="left" w:pos="9748"/>
        </w:tabs>
        <w:rPr>
          <w:rFonts w:ascii="新細明體"/>
        </w:rPr>
      </w:pPr>
      <w:r w:rsidRPr="00AF3EB4">
        <w:rPr>
          <w:rFonts w:ascii="新細明體" w:hAnsi="新細明體" w:hint="eastAsia"/>
        </w:rPr>
        <w:t>二、比賽場地：</w:t>
      </w:r>
      <w:r w:rsidRPr="00AF3EB4">
        <w:rPr>
          <w:rFonts w:ascii="新細明體" w:hAnsi="新細明體" w:cs="新細明體" w:hint="eastAsia"/>
          <w:kern w:val="0"/>
        </w:rPr>
        <w:t>新營體育場田徑場</w:t>
      </w:r>
      <w:r w:rsidRPr="00AF3EB4">
        <w:rPr>
          <w:rFonts w:ascii="新細明體" w:hAnsi="新細明體" w:cs="新細明體"/>
          <w:kern w:val="0"/>
        </w:rPr>
        <w:t>(</w:t>
      </w:r>
      <w:r w:rsidRPr="00AF3EB4">
        <w:rPr>
          <w:rFonts w:ascii="新細明體" w:hAnsi="新細明體" w:hint="eastAsia"/>
        </w:rPr>
        <w:t>臺南市新營區長榮路二段</w:t>
      </w:r>
      <w:r w:rsidRPr="00AF3EB4">
        <w:rPr>
          <w:rFonts w:ascii="新細明體" w:hAnsi="新細明體"/>
        </w:rPr>
        <w:t>78</w:t>
      </w:r>
      <w:r w:rsidRPr="00AF3EB4">
        <w:rPr>
          <w:rFonts w:ascii="新細明體" w:hAnsi="新細明體" w:hint="eastAsia"/>
        </w:rPr>
        <w:t>號</w:t>
      </w:r>
      <w:r w:rsidRPr="00AF3EB4">
        <w:rPr>
          <w:rFonts w:ascii="新細明體" w:hAnsi="新細明體" w:cs="新細明體"/>
          <w:kern w:val="0"/>
        </w:rPr>
        <w:t>)</w:t>
      </w:r>
    </w:p>
    <w:p w:rsidR="009F214C" w:rsidRPr="00AF3EB4" w:rsidRDefault="009F214C" w:rsidP="00FA1320">
      <w:pPr>
        <w:jc w:val="both"/>
        <w:rPr>
          <w:rFonts w:ascii="新細明體"/>
        </w:rPr>
      </w:pPr>
      <w:r w:rsidRPr="00AF3EB4">
        <w:rPr>
          <w:rFonts w:ascii="新細明體" w:hAnsi="新細明體" w:hint="eastAsia"/>
        </w:rPr>
        <w:t>三、競賽項目：</w:t>
      </w:r>
    </w:p>
    <w:tbl>
      <w:tblPr>
        <w:tblW w:w="4716" w:type="pct"/>
        <w:jc w:val="right"/>
        <w:tblInd w:w="-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80"/>
        <w:gridCol w:w="1190"/>
        <w:gridCol w:w="7073"/>
      </w:tblGrid>
      <w:tr w:rsidR="009F214C" w:rsidRPr="00AF3EB4" w:rsidTr="0056390D">
        <w:trPr>
          <w:jc w:val="right"/>
        </w:trPr>
        <w:tc>
          <w:tcPr>
            <w:tcW w:w="481" w:type="pct"/>
            <w:tcBorders>
              <w:top w:val="single" w:sz="12" w:space="0" w:color="auto"/>
              <w:left w:val="single" w:sz="12" w:space="0" w:color="auto"/>
            </w:tcBorders>
          </w:tcPr>
          <w:p w:rsidR="009F214C" w:rsidRPr="00AF3EB4" w:rsidRDefault="009F214C" w:rsidP="0056390D">
            <w:pPr>
              <w:jc w:val="center"/>
              <w:rPr>
                <w:rFonts w:ascii="新細明體"/>
              </w:rPr>
            </w:pPr>
            <w:r w:rsidRPr="00AF3EB4">
              <w:rPr>
                <w:rFonts w:ascii="新細明體" w:hAnsi="新細明體" w:hint="eastAsia"/>
              </w:rPr>
              <w:t>組別</w:t>
            </w:r>
          </w:p>
        </w:tc>
        <w:tc>
          <w:tcPr>
            <w:tcW w:w="4519" w:type="pct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F214C" w:rsidRPr="00AF3EB4" w:rsidRDefault="009F214C" w:rsidP="0056390D">
            <w:pPr>
              <w:pStyle w:val="a"/>
              <w:widowControl w:val="0"/>
              <w:spacing w:line="240" w:lineRule="auto"/>
              <w:jc w:val="center"/>
              <w:rPr>
                <w:rFonts w:ascii="新細明體" w:eastAsia="新細明體" w:hAnsi="新細明體"/>
                <w:b w:val="0"/>
                <w:color w:val="auto"/>
                <w:kern w:val="2"/>
              </w:rPr>
            </w:pPr>
            <w:r w:rsidRPr="00AF3EB4">
              <w:rPr>
                <w:rFonts w:ascii="新細明體" w:eastAsia="新細明體" w:hAnsi="新細明體" w:hint="eastAsia"/>
                <w:b w:val="0"/>
                <w:color w:val="auto"/>
                <w:kern w:val="2"/>
              </w:rPr>
              <w:t>項</w:t>
            </w:r>
            <w:r w:rsidRPr="00AF3EB4">
              <w:rPr>
                <w:rFonts w:ascii="新細明體" w:eastAsia="新細明體" w:hAnsi="新細明體"/>
                <w:b w:val="0"/>
                <w:color w:val="auto"/>
                <w:kern w:val="2"/>
              </w:rPr>
              <w:t xml:space="preserve">     </w:t>
            </w:r>
            <w:r w:rsidRPr="00AF3EB4">
              <w:rPr>
                <w:rFonts w:ascii="新細明體" w:eastAsia="新細明體" w:hAnsi="新細明體" w:hint="eastAsia"/>
                <w:b w:val="0"/>
                <w:color w:val="auto"/>
                <w:kern w:val="2"/>
              </w:rPr>
              <w:t>目</w:t>
            </w:r>
          </w:p>
        </w:tc>
      </w:tr>
      <w:tr w:rsidR="009F214C" w:rsidRPr="00AF3EB4" w:rsidTr="0056390D">
        <w:trPr>
          <w:cantSplit/>
          <w:trHeight w:val="848"/>
          <w:jc w:val="right"/>
        </w:trPr>
        <w:tc>
          <w:tcPr>
            <w:tcW w:w="481" w:type="pct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9F214C" w:rsidRPr="00AF3EB4" w:rsidRDefault="009F214C" w:rsidP="0056390D">
            <w:pPr>
              <w:ind w:left="113" w:right="113"/>
              <w:jc w:val="center"/>
              <w:rPr>
                <w:rFonts w:ascii="新細明體"/>
              </w:rPr>
            </w:pPr>
            <w:r w:rsidRPr="00AF3EB4">
              <w:rPr>
                <w:rFonts w:ascii="新細明體" w:hAnsi="新細明體" w:hint="eastAsia"/>
              </w:rPr>
              <w:t>高</w:t>
            </w:r>
            <w:r w:rsidRPr="00AF3EB4">
              <w:rPr>
                <w:rFonts w:ascii="新細明體" w:hAnsi="新細明體"/>
              </w:rPr>
              <w:t xml:space="preserve">     </w:t>
            </w:r>
            <w:r w:rsidRPr="00AF3EB4">
              <w:rPr>
                <w:rFonts w:ascii="新細明體" w:hAnsi="新細明體" w:hint="eastAsia"/>
              </w:rPr>
              <w:t>男</w:t>
            </w:r>
          </w:p>
        </w:tc>
        <w:tc>
          <w:tcPr>
            <w:tcW w:w="651" w:type="pct"/>
            <w:vAlign w:val="center"/>
          </w:tcPr>
          <w:p w:rsidR="009F214C" w:rsidRPr="00AF3EB4" w:rsidRDefault="009F214C" w:rsidP="0056390D">
            <w:pPr>
              <w:jc w:val="center"/>
              <w:rPr>
                <w:rFonts w:ascii="新細明體"/>
              </w:rPr>
            </w:pPr>
            <w:r w:rsidRPr="00AF3EB4">
              <w:rPr>
                <w:rFonts w:ascii="新細明體" w:hAnsi="新細明體" w:hint="eastAsia"/>
              </w:rPr>
              <w:t>田</w:t>
            </w:r>
            <w:r w:rsidRPr="00AF3EB4">
              <w:rPr>
                <w:rFonts w:ascii="新細明體" w:hAnsi="新細明體"/>
              </w:rPr>
              <w:t xml:space="preserve">  </w:t>
            </w:r>
            <w:r w:rsidRPr="00AF3EB4">
              <w:rPr>
                <w:rFonts w:ascii="新細明體" w:hAnsi="新細明體" w:hint="eastAsia"/>
              </w:rPr>
              <w:t>賽</w:t>
            </w:r>
          </w:p>
        </w:tc>
        <w:tc>
          <w:tcPr>
            <w:tcW w:w="3868" w:type="pct"/>
            <w:tcBorders>
              <w:right w:val="single" w:sz="12" w:space="0" w:color="auto"/>
            </w:tcBorders>
            <w:vAlign w:val="center"/>
          </w:tcPr>
          <w:p w:rsidR="009F214C" w:rsidRPr="00AF3EB4" w:rsidRDefault="009F214C" w:rsidP="0056390D">
            <w:pPr>
              <w:jc w:val="both"/>
              <w:rPr>
                <w:rFonts w:ascii="新細明體"/>
              </w:rPr>
            </w:pPr>
            <w:r w:rsidRPr="00AF3EB4">
              <w:rPr>
                <w:rFonts w:ascii="新細明體" w:hAnsi="新細明體"/>
              </w:rPr>
              <w:t>1.</w:t>
            </w:r>
            <w:r w:rsidRPr="00AF3EB4">
              <w:rPr>
                <w:rFonts w:ascii="新細明體" w:hAnsi="新細明體" w:hint="eastAsia"/>
              </w:rPr>
              <w:t>跳高</w:t>
            </w:r>
            <w:r w:rsidRPr="00AF3EB4">
              <w:rPr>
                <w:rFonts w:ascii="新細明體" w:hAnsi="新細明體"/>
              </w:rPr>
              <w:t xml:space="preserve">    2.</w:t>
            </w:r>
            <w:r w:rsidRPr="00AF3EB4">
              <w:rPr>
                <w:rFonts w:ascii="新細明體" w:hAnsi="新細明體" w:hint="eastAsia"/>
              </w:rPr>
              <w:t>撐竿跳高</w:t>
            </w:r>
            <w:r w:rsidRPr="00AF3EB4">
              <w:rPr>
                <w:rFonts w:ascii="新細明體" w:hAnsi="新細明體"/>
              </w:rPr>
              <w:t xml:space="preserve">   3.</w:t>
            </w:r>
            <w:r w:rsidRPr="00AF3EB4">
              <w:rPr>
                <w:rFonts w:ascii="新細明體" w:hAnsi="新細明體" w:hint="eastAsia"/>
              </w:rPr>
              <w:t>跳遠</w:t>
            </w:r>
            <w:r w:rsidRPr="00AF3EB4">
              <w:rPr>
                <w:rFonts w:ascii="新細明體" w:hAnsi="新細明體"/>
              </w:rPr>
              <w:t xml:space="preserve">     4.</w:t>
            </w:r>
            <w:r w:rsidRPr="00AF3EB4">
              <w:rPr>
                <w:rFonts w:ascii="新細明體" w:hAnsi="新細明體" w:hint="eastAsia"/>
              </w:rPr>
              <w:t>三級跳遠</w:t>
            </w:r>
          </w:p>
          <w:p w:rsidR="009F214C" w:rsidRPr="00AF3EB4" w:rsidRDefault="009F214C" w:rsidP="0056390D">
            <w:pPr>
              <w:jc w:val="both"/>
              <w:rPr>
                <w:rFonts w:ascii="新細明體"/>
              </w:rPr>
            </w:pPr>
            <w:r w:rsidRPr="00AF3EB4">
              <w:rPr>
                <w:rFonts w:ascii="新細明體" w:hAnsi="新細明體"/>
              </w:rPr>
              <w:t>5.</w:t>
            </w:r>
            <w:r w:rsidRPr="00AF3EB4">
              <w:rPr>
                <w:rFonts w:ascii="新細明體" w:hAnsi="新細明體" w:hint="eastAsia"/>
              </w:rPr>
              <w:t>鉛球</w:t>
            </w:r>
            <w:r w:rsidRPr="00AF3EB4">
              <w:rPr>
                <w:rFonts w:ascii="新細明體" w:hAnsi="新細明體"/>
              </w:rPr>
              <w:t>(6</w:t>
            </w:r>
            <w:r w:rsidRPr="00AF3EB4">
              <w:rPr>
                <w:rFonts w:ascii="新細明體" w:hAnsi="新細明體" w:hint="eastAsia"/>
              </w:rPr>
              <w:t>公斤</w:t>
            </w:r>
            <w:r w:rsidRPr="00AF3EB4">
              <w:rPr>
                <w:rFonts w:ascii="新細明體" w:hAnsi="新細明體"/>
              </w:rPr>
              <w:t>)  6.</w:t>
            </w:r>
            <w:r w:rsidRPr="00AF3EB4">
              <w:rPr>
                <w:rFonts w:ascii="新細明體" w:hAnsi="新細明體" w:hint="eastAsia"/>
              </w:rPr>
              <w:t>鐵餅</w:t>
            </w:r>
            <w:r w:rsidRPr="00AF3EB4">
              <w:rPr>
                <w:rFonts w:ascii="新細明體" w:hAnsi="新細明體"/>
              </w:rPr>
              <w:t>(1.75</w:t>
            </w:r>
            <w:r w:rsidRPr="00AF3EB4">
              <w:rPr>
                <w:rFonts w:ascii="新細明體" w:hAnsi="新細明體" w:hint="eastAsia"/>
              </w:rPr>
              <w:t>公斤</w:t>
            </w:r>
            <w:r w:rsidRPr="00AF3EB4">
              <w:rPr>
                <w:rFonts w:ascii="新細明體" w:hAnsi="新細明體"/>
              </w:rPr>
              <w:t>)  7.</w:t>
            </w:r>
            <w:r w:rsidRPr="00AF3EB4">
              <w:rPr>
                <w:rFonts w:ascii="新細明體" w:hAnsi="新細明體" w:hint="eastAsia"/>
              </w:rPr>
              <w:t>標槍</w:t>
            </w:r>
            <w:r w:rsidRPr="00AF3EB4">
              <w:rPr>
                <w:rFonts w:ascii="新細明體" w:hAnsi="新細明體"/>
              </w:rPr>
              <w:t>(80</w:t>
            </w:r>
            <w:r w:rsidRPr="00AF3EB4">
              <w:rPr>
                <w:rFonts w:ascii="新細明體"/>
              </w:rPr>
              <w:t>0</w:t>
            </w:r>
            <w:r w:rsidRPr="00AF3EB4">
              <w:rPr>
                <w:rFonts w:ascii="新細明體" w:hAnsi="新細明體" w:hint="eastAsia"/>
              </w:rPr>
              <w:t>公克</w:t>
            </w:r>
            <w:r w:rsidRPr="00AF3EB4">
              <w:rPr>
                <w:rFonts w:ascii="新細明體" w:hAnsi="新細明體"/>
              </w:rPr>
              <w:t xml:space="preserve">)      </w:t>
            </w:r>
          </w:p>
          <w:p w:rsidR="009F214C" w:rsidRPr="00AF3EB4" w:rsidRDefault="009F214C" w:rsidP="0056390D">
            <w:pPr>
              <w:jc w:val="both"/>
              <w:rPr>
                <w:rFonts w:ascii="新細明體" w:hAnsi="新細明體"/>
              </w:rPr>
            </w:pPr>
            <w:r w:rsidRPr="00AF3EB4">
              <w:rPr>
                <w:rFonts w:ascii="新細明體" w:hAnsi="新細明體"/>
              </w:rPr>
              <w:t>8.</w:t>
            </w:r>
            <w:r w:rsidRPr="00AF3EB4">
              <w:rPr>
                <w:rFonts w:ascii="新細明體" w:hAnsi="新細明體" w:hint="eastAsia"/>
              </w:rPr>
              <w:t>鏈球</w:t>
            </w:r>
            <w:r w:rsidRPr="00AF3EB4">
              <w:rPr>
                <w:rFonts w:ascii="新細明體" w:hAnsi="新細明體"/>
              </w:rPr>
              <w:t>(6</w:t>
            </w:r>
            <w:r w:rsidRPr="00AF3EB4">
              <w:rPr>
                <w:rFonts w:ascii="新細明體" w:hAnsi="新細明體" w:hint="eastAsia"/>
              </w:rPr>
              <w:t>公斤</w:t>
            </w:r>
            <w:r w:rsidRPr="00AF3EB4">
              <w:rPr>
                <w:rFonts w:ascii="新細明體" w:hAnsi="新細明體"/>
              </w:rPr>
              <w:t>)</w:t>
            </w:r>
          </w:p>
        </w:tc>
      </w:tr>
      <w:tr w:rsidR="009F214C" w:rsidRPr="00AF3EB4" w:rsidTr="0056390D">
        <w:trPr>
          <w:cantSplit/>
          <w:trHeight w:val="1155"/>
          <w:jc w:val="right"/>
        </w:trPr>
        <w:tc>
          <w:tcPr>
            <w:tcW w:w="481" w:type="pct"/>
            <w:vMerge/>
            <w:tcBorders>
              <w:left w:val="single" w:sz="12" w:space="0" w:color="auto"/>
            </w:tcBorders>
          </w:tcPr>
          <w:p w:rsidR="009F214C" w:rsidRPr="00AF3EB4" w:rsidRDefault="009F214C" w:rsidP="0056390D">
            <w:pPr>
              <w:rPr>
                <w:rFonts w:ascii="新細明體"/>
              </w:rPr>
            </w:pPr>
          </w:p>
        </w:tc>
        <w:tc>
          <w:tcPr>
            <w:tcW w:w="651" w:type="pct"/>
            <w:vAlign w:val="center"/>
          </w:tcPr>
          <w:p w:rsidR="009F214C" w:rsidRPr="00AF3EB4" w:rsidRDefault="009F214C" w:rsidP="0056390D">
            <w:pPr>
              <w:jc w:val="center"/>
              <w:rPr>
                <w:rFonts w:ascii="新細明體"/>
              </w:rPr>
            </w:pPr>
            <w:r w:rsidRPr="00AF3EB4">
              <w:rPr>
                <w:rFonts w:ascii="新細明體" w:hAnsi="新細明體" w:hint="eastAsia"/>
              </w:rPr>
              <w:t>徑</w:t>
            </w:r>
            <w:r w:rsidRPr="00AF3EB4">
              <w:rPr>
                <w:rFonts w:ascii="新細明體" w:hAnsi="新細明體"/>
              </w:rPr>
              <w:t xml:space="preserve">  </w:t>
            </w:r>
            <w:r w:rsidRPr="00AF3EB4">
              <w:rPr>
                <w:rFonts w:ascii="新細明體" w:hAnsi="新細明體" w:hint="eastAsia"/>
              </w:rPr>
              <w:t>賽</w:t>
            </w:r>
          </w:p>
        </w:tc>
        <w:tc>
          <w:tcPr>
            <w:tcW w:w="3868" w:type="pct"/>
            <w:tcBorders>
              <w:right w:val="single" w:sz="12" w:space="0" w:color="auto"/>
            </w:tcBorders>
            <w:vAlign w:val="center"/>
          </w:tcPr>
          <w:p w:rsidR="009F214C" w:rsidRPr="00AF3EB4" w:rsidRDefault="009F214C" w:rsidP="0056390D">
            <w:pPr>
              <w:jc w:val="both"/>
              <w:rPr>
                <w:rFonts w:ascii="新細明體" w:hAnsi="新細明體"/>
              </w:rPr>
            </w:pPr>
            <w:r w:rsidRPr="00AF3EB4">
              <w:rPr>
                <w:rFonts w:ascii="新細明體" w:hAnsi="新細明體"/>
              </w:rPr>
              <w:t>1.100</w:t>
            </w:r>
            <w:r w:rsidRPr="00AF3EB4">
              <w:rPr>
                <w:rFonts w:ascii="新細明體" w:hAnsi="新細明體" w:hint="eastAsia"/>
              </w:rPr>
              <w:t>公尺</w:t>
            </w:r>
            <w:r w:rsidRPr="00AF3EB4">
              <w:rPr>
                <w:rFonts w:ascii="新細明體" w:hAnsi="新細明體"/>
              </w:rPr>
              <w:t xml:space="preserve">     2.200</w:t>
            </w:r>
            <w:r w:rsidRPr="00AF3EB4">
              <w:rPr>
                <w:rFonts w:ascii="新細明體" w:hAnsi="新細明體" w:hint="eastAsia"/>
              </w:rPr>
              <w:t>公尺</w:t>
            </w:r>
            <w:r w:rsidRPr="00AF3EB4">
              <w:rPr>
                <w:rFonts w:ascii="新細明體" w:hAnsi="新細明體"/>
              </w:rPr>
              <w:t xml:space="preserve">     3.400</w:t>
            </w:r>
            <w:r w:rsidRPr="00AF3EB4">
              <w:rPr>
                <w:rFonts w:ascii="新細明體" w:hAnsi="新細明體" w:hint="eastAsia"/>
              </w:rPr>
              <w:t>公尺</w:t>
            </w:r>
            <w:r w:rsidRPr="00AF3EB4">
              <w:rPr>
                <w:rFonts w:ascii="新細明體" w:hAnsi="新細明體"/>
              </w:rPr>
              <w:t xml:space="preserve">     4.800</w:t>
            </w:r>
            <w:r w:rsidRPr="00AF3EB4">
              <w:rPr>
                <w:rFonts w:ascii="新細明體" w:hAnsi="新細明體" w:hint="eastAsia"/>
              </w:rPr>
              <w:t>公尺</w:t>
            </w:r>
            <w:r w:rsidRPr="00AF3EB4">
              <w:rPr>
                <w:rFonts w:ascii="新細明體" w:hAnsi="新細明體"/>
              </w:rPr>
              <w:t xml:space="preserve"> </w:t>
            </w:r>
          </w:p>
          <w:p w:rsidR="009F214C" w:rsidRPr="00AF3EB4" w:rsidRDefault="009F214C" w:rsidP="0056390D">
            <w:pPr>
              <w:jc w:val="both"/>
              <w:rPr>
                <w:rFonts w:ascii="新細明體" w:hAnsi="新細明體"/>
              </w:rPr>
            </w:pPr>
            <w:r w:rsidRPr="00AF3EB4">
              <w:rPr>
                <w:rFonts w:ascii="新細明體" w:hAnsi="新細明體"/>
              </w:rPr>
              <w:t>5.1500</w:t>
            </w:r>
            <w:r w:rsidRPr="00AF3EB4">
              <w:rPr>
                <w:rFonts w:ascii="新細明體" w:hAnsi="新細明體" w:hint="eastAsia"/>
              </w:rPr>
              <w:t>公尺</w:t>
            </w:r>
            <w:r w:rsidRPr="00AF3EB4">
              <w:rPr>
                <w:rFonts w:ascii="新細明體" w:hAnsi="新細明體"/>
              </w:rPr>
              <w:t xml:space="preserve">    6.5000</w:t>
            </w:r>
            <w:r w:rsidRPr="00AF3EB4">
              <w:rPr>
                <w:rFonts w:ascii="新細明體" w:hAnsi="新細明體" w:hint="eastAsia"/>
              </w:rPr>
              <w:t>公尺</w:t>
            </w:r>
            <w:r w:rsidRPr="00AF3EB4">
              <w:rPr>
                <w:rFonts w:ascii="新細明體" w:hAnsi="新細明體"/>
              </w:rPr>
              <w:t xml:space="preserve">    7.10000</w:t>
            </w:r>
            <w:r w:rsidRPr="00AF3EB4">
              <w:rPr>
                <w:rFonts w:ascii="新細明體" w:hAnsi="新細明體" w:hint="eastAsia"/>
              </w:rPr>
              <w:t>公尺</w:t>
            </w:r>
            <w:r w:rsidRPr="00AF3EB4">
              <w:rPr>
                <w:rFonts w:ascii="新細明體" w:hAnsi="新細明體"/>
              </w:rPr>
              <w:t xml:space="preserve"> </w:t>
            </w:r>
          </w:p>
          <w:p w:rsidR="009F214C" w:rsidRPr="00AF3EB4" w:rsidRDefault="009F214C" w:rsidP="0056390D">
            <w:pPr>
              <w:jc w:val="both"/>
              <w:rPr>
                <w:rFonts w:ascii="新細明體" w:hAnsi="新細明體"/>
              </w:rPr>
            </w:pPr>
            <w:r w:rsidRPr="00AF3EB4">
              <w:rPr>
                <w:rFonts w:ascii="新細明體" w:hAnsi="新細明體"/>
              </w:rPr>
              <w:t>8.110</w:t>
            </w:r>
            <w:r w:rsidRPr="00AF3EB4">
              <w:rPr>
                <w:rFonts w:ascii="新細明體" w:hAnsi="新細明體" w:hint="eastAsia"/>
              </w:rPr>
              <w:t>公尺跨欄</w:t>
            </w:r>
            <w:r w:rsidRPr="00AF3EB4">
              <w:rPr>
                <w:rFonts w:ascii="新細明體" w:hAnsi="新細明體"/>
              </w:rPr>
              <w:t>(</w:t>
            </w:r>
            <w:r w:rsidRPr="00AF3EB4">
              <w:rPr>
                <w:rFonts w:ascii="新細明體"/>
              </w:rPr>
              <w:t>0.</w:t>
            </w:r>
            <w:r w:rsidRPr="00AF3EB4">
              <w:rPr>
                <w:rFonts w:ascii="新細明體" w:hAnsi="新細明體"/>
              </w:rPr>
              <w:t>99</w:t>
            </w:r>
            <w:r w:rsidRPr="00AF3EB4">
              <w:rPr>
                <w:rFonts w:ascii="新細明體"/>
              </w:rPr>
              <w:t>0</w:t>
            </w:r>
            <w:r w:rsidRPr="00AF3EB4">
              <w:rPr>
                <w:rFonts w:ascii="新細明體" w:hAnsi="新細明體" w:hint="eastAsia"/>
              </w:rPr>
              <w:t>公尺</w:t>
            </w:r>
            <w:r w:rsidRPr="00AF3EB4">
              <w:rPr>
                <w:rFonts w:ascii="新細明體" w:hAnsi="新細明體"/>
              </w:rPr>
              <w:t>)    9.400</w:t>
            </w:r>
            <w:r w:rsidRPr="00AF3EB4">
              <w:rPr>
                <w:rFonts w:ascii="新細明體" w:hAnsi="新細明體" w:hint="eastAsia"/>
              </w:rPr>
              <w:t>公尺跨欄</w:t>
            </w:r>
            <w:r w:rsidRPr="00AF3EB4">
              <w:rPr>
                <w:rFonts w:ascii="新細明體" w:hAnsi="新細明體"/>
              </w:rPr>
              <w:t>(</w:t>
            </w:r>
            <w:r w:rsidRPr="00AF3EB4">
              <w:rPr>
                <w:rFonts w:ascii="新細明體"/>
              </w:rPr>
              <w:t>0.</w:t>
            </w:r>
            <w:r w:rsidRPr="00AF3EB4">
              <w:rPr>
                <w:rFonts w:ascii="新細明體" w:hAnsi="新細明體"/>
              </w:rPr>
              <w:t>914</w:t>
            </w:r>
            <w:r w:rsidRPr="00AF3EB4">
              <w:rPr>
                <w:rFonts w:ascii="新細明體" w:hAnsi="新細明體" w:hint="eastAsia"/>
              </w:rPr>
              <w:t>公尺</w:t>
            </w:r>
            <w:r w:rsidRPr="00AF3EB4">
              <w:rPr>
                <w:rFonts w:ascii="新細明體" w:hAnsi="新細明體"/>
              </w:rPr>
              <w:t>)</w:t>
            </w:r>
          </w:p>
          <w:p w:rsidR="009F214C" w:rsidRPr="00AF3EB4" w:rsidRDefault="009F214C" w:rsidP="0056390D">
            <w:pPr>
              <w:jc w:val="both"/>
              <w:rPr>
                <w:rFonts w:ascii="新細明體"/>
              </w:rPr>
            </w:pPr>
            <w:r w:rsidRPr="00AF3EB4">
              <w:rPr>
                <w:rFonts w:ascii="新細明體" w:hAnsi="新細明體"/>
              </w:rPr>
              <w:t>10.3000</w:t>
            </w:r>
            <w:r w:rsidRPr="00AF3EB4">
              <w:rPr>
                <w:rFonts w:ascii="新細明體" w:hAnsi="新細明體" w:hint="eastAsia"/>
              </w:rPr>
              <w:t>公尺障礙</w:t>
            </w:r>
            <w:r w:rsidRPr="00AF3EB4">
              <w:rPr>
                <w:rFonts w:ascii="新細明體" w:hAnsi="新細明體"/>
              </w:rPr>
              <w:t xml:space="preserve">    11.4</w:t>
            </w:r>
            <w:r w:rsidRPr="00AF3EB4">
              <w:rPr>
                <w:rFonts w:ascii="新細明體" w:hAnsi="新細明體" w:hint="eastAsia"/>
              </w:rPr>
              <w:t>×</w:t>
            </w:r>
            <w:r w:rsidRPr="00AF3EB4">
              <w:rPr>
                <w:rFonts w:ascii="新細明體" w:hAnsi="新細明體"/>
              </w:rPr>
              <w:t>100</w:t>
            </w:r>
            <w:r w:rsidRPr="00AF3EB4">
              <w:rPr>
                <w:rFonts w:ascii="新細明體" w:hAnsi="新細明體" w:hint="eastAsia"/>
              </w:rPr>
              <w:t>公尺接力</w:t>
            </w:r>
            <w:r w:rsidRPr="00AF3EB4">
              <w:rPr>
                <w:rFonts w:ascii="新細明體" w:hAnsi="新細明體"/>
              </w:rPr>
              <w:t xml:space="preserve">    12.4</w:t>
            </w:r>
            <w:r w:rsidRPr="00AF3EB4">
              <w:rPr>
                <w:rFonts w:ascii="新細明體" w:hAnsi="新細明體" w:hint="eastAsia"/>
              </w:rPr>
              <w:t>×</w:t>
            </w:r>
            <w:r w:rsidRPr="00AF3EB4">
              <w:rPr>
                <w:rFonts w:ascii="新細明體" w:hAnsi="新細明體"/>
              </w:rPr>
              <w:t>400</w:t>
            </w:r>
            <w:r w:rsidRPr="00AF3EB4">
              <w:rPr>
                <w:rFonts w:ascii="新細明體" w:hAnsi="新細明體" w:hint="eastAsia"/>
              </w:rPr>
              <w:t>公尺接力</w:t>
            </w:r>
          </w:p>
        </w:tc>
      </w:tr>
      <w:tr w:rsidR="009F214C" w:rsidRPr="00AF3EB4" w:rsidTr="0056390D">
        <w:trPr>
          <w:cantSplit/>
          <w:trHeight w:val="1035"/>
          <w:jc w:val="right"/>
        </w:trPr>
        <w:tc>
          <w:tcPr>
            <w:tcW w:w="481" w:type="pct"/>
            <w:vMerge/>
            <w:tcBorders>
              <w:left w:val="single" w:sz="12" w:space="0" w:color="auto"/>
            </w:tcBorders>
          </w:tcPr>
          <w:p w:rsidR="009F214C" w:rsidRPr="00AF3EB4" w:rsidRDefault="009F214C" w:rsidP="0056390D">
            <w:pPr>
              <w:rPr>
                <w:rFonts w:ascii="新細明體"/>
              </w:rPr>
            </w:pPr>
          </w:p>
        </w:tc>
        <w:tc>
          <w:tcPr>
            <w:tcW w:w="651" w:type="pct"/>
            <w:vAlign w:val="center"/>
          </w:tcPr>
          <w:p w:rsidR="009F214C" w:rsidRPr="00AF3EB4" w:rsidRDefault="009F214C" w:rsidP="0056390D">
            <w:pPr>
              <w:jc w:val="center"/>
              <w:rPr>
                <w:rFonts w:ascii="新細明體"/>
                <w:spacing w:val="-20"/>
              </w:rPr>
            </w:pPr>
            <w:r w:rsidRPr="00AF3EB4">
              <w:rPr>
                <w:rFonts w:ascii="新細明體" w:hAnsi="新細明體" w:hint="eastAsia"/>
                <w:spacing w:val="-20"/>
              </w:rPr>
              <w:t>混合運動</w:t>
            </w:r>
          </w:p>
        </w:tc>
        <w:tc>
          <w:tcPr>
            <w:tcW w:w="3868" w:type="pct"/>
            <w:tcBorders>
              <w:right w:val="single" w:sz="12" w:space="0" w:color="auto"/>
            </w:tcBorders>
            <w:vAlign w:val="center"/>
          </w:tcPr>
          <w:p w:rsidR="009F214C" w:rsidRPr="00AF3EB4" w:rsidRDefault="009F214C" w:rsidP="0056390D">
            <w:pPr>
              <w:pStyle w:val="a"/>
              <w:widowControl w:val="0"/>
              <w:spacing w:line="240" w:lineRule="auto"/>
              <w:jc w:val="both"/>
              <w:rPr>
                <w:rFonts w:ascii="新細明體" w:eastAsia="新細明體" w:hAnsi="新細明體"/>
                <w:b w:val="0"/>
                <w:color w:val="auto"/>
                <w:kern w:val="2"/>
              </w:rPr>
            </w:pPr>
            <w:r w:rsidRPr="00AF3EB4">
              <w:rPr>
                <w:rFonts w:ascii="新細明體" w:eastAsia="新細明體" w:hAnsi="新細明體" w:hint="eastAsia"/>
                <w:b w:val="0"/>
                <w:color w:val="auto"/>
              </w:rPr>
              <w:t>第一日：</w:t>
            </w:r>
            <w:smartTag w:uri="urn:schemas-microsoft-com:office:smarttags" w:element="chmetcnv">
              <w:smartTagPr>
                <w:attr w:name="SourceValue" w:val="1.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AF3EB4">
                <w:rPr>
                  <w:rFonts w:ascii="新細明體" w:eastAsia="新細明體" w:hAnsi="新細明體"/>
                  <w:b w:val="0"/>
                  <w:color w:val="auto"/>
                </w:rPr>
                <w:t>1.100</w:t>
              </w:r>
              <w:r w:rsidRPr="00AF3EB4">
                <w:rPr>
                  <w:rFonts w:ascii="新細明體" w:eastAsia="新細明體" w:hAnsi="新細明體" w:hint="eastAsia"/>
                  <w:b w:val="0"/>
                  <w:color w:val="auto"/>
                </w:rPr>
                <w:t>公尺</w:t>
              </w:r>
            </w:smartTag>
            <w:r w:rsidRPr="00AF3EB4">
              <w:rPr>
                <w:rFonts w:ascii="新細明體" w:eastAsia="新細明體" w:hAnsi="新細明體"/>
                <w:b w:val="0"/>
                <w:color w:val="auto"/>
              </w:rPr>
              <w:t>   2.</w:t>
            </w:r>
            <w:r w:rsidRPr="00AF3EB4">
              <w:rPr>
                <w:rFonts w:ascii="新細明體" w:eastAsia="新細明體" w:hAnsi="新細明體" w:hint="eastAsia"/>
                <w:b w:val="0"/>
                <w:color w:val="auto"/>
              </w:rPr>
              <w:t>跳遠</w:t>
            </w:r>
            <w:r w:rsidRPr="00AF3EB4">
              <w:rPr>
                <w:rFonts w:ascii="新細明體" w:eastAsia="新細明體" w:hAnsi="新細明體"/>
                <w:b w:val="0"/>
                <w:color w:val="auto"/>
              </w:rPr>
              <w:t>   3.</w:t>
            </w:r>
            <w:r w:rsidRPr="00AF3EB4">
              <w:rPr>
                <w:rFonts w:ascii="新細明體" w:eastAsia="新細明體" w:hAnsi="新細明體" w:hint="eastAsia"/>
                <w:b w:val="0"/>
                <w:color w:val="auto"/>
              </w:rPr>
              <w:t>鉛球</w:t>
            </w:r>
            <w:r w:rsidRPr="00AF3EB4">
              <w:rPr>
                <w:rFonts w:ascii="新細明體" w:eastAsia="新細明體" w:hAnsi="新細明體"/>
                <w:b w:val="0"/>
                <w:color w:val="auto"/>
              </w:rPr>
              <w:t>   4.</w:t>
            </w:r>
            <w:r w:rsidRPr="00AF3EB4">
              <w:rPr>
                <w:rFonts w:ascii="新細明體" w:eastAsia="新細明體" w:hAnsi="新細明體" w:hint="eastAsia"/>
                <w:b w:val="0"/>
                <w:color w:val="auto"/>
              </w:rPr>
              <w:t>跳高</w:t>
            </w:r>
            <w:r w:rsidRPr="00AF3EB4">
              <w:rPr>
                <w:rFonts w:ascii="新細明體" w:eastAsia="新細明體" w:hAnsi="新細明體"/>
                <w:b w:val="0"/>
                <w:color w:val="auto"/>
              </w:rPr>
              <w:t xml:space="preserve">  </w:t>
            </w:r>
            <w:smartTag w:uri="urn:schemas-microsoft-com:office:smarttags" w:element="chmetcnv">
              <w:smartTagPr>
                <w:attr w:name="SourceValue" w:val="5.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AF3EB4">
                <w:rPr>
                  <w:rFonts w:ascii="新細明體" w:eastAsia="新細明體" w:hAnsi="新細明體"/>
                  <w:b w:val="0"/>
                  <w:color w:val="auto"/>
                </w:rPr>
                <w:t>5.400</w:t>
              </w:r>
              <w:r w:rsidRPr="00AF3EB4">
                <w:rPr>
                  <w:rFonts w:ascii="新細明體" w:eastAsia="新細明體" w:hAnsi="新細明體" w:hint="eastAsia"/>
                  <w:b w:val="0"/>
                  <w:color w:val="auto"/>
                </w:rPr>
                <w:t>公尺</w:t>
              </w:r>
            </w:smartTag>
          </w:p>
          <w:p w:rsidR="009F214C" w:rsidRPr="00AF3EB4" w:rsidRDefault="009F214C" w:rsidP="0056390D">
            <w:pPr>
              <w:jc w:val="both"/>
              <w:rPr>
                <w:rFonts w:ascii="新細明體"/>
              </w:rPr>
            </w:pPr>
            <w:r w:rsidRPr="00AF3EB4">
              <w:rPr>
                <w:rFonts w:ascii="新細明體" w:hAnsi="新細明體" w:hint="eastAsia"/>
              </w:rPr>
              <w:t>第二日：</w:t>
            </w:r>
            <w:smartTag w:uri="urn:schemas-microsoft-com:office:smarttags" w:element="chmetcnv">
              <w:smartTagPr>
                <w:attr w:name="SourceValue" w:val="6.1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AF3EB4">
                <w:rPr>
                  <w:rFonts w:ascii="新細明體" w:hAnsi="新細明體"/>
                </w:rPr>
                <w:t>6.110</w:t>
              </w:r>
              <w:r w:rsidRPr="00AF3EB4">
                <w:rPr>
                  <w:rFonts w:ascii="新細明體" w:hAnsi="新細明體" w:hint="eastAsia"/>
                </w:rPr>
                <w:t>公尺</w:t>
              </w:r>
            </w:smartTag>
            <w:r w:rsidRPr="00AF3EB4">
              <w:rPr>
                <w:rFonts w:ascii="新細明體" w:hAnsi="新細明體" w:hint="eastAsia"/>
              </w:rPr>
              <w:t>跨欄</w:t>
            </w:r>
            <w:r w:rsidRPr="00AF3EB4">
              <w:rPr>
                <w:rFonts w:ascii="新細明體" w:hAnsi="新細明體"/>
              </w:rPr>
              <w:t>(</w:t>
            </w:r>
            <w:smartTag w:uri="urn:schemas-microsoft-com:office:smarttags" w:element="chmetcnv">
              <w:smartTagPr>
                <w:attr w:name="SourceValue" w:val="0.99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AF3EB4">
                <w:rPr>
                  <w:rFonts w:ascii="新細明體"/>
                </w:rPr>
                <w:t>0.</w:t>
              </w:r>
              <w:r w:rsidRPr="00AF3EB4">
                <w:rPr>
                  <w:rFonts w:ascii="新細明體" w:hAnsi="新細明體"/>
                </w:rPr>
                <w:t>99</w:t>
              </w:r>
              <w:r w:rsidRPr="00AF3EB4">
                <w:rPr>
                  <w:rFonts w:ascii="新細明體"/>
                </w:rPr>
                <w:t>0</w:t>
              </w:r>
              <w:r w:rsidRPr="00AF3EB4">
                <w:rPr>
                  <w:rFonts w:ascii="新細明體" w:hAnsi="新細明體" w:hint="eastAsia"/>
                </w:rPr>
                <w:t>公尺</w:t>
              </w:r>
            </w:smartTag>
            <w:r w:rsidRPr="00AF3EB4">
              <w:rPr>
                <w:rFonts w:ascii="新細明體" w:hAnsi="新細明體"/>
              </w:rPr>
              <w:t>)   7.</w:t>
            </w:r>
            <w:r w:rsidRPr="00AF3EB4">
              <w:rPr>
                <w:rFonts w:ascii="新細明體" w:hAnsi="新細明體" w:hint="eastAsia"/>
              </w:rPr>
              <w:t>鐵餅</w:t>
            </w:r>
            <w:r w:rsidRPr="00AF3EB4">
              <w:rPr>
                <w:rFonts w:ascii="新細明體"/>
              </w:rPr>
              <w:t> </w:t>
            </w:r>
            <w:r w:rsidRPr="00AF3EB4">
              <w:rPr>
                <w:rFonts w:ascii="新細明體" w:hAnsi="新細明體"/>
              </w:rPr>
              <w:t xml:space="preserve">  8.</w:t>
            </w:r>
            <w:r w:rsidRPr="00AF3EB4">
              <w:rPr>
                <w:rFonts w:ascii="新細明體" w:hAnsi="新細明體" w:hint="eastAsia"/>
              </w:rPr>
              <w:t>撐竿跳高</w:t>
            </w:r>
          </w:p>
          <w:p w:rsidR="009F214C" w:rsidRPr="00AF3EB4" w:rsidRDefault="009F214C" w:rsidP="0056390D">
            <w:pPr>
              <w:ind w:firstLineChars="400" w:firstLine="960"/>
              <w:jc w:val="both"/>
              <w:rPr>
                <w:rFonts w:ascii="新細明體"/>
              </w:rPr>
            </w:pPr>
            <w:r w:rsidRPr="00AF3EB4">
              <w:rPr>
                <w:rFonts w:ascii="新細明體" w:hAnsi="新細明體"/>
              </w:rPr>
              <w:t>9.</w:t>
            </w:r>
            <w:r w:rsidRPr="00AF3EB4">
              <w:rPr>
                <w:rFonts w:ascii="新細明體" w:hAnsi="新細明體" w:hint="eastAsia"/>
              </w:rPr>
              <w:t>標槍</w:t>
            </w:r>
            <w:r w:rsidRPr="00AF3EB4">
              <w:rPr>
                <w:rFonts w:ascii="新細明體" w:hAnsi="新細明體"/>
              </w:rPr>
              <w:t xml:space="preserve">       10.1500</w:t>
            </w:r>
            <w:r w:rsidRPr="00AF3EB4">
              <w:rPr>
                <w:rFonts w:ascii="新細明體" w:hAnsi="新細明體" w:hint="eastAsia"/>
              </w:rPr>
              <w:t>公尺</w:t>
            </w:r>
          </w:p>
        </w:tc>
      </w:tr>
      <w:tr w:rsidR="009F214C" w:rsidRPr="00AF3EB4" w:rsidTr="0056390D">
        <w:trPr>
          <w:cantSplit/>
          <w:trHeight w:val="390"/>
          <w:jc w:val="right"/>
        </w:trPr>
        <w:tc>
          <w:tcPr>
            <w:tcW w:w="481" w:type="pct"/>
            <w:vMerge/>
            <w:tcBorders>
              <w:left w:val="single" w:sz="12" w:space="0" w:color="auto"/>
            </w:tcBorders>
          </w:tcPr>
          <w:p w:rsidR="009F214C" w:rsidRPr="00AF3EB4" w:rsidRDefault="009F214C" w:rsidP="0056390D">
            <w:pPr>
              <w:rPr>
                <w:rFonts w:ascii="新細明體"/>
              </w:rPr>
            </w:pPr>
          </w:p>
        </w:tc>
        <w:tc>
          <w:tcPr>
            <w:tcW w:w="651" w:type="pct"/>
            <w:vAlign w:val="center"/>
          </w:tcPr>
          <w:p w:rsidR="009F214C" w:rsidRPr="00AF3EB4" w:rsidRDefault="009F214C" w:rsidP="0056390D">
            <w:pPr>
              <w:jc w:val="center"/>
              <w:rPr>
                <w:rFonts w:ascii="新細明體"/>
                <w:spacing w:val="-20"/>
              </w:rPr>
            </w:pPr>
            <w:r w:rsidRPr="00AF3EB4">
              <w:rPr>
                <w:rFonts w:ascii="新細明體" w:hAnsi="新細明體" w:hint="eastAsia"/>
                <w:spacing w:val="-20"/>
              </w:rPr>
              <w:t>競</w:t>
            </w:r>
            <w:r w:rsidRPr="00AF3EB4">
              <w:rPr>
                <w:rFonts w:ascii="新細明體" w:hAnsi="新細明體"/>
                <w:spacing w:val="-20"/>
              </w:rPr>
              <w:t xml:space="preserve">     </w:t>
            </w:r>
            <w:r w:rsidRPr="00AF3EB4">
              <w:rPr>
                <w:rFonts w:ascii="新細明體" w:hAnsi="新細明體" w:hint="eastAsia"/>
                <w:spacing w:val="-20"/>
              </w:rPr>
              <w:t>走</w:t>
            </w:r>
          </w:p>
        </w:tc>
        <w:tc>
          <w:tcPr>
            <w:tcW w:w="3868" w:type="pct"/>
            <w:tcBorders>
              <w:right w:val="single" w:sz="12" w:space="0" w:color="auto"/>
            </w:tcBorders>
            <w:vAlign w:val="center"/>
          </w:tcPr>
          <w:p w:rsidR="009F214C" w:rsidRPr="00AF3EB4" w:rsidRDefault="009F214C" w:rsidP="0056390D">
            <w:pPr>
              <w:jc w:val="both"/>
              <w:rPr>
                <w:rFonts w:ascii="新細明體"/>
              </w:rPr>
            </w:pPr>
            <w:r w:rsidRPr="00AF3EB4">
              <w:rPr>
                <w:rFonts w:ascii="新細明體" w:hAnsi="新細明體"/>
              </w:rPr>
              <w:t>5000</w:t>
            </w:r>
            <w:r w:rsidRPr="00AF3EB4">
              <w:rPr>
                <w:rFonts w:ascii="新細明體" w:hAnsi="新細明體" w:hint="eastAsia"/>
              </w:rPr>
              <w:t>公尺</w:t>
            </w:r>
          </w:p>
        </w:tc>
      </w:tr>
      <w:tr w:rsidR="009F214C" w:rsidRPr="00AF3EB4" w:rsidTr="0056390D">
        <w:trPr>
          <w:cantSplit/>
          <w:trHeight w:val="730"/>
          <w:jc w:val="right"/>
        </w:trPr>
        <w:tc>
          <w:tcPr>
            <w:tcW w:w="481" w:type="pct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9F214C" w:rsidRPr="00AF3EB4" w:rsidRDefault="009F214C" w:rsidP="0056390D">
            <w:pPr>
              <w:ind w:left="113" w:right="113"/>
              <w:jc w:val="center"/>
              <w:rPr>
                <w:rFonts w:ascii="新細明體"/>
              </w:rPr>
            </w:pPr>
            <w:r w:rsidRPr="00AF3EB4">
              <w:rPr>
                <w:rFonts w:ascii="新細明體" w:hAnsi="新細明體" w:hint="eastAsia"/>
              </w:rPr>
              <w:t>高</w:t>
            </w:r>
            <w:r w:rsidRPr="00AF3EB4">
              <w:rPr>
                <w:rFonts w:ascii="新細明體" w:hAnsi="新細明體"/>
              </w:rPr>
              <w:t xml:space="preserve">     </w:t>
            </w:r>
            <w:r w:rsidRPr="00AF3EB4">
              <w:rPr>
                <w:rFonts w:ascii="新細明體" w:hAnsi="新細明體" w:hint="eastAsia"/>
              </w:rPr>
              <w:t>女</w:t>
            </w:r>
          </w:p>
        </w:tc>
        <w:tc>
          <w:tcPr>
            <w:tcW w:w="651" w:type="pct"/>
            <w:vAlign w:val="center"/>
          </w:tcPr>
          <w:p w:rsidR="009F214C" w:rsidRPr="00AF3EB4" w:rsidRDefault="009F214C" w:rsidP="0056390D">
            <w:pPr>
              <w:jc w:val="center"/>
              <w:rPr>
                <w:rFonts w:ascii="新細明體"/>
              </w:rPr>
            </w:pPr>
            <w:r w:rsidRPr="00AF3EB4">
              <w:rPr>
                <w:rFonts w:ascii="新細明體" w:hAnsi="新細明體" w:hint="eastAsia"/>
              </w:rPr>
              <w:t>田</w:t>
            </w:r>
            <w:r w:rsidRPr="00AF3EB4">
              <w:rPr>
                <w:rFonts w:ascii="新細明體" w:hAnsi="新細明體"/>
              </w:rPr>
              <w:t xml:space="preserve">  </w:t>
            </w:r>
            <w:r w:rsidRPr="00AF3EB4">
              <w:rPr>
                <w:rFonts w:ascii="新細明體" w:hAnsi="新細明體" w:hint="eastAsia"/>
              </w:rPr>
              <w:t>賽</w:t>
            </w:r>
          </w:p>
        </w:tc>
        <w:tc>
          <w:tcPr>
            <w:tcW w:w="3868" w:type="pct"/>
            <w:tcBorders>
              <w:right w:val="single" w:sz="12" w:space="0" w:color="auto"/>
            </w:tcBorders>
            <w:vAlign w:val="center"/>
          </w:tcPr>
          <w:p w:rsidR="009F214C" w:rsidRPr="00AF3EB4" w:rsidRDefault="009F214C" w:rsidP="0056390D">
            <w:pPr>
              <w:jc w:val="both"/>
              <w:rPr>
                <w:rFonts w:ascii="新細明體"/>
              </w:rPr>
            </w:pPr>
            <w:r w:rsidRPr="00AF3EB4">
              <w:rPr>
                <w:rFonts w:ascii="新細明體" w:hAnsi="新細明體"/>
              </w:rPr>
              <w:t>1.</w:t>
            </w:r>
            <w:r w:rsidRPr="00AF3EB4">
              <w:rPr>
                <w:rFonts w:ascii="新細明體" w:hAnsi="新細明體" w:hint="eastAsia"/>
              </w:rPr>
              <w:t>跳高</w:t>
            </w:r>
            <w:r w:rsidRPr="00AF3EB4">
              <w:rPr>
                <w:rFonts w:ascii="新細明體" w:hAnsi="新細明體"/>
              </w:rPr>
              <w:t xml:space="preserve">    2.</w:t>
            </w:r>
            <w:r w:rsidRPr="00AF3EB4">
              <w:rPr>
                <w:rFonts w:ascii="新細明體" w:hAnsi="新細明體" w:hint="eastAsia"/>
              </w:rPr>
              <w:t>撐竿跳高</w:t>
            </w:r>
            <w:r w:rsidRPr="00AF3EB4">
              <w:rPr>
                <w:rFonts w:ascii="新細明體" w:hAnsi="新細明體"/>
              </w:rPr>
              <w:t xml:space="preserve">    3.</w:t>
            </w:r>
            <w:r w:rsidRPr="00AF3EB4">
              <w:rPr>
                <w:rFonts w:ascii="新細明體" w:hAnsi="新細明體" w:hint="eastAsia"/>
              </w:rPr>
              <w:t>跳遠</w:t>
            </w:r>
            <w:r w:rsidRPr="00AF3EB4">
              <w:rPr>
                <w:rFonts w:ascii="新細明體" w:hAnsi="新細明體"/>
              </w:rPr>
              <w:t xml:space="preserve">     4.</w:t>
            </w:r>
            <w:r w:rsidRPr="00AF3EB4">
              <w:rPr>
                <w:rFonts w:ascii="新細明體" w:hAnsi="新細明體" w:hint="eastAsia"/>
              </w:rPr>
              <w:t>三級跳遠</w:t>
            </w:r>
          </w:p>
          <w:p w:rsidR="009F214C" w:rsidRPr="00AF3EB4" w:rsidRDefault="009F214C" w:rsidP="0056390D">
            <w:pPr>
              <w:jc w:val="both"/>
              <w:rPr>
                <w:rFonts w:ascii="新細明體"/>
              </w:rPr>
            </w:pPr>
            <w:r w:rsidRPr="00AF3EB4">
              <w:rPr>
                <w:rFonts w:ascii="新細明體" w:hAnsi="新細明體"/>
              </w:rPr>
              <w:t>5.</w:t>
            </w:r>
            <w:r w:rsidRPr="00AF3EB4">
              <w:rPr>
                <w:rFonts w:ascii="新細明體" w:hAnsi="新細明體" w:hint="eastAsia"/>
              </w:rPr>
              <w:t>鉛球</w:t>
            </w:r>
            <w:r w:rsidRPr="00AF3EB4">
              <w:rPr>
                <w:rFonts w:ascii="新細明體" w:hAnsi="新細明體"/>
              </w:rPr>
              <w:t>(4</w:t>
            </w:r>
            <w:r w:rsidRPr="00AF3EB4">
              <w:rPr>
                <w:rFonts w:ascii="新細明體" w:hAnsi="新細明體" w:hint="eastAsia"/>
              </w:rPr>
              <w:t>公斤</w:t>
            </w:r>
            <w:r w:rsidRPr="00AF3EB4">
              <w:rPr>
                <w:rFonts w:ascii="新細明體" w:hAnsi="新細明體"/>
              </w:rPr>
              <w:t>)  6.</w:t>
            </w:r>
            <w:r w:rsidRPr="00AF3EB4">
              <w:rPr>
                <w:rFonts w:ascii="新細明體" w:hAnsi="新細明體" w:hint="eastAsia"/>
              </w:rPr>
              <w:t>鐵餅</w:t>
            </w:r>
            <w:r w:rsidRPr="00AF3EB4">
              <w:rPr>
                <w:rFonts w:ascii="新細明體" w:hAnsi="新細明體"/>
              </w:rPr>
              <w:t>(1</w:t>
            </w:r>
            <w:r w:rsidRPr="00AF3EB4">
              <w:rPr>
                <w:rFonts w:ascii="新細明體" w:hAnsi="新細明體" w:hint="eastAsia"/>
              </w:rPr>
              <w:t>公斤</w:t>
            </w:r>
            <w:r w:rsidRPr="00AF3EB4">
              <w:rPr>
                <w:rFonts w:ascii="新細明體" w:hAnsi="新細明體"/>
              </w:rPr>
              <w:t>)      7.</w:t>
            </w:r>
            <w:r w:rsidRPr="00AF3EB4">
              <w:rPr>
                <w:rFonts w:ascii="新細明體" w:hAnsi="新細明體" w:hint="eastAsia"/>
              </w:rPr>
              <w:t>標槍</w:t>
            </w:r>
            <w:r w:rsidRPr="00AF3EB4">
              <w:rPr>
                <w:rFonts w:ascii="新細明體" w:hAnsi="新細明體"/>
              </w:rPr>
              <w:t>(600</w:t>
            </w:r>
            <w:r w:rsidRPr="00AF3EB4">
              <w:rPr>
                <w:rFonts w:ascii="新細明體" w:hAnsi="新細明體" w:hint="eastAsia"/>
              </w:rPr>
              <w:t>公克</w:t>
            </w:r>
            <w:r w:rsidRPr="00AF3EB4">
              <w:rPr>
                <w:rFonts w:ascii="新細明體" w:hAnsi="新細明體"/>
              </w:rPr>
              <w:t xml:space="preserve">)      </w:t>
            </w:r>
          </w:p>
          <w:p w:rsidR="009F214C" w:rsidRPr="00AF3EB4" w:rsidRDefault="009F214C" w:rsidP="0056390D">
            <w:pPr>
              <w:jc w:val="both"/>
              <w:rPr>
                <w:rFonts w:ascii="新細明體" w:hAnsi="新細明體"/>
              </w:rPr>
            </w:pPr>
            <w:r w:rsidRPr="00AF3EB4">
              <w:rPr>
                <w:rFonts w:ascii="新細明體" w:hAnsi="新細明體"/>
              </w:rPr>
              <w:t>8.</w:t>
            </w:r>
            <w:r w:rsidRPr="00AF3EB4">
              <w:rPr>
                <w:rFonts w:ascii="新細明體" w:hAnsi="新細明體" w:hint="eastAsia"/>
              </w:rPr>
              <w:t>鏈球</w:t>
            </w:r>
            <w:r w:rsidRPr="00AF3EB4">
              <w:rPr>
                <w:rFonts w:ascii="新細明體" w:hAnsi="新細明體"/>
              </w:rPr>
              <w:t>(4</w:t>
            </w:r>
            <w:r w:rsidRPr="00AF3EB4">
              <w:rPr>
                <w:rFonts w:ascii="新細明體" w:hAnsi="新細明體" w:hint="eastAsia"/>
              </w:rPr>
              <w:t>公斤</w:t>
            </w:r>
            <w:r w:rsidRPr="00AF3EB4">
              <w:rPr>
                <w:rFonts w:ascii="新細明體" w:hAnsi="新細明體"/>
              </w:rPr>
              <w:t>)</w:t>
            </w:r>
          </w:p>
        </w:tc>
      </w:tr>
      <w:tr w:rsidR="009F214C" w:rsidRPr="00AF3EB4" w:rsidTr="0056390D">
        <w:trPr>
          <w:cantSplit/>
          <w:trHeight w:val="1350"/>
          <w:jc w:val="right"/>
        </w:trPr>
        <w:tc>
          <w:tcPr>
            <w:tcW w:w="481" w:type="pct"/>
            <w:vMerge/>
            <w:tcBorders>
              <w:left w:val="single" w:sz="12" w:space="0" w:color="auto"/>
            </w:tcBorders>
          </w:tcPr>
          <w:p w:rsidR="009F214C" w:rsidRPr="00AF3EB4" w:rsidRDefault="009F214C" w:rsidP="0056390D">
            <w:pPr>
              <w:rPr>
                <w:rFonts w:ascii="新細明體"/>
              </w:rPr>
            </w:pPr>
          </w:p>
        </w:tc>
        <w:tc>
          <w:tcPr>
            <w:tcW w:w="651" w:type="pct"/>
            <w:vAlign w:val="center"/>
          </w:tcPr>
          <w:p w:rsidR="009F214C" w:rsidRPr="00AF3EB4" w:rsidRDefault="009F214C" w:rsidP="0056390D">
            <w:pPr>
              <w:jc w:val="center"/>
              <w:rPr>
                <w:rFonts w:ascii="新細明體"/>
              </w:rPr>
            </w:pPr>
            <w:r w:rsidRPr="00AF3EB4">
              <w:rPr>
                <w:rFonts w:ascii="新細明體" w:hAnsi="新細明體" w:hint="eastAsia"/>
              </w:rPr>
              <w:t>徑</w:t>
            </w:r>
            <w:r w:rsidRPr="00AF3EB4">
              <w:rPr>
                <w:rFonts w:ascii="新細明體" w:hAnsi="新細明體"/>
              </w:rPr>
              <w:t xml:space="preserve">  </w:t>
            </w:r>
            <w:r w:rsidRPr="00AF3EB4">
              <w:rPr>
                <w:rFonts w:ascii="新細明體" w:hAnsi="新細明體" w:hint="eastAsia"/>
              </w:rPr>
              <w:t>賽</w:t>
            </w:r>
          </w:p>
        </w:tc>
        <w:tc>
          <w:tcPr>
            <w:tcW w:w="3868" w:type="pct"/>
            <w:tcBorders>
              <w:right w:val="single" w:sz="12" w:space="0" w:color="auto"/>
            </w:tcBorders>
            <w:vAlign w:val="center"/>
          </w:tcPr>
          <w:p w:rsidR="009F214C" w:rsidRPr="00AF3EB4" w:rsidRDefault="009F214C" w:rsidP="0056390D">
            <w:pPr>
              <w:jc w:val="both"/>
              <w:rPr>
                <w:rFonts w:ascii="新細明體"/>
              </w:rPr>
            </w:pPr>
            <w:r w:rsidRPr="00AF3EB4">
              <w:rPr>
                <w:rFonts w:ascii="新細明體" w:hAnsi="新細明體"/>
              </w:rPr>
              <w:t>1.100</w:t>
            </w:r>
            <w:r w:rsidRPr="00AF3EB4">
              <w:rPr>
                <w:rFonts w:ascii="新細明體" w:hAnsi="新細明體" w:hint="eastAsia"/>
              </w:rPr>
              <w:t>公尺</w:t>
            </w:r>
            <w:r w:rsidRPr="00AF3EB4">
              <w:rPr>
                <w:rFonts w:ascii="新細明體" w:hAnsi="新細明體"/>
              </w:rPr>
              <w:t xml:space="preserve">     2.200</w:t>
            </w:r>
            <w:r w:rsidRPr="00AF3EB4">
              <w:rPr>
                <w:rFonts w:ascii="新細明體" w:hAnsi="新細明體" w:hint="eastAsia"/>
              </w:rPr>
              <w:t>公尺</w:t>
            </w:r>
            <w:r w:rsidRPr="00AF3EB4">
              <w:rPr>
                <w:rFonts w:ascii="新細明體" w:hAnsi="新細明體"/>
              </w:rPr>
              <w:t xml:space="preserve">      3.400</w:t>
            </w:r>
            <w:r w:rsidRPr="00AF3EB4">
              <w:rPr>
                <w:rFonts w:ascii="新細明體" w:hAnsi="新細明體" w:hint="eastAsia"/>
              </w:rPr>
              <w:t>公尺</w:t>
            </w:r>
            <w:r w:rsidRPr="00AF3EB4">
              <w:rPr>
                <w:rFonts w:ascii="新細明體" w:hAnsi="新細明體"/>
              </w:rPr>
              <w:t xml:space="preserve">     4.800</w:t>
            </w:r>
            <w:r w:rsidRPr="00AF3EB4">
              <w:rPr>
                <w:rFonts w:ascii="新細明體" w:hAnsi="新細明體" w:hint="eastAsia"/>
              </w:rPr>
              <w:t>公尺</w:t>
            </w:r>
          </w:p>
          <w:p w:rsidR="009F214C" w:rsidRPr="00AF3EB4" w:rsidRDefault="009F214C" w:rsidP="0056390D">
            <w:pPr>
              <w:jc w:val="both"/>
              <w:rPr>
                <w:rFonts w:ascii="新細明體"/>
              </w:rPr>
            </w:pPr>
            <w:r w:rsidRPr="00AF3EB4">
              <w:rPr>
                <w:rFonts w:ascii="新細明體" w:hAnsi="新細明體"/>
              </w:rPr>
              <w:t>5.1500</w:t>
            </w:r>
            <w:r w:rsidRPr="00AF3EB4">
              <w:rPr>
                <w:rFonts w:ascii="新細明體" w:hAnsi="新細明體" w:hint="eastAsia"/>
              </w:rPr>
              <w:t>公尺</w:t>
            </w:r>
            <w:r w:rsidRPr="00AF3EB4">
              <w:rPr>
                <w:rFonts w:ascii="新細明體" w:hAnsi="新細明體"/>
              </w:rPr>
              <w:t xml:space="preserve">    6.5000</w:t>
            </w:r>
            <w:r w:rsidRPr="00AF3EB4">
              <w:rPr>
                <w:rFonts w:ascii="新細明體" w:hAnsi="新細明體" w:hint="eastAsia"/>
              </w:rPr>
              <w:t>公尺</w:t>
            </w:r>
            <w:r w:rsidRPr="00AF3EB4">
              <w:rPr>
                <w:rFonts w:ascii="新細明體"/>
              </w:rPr>
              <w:t>  </w:t>
            </w:r>
            <w:r w:rsidRPr="00AF3EB4">
              <w:rPr>
                <w:rFonts w:ascii="新細明體" w:hAnsi="新細明體"/>
              </w:rPr>
              <w:t xml:space="preserve">   7.10000</w:t>
            </w:r>
            <w:r w:rsidRPr="00AF3EB4">
              <w:rPr>
                <w:rFonts w:ascii="新細明體" w:hAnsi="新細明體" w:hint="eastAsia"/>
              </w:rPr>
              <w:t>公尺</w:t>
            </w:r>
          </w:p>
          <w:p w:rsidR="009F214C" w:rsidRPr="00AF3EB4" w:rsidRDefault="009F214C" w:rsidP="0056390D">
            <w:pPr>
              <w:jc w:val="both"/>
              <w:rPr>
                <w:rFonts w:ascii="新細明體" w:hAnsi="新細明體"/>
              </w:rPr>
            </w:pPr>
            <w:r w:rsidRPr="00AF3EB4">
              <w:rPr>
                <w:rFonts w:ascii="新細明體" w:hAnsi="新細明體"/>
              </w:rPr>
              <w:t>8.100</w:t>
            </w:r>
            <w:r w:rsidRPr="00AF3EB4">
              <w:rPr>
                <w:rFonts w:ascii="新細明體" w:hAnsi="新細明體" w:hint="eastAsia"/>
              </w:rPr>
              <w:t>公尺跨欄</w:t>
            </w:r>
            <w:r w:rsidRPr="00AF3EB4">
              <w:rPr>
                <w:rFonts w:ascii="新細明體" w:hAnsi="新細明體"/>
              </w:rPr>
              <w:t>(</w:t>
            </w:r>
            <w:r w:rsidRPr="00AF3EB4">
              <w:rPr>
                <w:rFonts w:ascii="新細明體"/>
              </w:rPr>
              <w:t>0.</w:t>
            </w:r>
            <w:r w:rsidRPr="00AF3EB4">
              <w:rPr>
                <w:rFonts w:ascii="新細明體" w:hAnsi="新細明體"/>
              </w:rPr>
              <w:t>84</w:t>
            </w:r>
            <w:r w:rsidRPr="00AF3EB4">
              <w:rPr>
                <w:rFonts w:ascii="新細明體" w:hAnsi="新細明體" w:hint="eastAsia"/>
              </w:rPr>
              <w:t>公尺</w:t>
            </w:r>
            <w:r w:rsidRPr="00AF3EB4">
              <w:rPr>
                <w:rFonts w:ascii="新細明體" w:hAnsi="新細明體"/>
              </w:rPr>
              <w:t>)      9.400</w:t>
            </w:r>
            <w:r w:rsidRPr="00AF3EB4">
              <w:rPr>
                <w:rFonts w:ascii="新細明體" w:hAnsi="新細明體" w:hint="eastAsia"/>
              </w:rPr>
              <w:t>公尺跨欄</w:t>
            </w:r>
            <w:r w:rsidRPr="00AF3EB4">
              <w:rPr>
                <w:rFonts w:ascii="新細明體" w:hAnsi="新細明體"/>
              </w:rPr>
              <w:t>(</w:t>
            </w:r>
            <w:r w:rsidRPr="00AF3EB4">
              <w:rPr>
                <w:rFonts w:ascii="新細明體"/>
              </w:rPr>
              <w:t>0.</w:t>
            </w:r>
            <w:r w:rsidRPr="00AF3EB4">
              <w:rPr>
                <w:rFonts w:ascii="新細明體" w:hAnsi="新細明體"/>
              </w:rPr>
              <w:t>762</w:t>
            </w:r>
            <w:r w:rsidRPr="00AF3EB4">
              <w:rPr>
                <w:rFonts w:ascii="新細明體" w:hAnsi="新細明體" w:hint="eastAsia"/>
              </w:rPr>
              <w:t>公尺</w:t>
            </w:r>
            <w:r w:rsidRPr="00AF3EB4">
              <w:rPr>
                <w:rFonts w:ascii="新細明體" w:hAnsi="新細明體"/>
              </w:rPr>
              <w:t>)</w:t>
            </w:r>
          </w:p>
          <w:p w:rsidR="009F214C" w:rsidRPr="00AF3EB4" w:rsidRDefault="009F214C" w:rsidP="0056390D">
            <w:pPr>
              <w:jc w:val="both"/>
              <w:rPr>
                <w:rFonts w:ascii="新細明體"/>
              </w:rPr>
            </w:pPr>
            <w:r w:rsidRPr="00AF3EB4">
              <w:rPr>
                <w:rFonts w:ascii="新細明體" w:hAnsi="新細明體"/>
              </w:rPr>
              <w:t>10.3000</w:t>
            </w:r>
            <w:r w:rsidRPr="00AF3EB4">
              <w:rPr>
                <w:rFonts w:ascii="新細明體" w:hAnsi="新細明體" w:hint="eastAsia"/>
              </w:rPr>
              <w:t>公尺障礙</w:t>
            </w:r>
            <w:r w:rsidRPr="00AF3EB4">
              <w:rPr>
                <w:rFonts w:ascii="新細明體" w:hAnsi="新細明體"/>
              </w:rPr>
              <w:t xml:space="preserve">    11.4</w:t>
            </w:r>
            <w:r w:rsidRPr="00AF3EB4">
              <w:rPr>
                <w:rFonts w:ascii="新細明體" w:hAnsi="新細明體" w:hint="eastAsia"/>
              </w:rPr>
              <w:t>×</w:t>
            </w:r>
            <w:r w:rsidRPr="00AF3EB4">
              <w:rPr>
                <w:rFonts w:ascii="新細明體" w:hAnsi="新細明體"/>
              </w:rPr>
              <w:t>100</w:t>
            </w:r>
            <w:r w:rsidRPr="00AF3EB4">
              <w:rPr>
                <w:rFonts w:ascii="新細明體" w:hAnsi="新細明體" w:hint="eastAsia"/>
              </w:rPr>
              <w:t>公尺接力</w:t>
            </w:r>
            <w:r w:rsidRPr="00AF3EB4">
              <w:rPr>
                <w:rFonts w:ascii="新細明體" w:hAnsi="新細明體"/>
              </w:rPr>
              <w:t xml:space="preserve">    12.4</w:t>
            </w:r>
            <w:r w:rsidRPr="00AF3EB4">
              <w:rPr>
                <w:rFonts w:ascii="新細明體" w:hAnsi="新細明體" w:hint="eastAsia"/>
              </w:rPr>
              <w:t>×</w:t>
            </w:r>
            <w:r w:rsidRPr="00AF3EB4">
              <w:rPr>
                <w:rFonts w:ascii="新細明體" w:hAnsi="新細明體"/>
              </w:rPr>
              <w:t>400</w:t>
            </w:r>
            <w:r w:rsidRPr="00AF3EB4">
              <w:rPr>
                <w:rFonts w:ascii="新細明體" w:hAnsi="新細明體" w:hint="eastAsia"/>
              </w:rPr>
              <w:t>公尺接力</w:t>
            </w:r>
          </w:p>
        </w:tc>
      </w:tr>
      <w:tr w:rsidR="009F214C" w:rsidRPr="00AF3EB4" w:rsidTr="0056390D">
        <w:trPr>
          <w:cantSplit/>
          <w:trHeight w:val="645"/>
          <w:jc w:val="right"/>
        </w:trPr>
        <w:tc>
          <w:tcPr>
            <w:tcW w:w="481" w:type="pct"/>
            <w:vMerge/>
            <w:tcBorders>
              <w:left w:val="single" w:sz="12" w:space="0" w:color="auto"/>
            </w:tcBorders>
          </w:tcPr>
          <w:p w:rsidR="009F214C" w:rsidRPr="00AF3EB4" w:rsidRDefault="009F214C" w:rsidP="0056390D">
            <w:pPr>
              <w:rPr>
                <w:rFonts w:ascii="新細明體"/>
              </w:rPr>
            </w:pPr>
          </w:p>
        </w:tc>
        <w:tc>
          <w:tcPr>
            <w:tcW w:w="651" w:type="pct"/>
            <w:vAlign w:val="center"/>
          </w:tcPr>
          <w:p w:rsidR="009F214C" w:rsidRPr="00AF3EB4" w:rsidRDefault="009F214C" w:rsidP="0056390D">
            <w:pPr>
              <w:jc w:val="center"/>
              <w:rPr>
                <w:rFonts w:ascii="新細明體"/>
                <w:spacing w:val="-20"/>
              </w:rPr>
            </w:pPr>
            <w:r w:rsidRPr="00AF3EB4">
              <w:rPr>
                <w:rFonts w:ascii="新細明體" w:hAnsi="新細明體" w:hint="eastAsia"/>
                <w:spacing w:val="-20"/>
              </w:rPr>
              <w:t>混合運動</w:t>
            </w:r>
          </w:p>
        </w:tc>
        <w:tc>
          <w:tcPr>
            <w:tcW w:w="3868" w:type="pct"/>
            <w:tcBorders>
              <w:right w:val="single" w:sz="12" w:space="0" w:color="auto"/>
            </w:tcBorders>
            <w:vAlign w:val="center"/>
          </w:tcPr>
          <w:p w:rsidR="009F214C" w:rsidRPr="00AF3EB4" w:rsidRDefault="009F214C" w:rsidP="0056390D">
            <w:pPr>
              <w:jc w:val="both"/>
              <w:rPr>
                <w:rFonts w:ascii="新細明體"/>
              </w:rPr>
            </w:pPr>
            <w:r w:rsidRPr="00AF3EB4">
              <w:rPr>
                <w:rFonts w:ascii="新細明體" w:hAnsi="新細明體" w:hint="eastAsia"/>
              </w:rPr>
              <w:t>第一日：</w:t>
            </w:r>
            <w:smartTag w:uri="urn:schemas-microsoft-com:office:smarttags" w:element="chmetcnv">
              <w:smartTagPr>
                <w:attr w:name="SourceValue" w:val="1.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AF3EB4">
                <w:rPr>
                  <w:rFonts w:ascii="新細明體" w:hAnsi="新細明體"/>
                </w:rPr>
                <w:t>1.100</w:t>
              </w:r>
              <w:r w:rsidRPr="00AF3EB4">
                <w:rPr>
                  <w:rFonts w:ascii="新細明體" w:hAnsi="新細明體" w:hint="eastAsia"/>
                </w:rPr>
                <w:t>公尺</w:t>
              </w:r>
            </w:smartTag>
            <w:r w:rsidRPr="00AF3EB4">
              <w:rPr>
                <w:rFonts w:ascii="新細明體" w:hAnsi="新細明體" w:hint="eastAsia"/>
              </w:rPr>
              <w:t>跨欄</w:t>
            </w:r>
            <w:r w:rsidRPr="00AF3EB4">
              <w:rPr>
                <w:rFonts w:ascii="新細明體" w:hAnsi="新細明體"/>
              </w:rPr>
              <w:t>(</w:t>
            </w:r>
            <w:smartTag w:uri="urn:schemas-microsoft-com:office:smarttags" w:element="chmetcnv">
              <w:smartTagPr>
                <w:attr w:name="SourceValue" w:val="0.8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AF3EB4">
                <w:rPr>
                  <w:rFonts w:ascii="新細明體"/>
                </w:rPr>
                <w:t>0.</w:t>
              </w:r>
              <w:r w:rsidRPr="00AF3EB4">
                <w:rPr>
                  <w:rFonts w:ascii="新細明體" w:hAnsi="新細明體"/>
                </w:rPr>
                <w:t>84</w:t>
              </w:r>
              <w:r w:rsidRPr="00AF3EB4">
                <w:rPr>
                  <w:rFonts w:ascii="新細明體" w:hAnsi="新細明體" w:hint="eastAsia"/>
                </w:rPr>
                <w:t>公尺</w:t>
              </w:r>
            </w:smartTag>
            <w:r w:rsidRPr="00AF3EB4">
              <w:rPr>
                <w:rFonts w:ascii="新細明體" w:hAnsi="新細明體"/>
              </w:rPr>
              <w:t>)     2.</w:t>
            </w:r>
            <w:r w:rsidRPr="00AF3EB4">
              <w:rPr>
                <w:rFonts w:ascii="新細明體" w:hAnsi="新細明體" w:hint="eastAsia"/>
              </w:rPr>
              <w:t>跳高</w:t>
            </w:r>
            <w:r w:rsidRPr="00AF3EB4">
              <w:rPr>
                <w:rFonts w:ascii="新細明體"/>
              </w:rPr>
              <w:t> </w:t>
            </w:r>
            <w:r w:rsidRPr="00AF3EB4">
              <w:rPr>
                <w:rFonts w:ascii="新細明體" w:hAnsi="新細明體"/>
              </w:rPr>
              <w:t xml:space="preserve">  3.</w:t>
            </w:r>
            <w:r w:rsidRPr="00AF3EB4">
              <w:rPr>
                <w:rFonts w:ascii="新細明體" w:hAnsi="新細明體" w:hint="eastAsia"/>
              </w:rPr>
              <w:t>鉛球</w:t>
            </w:r>
            <w:r w:rsidRPr="00AF3EB4">
              <w:rPr>
                <w:rFonts w:ascii="新細明體"/>
              </w:rPr>
              <w:t> </w:t>
            </w:r>
            <w:r w:rsidRPr="00AF3EB4">
              <w:rPr>
                <w:rFonts w:ascii="新細明體" w:hAnsi="新細明體"/>
              </w:rPr>
              <w:t xml:space="preserve">  </w:t>
            </w:r>
            <w:smartTag w:uri="urn:schemas-microsoft-com:office:smarttags" w:element="chmetcnv">
              <w:smartTagPr>
                <w:attr w:name="SourceValue" w:val="4.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AF3EB4">
                <w:rPr>
                  <w:rFonts w:ascii="新細明體" w:hAnsi="新細明體"/>
                </w:rPr>
                <w:t>4.200</w:t>
              </w:r>
              <w:r w:rsidRPr="00AF3EB4">
                <w:rPr>
                  <w:rFonts w:ascii="新細明體" w:hAnsi="新細明體" w:hint="eastAsia"/>
                </w:rPr>
                <w:t>公尺</w:t>
              </w:r>
            </w:smartTag>
          </w:p>
          <w:p w:rsidR="009F214C" w:rsidRPr="00AF3EB4" w:rsidRDefault="009F214C" w:rsidP="0056390D">
            <w:pPr>
              <w:jc w:val="both"/>
              <w:rPr>
                <w:rFonts w:ascii="新細明體"/>
              </w:rPr>
            </w:pPr>
            <w:r w:rsidRPr="00AF3EB4">
              <w:rPr>
                <w:rFonts w:ascii="新細明體" w:hAnsi="新細明體" w:hint="eastAsia"/>
              </w:rPr>
              <w:t>第二日：</w:t>
            </w:r>
            <w:r w:rsidRPr="00AF3EB4">
              <w:rPr>
                <w:rFonts w:ascii="新細明體" w:hAnsi="新細明體"/>
              </w:rPr>
              <w:t>5.</w:t>
            </w:r>
            <w:r w:rsidRPr="00AF3EB4">
              <w:rPr>
                <w:rFonts w:ascii="新細明體" w:hAnsi="新細明體" w:hint="eastAsia"/>
              </w:rPr>
              <w:t>跳遠</w:t>
            </w:r>
            <w:r w:rsidRPr="00AF3EB4">
              <w:rPr>
                <w:rFonts w:ascii="新細明體"/>
              </w:rPr>
              <w:t> </w:t>
            </w:r>
            <w:r w:rsidRPr="00AF3EB4">
              <w:rPr>
                <w:rFonts w:ascii="新細明體" w:hAnsi="新細明體"/>
              </w:rPr>
              <w:t xml:space="preserve">   6.</w:t>
            </w:r>
            <w:r w:rsidRPr="00AF3EB4">
              <w:rPr>
                <w:rFonts w:ascii="新細明體" w:hAnsi="新細明體" w:hint="eastAsia"/>
              </w:rPr>
              <w:t>標槍</w:t>
            </w:r>
            <w:r w:rsidRPr="00AF3EB4">
              <w:rPr>
                <w:rFonts w:ascii="新細明體"/>
              </w:rPr>
              <w:t> </w:t>
            </w:r>
            <w:r w:rsidRPr="00AF3EB4">
              <w:rPr>
                <w:rFonts w:ascii="新細明體" w:hAnsi="新細明體"/>
              </w:rPr>
              <w:t xml:space="preserve">   </w:t>
            </w:r>
            <w:smartTag w:uri="urn:schemas-microsoft-com:office:smarttags" w:element="chmetcnv">
              <w:smartTagPr>
                <w:attr w:name="SourceValue" w:val="7.8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AF3EB4">
                <w:rPr>
                  <w:rFonts w:ascii="新細明體" w:hAnsi="新細明體"/>
                </w:rPr>
                <w:t>7.800</w:t>
              </w:r>
              <w:r w:rsidRPr="00AF3EB4">
                <w:rPr>
                  <w:rFonts w:ascii="新細明體" w:hAnsi="新細明體" w:hint="eastAsia"/>
                </w:rPr>
                <w:t>公尺</w:t>
              </w:r>
            </w:smartTag>
          </w:p>
        </w:tc>
      </w:tr>
      <w:tr w:rsidR="009F214C" w:rsidRPr="00AF3EB4" w:rsidTr="0056390D">
        <w:trPr>
          <w:cantSplit/>
          <w:trHeight w:val="420"/>
          <w:jc w:val="right"/>
        </w:trPr>
        <w:tc>
          <w:tcPr>
            <w:tcW w:w="481" w:type="pct"/>
            <w:vMerge/>
            <w:tcBorders>
              <w:left w:val="single" w:sz="12" w:space="0" w:color="auto"/>
            </w:tcBorders>
          </w:tcPr>
          <w:p w:rsidR="009F214C" w:rsidRPr="00AF3EB4" w:rsidRDefault="009F214C" w:rsidP="0056390D">
            <w:pPr>
              <w:rPr>
                <w:rFonts w:ascii="新細明體"/>
              </w:rPr>
            </w:pPr>
          </w:p>
        </w:tc>
        <w:tc>
          <w:tcPr>
            <w:tcW w:w="651" w:type="pct"/>
            <w:vAlign w:val="center"/>
          </w:tcPr>
          <w:p w:rsidR="009F214C" w:rsidRPr="00AF3EB4" w:rsidRDefault="009F214C" w:rsidP="0056390D">
            <w:pPr>
              <w:jc w:val="center"/>
              <w:rPr>
                <w:rFonts w:ascii="新細明體"/>
                <w:spacing w:val="-20"/>
              </w:rPr>
            </w:pPr>
            <w:r w:rsidRPr="00AF3EB4">
              <w:rPr>
                <w:rFonts w:ascii="新細明體" w:hAnsi="新細明體" w:hint="eastAsia"/>
                <w:spacing w:val="-20"/>
              </w:rPr>
              <w:t>競</w:t>
            </w:r>
            <w:r w:rsidRPr="00AF3EB4">
              <w:rPr>
                <w:rFonts w:ascii="新細明體" w:hAnsi="新細明體"/>
                <w:spacing w:val="-20"/>
              </w:rPr>
              <w:t xml:space="preserve">    </w:t>
            </w:r>
            <w:r w:rsidRPr="00AF3EB4">
              <w:rPr>
                <w:rFonts w:ascii="新細明體" w:hAnsi="新細明體" w:hint="eastAsia"/>
                <w:spacing w:val="-20"/>
              </w:rPr>
              <w:t>走</w:t>
            </w:r>
          </w:p>
        </w:tc>
        <w:tc>
          <w:tcPr>
            <w:tcW w:w="3868" w:type="pct"/>
            <w:tcBorders>
              <w:right w:val="single" w:sz="12" w:space="0" w:color="auto"/>
            </w:tcBorders>
            <w:vAlign w:val="center"/>
          </w:tcPr>
          <w:p w:rsidR="009F214C" w:rsidRPr="00AF3EB4" w:rsidRDefault="009F214C" w:rsidP="0056390D">
            <w:pPr>
              <w:jc w:val="both"/>
              <w:rPr>
                <w:rFonts w:ascii="新細明體"/>
              </w:rPr>
            </w:pPr>
            <w:r w:rsidRPr="00AF3EB4">
              <w:rPr>
                <w:rFonts w:ascii="新細明體" w:hAnsi="新細明體"/>
              </w:rPr>
              <w:t>5000</w:t>
            </w:r>
            <w:r w:rsidRPr="00AF3EB4">
              <w:rPr>
                <w:rFonts w:ascii="新細明體" w:hAnsi="新細明體" w:hint="eastAsia"/>
              </w:rPr>
              <w:t>公尺</w:t>
            </w:r>
          </w:p>
        </w:tc>
      </w:tr>
      <w:tr w:rsidR="009F214C" w:rsidRPr="00AF3EB4" w:rsidTr="0056390D">
        <w:trPr>
          <w:cantSplit/>
          <w:trHeight w:val="504"/>
          <w:jc w:val="right"/>
        </w:trPr>
        <w:tc>
          <w:tcPr>
            <w:tcW w:w="481" w:type="pct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9F214C" w:rsidRPr="00AF3EB4" w:rsidRDefault="009F214C" w:rsidP="0056390D">
            <w:pPr>
              <w:ind w:left="113" w:right="113"/>
              <w:jc w:val="center"/>
              <w:rPr>
                <w:rFonts w:ascii="新細明體"/>
              </w:rPr>
            </w:pPr>
            <w:r w:rsidRPr="00AF3EB4">
              <w:rPr>
                <w:rFonts w:ascii="新細明體" w:hAnsi="新細明體" w:hint="eastAsia"/>
              </w:rPr>
              <w:t>國</w:t>
            </w:r>
            <w:r w:rsidRPr="00AF3EB4">
              <w:rPr>
                <w:rFonts w:ascii="新細明體" w:hAnsi="新細明體"/>
              </w:rPr>
              <w:t xml:space="preserve">    </w:t>
            </w:r>
            <w:r w:rsidRPr="00AF3EB4">
              <w:rPr>
                <w:rFonts w:ascii="新細明體" w:hAnsi="新細明體" w:hint="eastAsia"/>
              </w:rPr>
              <w:t>男</w:t>
            </w:r>
          </w:p>
        </w:tc>
        <w:tc>
          <w:tcPr>
            <w:tcW w:w="651" w:type="pct"/>
            <w:vAlign w:val="center"/>
          </w:tcPr>
          <w:p w:rsidR="009F214C" w:rsidRPr="00AF3EB4" w:rsidRDefault="009F214C" w:rsidP="0056390D">
            <w:pPr>
              <w:jc w:val="center"/>
              <w:rPr>
                <w:rFonts w:ascii="新細明體"/>
              </w:rPr>
            </w:pPr>
            <w:r w:rsidRPr="00AF3EB4">
              <w:rPr>
                <w:rFonts w:ascii="新細明體" w:hAnsi="新細明體" w:hint="eastAsia"/>
              </w:rPr>
              <w:t>田</w:t>
            </w:r>
            <w:r w:rsidRPr="00AF3EB4">
              <w:rPr>
                <w:rFonts w:ascii="新細明體" w:hAnsi="新細明體"/>
              </w:rPr>
              <w:t xml:space="preserve">  </w:t>
            </w:r>
            <w:r w:rsidRPr="00AF3EB4">
              <w:rPr>
                <w:rFonts w:ascii="新細明體" w:hAnsi="新細明體" w:hint="eastAsia"/>
              </w:rPr>
              <w:t>賽</w:t>
            </w:r>
          </w:p>
        </w:tc>
        <w:tc>
          <w:tcPr>
            <w:tcW w:w="3868" w:type="pct"/>
            <w:tcBorders>
              <w:right w:val="single" w:sz="12" w:space="0" w:color="auto"/>
            </w:tcBorders>
            <w:vAlign w:val="center"/>
          </w:tcPr>
          <w:p w:rsidR="009F214C" w:rsidRPr="00AF3EB4" w:rsidRDefault="009F214C" w:rsidP="0056390D">
            <w:pPr>
              <w:jc w:val="both"/>
              <w:rPr>
                <w:rFonts w:ascii="新細明體" w:hAnsi="新細明體"/>
              </w:rPr>
            </w:pPr>
            <w:r w:rsidRPr="00AF3EB4">
              <w:rPr>
                <w:rFonts w:ascii="新細明體" w:hAnsi="新細明體"/>
              </w:rPr>
              <w:t>1.</w:t>
            </w:r>
            <w:r w:rsidRPr="00AF3EB4">
              <w:rPr>
                <w:rFonts w:ascii="新細明體" w:hAnsi="新細明體" w:hint="eastAsia"/>
              </w:rPr>
              <w:t>跳高</w:t>
            </w:r>
            <w:r w:rsidRPr="00AF3EB4">
              <w:rPr>
                <w:rFonts w:ascii="新細明體" w:hAnsi="新細明體"/>
              </w:rPr>
              <w:t xml:space="preserve">    2.</w:t>
            </w:r>
            <w:r w:rsidRPr="00AF3EB4">
              <w:rPr>
                <w:rFonts w:ascii="新細明體" w:hAnsi="新細明體" w:hint="eastAsia"/>
              </w:rPr>
              <w:t>撐竿跳高</w:t>
            </w:r>
            <w:r w:rsidRPr="00AF3EB4">
              <w:rPr>
                <w:rFonts w:ascii="新細明體" w:hAnsi="新細明體"/>
              </w:rPr>
              <w:t xml:space="preserve">    3.</w:t>
            </w:r>
            <w:r w:rsidRPr="00AF3EB4">
              <w:rPr>
                <w:rFonts w:ascii="新細明體" w:hAnsi="新細明體" w:hint="eastAsia"/>
              </w:rPr>
              <w:t>跳遠</w:t>
            </w:r>
            <w:r w:rsidRPr="00AF3EB4">
              <w:rPr>
                <w:rFonts w:ascii="新細明體" w:hAnsi="新細明體"/>
              </w:rPr>
              <w:t xml:space="preserve">     4.</w:t>
            </w:r>
            <w:r w:rsidRPr="00AF3EB4">
              <w:rPr>
                <w:rFonts w:ascii="新細明體" w:hAnsi="新細明體" w:hint="eastAsia"/>
              </w:rPr>
              <w:t>鉛球</w:t>
            </w:r>
            <w:r w:rsidRPr="00AF3EB4">
              <w:rPr>
                <w:rFonts w:ascii="新細明體" w:hAnsi="新細明體"/>
              </w:rPr>
              <w:t>(4</w:t>
            </w:r>
            <w:r w:rsidRPr="00AF3EB4">
              <w:rPr>
                <w:rFonts w:ascii="新細明體" w:hAnsi="新細明體" w:hint="eastAsia"/>
              </w:rPr>
              <w:t>公斤</w:t>
            </w:r>
            <w:r w:rsidRPr="00AF3EB4">
              <w:rPr>
                <w:rFonts w:ascii="新細明體" w:hAnsi="新細明體"/>
              </w:rPr>
              <w:t xml:space="preserve">) </w:t>
            </w:r>
          </w:p>
          <w:p w:rsidR="009F214C" w:rsidRPr="00AF3EB4" w:rsidRDefault="009F214C" w:rsidP="0056390D">
            <w:pPr>
              <w:jc w:val="both"/>
              <w:rPr>
                <w:rFonts w:ascii="新細明體"/>
              </w:rPr>
            </w:pPr>
            <w:r w:rsidRPr="00AF3EB4">
              <w:rPr>
                <w:rFonts w:ascii="新細明體" w:hAnsi="新細明體"/>
              </w:rPr>
              <w:t>5.</w:t>
            </w:r>
            <w:r w:rsidRPr="00AF3EB4">
              <w:rPr>
                <w:rFonts w:ascii="新細明體" w:hAnsi="新細明體" w:hint="eastAsia"/>
              </w:rPr>
              <w:t>鐵餅</w:t>
            </w:r>
            <w:r w:rsidRPr="00AF3EB4">
              <w:rPr>
                <w:rFonts w:ascii="新細明體" w:hAnsi="新細明體"/>
              </w:rPr>
              <w:t>(1</w:t>
            </w:r>
            <w:r>
              <w:rPr>
                <w:rFonts w:ascii="新細明體" w:hAnsi="新細明體"/>
              </w:rPr>
              <w:t>.5</w:t>
            </w:r>
            <w:r w:rsidRPr="00AF3EB4">
              <w:rPr>
                <w:rFonts w:ascii="新細明體" w:hAnsi="新細明體" w:hint="eastAsia"/>
              </w:rPr>
              <w:t>公斤</w:t>
            </w:r>
            <w:r w:rsidRPr="00AF3EB4">
              <w:rPr>
                <w:rFonts w:ascii="新細明體" w:hAnsi="新細明體"/>
              </w:rPr>
              <w:t>)   6.</w:t>
            </w:r>
            <w:r w:rsidRPr="00AF3EB4">
              <w:rPr>
                <w:rFonts w:ascii="新細明體" w:hAnsi="新細明體" w:hint="eastAsia"/>
              </w:rPr>
              <w:t>標槍</w:t>
            </w:r>
            <w:r w:rsidRPr="00AF3EB4">
              <w:rPr>
                <w:rFonts w:ascii="新細明體" w:hAnsi="新細明體"/>
              </w:rPr>
              <w:t>(</w:t>
            </w:r>
            <w:r>
              <w:rPr>
                <w:rFonts w:ascii="新細明體" w:hAnsi="新細明體"/>
              </w:rPr>
              <w:t>7</w:t>
            </w:r>
            <w:r w:rsidRPr="00AF3EB4">
              <w:rPr>
                <w:rFonts w:ascii="新細明體"/>
              </w:rPr>
              <w:t>00</w:t>
            </w:r>
            <w:r w:rsidRPr="00AF3EB4">
              <w:rPr>
                <w:rFonts w:ascii="新細明體" w:hAnsi="新細明體" w:hint="eastAsia"/>
              </w:rPr>
              <w:t>公克</w:t>
            </w:r>
            <w:r w:rsidRPr="00AF3EB4">
              <w:rPr>
                <w:rFonts w:ascii="新細明體" w:hAnsi="新細明體"/>
              </w:rPr>
              <w:t>)</w:t>
            </w:r>
            <w:r>
              <w:rPr>
                <w:rFonts w:ascii="新細明體" w:hAnsi="新細明體"/>
              </w:rPr>
              <w:t xml:space="preserve">   7.</w:t>
            </w:r>
            <w:r>
              <w:rPr>
                <w:rFonts w:ascii="新細明體" w:hAnsi="新細明體" w:hint="eastAsia"/>
              </w:rPr>
              <w:t>鏈球</w:t>
            </w:r>
            <w:r>
              <w:rPr>
                <w:rFonts w:ascii="新細明體" w:hAnsi="新細明體"/>
              </w:rPr>
              <w:t>(5</w:t>
            </w:r>
            <w:r>
              <w:rPr>
                <w:rFonts w:ascii="新細明體" w:hAnsi="新細明體" w:hint="eastAsia"/>
              </w:rPr>
              <w:t>公斤</w:t>
            </w:r>
            <w:r>
              <w:rPr>
                <w:rFonts w:ascii="新細明體" w:hAnsi="新細明體"/>
              </w:rPr>
              <w:t>)</w:t>
            </w:r>
          </w:p>
        </w:tc>
      </w:tr>
      <w:tr w:rsidR="009F214C" w:rsidRPr="00AF3EB4" w:rsidTr="0056390D">
        <w:trPr>
          <w:cantSplit/>
          <w:trHeight w:val="1010"/>
          <w:jc w:val="right"/>
        </w:trPr>
        <w:tc>
          <w:tcPr>
            <w:tcW w:w="481" w:type="pct"/>
            <w:vMerge/>
            <w:tcBorders>
              <w:left w:val="single" w:sz="12" w:space="0" w:color="auto"/>
            </w:tcBorders>
          </w:tcPr>
          <w:p w:rsidR="009F214C" w:rsidRPr="00AF3EB4" w:rsidRDefault="009F214C" w:rsidP="0056390D">
            <w:pPr>
              <w:rPr>
                <w:rFonts w:ascii="新細明體"/>
              </w:rPr>
            </w:pPr>
          </w:p>
        </w:tc>
        <w:tc>
          <w:tcPr>
            <w:tcW w:w="651" w:type="pct"/>
            <w:vAlign w:val="center"/>
          </w:tcPr>
          <w:p w:rsidR="009F214C" w:rsidRPr="00AF3EB4" w:rsidRDefault="009F214C" w:rsidP="0056390D">
            <w:pPr>
              <w:jc w:val="center"/>
              <w:rPr>
                <w:rFonts w:ascii="新細明體"/>
              </w:rPr>
            </w:pPr>
            <w:r w:rsidRPr="00AF3EB4">
              <w:rPr>
                <w:rFonts w:ascii="新細明體" w:hAnsi="新細明體" w:hint="eastAsia"/>
              </w:rPr>
              <w:t>徑</w:t>
            </w:r>
            <w:r w:rsidRPr="00AF3EB4">
              <w:rPr>
                <w:rFonts w:ascii="新細明體" w:hAnsi="新細明體"/>
              </w:rPr>
              <w:t xml:space="preserve">  </w:t>
            </w:r>
            <w:r w:rsidRPr="00AF3EB4">
              <w:rPr>
                <w:rFonts w:ascii="新細明體" w:hAnsi="新細明體" w:hint="eastAsia"/>
              </w:rPr>
              <w:t>賽</w:t>
            </w:r>
          </w:p>
        </w:tc>
        <w:tc>
          <w:tcPr>
            <w:tcW w:w="3868" w:type="pct"/>
            <w:tcBorders>
              <w:right w:val="single" w:sz="12" w:space="0" w:color="auto"/>
            </w:tcBorders>
            <w:vAlign w:val="center"/>
          </w:tcPr>
          <w:p w:rsidR="009F214C" w:rsidRPr="00AF3EB4" w:rsidRDefault="009F214C" w:rsidP="0056390D">
            <w:pPr>
              <w:jc w:val="both"/>
              <w:rPr>
                <w:rFonts w:ascii="新細明體" w:hAnsi="新細明體"/>
              </w:rPr>
            </w:pPr>
            <w:r w:rsidRPr="00AF3EB4">
              <w:rPr>
                <w:rFonts w:ascii="新細明體" w:hAnsi="新細明體"/>
              </w:rPr>
              <w:t>1.100</w:t>
            </w:r>
            <w:r w:rsidRPr="00AF3EB4">
              <w:rPr>
                <w:rFonts w:ascii="新細明體" w:hAnsi="新細明體" w:hint="eastAsia"/>
              </w:rPr>
              <w:t>公尺</w:t>
            </w:r>
            <w:r w:rsidRPr="00AF3EB4">
              <w:rPr>
                <w:rFonts w:ascii="新細明體" w:hAnsi="新細明體"/>
              </w:rPr>
              <w:t xml:space="preserve">     2.200</w:t>
            </w:r>
            <w:r w:rsidRPr="00AF3EB4">
              <w:rPr>
                <w:rFonts w:ascii="新細明體" w:hAnsi="新細明體" w:hint="eastAsia"/>
              </w:rPr>
              <w:t>公尺</w:t>
            </w:r>
            <w:r w:rsidRPr="00AF3EB4">
              <w:rPr>
                <w:rFonts w:ascii="新細明體" w:hAnsi="新細明體"/>
              </w:rPr>
              <w:t xml:space="preserve">      3.400</w:t>
            </w:r>
            <w:r w:rsidRPr="00AF3EB4">
              <w:rPr>
                <w:rFonts w:ascii="新細明體" w:hAnsi="新細明體" w:hint="eastAsia"/>
              </w:rPr>
              <w:t>公尺</w:t>
            </w:r>
            <w:r w:rsidRPr="00AF3EB4">
              <w:rPr>
                <w:rFonts w:ascii="新細明體" w:hAnsi="新細明體"/>
              </w:rPr>
              <w:t xml:space="preserve">     4.800</w:t>
            </w:r>
            <w:r w:rsidRPr="00AF3EB4">
              <w:rPr>
                <w:rFonts w:ascii="新細明體" w:hAnsi="新細明體" w:hint="eastAsia"/>
              </w:rPr>
              <w:t>公尺</w:t>
            </w:r>
            <w:r w:rsidRPr="00AF3EB4">
              <w:rPr>
                <w:rFonts w:ascii="新細明體" w:hAnsi="新細明體"/>
              </w:rPr>
              <w:t xml:space="preserve"> </w:t>
            </w:r>
          </w:p>
          <w:p w:rsidR="009F214C" w:rsidRPr="00AF3EB4" w:rsidRDefault="009F214C" w:rsidP="0056390D">
            <w:pPr>
              <w:jc w:val="both"/>
              <w:rPr>
                <w:rFonts w:ascii="新細明體" w:hAnsi="新細明體"/>
              </w:rPr>
            </w:pPr>
            <w:r w:rsidRPr="00AF3EB4">
              <w:rPr>
                <w:rFonts w:ascii="新細明體" w:hAnsi="新細明體"/>
              </w:rPr>
              <w:t>5.1500</w:t>
            </w:r>
            <w:r w:rsidRPr="00AF3EB4">
              <w:rPr>
                <w:rFonts w:ascii="新細明體" w:hAnsi="新細明體" w:hint="eastAsia"/>
              </w:rPr>
              <w:t>公尺</w:t>
            </w:r>
            <w:r w:rsidRPr="00AF3EB4">
              <w:rPr>
                <w:rFonts w:ascii="新細明體" w:hAnsi="新細明體"/>
              </w:rPr>
              <w:t xml:space="preserve">    6.1</w:t>
            </w:r>
            <w:r>
              <w:rPr>
                <w:rFonts w:ascii="新細明體" w:hAnsi="新細明體"/>
              </w:rPr>
              <w:t>1</w:t>
            </w:r>
            <w:r w:rsidRPr="00AF3EB4">
              <w:rPr>
                <w:rFonts w:ascii="新細明體"/>
              </w:rPr>
              <w:t>0</w:t>
            </w:r>
            <w:r w:rsidRPr="00AF3EB4">
              <w:rPr>
                <w:rFonts w:ascii="新細明體" w:hAnsi="新細明體" w:hint="eastAsia"/>
              </w:rPr>
              <w:t>公尺跨欄</w:t>
            </w:r>
            <w:r w:rsidRPr="00AF3EB4">
              <w:rPr>
                <w:rFonts w:ascii="新細明體" w:hAnsi="新細明體"/>
              </w:rPr>
              <w:t>(</w:t>
            </w:r>
            <w:r w:rsidRPr="00AF3EB4">
              <w:rPr>
                <w:rFonts w:ascii="新細明體"/>
              </w:rPr>
              <w:t>0.</w:t>
            </w:r>
            <w:r w:rsidRPr="00AF3EB4">
              <w:rPr>
                <w:rFonts w:ascii="新細明體" w:hAnsi="新細明體"/>
              </w:rPr>
              <w:t>914</w:t>
            </w:r>
            <w:r w:rsidRPr="00AF3EB4">
              <w:rPr>
                <w:rFonts w:ascii="新細明體" w:hAnsi="新細明體" w:hint="eastAsia"/>
              </w:rPr>
              <w:t>公尺</w:t>
            </w:r>
            <w:r w:rsidRPr="00AF3EB4">
              <w:rPr>
                <w:rFonts w:ascii="新細明體" w:hAnsi="新細明體"/>
              </w:rPr>
              <w:t>)  </w:t>
            </w:r>
          </w:p>
          <w:p w:rsidR="009F214C" w:rsidRPr="00AF3EB4" w:rsidRDefault="009F214C" w:rsidP="0056390D">
            <w:pPr>
              <w:jc w:val="both"/>
              <w:rPr>
                <w:rFonts w:ascii="新細明體"/>
              </w:rPr>
            </w:pPr>
            <w:r w:rsidRPr="00AF3EB4">
              <w:rPr>
                <w:rFonts w:ascii="新細明體" w:hAnsi="新細明體"/>
              </w:rPr>
              <w:t>7.400</w:t>
            </w:r>
            <w:r w:rsidRPr="00AF3EB4">
              <w:rPr>
                <w:rFonts w:ascii="新細明體" w:hAnsi="新細明體" w:hint="eastAsia"/>
              </w:rPr>
              <w:t>公尺跨欄</w:t>
            </w:r>
            <w:r w:rsidRPr="00AF3EB4">
              <w:rPr>
                <w:rFonts w:ascii="新細明體" w:hAnsi="新細明體"/>
              </w:rPr>
              <w:t>(</w:t>
            </w:r>
            <w:r w:rsidRPr="00AF3EB4">
              <w:rPr>
                <w:rFonts w:ascii="新細明體"/>
              </w:rPr>
              <w:t>0.</w:t>
            </w:r>
            <w:r w:rsidRPr="00AF3EB4">
              <w:rPr>
                <w:rFonts w:ascii="新細明體" w:hAnsi="新細明體"/>
              </w:rPr>
              <w:t>762</w:t>
            </w:r>
            <w:r w:rsidRPr="00AF3EB4">
              <w:rPr>
                <w:rFonts w:ascii="新細明體" w:hAnsi="新細明體" w:hint="eastAsia"/>
              </w:rPr>
              <w:t>公尺</w:t>
            </w:r>
            <w:r w:rsidRPr="00AF3EB4">
              <w:rPr>
                <w:rFonts w:ascii="新細明體" w:hAnsi="新細明體"/>
              </w:rPr>
              <w:t>)     8.4</w:t>
            </w:r>
            <w:r w:rsidRPr="00AF3EB4">
              <w:rPr>
                <w:rFonts w:ascii="新細明體" w:hAnsi="新細明體" w:hint="eastAsia"/>
              </w:rPr>
              <w:t>×</w:t>
            </w:r>
            <w:r w:rsidRPr="00AF3EB4">
              <w:rPr>
                <w:rFonts w:ascii="新細明體" w:hAnsi="新細明體"/>
              </w:rPr>
              <w:t>100</w:t>
            </w:r>
            <w:r w:rsidRPr="00AF3EB4">
              <w:rPr>
                <w:rFonts w:ascii="新細明體" w:hAnsi="新細明體" w:hint="eastAsia"/>
              </w:rPr>
              <w:t>公尺接力</w:t>
            </w:r>
            <w:r w:rsidRPr="00AF3EB4">
              <w:rPr>
                <w:rFonts w:ascii="新細明體" w:hAnsi="新細明體"/>
              </w:rPr>
              <w:t xml:space="preserve"> </w:t>
            </w:r>
          </w:p>
          <w:p w:rsidR="009F214C" w:rsidRPr="00AF3EB4" w:rsidRDefault="009F214C" w:rsidP="0056390D">
            <w:pPr>
              <w:jc w:val="both"/>
              <w:rPr>
                <w:rFonts w:ascii="新細明體"/>
              </w:rPr>
            </w:pPr>
            <w:r w:rsidRPr="00AF3EB4">
              <w:rPr>
                <w:rFonts w:ascii="新細明體" w:hAnsi="新細明體"/>
              </w:rPr>
              <w:t>9.4</w:t>
            </w:r>
            <w:r w:rsidRPr="00AF3EB4">
              <w:rPr>
                <w:rFonts w:ascii="新細明體" w:hAnsi="新細明體" w:hint="eastAsia"/>
              </w:rPr>
              <w:t>×</w:t>
            </w:r>
            <w:r w:rsidRPr="00AF3EB4">
              <w:rPr>
                <w:rFonts w:ascii="新細明體" w:hAnsi="新細明體"/>
              </w:rPr>
              <w:t>400</w:t>
            </w:r>
            <w:r w:rsidRPr="00AF3EB4">
              <w:rPr>
                <w:rFonts w:ascii="新細明體" w:hAnsi="新細明體" w:hint="eastAsia"/>
              </w:rPr>
              <w:t>公尺接力</w:t>
            </w:r>
          </w:p>
        </w:tc>
      </w:tr>
      <w:tr w:rsidR="009F214C" w:rsidRPr="00AF3EB4" w:rsidTr="0056390D">
        <w:trPr>
          <w:cantSplit/>
          <w:trHeight w:val="735"/>
          <w:jc w:val="right"/>
        </w:trPr>
        <w:tc>
          <w:tcPr>
            <w:tcW w:w="481" w:type="pct"/>
            <w:vMerge/>
            <w:tcBorders>
              <w:left w:val="single" w:sz="12" w:space="0" w:color="auto"/>
            </w:tcBorders>
          </w:tcPr>
          <w:p w:rsidR="009F214C" w:rsidRPr="00AF3EB4" w:rsidRDefault="009F214C" w:rsidP="0056390D">
            <w:pPr>
              <w:rPr>
                <w:rFonts w:ascii="新細明體"/>
              </w:rPr>
            </w:pPr>
          </w:p>
        </w:tc>
        <w:tc>
          <w:tcPr>
            <w:tcW w:w="651" w:type="pct"/>
            <w:vAlign w:val="center"/>
          </w:tcPr>
          <w:p w:rsidR="009F214C" w:rsidRPr="00AF3EB4" w:rsidRDefault="009F214C" w:rsidP="0056390D">
            <w:pPr>
              <w:jc w:val="center"/>
              <w:rPr>
                <w:rFonts w:ascii="新細明體"/>
                <w:spacing w:val="-20"/>
              </w:rPr>
            </w:pPr>
            <w:r w:rsidRPr="00AF3EB4">
              <w:rPr>
                <w:rFonts w:ascii="新細明體" w:hAnsi="新細明體" w:hint="eastAsia"/>
                <w:spacing w:val="-20"/>
              </w:rPr>
              <w:t>混合運動</w:t>
            </w:r>
          </w:p>
        </w:tc>
        <w:tc>
          <w:tcPr>
            <w:tcW w:w="3868" w:type="pct"/>
            <w:tcBorders>
              <w:right w:val="single" w:sz="12" w:space="0" w:color="auto"/>
            </w:tcBorders>
            <w:vAlign w:val="center"/>
          </w:tcPr>
          <w:p w:rsidR="009F214C" w:rsidRPr="00AF3EB4" w:rsidRDefault="009F214C" w:rsidP="0056390D">
            <w:pPr>
              <w:jc w:val="both"/>
              <w:rPr>
                <w:rFonts w:ascii="新細明體"/>
              </w:rPr>
            </w:pPr>
            <w:r w:rsidRPr="00AF3EB4">
              <w:rPr>
                <w:rFonts w:ascii="新細明體" w:hAnsi="新細明體" w:hint="eastAsia"/>
              </w:rPr>
              <w:t>第一日：</w:t>
            </w:r>
            <w:r w:rsidRPr="00AF3EB4">
              <w:rPr>
                <w:rFonts w:ascii="新細明體" w:hAnsi="新細明體"/>
              </w:rPr>
              <w:t>1.1</w:t>
            </w:r>
            <w:r>
              <w:rPr>
                <w:rFonts w:ascii="新細明體" w:hAnsi="新細明體"/>
              </w:rPr>
              <w:t>1</w:t>
            </w:r>
            <w:r w:rsidRPr="00AF3EB4">
              <w:rPr>
                <w:rFonts w:ascii="新細明體"/>
              </w:rPr>
              <w:t>0</w:t>
            </w:r>
            <w:r w:rsidRPr="00AF3EB4">
              <w:rPr>
                <w:rFonts w:ascii="新細明體" w:hAnsi="新細明體" w:hint="eastAsia"/>
              </w:rPr>
              <w:t>跨欄</w:t>
            </w:r>
            <w:r w:rsidRPr="00AF3EB4">
              <w:rPr>
                <w:rFonts w:ascii="新細明體" w:hAnsi="新細明體"/>
              </w:rPr>
              <w:t>(</w:t>
            </w:r>
            <w:smartTag w:uri="urn:schemas-microsoft-com:office:smarttags" w:element="chmetcnv">
              <w:smartTagPr>
                <w:attr w:name="SourceValue" w:val="0.91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AF3EB4">
                <w:rPr>
                  <w:rFonts w:ascii="新細明體"/>
                </w:rPr>
                <w:t>0.</w:t>
              </w:r>
              <w:r w:rsidRPr="00AF3EB4">
                <w:rPr>
                  <w:rFonts w:ascii="新細明體" w:hAnsi="新細明體"/>
                </w:rPr>
                <w:t>914</w:t>
              </w:r>
              <w:r w:rsidRPr="00AF3EB4">
                <w:rPr>
                  <w:rFonts w:ascii="新細明體" w:hAnsi="新細明體" w:hint="eastAsia"/>
                </w:rPr>
                <w:t>公尺</w:t>
              </w:r>
            </w:smartTag>
            <w:r w:rsidRPr="00AF3EB4">
              <w:rPr>
                <w:rFonts w:ascii="新細明體" w:hAnsi="新細明體"/>
              </w:rPr>
              <w:t>)</w:t>
            </w:r>
            <w:r w:rsidRPr="00AF3EB4">
              <w:rPr>
                <w:rFonts w:ascii="新細明體"/>
              </w:rPr>
              <w:t> </w:t>
            </w:r>
            <w:r w:rsidRPr="00AF3EB4">
              <w:rPr>
                <w:rFonts w:ascii="新細明體" w:hAnsi="新細明體"/>
              </w:rPr>
              <w:t xml:space="preserve"> 2.</w:t>
            </w:r>
            <w:r w:rsidRPr="00AF3EB4">
              <w:rPr>
                <w:rFonts w:ascii="新細明體" w:hAnsi="新細明體" w:hint="eastAsia"/>
              </w:rPr>
              <w:t>鉛球</w:t>
            </w:r>
            <w:r w:rsidRPr="00AF3EB4">
              <w:rPr>
                <w:rFonts w:ascii="新細明體"/>
              </w:rPr>
              <w:t> </w:t>
            </w:r>
            <w:r w:rsidRPr="00AF3EB4">
              <w:rPr>
                <w:rFonts w:ascii="新細明體" w:hAnsi="新細明體"/>
              </w:rPr>
              <w:t xml:space="preserve"> 3.</w:t>
            </w:r>
            <w:r w:rsidRPr="00AF3EB4">
              <w:rPr>
                <w:rFonts w:ascii="新細明體" w:hAnsi="新細明體" w:hint="eastAsia"/>
              </w:rPr>
              <w:t>跳高</w:t>
            </w:r>
          </w:p>
          <w:p w:rsidR="009F214C" w:rsidRPr="00AF3EB4" w:rsidRDefault="009F214C" w:rsidP="0056390D">
            <w:pPr>
              <w:jc w:val="both"/>
              <w:rPr>
                <w:rFonts w:ascii="新細明體"/>
              </w:rPr>
            </w:pPr>
            <w:r w:rsidRPr="00AF3EB4">
              <w:rPr>
                <w:rFonts w:ascii="新細明體" w:hAnsi="新細明體" w:hint="eastAsia"/>
              </w:rPr>
              <w:t>第二日：</w:t>
            </w:r>
            <w:r w:rsidRPr="00AF3EB4">
              <w:rPr>
                <w:rFonts w:ascii="新細明體" w:hAnsi="新細明體"/>
              </w:rPr>
              <w:t>4.</w:t>
            </w:r>
            <w:r w:rsidRPr="00AF3EB4">
              <w:rPr>
                <w:rFonts w:ascii="新細明體" w:hAnsi="新細明體" w:hint="eastAsia"/>
              </w:rPr>
              <w:t>跳遠</w:t>
            </w:r>
            <w:r w:rsidRPr="00AF3EB4">
              <w:rPr>
                <w:rFonts w:ascii="新細明體"/>
              </w:rPr>
              <w:t> </w:t>
            </w:r>
            <w:r w:rsidRPr="00AF3EB4">
              <w:rPr>
                <w:rFonts w:ascii="新細明體" w:hAnsi="新細明體"/>
              </w:rPr>
              <w:t xml:space="preserve"> </w:t>
            </w:r>
            <w:smartTag w:uri="urn:schemas-microsoft-com:office:smarttags" w:element="chmetcnv">
              <w:smartTagPr>
                <w:attr w:name="SourceValue" w:val="5.1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AF3EB4">
                <w:rPr>
                  <w:rFonts w:ascii="新細明體" w:hAnsi="新細明體"/>
                </w:rPr>
                <w:t>5.1500</w:t>
              </w:r>
              <w:r w:rsidRPr="00AF3EB4">
                <w:rPr>
                  <w:rFonts w:ascii="新細明體" w:hAnsi="新細明體" w:hint="eastAsia"/>
                </w:rPr>
                <w:t>公尺</w:t>
              </w:r>
            </w:smartTag>
          </w:p>
        </w:tc>
      </w:tr>
      <w:tr w:rsidR="009F214C" w:rsidRPr="00AF3EB4" w:rsidTr="0056390D">
        <w:trPr>
          <w:cantSplit/>
          <w:trHeight w:val="330"/>
          <w:jc w:val="right"/>
        </w:trPr>
        <w:tc>
          <w:tcPr>
            <w:tcW w:w="481" w:type="pct"/>
            <w:vMerge/>
            <w:tcBorders>
              <w:left w:val="single" w:sz="12" w:space="0" w:color="auto"/>
            </w:tcBorders>
          </w:tcPr>
          <w:p w:rsidR="009F214C" w:rsidRPr="00AF3EB4" w:rsidRDefault="009F214C" w:rsidP="0056390D">
            <w:pPr>
              <w:rPr>
                <w:rFonts w:ascii="新細明體"/>
              </w:rPr>
            </w:pPr>
          </w:p>
        </w:tc>
        <w:tc>
          <w:tcPr>
            <w:tcW w:w="651" w:type="pct"/>
            <w:vAlign w:val="center"/>
          </w:tcPr>
          <w:p w:rsidR="009F214C" w:rsidRPr="00AF3EB4" w:rsidRDefault="009F214C" w:rsidP="0056390D">
            <w:pPr>
              <w:jc w:val="center"/>
              <w:rPr>
                <w:rFonts w:ascii="新細明體"/>
                <w:spacing w:val="-20"/>
              </w:rPr>
            </w:pPr>
            <w:r w:rsidRPr="00AF3EB4">
              <w:rPr>
                <w:rFonts w:ascii="新細明體" w:hAnsi="新細明體" w:hint="eastAsia"/>
                <w:spacing w:val="-20"/>
              </w:rPr>
              <w:t>競</w:t>
            </w:r>
            <w:r w:rsidRPr="00AF3EB4">
              <w:rPr>
                <w:rFonts w:ascii="新細明體" w:hAnsi="新細明體"/>
                <w:spacing w:val="-20"/>
              </w:rPr>
              <w:t xml:space="preserve">    </w:t>
            </w:r>
            <w:r w:rsidRPr="00AF3EB4">
              <w:rPr>
                <w:rFonts w:ascii="新細明體" w:hAnsi="新細明體" w:hint="eastAsia"/>
                <w:spacing w:val="-20"/>
              </w:rPr>
              <w:t>走</w:t>
            </w:r>
          </w:p>
        </w:tc>
        <w:tc>
          <w:tcPr>
            <w:tcW w:w="3868" w:type="pct"/>
            <w:tcBorders>
              <w:right w:val="single" w:sz="12" w:space="0" w:color="auto"/>
            </w:tcBorders>
            <w:vAlign w:val="center"/>
          </w:tcPr>
          <w:p w:rsidR="009F214C" w:rsidRPr="00AF3EB4" w:rsidRDefault="009F214C" w:rsidP="0056390D">
            <w:pPr>
              <w:jc w:val="both"/>
              <w:rPr>
                <w:rFonts w:ascii="新細明體"/>
              </w:rPr>
            </w:pPr>
            <w:r w:rsidRPr="00AF3EB4">
              <w:rPr>
                <w:rFonts w:ascii="新細明體" w:hAnsi="新細明體"/>
              </w:rPr>
              <w:t>3000</w:t>
            </w:r>
            <w:r w:rsidRPr="00AF3EB4">
              <w:rPr>
                <w:rFonts w:ascii="新細明體" w:hAnsi="新細明體" w:hint="eastAsia"/>
              </w:rPr>
              <w:t>公尺</w:t>
            </w:r>
          </w:p>
        </w:tc>
      </w:tr>
      <w:tr w:rsidR="009F214C" w:rsidRPr="00AF3EB4" w:rsidTr="0056390D">
        <w:trPr>
          <w:cantSplit/>
          <w:trHeight w:val="942"/>
          <w:jc w:val="right"/>
        </w:trPr>
        <w:tc>
          <w:tcPr>
            <w:tcW w:w="481" w:type="pct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9F214C" w:rsidRPr="00AF3EB4" w:rsidRDefault="009F214C" w:rsidP="0056390D">
            <w:pPr>
              <w:ind w:left="113" w:right="113"/>
              <w:rPr>
                <w:rFonts w:ascii="新細明體"/>
              </w:rPr>
            </w:pPr>
            <w:r w:rsidRPr="00AF3EB4">
              <w:rPr>
                <w:rFonts w:ascii="新細明體" w:hAnsi="新細明體" w:hint="eastAsia"/>
              </w:rPr>
              <w:t>國</w:t>
            </w:r>
            <w:r w:rsidRPr="00AF3EB4">
              <w:rPr>
                <w:rFonts w:ascii="新細明體" w:hAnsi="新細明體"/>
              </w:rPr>
              <w:t xml:space="preserve"> </w:t>
            </w:r>
            <w:r w:rsidRPr="00AF3EB4">
              <w:rPr>
                <w:rFonts w:ascii="新細明體" w:hAnsi="新細明體" w:hint="eastAsia"/>
              </w:rPr>
              <w:t>女</w:t>
            </w:r>
          </w:p>
        </w:tc>
        <w:tc>
          <w:tcPr>
            <w:tcW w:w="651" w:type="pct"/>
            <w:vAlign w:val="center"/>
          </w:tcPr>
          <w:p w:rsidR="009F214C" w:rsidRPr="00AF3EB4" w:rsidRDefault="009F214C" w:rsidP="0056390D">
            <w:pPr>
              <w:jc w:val="center"/>
              <w:rPr>
                <w:rFonts w:ascii="新細明體"/>
              </w:rPr>
            </w:pPr>
            <w:r w:rsidRPr="00AF3EB4">
              <w:rPr>
                <w:rFonts w:ascii="新細明體" w:hAnsi="新細明體" w:hint="eastAsia"/>
              </w:rPr>
              <w:t>田</w:t>
            </w:r>
            <w:r w:rsidRPr="00AF3EB4">
              <w:rPr>
                <w:rFonts w:ascii="新細明體" w:hAnsi="新細明體"/>
              </w:rPr>
              <w:t xml:space="preserve">  </w:t>
            </w:r>
            <w:r w:rsidRPr="00AF3EB4">
              <w:rPr>
                <w:rFonts w:ascii="新細明體" w:hAnsi="新細明體" w:hint="eastAsia"/>
              </w:rPr>
              <w:t>賽</w:t>
            </w:r>
          </w:p>
        </w:tc>
        <w:tc>
          <w:tcPr>
            <w:tcW w:w="3868" w:type="pct"/>
            <w:tcBorders>
              <w:right w:val="single" w:sz="12" w:space="0" w:color="auto"/>
            </w:tcBorders>
            <w:vAlign w:val="center"/>
          </w:tcPr>
          <w:p w:rsidR="009F214C" w:rsidRPr="00AF3EB4" w:rsidRDefault="009F214C" w:rsidP="0056390D">
            <w:pPr>
              <w:jc w:val="both"/>
              <w:rPr>
                <w:rFonts w:ascii="新細明體" w:hAnsi="新細明體"/>
              </w:rPr>
            </w:pPr>
            <w:r w:rsidRPr="00AF3EB4">
              <w:rPr>
                <w:rFonts w:ascii="新細明體" w:hAnsi="新細明體"/>
              </w:rPr>
              <w:t>1.</w:t>
            </w:r>
            <w:r w:rsidRPr="00AF3EB4">
              <w:rPr>
                <w:rFonts w:ascii="新細明體" w:hAnsi="新細明體" w:hint="eastAsia"/>
              </w:rPr>
              <w:t>跳高</w:t>
            </w:r>
            <w:r w:rsidRPr="00AF3EB4">
              <w:rPr>
                <w:rFonts w:ascii="新細明體"/>
              </w:rPr>
              <w:t> </w:t>
            </w:r>
            <w:r w:rsidRPr="00AF3EB4">
              <w:rPr>
                <w:rFonts w:ascii="新細明體" w:hAnsi="新細明體"/>
              </w:rPr>
              <w:t xml:space="preserve">  2. </w:t>
            </w:r>
            <w:r w:rsidRPr="00AF3EB4">
              <w:rPr>
                <w:rFonts w:ascii="新細明體" w:hAnsi="新細明體" w:hint="eastAsia"/>
              </w:rPr>
              <w:t>撐竿跳高</w:t>
            </w:r>
            <w:r w:rsidRPr="00AF3EB4">
              <w:rPr>
                <w:rFonts w:ascii="新細明體" w:hAnsi="新細明體"/>
              </w:rPr>
              <w:t xml:space="preserve">    3.</w:t>
            </w:r>
            <w:r w:rsidRPr="00AF3EB4">
              <w:rPr>
                <w:rFonts w:ascii="新細明體" w:hAnsi="新細明體" w:hint="eastAsia"/>
              </w:rPr>
              <w:t>跳遠</w:t>
            </w:r>
            <w:r w:rsidRPr="00AF3EB4">
              <w:rPr>
                <w:rFonts w:ascii="新細明體"/>
              </w:rPr>
              <w:t> </w:t>
            </w:r>
            <w:r w:rsidRPr="00AF3EB4">
              <w:rPr>
                <w:rFonts w:ascii="新細明體" w:hAnsi="新細明體"/>
              </w:rPr>
              <w:t xml:space="preserve">    4.</w:t>
            </w:r>
            <w:r w:rsidRPr="00AF3EB4">
              <w:rPr>
                <w:rFonts w:ascii="新細明體" w:hAnsi="新細明體" w:hint="eastAsia"/>
              </w:rPr>
              <w:t>鉛球</w:t>
            </w:r>
            <w:r w:rsidRPr="00AF3EB4">
              <w:rPr>
                <w:rFonts w:ascii="新細明體" w:hAnsi="新細明體"/>
              </w:rPr>
              <w:t>(3</w:t>
            </w:r>
            <w:r w:rsidRPr="00AF3EB4">
              <w:rPr>
                <w:rFonts w:ascii="新細明體" w:hAnsi="新細明體" w:hint="eastAsia"/>
              </w:rPr>
              <w:t>公斤</w:t>
            </w:r>
            <w:r w:rsidRPr="00AF3EB4">
              <w:rPr>
                <w:rFonts w:ascii="新細明體" w:hAnsi="新細明體"/>
              </w:rPr>
              <w:t xml:space="preserve">)  </w:t>
            </w:r>
          </w:p>
          <w:p w:rsidR="009F214C" w:rsidRPr="00AF3EB4" w:rsidRDefault="009F214C" w:rsidP="0056390D">
            <w:pPr>
              <w:jc w:val="both"/>
              <w:rPr>
                <w:rFonts w:ascii="新細明體"/>
              </w:rPr>
            </w:pPr>
            <w:r w:rsidRPr="00AF3EB4">
              <w:rPr>
                <w:rFonts w:ascii="新細明體" w:hAnsi="新細明體"/>
              </w:rPr>
              <w:t>5.</w:t>
            </w:r>
            <w:r w:rsidRPr="00AF3EB4">
              <w:rPr>
                <w:rFonts w:ascii="新細明體" w:hAnsi="新細明體" w:hint="eastAsia"/>
              </w:rPr>
              <w:t>鐵餅</w:t>
            </w:r>
            <w:r w:rsidRPr="00AF3EB4">
              <w:rPr>
                <w:rFonts w:ascii="新細明體" w:hAnsi="新細明體"/>
              </w:rPr>
              <w:t>(1</w:t>
            </w:r>
            <w:r w:rsidRPr="00AF3EB4">
              <w:rPr>
                <w:rFonts w:ascii="新細明體" w:hAnsi="新細明體" w:hint="eastAsia"/>
              </w:rPr>
              <w:t>公斤</w:t>
            </w:r>
            <w:r w:rsidRPr="00AF3EB4">
              <w:rPr>
                <w:rFonts w:ascii="新細明體" w:hAnsi="新細明體"/>
              </w:rPr>
              <w:t>)    6.</w:t>
            </w:r>
            <w:r w:rsidRPr="00AF3EB4">
              <w:rPr>
                <w:rFonts w:ascii="新細明體" w:hAnsi="新細明體" w:hint="eastAsia"/>
              </w:rPr>
              <w:t>標槍</w:t>
            </w:r>
            <w:r w:rsidRPr="00AF3EB4">
              <w:rPr>
                <w:rFonts w:ascii="新細明體" w:hAnsi="新細明體"/>
              </w:rPr>
              <w:t>(</w:t>
            </w:r>
            <w:r>
              <w:rPr>
                <w:rFonts w:ascii="新細明體" w:hAnsi="新細明體"/>
              </w:rPr>
              <w:t>5</w:t>
            </w:r>
            <w:r w:rsidRPr="00AF3EB4">
              <w:rPr>
                <w:rFonts w:ascii="新細明體"/>
              </w:rPr>
              <w:t>00</w:t>
            </w:r>
            <w:r w:rsidRPr="00AF3EB4">
              <w:rPr>
                <w:rFonts w:ascii="新細明體" w:hAnsi="新細明體" w:hint="eastAsia"/>
              </w:rPr>
              <w:t>公克</w:t>
            </w:r>
            <w:r w:rsidRPr="00AF3EB4">
              <w:rPr>
                <w:rFonts w:ascii="新細明體" w:hAnsi="新細明體"/>
              </w:rPr>
              <w:t>) </w:t>
            </w:r>
            <w:r>
              <w:rPr>
                <w:rFonts w:ascii="新細明體" w:hAnsi="新細明體"/>
              </w:rPr>
              <w:t xml:space="preserve">  7.</w:t>
            </w:r>
            <w:r>
              <w:rPr>
                <w:rFonts w:ascii="新細明體" w:hAnsi="新細明體" w:hint="eastAsia"/>
              </w:rPr>
              <w:t>鏈球</w:t>
            </w:r>
            <w:r w:rsidRPr="00AF3EB4">
              <w:rPr>
                <w:rFonts w:ascii="新細明體" w:hAnsi="新細明體"/>
              </w:rPr>
              <w:t>(3</w:t>
            </w:r>
            <w:r w:rsidRPr="00AF3EB4">
              <w:rPr>
                <w:rFonts w:ascii="新細明體" w:hAnsi="新細明體" w:hint="eastAsia"/>
              </w:rPr>
              <w:t>公斤</w:t>
            </w:r>
            <w:r w:rsidRPr="00AF3EB4">
              <w:rPr>
                <w:rFonts w:ascii="新細明體" w:hAnsi="新細明體"/>
              </w:rPr>
              <w:t>) </w:t>
            </w:r>
          </w:p>
        </w:tc>
      </w:tr>
      <w:tr w:rsidR="009F214C" w:rsidRPr="00AF3EB4" w:rsidTr="0056390D">
        <w:trPr>
          <w:cantSplit/>
          <w:trHeight w:val="860"/>
          <w:jc w:val="right"/>
        </w:trPr>
        <w:tc>
          <w:tcPr>
            <w:tcW w:w="481" w:type="pct"/>
            <w:vMerge/>
            <w:tcBorders>
              <w:left w:val="single" w:sz="12" w:space="0" w:color="auto"/>
            </w:tcBorders>
          </w:tcPr>
          <w:p w:rsidR="009F214C" w:rsidRPr="00AF3EB4" w:rsidRDefault="009F214C" w:rsidP="0056390D">
            <w:pPr>
              <w:rPr>
                <w:rFonts w:ascii="新細明體"/>
              </w:rPr>
            </w:pPr>
          </w:p>
        </w:tc>
        <w:tc>
          <w:tcPr>
            <w:tcW w:w="651" w:type="pct"/>
            <w:vAlign w:val="center"/>
          </w:tcPr>
          <w:p w:rsidR="009F214C" w:rsidRPr="00AF3EB4" w:rsidRDefault="009F214C" w:rsidP="0056390D">
            <w:pPr>
              <w:jc w:val="center"/>
              <w:rPr>
                <w:rFonts w:ascii="新細明體"/>
              </w:rPr>
            </w:pPr>
            <w:r w:rsidRPr="00AF3EB4">
              <w:rPr>
                <w:rFonts w:ascii="新細明體" w:hAnsi="新細明體" w:hint="eastAsia"/>
              </w:rPr>
              <w:t>徑</w:t>
            </w:r>
            <w:r w:rsidRPr="00AF3EB4">
              <w:rPr>
                <w:rFonts w:ascii="新細明體" w:hAnsi="新細明體"/>
              </w:rPr>
              <w:t xml:space="preserve">  </w:t>
            </w:r>
            <w:r w:rsidRPr="00AF3EB4">
              <w:rPr>
                <w:rFonts w:ascii="新細明體" w:hAnsi="新細明體" w:hint="eastAsia"/>
              </w:rPr>
              <w:t>賽</w:t>
            </w:r>
          </w:p>
        </w:tc>
        <w:tc>
          <w:tcPr>
            <w:tcW w:w="3868" w:type="pct"/>
            <w:tcBorders>
              <w:right w:val="single" w:sz="12" w:space="0" w:color="auto"/>
            </w:tcBorders>
            <w:vAlign w:val="center"/>
          </w:tcPr>
          <w:p w:rsidR="009F214C" w:rsidRPr="00AF3EB4" w:rsidRDefault="009F214C" w:rsidP="0056390D">
            <w:pPr>
              <w:jc w:val="both"/>
              <w:rPr>
                <w:rFonts w:ascii="新細明體" w:hAnsi="新細明體"/>
              </w:rPr>
            </w:pPr>
            <w:r w:rsidRPr="00AF3EB4">
              <w:rPr>
                <w:rFonts w:ascii="新細明體" w:hAnsi="新細明體"/>
              </w:rPr>
              <w:t>1.100</w:t>
            </w:r>
            <w:r w:rsidRPr="00AF3EB4">
              <w:rPr>
                <w:rFonts w:ascii="新細明體" w:hAnsi="新細明體" w:hint="eastAsia"/>
              </w:rPr>
              <w:t>公尺</w:t>
            </w:r>
            <w:r w:rsidRPr="00AF3EB4">
              <w:rPr>
                <w:rFonts w:ascii="新細明體" w:hAnsi="新細明體"/>
              </w:rPr>
              <w:t xml:space="preserve">     2.200</w:t>
            </w:r>
            <w:r w:rsidRPr="00AF3EB4">
              <w:rPr>
                <w:rFonts w:ascii="新細明體" w:hAnsi="新細明體" w:hint="eastAsia"/>
              </w:rPr>
              <w:t>公尺</w:t>
            </w:r>
            <w:r w:rsidRPr="00AF3EB4">
              <w:rPr>
                <w:rFonts w:ascii="新細明體"/>
              </w:rPr>
              <w:t> </w:t>
            </w:r>
            <w:r w:rsidRPr="00AF3EB4">
              <w:rPr>
                <w:rFonts w:ascii="新細明體" w:hAnsi="新細明體"/>
              </w:rPr>
              <w:t xml:space="preserve">     3.400</w:t>
            </w:r>
            <w:r w:rsidRPr="00AF3EB4">
              <w:rPr>
                <w:rFonts w:ascii="新細明體" w:hAnsi="新細明體" w:hint="eastAsia"/>
              </w:rPr>
              <w:t>公尺</w:t>
            </w:r>
            <w:r w:rsidRPr="00AF3EB4">
              <w:rPr>
                <w:rFonts w:ascii="新細明體"/>
              </w:rPr>
              <w:t> </w:t>
            </w:r>
            <w:r w:rsidRPr="00AF3EB4">
              <w:rPr>
                <w:rFonts w:ascii="新細明體" w:hAnsi="新細明體"/>
              </w:rPr>
              <w:t xml:space="preserve">    4.800</w:t>
            </w:r>
            <w:r w:rsidRPr="00AF3EB4">
              <w:rPr>
                <w:rFonts w:ascii="新細明體" w:hAnsi="新細明體" w:hint="eastAsia"/>
              </w:rPr>
              <w:t>公尺</w:t>
            </w:r>
            <w:r w:rsidRPr="00AF3EB4">
              <w:rPr>
                <w:rFonts w:ascii="新細明體"/>
              </w:rPr>
              <w:t> </w:t>
            </w:r>
            <w:r w:rsidRPr="00AF3EB4">
              <w:rPr>
                <w:rFonts w:ascii="新細明體" w:hAnsi="新細明體"/>
              </w:rPr>
              <w:t xml:space="preserve"> </w:t>
            </w:r>
          </w:p>
          <w:p w:rsidR="009F214C" w:rsidRPr="00AF3EB4" w:rsidRDefault="009F214C" w:rsidP="0056390D">
            <w:pPr>
              <w:jc w:val="both"/>
              <w:rPr>
                <w:rFonts w:ascii="新細明體" w:hAnsi="新細明體"/>
              </w:rPr>
            </w:pPr>
            <w:r w:rsidRPr="00AF3EB4">
              <w:rPr>
                <w:rFonts w:ascii="新細明體" w:hAnsi="新細明體"/>
              </w:rPr>
              <w:t>5.1500</w:t>
            </w:r>
            <w:r w:rsidRPr="00AF3EB4">
              <w:rPr>
                <w:rFonts w:ascii="新細明體" w:hAnsi="新細明體" w:hint="eastAsia"/>
              </w:rPr>
              <w:t>公尺</w:t>
            </w:r>
            <w:r w:rsidRPr="00AF3EB4">
              <w:rPr>
                <w:rFonts w:ascii="新細明體"/>
              </w:rPr>
              <w:t> </w:t>
            </w:r>
            <w:r w:rsidRPr="00AF3EB4">
              <w:rPr>
                <w:rFonts w:ascii="新細明體" w:hAnsi="新細明體"/>
              </w:rPr>
              <w:t xml:space="preserve">   6.100</w:t>
            </w:r>
            <w:r w:rsidRPr="00AF3EB4">
              <w:rPr>
                <w:rFonts w:ascii="新細明體" w:hAnsi="新細明體" w:hint="eastAsia"/>
              </w:rPr>
              <w:t>公尺跨欄</w:t>
            </w:r>
            <w:r w:rsidRPr="00AF3EB4">
              <w:rPr>
                <w:rFonts w:ascii="新細明體" w:hAnsi="新細明體"/>
              </w:rPr>
              <w:t>(</w:t>
            </w:r>
            <w:r w:rsidRPr="00AF3EB4">
              <w:rPr>
                <w:rFonts w:ascii="新細明體"/>
              </w:rPr>
              <w:t>0.</w:t>
            </w:r>
            <w:r w:rsidRPr="00AF3EB4">
              <w:rPr>
                <w:rFonts w:ascii="新細明體" w:hAnsi="新細明體"/>
              </w:rPr>
              <w:t>762</w:t>
            </w:r>
            <w:r w:rsidRPr="00AF3EB4">
              <w:rPr>
                <w:rFonts w:ascii="新細明體" w:hAnsi="新細明體" w:hint="eastAsia"/>
              </w:rPr>
              <w:t>公尺</w:t>
            </w:r>
            <w:r w:rsidRPr="00AF3EB4">
              <w:rPr>
                <w:rFonts w:ascii="新細明體" w:hAnsi="新細明體"/>
              </w:rPr>
              <w:t>)</w:t>
            </w:r>
          </w:p>
          <w:p w:rsidR="009F214C" w:rsidRPr="00AF3EB4" w:rsidRDefault="009F214C" w:rsidP="0056390D">
            <w:pPr>
              <w:rPr>
                <w:rFonts w:ascii="新細明體"/>
              </w:rPr>
            </w:pPr>
            <w:r w:rsidRPr="00AF3EB4">
              <w:rPr>
                <w:rFonts w:ascii="新細明體" w:hAnsi="新細明體"/>
              </w:rPr>
              <w:t>7.400</w:t>
            </w:r>
            <w:r w:rsidRPr="00AF3EB4">
              <w:rPr>
                <w:rFonts w:ascii="新細明體" w:hAnsi="新細明體" w:hint="eastAsia"/>
              </w:rPr>
              <w:t>公尺跨欄</w:t>
            </w:r>
            <w:r w:rsidRPr="00AF3EB4">
              <w:rPr>
                <w:rFonts w:ascii="新細明體" w:hAnsi="新細明體"/>
              </w:rPr>
              <w:t>(</w:t>
            </w:r>
            <w:r w:rsidRPr="00AF3EB4">
              <w:rPr>
                <w:rFonts w:ascii="新細明體"/>
              </w:rPr>
              <w:t>0.</w:t>
            </w:r>
            <w:r w:rsidRPr="00AF3EB4">
              <w:rPr>
                <w:rFonts w:ascii="新細明體" w:hAnsi="新細明體"/>
              </w:rPr>
              <w:t>762</w:t>
            </w:r>
            <w:r w:rsidRPr="00AF3EB4">
              <w:rPr>
                <w:rFonts w:ascii="新細明體" w:hAnsi="新細明體" w:hint="eastAsia"/>
              </w:rPr>
              <w:t>公尺</w:t>
            </w:r>
            <w:r w:rsidRPr="00AF3EB4">
              <w:rPr>
                <w:rFonts w:ascii="新細明體" w:hAnsi="新細明體"/>
              </w:rPr>
              <w:t>)    8.4</w:t>
            </w:r>
            <w:r w:rsidRPr="00AF3EB4">
              <w:rPr>
                <w:rFonts w:ascii="新細明體" w:hAnsi="新細明體" w:hint="eastAsia"/>
              </w:rPr>
              <w:t>×</w:t>
            </w:r>
            <w:r w:rsidRPr="00AF3EB4">
              <w:rPr>
                <w:rFonts w:ascii="新細明體" w:hAnsi="新細明體"/>
              </w:rPr>
              <w:t>100</w:t>
            </w:r>
            <w:r w:rsidRPr="00AF3EB4">
              <w:rPr>
                <w:rFonts w:ascii="新細明體" w:hAnsi="新細明體" w:hint="eastAsia"/>
              </w:rPr>
              <w:t>公尺接力</w:t>
            </w:r>
            <w:r w:rsidRPr="00AF3EB4">
              <w:rPr>
                <w:rFonts w:ascii="新細明體"/>
              </w:rPr>
              <w:t> </w:t>
            </w:r>
            <w:r w:rsidRPr="00AF3EB4">
              <w:rPr>
                <w:rFonts w:ascii="新細明體" w:hAnsi="新細明體"/>
              </w:rPr>
              <w:t xml:space="preserve">            </w:t>
            </w:r>
          </w:p>
          <w:p w:rsidR="009F214C" w:rsidRPr="00AF3EB4" w:rsidRDefault="009F214C" w:rsidP="0056390D">
            <w:pPr>
              <w:rPr>
                <w:rFonts w:ascii="新細明體"/>
              </w:rPr>
            </w:pPr>
            <w:r w:rsidRPr="00AF3EB4">
              <w:rPr>
                <w:rFonts w:ascii="新細明體" w:hAnsi="新細明體"/>
              </w:rPr>
              <w:t>9.4</w:t>
            </w:r>
            <w:r w:rsidRPr="00AF3EB4">
              <w:rPr>
                <w:rFonts w:ascii="新細明體" w:hAnsi="新細明體" w:hint="eastAsia"/>
              </w:rPr>
              <w:t>×</w:t>
            </w:r>
            <w:r w:rsidRPr="00AF3EB4">
              <w:rPr>
                <w:rFonts w:ascii="新細明體" w:hAnsi="新細明體"/>
              </w:rPr>
              <w:t>400</w:t>
            </w:r>
            <w:r w:rsidRPr="00AF3EB4">
              <w:rPr>
                <w:rFonts w:ascii="新細明體" w:hAnsi="新細明體" w:hint="eastAsia"/>
              </w:rPr>
              <w:t>公尺接力</w:t>
            </w:r>
          </w:p>
        </w:tc>
      </w:tr>
      <w:tr w:rsidR="009F214C" w:rsidRPr="00AF3EB4" w:rsidTr="0056390D">
        <w:trPr>
          <w:cantSplit/>
          <w:trHeight w:val="690"/>
          <w:jc w:val="right"/>
        </w:trPr>
        <w:tc>
          <w:tcPr>
            <w:tcW w:w="481" w:type="pct"/>
            <w:vMerge/>
            <w:tcBorders>
              <w:left w:val="single" w:sz="12" w:space="0" w:color="auto"/>
            </w:tcBorders>
          </w:tcPr>
          <w:p w:rsidR="009F214C" w:rsidRPr="00AF3EB4" w:rsidRDefault="009F214C" w:rsidP="0056390D">
            <w:pPr>
              <w:rPr>
                <w:rFonts w:ascii="新細明體"/>
              </w:rPr>
            </w:pPr>
          </w:p>
        </w:tc>
        <w:tc>
          <w:tcPr>
            <w:tcW w:w="651" w:type="pct"/>
            <w:vAlign w:val="center"/>
          </w:tcPr>
          <w:p w:rsidR="009F214C" w:rsidRPr="00AF3EB4" w:rsidRDefault="009F214C" w:rsidP="0056390D">
            <w:pPr>
              <w:pStyle w:val="a"/>
              <w:widowControl w:val="0"/>
              <w:spacing w:line="240" w:lineRule="auto"/>
              <w:jc w:val="center"/>
              <w:rPr>
                <w:rFonts w:ascii="新細明體" w:eastAsia="新細明體" w:hAnsi="新細明體"/>
                <w:b w:val="0"/>
                <w:color w:val="auto"/>
                <w:spacing w:val="-20"/>
                <w:kern w:val="2"/>
              </w:rPr>
            </w:pPr>
            <w:r w:rsidRPr="00AF3EB4">
              <w:rPr>
                <w:rFonts w:ascii="新細明體" w:eastAsia="新細明體" w:hAnsi="新細明體" w:hint="eastAsia"/>
                <w:b w:val="0"/>
                <w:color w:val="auto"/>
                <w:spacing w:val="-20"/>
              </w:rPr>
              <w:t>混合</w:t>
            </w:r>
            <w:r w:rsidRPr="00AF3EB4">
              <w:rPr>
                <w:rFonts w:ascii="新細明體" w:eastAsia="新細明體" w:hAnsi="新細明體" w:hint="eastAsia"/>
                <w:b w:val="0"/>
                <w:color w:val="auto"/>
                <w:spacing w:val="-20"/>
                <w:kern w:val="2"/>
              </w:rPr>
              <w:t>運動</w:t>
            </w:r>
          </w:p>
        </w:tc>
        <w:tc>
          <w:tcPr>
            <w:tcW w:w="3868" w:type="pct"/>
            <w:tcBorders>
              <w:right w:val="single" w:sz="12" w:space="0" w:color="auto"/>
            </w:tcBorders>
            <w:vAlign w:val="center"/>
          </w:tcPr>
          <w:p w:rsidR="009F214C" w:rsidRPr="00AF3EB4" w:rsidRDefault="009F214C" w:rsidP="0056390D">
            <w:pPr>
              <w:pStyle w:val="a"/>
              <w:widowControl w:val="0"/>
              <w:spacing w:line="240" w:lineRule="auto"/>
              <w:jc w:val="both"/>
              <w:rPr>
                <w:rFonts w:ascii="新細明體" w:eastAsia="新細明體" w:hAnsi="新細明體"/>
                <w:b w:val="0"/>
                <w:color w:val="auto"/>
                <w:kern w:val="2"/>
              </w:rPr>
            </w:pPr>
            <w:r w:rsidRPr="00AF3EB4">
              <w:rPr>
                <w:rFonts w:ascii="新細明體" w:eastAsia="新細明體" w:hAnsi="新細明體" w:hint="eastAsia"/>
                <w:b w:val="0"/>
                <w:color w:val="auto"/>
              </w:rPr>
              <w:t>第一日：</w:t>
            </w:r>
            <w:smartTag w:uri="urn:schemas-microsoft-com:office:smarttags" w:element="chmetcnv">
              <w:smartTagPr>
                <w:attr w:name="SourceValue" w:val="1.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AF3EB4">
                <w:rPr>
                  <w:rFonts w:ascii="新細明體" w:eastAsia="新細明體" w:hAnsi="新細明體"/>
                  <w:b w:val="0"/>
                  <w:color w:val="auto"/>
                </w:rPr>
                <w:t>1.100</w:t>
              </w:r>
              <w:r w:rsidRPr="00AF3EB4">
                <w:rPr>
                  <w:rFonts w:ascii="新細明體" w:eastAsia="新細明體" w:hAnsi="新細明體" w:hint="eastAsia"/>
                  <w:b w:val="0"/>
                  <w:color w:val="auto"/>
                </w:rPr>
                <w:t>公尺</w:t>
              </w:r>
            </w:smartTag>
            <w:r w:rsidRPr="00AF3EB4">
              <w:rPr>
                <w:rFonts w:ascii="新細明體" w:eastAsia="新細明體" w:hAnsi="新細明體" w:hint="eastAsia"/>
                <w:b w:val="0"/>
                <w:color w:val="auto"/>
              </w:rPr>
              <w:t>跨欄</w:t>
            </w:r>
            <w:r w:rsidRPr="00032774">
              <w:rPr>
                <w:rFonts w:ascii="新細明體" w:eastAsia="新細明體" w:hAnsi="新細明體"/>
                <w:b w:val="0"/>
                <w:color w:val="auto"/>
              </w:rPr>
              <w:t> </w:t>
            </w:r>
            <w:r w:rsidRPr="00032774">
              <w:rPr>
                <w:rFonts w:ascii="新細明體" w:hAnsi="新細明體"/>
                <w:b w:val="0"/>
                <w:color w:val="auto"/>
              </w:rPr>
              <w:t>(</w:t>
            </w:r>
            <w:smartTag w:uri="urn:schemas-microsoft-com:office:smarttags" w:element="chmetcnv">
              <w:smartTagPr>
                <w:attr w:name="SourceValue" w:val="0.76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032774">
                <w:rPr>
                  <w:rFonts w:ascii="新細明體"/>
                  <w:b w:val="0"/>
                  <w:color w:val="auto"/>
                </w:rPr>
                <w:t>0.</w:t>
              </w:r>
              <w:r w:rsidRPr="00032774">
                <w:rPr>
                  <w:rFonts w:ascii="新細明體" w:hAnsi="新細明體"/>
                  <w:b w:val="0"/>
                  <w:color w:val="auto"/>
                </w:rPr>
                <w:t>762</w:t>
              </w:r>
              <w:r w:rsidRPr="00032774">
                <w:rPr>
                  <w:rFonts w:ascii="新細明體" w:hAnsi="新細明體" w:hint="eastAsia"/>
                  <w:b w:val="0"/>
                  <w:color w:val="auto"/>
                </w:rPr>
                <w:t>公尺</w:t>
              </w:r>
            </w:smartTag>
            <w:r w:rsidRPr="00032774">
              <w:rPr>
                <w:rFonts w:ascii="新細明體" w:hAnsi="新細明體"/>
                <w:b w:val="0"/>
                <w:color w:val="auto"/>
              </w:rPr>
              <w:t>)</w:t>
            </w:r>
            <w:r w:rsidRPr="00032774">
              <w:rPr>
                <w:rFonts w:ascii="新細明體" w:eastAsia="新細明體" w:hAnsi="新細明體"/>
                <w:b w:val="0"/>
                <w:color w:val="auto"/>
              </w:rPr>
              <w:t xml:space="preserve"> </w:t>
            </w:r>
            <w:r w:rsidRPr="00AF3EB4">
              <w:rPr>
                <w:rFonts w:ascii="新細明體" w:eastAsia="新細明體" w:hAnsi="新細明體"/>
                <w:b w:val="0"/>
                <w:color w:val="auto"/>
              </w:rPr>
              <w:t xml:space="preserve"> 2.</w:t>
            </w:r>
            <w:r w:rsidRPr="00AF3EB4">
              <w:rPr>
                <w:rFonts w:ascii="新細明體" w:eastAsia="新細明體" w:hAnsi="新細明體" w:hint="eastAsia"/>
                <w:b w:val="0"/>
                <w:color w:val="auto"/>
              </w:rPr>
              <w:t>跳高</w:t>
            </w:r>
            <w:r w:rsidRPr="00AF3EB4">
              <w:rPr>
                <w:rFonts w:ascii="新細明體" w:eastAsia="新細明體" w:hAnsi="新細明體"/>
                <w:b w:val="0"/>
                <w:color w:val="auto"/>
              </w:rPr>
              <w:t xml:space="preserve">   </w:t>
            </w:r>
            <w:r>
              <w:rPr>
                <w:rFonts w:ascii="新細明體" w:eastAsia="新細明體" w:hAnsi="新細明體"/>
                <w:b w:val="0"/>
                <w:color w:val="auto"/>
              </w:rPr>
              <w:t xml:space="preserve">   </w:t>
            </w:r>
            <w:r w:rsidRPr="00AF3EB4">
              <w:rPr>
                <w:rFonts w:ascii="新細明體" w:eastAsia="新細明體" w:hAnsi="新細明體"/>
                <w:b w:val="0"/>
                <w:color w:val="auto"/>
              </w:rPr>
              <w:t>3.</w:t>
            </w:r>
            <w:r w:rsidRPr="00AF3EB4">
              <w:rPr>
                <w:rFonts w:ascii="新細明體" w:eastAsia="新細明體" w:hAnsi="新細明體" w:hint="eastAsia"/>
                <w:b w:val="0"/>
                <w:color w:val="auto"/>
              </w:rPr>
              <w:t>鉛球</w:t>
            </w:r>
          </w:p>
          <w:p w:rsidR="009F214C" w:rsidRPr="00AF3EB4" w:rsidRDefault="009F214C" w:rsidP="0056390D">
            <w:pPr>
              <w:jc w:val="both"/>
              <w:rPr>
                <w:rFonts w:ascii="新細明體"/>
              </w:rPr>
            </w:pPr>
            <w:r w:rsidRPr="00AF3EB4">
              <w:rPr>
                <w:rFonts w:ascii="新細明體" w:hAnsi="新細明體" w:hint="eastAsia"/>
              </w:rPr>
              <w:t>第二日：</w:t>
            </w:r>
            <w:r w:rsidRPr="00AF3EB4">
              <w:rPr>
                <w:rFonts w:ascii="新細明體" w:hAnsi="新細明體"/>
              </w:rPr>
              <w:t>4.</w:t>
            </w:r>
            <w:r w:rsidRPr="00AF3EB4">
              <w:rPr>
                <w:rFonts w:ascii="新細明體" w:hAnsi="新細明體" w:hint="eastAsia"/>
              </w:rPr>
              <w:t>跳遠</w:t>
            </w:r>
            <w:r w:rsidRPr="00AF3EB4">
              <w:rPr>
                <w:rFonts w:ascii="新細明體"/>
              </w:rPr>
              <w:t> </w:t>
            </w:r>
            <w:r w:rsidRPr="00AF3EB4">
              <w:rPr>
                <w:rFonts w:ascii="新細明體" w:hAnsi="新細明體"/>
              </w:rPr>
              <w:t xml:space="preserve"> </w:t>
            </w:r>
            <w:smartTag w:uri="urn:schemas-microsoft-com:office:smarttags" w:element="chmetcnv">
              <w:smartTagPr>
                <w:attr w:name="SourceValue" w:val="30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AF3EB4">
                <w:rPr>
                  <w:rFonts w:ascii="新細明體" w:hAnsi="新細明體"/>
                </w:rPr>
                <w:t>5.800</w:t>
              </w:r>
              <w:r w:rsidRPr="00AF3EB4">
                <w:rPr>
                  <w:rFonts w:ascii="新細明體" w:hAnsi="新細明體" w:hint="eastAsia"/>
                </w:rPr>
                <w:t>公尺</w:t>
              </w:r>
            </w:smartTag>
          </w:p>
        </w:tc>
      </w:tr>
      <w:tr w:rsidR="009F214C" w:rsidRPr="00AF3EB4" w:rsidTr="0056390D">
        <w:trPr>
          <w:cantSplit/>
          <w:trHeight w:val="375"/>
          <w:jc w:val="right"/>
        </w:trPr>
        <w:tc>
          <w:tcPr>
            <w:tcW w:w="481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F214C" w:rsidRPr="00AF3EB4" w:rsidRDefault="009F214C" w:rsidP="0056390D">
            <w:pPr>
              <w:rPr>
                <w:rFonts w:ascii="新細明體"/>
              </w:rPr>
            </w:pPr>
          </w:p>
        </w:tc>
        <w:tc>
          <w:tcPr>
            <w:tcW w:w="651" w:type="pct"/>
            <w:tcBorders>
              <w:bottom w:val="single" w:sz="12" w:space="0" w:color="auto"/>
            </w:tcBorders>
            <w:vAlign w:val="center"/>
          </w:tcPr>
          <w:p w:rsidR="009F214C" w:rsidRPr="00AF3EB4" w:rsidRDefault="009F214C" w:rsidP="0056390D">
            <w:pPr>
              <w:jc w:val="both"/>
              <w:rPr>
                <w:rFonts w:ascii="新細明體"/>
                <w:b/>
                <w:spacing w:val="-20"/>
              </w:rPr>
            </w:pPr>
            <w:r w:rsidRPr="00AF3EB4">
              <w:rPr>
                <w:rFonts w:ascii="新細明體" w:hAnsi="新細明體"/>
              </w:rPr>
              <w:t xml:space="preserve"> </w:t>
            </w:r>
            <w:r w:rsidRPr="00AF3EB4">
              <w:rPr>
                <w:rFonts w:ascii="新細明體" w:hAnsi="新細明體" w:hint="eastAsia"/>
              </w:rPr>
              <w:t>競</w:t>
            </w:r>
            <w:r w:rsidRPr="00AF3EB4">
              <w:rPr>
                <w:rFonts w:ascii="新細明體" w:hAnsi="新細明體"/>
              </w:rPr>
              <w:t xml:space="preserve">   </w:t>
            </w:r>
            <w:r w:rsidRPr="00AF3EB4">
              <w:rPr>
                <w:rFonts w:ascii="新細明體" w:hAnsi="新細明體" w:hint="eastAsia"/>
              </w:rPr>
              <w:t>走</w:t>
            </w:r>
          </w:p>
        </w:tc>
        <w:tc>
          <w:tcPr>
            <w:tcW w:w="3868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F214C" w:rsidRPr="00AF3EB4" w:rsidRDefault="009F214C" w:rsidP="0056390D">
            <w:pPr>
              <w:jc w:val="both"/>
              <w:rPr>
                <w:rFonts w:ascii="新細明體"/>
              </w:rPr>
            </w:pPr>
            <w:r w:rsidRPr="00AF3EB4">
              <w:rPr>
                <w:rFonts w:ascii="新細明體" w:hAnsi="新細明體"/>
              </w:rPr>
              <w:t>3000</w:t>
            </w:r>
            <w:r w:rsidRPr="00AF3EB4">
              <w:rPr>
                <w:rFonts w:ascii="新細明體" w:hAnsi="新細明體" w:hint="eastAsia"/>
              </w:rPr>
              <w:t>公尺</w:t>
            </w:r>
          </w:p>
        </w:tc>
      </w:tr>
    </w:tbl>
    <w:p w:rsidR="009F214C" w:rsidRPr="00E47B42" w:rsidRDefault="009F214C" w:rsidP="00AD5E43">
      <w:pPr>
        <w:spacing w:afterLines="50" w:line="400" w:lineRule="exact"/>
        <w:jc w:val="both"/>
        <w:rPr>
          <w:rFonts w:ascii="新細明體"/>
          <w:b/>
        </w:rPr>
      </w:pPr>
      <w:r w:rsidRPr="00AF3EB4">
        <w:rPr>
          <w:rFonts w:ascii="新細明體" w:hAnsi="新細明體" w:hint="eastAsia"/>
        </w:rPr>
        <w:t>四、預定賽程表：</w:t>
      </w:r>
      <w:r w:rsidRPr="00E47B42">
        <w:rPr>
          <w:rFonts w:ascii="標楷體" w:eastAsia="標楷體" w:hAnsi="標楷體"/>
          <w:b/>
        </w:rPr>
        <w:t>(</w:t>
      </w:r>
      <w:r w:rsidRPr="00E47B42">
        <w:rPr>
          <w:rFonts w:ascii="標楷體" w:eastAsia="標楷體" w:hAnsi="標楷體" w:hint="eastAsia"/>
          <w:b/>
        </w:rPr>
        <w:t>視實際報名人數調整</w:t>
      </w:r>
      <w:r w:rsidRPr="00E47B42">
        <w:rPr>
          <w:rFonts w:ascii="標楷體" w:eastAsia="標楷體" w:hAnsi="標楷體"/>
          <w:b/>
        </w:rPr>
        <w:t>)</w:t>
      </w:r>
    </w:p>
    <w:tbl>
      <w:tblPr>
        <w:tblW w:w="9100" w:type="dxa"/>
        <w:tblInd w:w="11" w:type="dxa"/>
        <w:tblCellMar>
          <w:left w:w="28" w:type="dxa"/>
          <w:right w:w="28" w:type="dxa"/>
        </w:tblCellMar>
        <w:tblLook w:val="00A0"/>
      </w:tblPr>
      <w:tblGrid>
        <w:gridCol w:w="1312"/>
        <w:gridCol w:w="653"/>
        <w:gridCol w:w="1032"/>
        <w:gridCol w:w="1316"/>
        <w:gridCol w:w="2534"/>
        <w:gridCol w:w="2253"/>
      </w:tblGrid>
      <w:tr w:rsidR="009F214C" w:rsidRPr="00E47B42" w:rsidTr="00E47B42">
        <w:trPr>
          <w:trHeight w:val="360"/>
        </w:trPr>
        <w:tc>
          <w:tcPr>
            <w:tcW w:w="9100" w:type="dxa"/>
            <w:gridSpan w:val="6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b/>
                <w:bCs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b/>
                <w:bCs/>
                <w:kern w:val="0"/>
                <w:szCs w:val="24"/>
              </w:rPr>
              <w:t xml:space="preserve">  104/1/20(</w:t>
            </w:r>
            <w:r w:rsidRPr="00E47B42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星期二</w:t>
            </w:r>
            <w:r w:rsidRPr="00E47B42">
              <w:rPr>
                <w:rFonts w:ascii="新細明體" w:hAnsi="新細明體" w:cs="新細明體"/>
                <w:b/>
                <w:bCs/>
                <w:kern w:val="0"/>
                <w:szCs w:val="24"/>
              </w:rPr>
              <w:t xml:space="preserve">)         </w:t>
            </w:r>
            <w:r w:rsidRPr="00E47B42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第一日上午</w:t>
            </w:r>
            <w:r w:rsidRPr="00E47B42">
              <w:rPr>
                <w:rFonts w:ascii="新細明體" w:hAnsi="新細明體" w:cs="新細明體"/>
                <w:b/>
                <w:bCs/>
                <w:kern w:val="0"/>
                <w:szCs w:val="24"/>
              </w:rPr>
              <w:t xml:space="preserve">  </w:t>
            </w:r>
            <w:r w:rsidRPr="00E47B42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田賽賽程</w:t>
            </w:r>
          </w:p>
        </w:tc>
      </w:tr>
      <w:tr w:rsidR="009F214C" w:rsidRPr="00E47B42" w:rsidTr="00E47B42">
        <w:trPr>
          <w:trHeight w:val="345"/>
        </w:trPr>
        <w:tc>
          <w:tcPr>
            <w:tcW w:w="1312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b/>
                <w:bCs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日期</w:t>
            </w:r>
          </w:p>
        </w:tc>
        <w:tc>
          <w:tcPr>
            <w:tcW w:w="653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b/>
                <w:bCs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場次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b/>
                <w:bCs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時間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b/>
                <w:bCs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組別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b/>
                <w:bCs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項目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b/>
                <w:bCs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賽別</w:t>
            </w:r>
          </w:p>
        </w:tc>
      </w:tr>
      <w:tr w:rsidR="009F214C" w:rsidRPr="00E47B42" w:rsidTr="00E47B42">
        <w:trPr>
          <w:trHeight w:val="360"/>
        </w:trPr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b/>
                <w:bCs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  <w:t>1</w:t>
            </w:r>
            <w:r w:rsidRPr="00E47B42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月</w:t>
            </w:r>
            <w:r w:rsidRPr="00E47B42"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  <w:t>20</w:t>
            </w:r>
            <w:r w:rsidRPr="00E47B42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O01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kern w:val="0"/>
                <w:szCs w:val="24"/>
              </w:rPr>
              <w:t>10:00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kern w:val="0"/>
                <w:szCs w:val="24"/>
              </w:rPr>
              <w:t>高女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跳高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決賽</w:t>
            </w:r>
          </w:p>
        </w:tc>
      </w:tr>
      <w:tr w:rsidR="009F214C" w:rsidRPr="00E47B42" w:rsidTr="00E47B42">
        <w:trPr>
          <w:trHeight w:val="345"/>
        </w:trPr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b/>
                <w:bCs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  <w:t>1</w:t>
            </w:r>
            <w:r w:rsidRPr="00E47B42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月</w:t>
            </w:r>
            <w:r w:rsidRPr="00E47B42"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  <w:t>20</w:t>
            </w:r>
            <w:r w:rsidRPr="00E47B42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O02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kern w:val="0"/>
                <w:szCs w:val="24"/>
              </w:rPr>
              <w:t>10:00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kern w:val="0"/>
                <w:szCs w:val="24"/>
              </w:rPr>
              <w:t>國男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kern w:val="0"/>
                <w:szCs w:val="24"/>
              </w:rPr>
              <w:t>標槍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決賽</w:t>
            </w: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(700</w:t>
            </w:r>
            <w:r w:rsidRPr="00E47B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公克</w:t>
            </w: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)</w:t>
            </w:r>
          </w:p>
        </w:tc>
      </w:tr>
      <w:tr w:rsidR="009F214C" w:rsidRPr="00E47B42" w:rsidTr="00E47B42">
        <w:trPr>
          <w:trHeight w:val="345"/>
        </w:trPr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b/>
                <w:bCs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  <w:t>1</w:t>
            </w:r>
            <w:r w:rsidRPr="00E47B42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月</w:t>
            </w:r>
            <w:r w:rsidRPr="00E47B42"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  <w:t>20</w:t>
            </w:r>
            <w:r w:rsidRPr="00E47B42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O03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kern w:val="0"/>
                <w:szCs w:val="24"/>
              </w:rPr>
              <w:t>11:10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kern w:val="0"/>
                <w:szCs w:val="24"/>
              </w:rPr>
              <w:t>高男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混合</w:t>
            </w:r>
            <w:r w:rsidRPr="00E47B42">
              <w:rPr>
                <w:rFonts w:ascii="新細明體" w:hAnsi="新細明體" w:cs="新細明體" w:hint="eastAsia"/>
                <w:kern w:val="0"/>
                <w:szCs w:val="24"/>
              </w:rPr>
              <w:t>跳遠</w:t>
            </w:r>
            <w:r w:rsidRPr="00E47B42">
              <w:rPr>
                <w:rFonts w:ascii="新細明體" w:hAnsi="新細明體" w:cs="新細明體"/>
                <w:kern w:val="0"/>
                <w:szCs w:val="24"/>
              </w:rPr>
              <w:t>(2)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決賽</w:t>
            </w:r>
          </w:p>
        </w:tc>
      </w:tr>
      <w:tr w:rsidR="009F214C" w:rsidRPr="00E47B42" w:rsidTr="00E47B42">
        <w:trPr>
          <w:trHeight w:val="360"/>
        </w:trPr>
        <w:tc>
          <w:tcPr>
            <w:tcW w:w="9100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b/>
                <w:bCs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b/>
                <w:bCs/>
                <w:kern w:val="0"/>
                <w:szCs w:val="24"/>
              </w:rPr>
              <w:t xml:space="preserve">  104/1/20(</w:t>
            </w:r>
            <w:r w:rsidRPr="00E47B42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星期二</w:t>
            </w:r>
            <w:r w:rsidRPr="00E47B42">
              <w:rPr>
                <w:rFonts w:ascii="新細明體" w:hAnsi="新細明體" w:cs="新細明體"/>
                <w:b/>
                <w:bCs/>
                <w:kern w:val="0"/>
                <w:szCs w:val="24"/>
              </w:rPr>
              <w:t xml:space="preserve">)          </w:t>
            </w:r>
            <w:r w:rsidRPr="00E47B42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第一日下午</w:t>
            </w:r>
            <w:r w:rsidRPr="00E47B42">
              <w:rPr>
                <w:rFonts w:ascii="新細明體" w:hAnsi="新細明體" w:cs="新細明體"/>
                <w:b/>
                <w:bCs/>
                <w:kern w:val="0"/>
                <w:szCs w:val="24"/>
              </w:rPr>
              <w:t xml:space="preserve"> </w:t>
            </w:r>
            <w:r w:rsidRPr="00E47B42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田賽賽程</w:t>
            </w:r>
          </w:p>
        </w:tc>
      </w:tr>
      <w:tr w:rsidR="009F214C" w:rsidRPr="00E47B42" w:rsidTr="00E47B42">
        <w:trPr>
          <w:trHeight w:val="690"/>
        </w:trPr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b/>
                <w:bCs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  <w:t>1</w:t>
            </w:r>
            <w:r w:rsidRPr="00E47B42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月</w:t>
            </w:r>
            <w:r w:rsidRPr="00E47B42"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  <w:t>20</w:t>
            </w:r>
            <w:r w:rsidRPr="00E47B42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O04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kern w:val="0"/>
                <w:szCs w:val="24"/>
              </w:rPr>
              <w:t>13:00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kern w:val="0"/>
                <w:szCs w:val="24"/>
              </w:rPr>
              <w:t>高女、國女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鏈球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決賽</w:t>
            </w: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(4</w:t>
            </w:r>
            <w:r w:rsidRPr="00E47B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公斤、</w:t>
            </w: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3</w:t>
            </w:r>
            <w:r w:rsidRPr="00E47B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公斤</w:t>
            </w: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)</w:t>
            </w:r>
          </w:p>
        </w:tc>
      </w:tr>
      <w:tr w:rsidR="009F214C" w:rsidRPr="00E47B42" w:rsidTr="00E47B42">
        <w:trPr>
          <w:trHeight w:val="345"/>
        </w:trPr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b/>
                <w:bCs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  <w:t>1</w:t>
            </w:r>
            <w:r w:rsidRPr="00E47B42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月</w:t>
            </w:r>
            <w:r w:rsidRPr="00E47B42"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  <w:t>20</w:t>
            </w:r>
            <w:r w:rsidRPr="00E47B42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O05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kern w:val="0"/>
                <w:szCs w:val="24"/>
              </w:rPr>
              <w:t>13:30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kern w:val="0"/>
                <w:szCs w:val="24"/>
              </w:rPr>
              <w:t>高男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混合鉛球</w:t>
            </w: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(3)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kern w:val="0"/>
                <w:szCs w:val="24"/>
              </w:rPr>
              <w:t>決賽</w:t>
            </w:r>
            <w:r w:rsidRPr="00E47B42">
              <w:rPr>
                <w:rFonts w:ascii="新細明體" w:hAnsi="新細明體" w:cs="新細明體"/>
                <w:kern w:val="0"/>
                <w:szCs w:val="24"/>
              </w:rPr>
              <w:t>(6</w:t>
            </w:r>
            <w:r w:rsidRPr="00E47B42">
              <w:rPr>
                <w:rFonts w:ascii="新細明體" w:hAnsi="新細明體" w:cs="新細明體" w:hint="eastAsia"/>
                <w:kern w:val="0"/>
                <w:szCs w:val="24"/>
              </w:rPr>
              <w:t>公斤</w:t>
            </w:r>
            <w:r w:rsidRPr="00E47B42">
              <w:rPr>
                <w:rFonts w:ascii="新細明體" w:hAnsi="新細明體" w:cs="新細明體"/>
                <w:kern w:val="0"/>
                <w:szCs w:val="24"/>
              </w:rPr>
              <w:t>)</w:t>
            </w:r>
          </w:p>
        </w:tc>
      </w:tr>
      <w:tr w:rsidR="009F214C" w:rsidRPr="00E47B42" w:rsidTr="00E47B42">
        <w:trPr>
          <w:trHeight w:val="345"/>
        </w:trPr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b/>
                <w:bCs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  <w:t>1</w:t>
            </w:r>
            <w:r w:rsidRPr="00E47B42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月</w:t>
            </w:r>
            <w:r w:rsidRPr="00E47B42"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  <w:t>20</w:t>
            </w:r>
            <w:r w:rsidRPr="00E47B42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O06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kern w:val="0"/>
                <w:szCs w:val="24"/>
              </w:rPr>
              <w:t>14:30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kern w:val="0"/>
                <w:szCs w:val="24"/>
              </w:rPr>
              <w:t>國女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kern w:val="0"/>
                <w:szCs w:val="24"/>
              </w:rPr>
              <w:t>鉛球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kern w:val="0"/>
                <w:szCs w:val="24"/>
              </w:rPr>
              <w:t>決賽</w:t>
            </w:r>
            <w:r w:rsidRPr="00E47B42">
              <w:rPr>
                <w:rFonts w:ascii="新細明體" w:hAnsi="新細明體" w:cs="新細明體"/>
                <w:kern w:val="0"/>
                <w:szCs w:val="24"/>
              </w:rPr>
              <w:t>(3</w:t>
            </w:r>
            <w:r w:rsidRPr="00E47B42">
              <w:rPr>
                <w:rFonts w:ascii="新細明體" w:hAnsi="新細明體" w:cs="新細明體" w:hint="eastAsia"/>
                <w:kern w:val="0"/>
                <w:szCs w:val="24"/>
              </w:rPr>
              <w:t>公斤</w:t>
            </w:r>
            <w:r w:rsidRPr="00E47B42">
              <w:rPr>
                <w:rFonts w:ascii="新細明體" w:hAnsi="新細明體" w:cs="新細明體"/>
                <w:kern w:val="0"/>
                <w:szCs w:val="24"/>
              </w:rPr>
              <w:t>)</w:t>
            </w:r>
          </w:p>
        </w:tc>
      </w:tr>
      <w:tr w:rsidR="009F214C" w:rsidRPr="00E47B42" w:rsidTr="00E47B42">
        <w:trPr>
          <w:trHeight w:val="345"/>
        </w:trPr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b/>
                <w:bCs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  <w:t>1</w:t>
            </w:r>
            <w:r w:rsidRPr="00E47B42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月</w:t>
            </w:r>
            <w:r w:rsidRPr="00E47B42"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  <w:t>20</w:t>
            </w:r>
            <w:r w:rsidRPr="00E47B42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O07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kern w:val="0"/>
                <w:szCs w:val="24"/>
              </w:rPr>
              <w:t>15:00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kern w:val="0"/>
                <w:szCs w:val="24"/>
              </w:rPr>
              <w:t>高男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kern w:val="0"/>
                <w:szCs w:val="24"/>
              </w:rPr>
              <w:t>混和跳高</w:t>
            </w:r>
            <w:r w:rsidRPr="00E47B42">
              <w:rPr>
                <w:rFonts w:ascii="新細明體" w:hAnsi="新細明體" w:cs="新細明體"/>
                <w:kern w:val="0"/>
                <w:szCs w:val="24"/>
              </w:rPr>
              <w:t>(4)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kern w:val="0"/>
                <w:szCs w:val="24"/>
              </w:rPr>
              <w:t>決賽</w:t>
            </w:r>
          </w:p>
        </w:tc>
      </w:tr>
      <w:tr w:rsidR="009F214C" w:rsidRPr="00E47B42" w:rsidTr="00E47B42">
        <w:trPr>
          <w:trHeight w:val="345"/>
        </w:trPr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b/>
                <w:bCs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  <w:t>1</w:t>
            </w:r>
            <w:r w:rsidRPr="00E47B42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月</w:t>
            </w:r>
            <w:r w:rsidRPr="00E47B42"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  <w:t>20</w:t>
            </w:r>
            <w:r w:rsidRPr="00E47B42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O08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kern w:val="0"/>
                <w:szCs w:val="24"/>
              </w:rPr>
              <w:t>15:00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kern w:val="0"/>
                <w:szCs w:val="24"/>
              </w:rPr>
              <w:t>高男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kern w:val="0"/>
                <w:szCs w:val="24"/>
              </w:rPr>
              <w:t>三級跳遠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kern w:val="0"/>
                <w:szCs w:val="24"/>
              </w:rPr>
              <w:t>決賽</w:t>
            </w:r>
          </w:p>
        </w:tc>
      </w:tr>
      <w:tr w:rsidR="009F214C" w:rsidRPr="00E47B42" w:rsidTr="00E47B42">
        <w:trPr>
          <w:trHeight w:val="345"/>
        </w:trPr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b/>
                <w:bCs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  <w:t>1</w:t>
            </w:r>
            <w:r w:rsidRPr="00E47B42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月</w:t>
            </w:r>
            <w:r w:rsidRPr="00E47B42"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  <w:t>20</w:t>
            </w:r>
            <w:r w:rsidRPr="00E47B42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O09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kern w:val="0"/>
                <w:szCs w:val="24"/>
              </w:rPr>
              <w:t>15:00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kern w:val="0"/>
                <w:szCs w:val="24"/>
              </w:rPr>
              <w:t>高男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kern w:val="0"/>
                <w:szCs w:val="24"/>
              </w:rPr>
              <w:t>鐵餅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kern w:val="0"/>
                <w:szCs w:val="24"/>
              </w:rPr>
              <w:t>決賽</w:t>
            </w:r>
            <w:r w:rsidRPr="00E47B42">
              <w:rPr>
                <w:rFonts w:ascii="新細明體" w:hAnsi="新細明體" w:cs="新細明體"/>
                <w:kern w:val="0"/>
                <w:szCs w:val="24"/>
              </w:rPr>
              <w:t>(1.75</w:t>
            </w:r>
            <w:r w:rsidRPr="00E47B42">
              <w:rPr>
                <w:rFonts w:ascii="新細明體" w:hAnsi="新細明體" w:cs="新細明體" w:hint="eastAsia"/>
                <w:kern w:val="0"/>
                <w:szCs w:val="24"/>
              </w:rPr>
              <w:t>公斤</w:t>
            </w:r>
            <w:r w:rsidRPr="00E47B42">
              <w:rPr>
                <w:rFonts w:ascii="新細明體" w:hAnsi="新細明體" w:cs="新細明體"/>
                <w:kern w:val="0"/>
                <w:szCs w:val="24"/>
              </w:rPr>
              <w:t>)</w:t>
            </w:r>
          </w:p>
        </w:tc>
      </w:tr>
      <w:tr w:rsidR="009F214C" w:rsidRPr="00E47B42" w:rsidTr="00E47B42">
        <w:trPr>
          <w:trHeight w:val="360"/>
        </w:trPr>
        <w:tc>
          <w:tcPr>
            <w:tcW w:w="9100" w:type="dxa"/>
            <w:gridSpan w:val="6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b/>
                <w:bCs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b/>
                <w:bCs/>
                <w:kern w:val="0"/>
                <w:szCs w:val="24"/>
              </w:rPr>
              <w:t xml:space="preserve">  104/1/20(</w:t>
            </w:r>
            <w:r w:rsidRPr="00E47B42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星期二</w:t>
            </w:r>
            <w:r w:rsidRPr="00E47B42">
              <w:rPr>
                <w:rFonts w:ascii="新細明體" w:hAnsi="新細明體" w:cs="新細明體"/>
                <w:b/>
                <w:bCs/>
                <w:kern w:val="0"/>
                <w:szCs w:val="24"/>
              </w:rPr>
              <w:t xml:space="preserve">)        </w:t>
            </w:r>
            <w:r w:rsidRPr="00E47B42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第一日上午</w:t>
            </w:r>
            <w:r w:rsidRPr="00E47B42">
              <w:rPr>
                <w:rFonts w:ascii="新細明體" w:hAnsi="新細明體" w:cs="新細明體"/>
                <w:b/>
                <w:bCs/>
                <w:kern w:val="0"/>
                <w:szCs w:val="24"/>
              </w:rPr>
              <w:t xml:space="preserve">   </w:t>
            </w:r>
            <w:r w:rsidRPr="00E47B42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徑賽賽程</w:t>
            </w:r>
          </w:p>
        </w:tc>
      </w:tr>
      <w:tr w:rsidR="009F214C" w:rsidRPr="00E47B42" w:rsidTr="00E47B42">
        <w:trPr>
          <w:trHeight w:val="345"/>
        </w:trPr>
        <w:tc>
          <w:tcPr>
            <w:tcW w:w="1312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b/>
                <w:bCs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日期</w:t>
            </w:r>
          </w:p>
        </w:tc>
        <w:tc>
          <w:tcPr>
            <w:tcW w:w="653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b/>
                <w:bCs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場次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b/>
                <w:bCs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時間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b/>
                <w:bCs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組別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b/>
                <w:bCs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項目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b/>
                <w:bCs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賽別</w:t>
            </w:r>
          </w:p>
        </w:tc>
      </w:tr>
      <w:tr w:rsidR="009F214C" w:rsidRPr="00E47B42" w:rsidTr="00E47B42">
        <w:trPr>
          <w:trHeight w:val="360"/>
        </w:trPr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b/>
                <w:bCs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  <w:t>1</w:t>
            </w:r>
            <w:r w:rsidRPr="00E47B42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月</w:t>
            </w:r>
            <w:r w:rsidRPr="00E47B42"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  <w:t>20</w:t>
            </w:r>
            <w:r w:rsidRPr="00E47B42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L01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kern w:val="0"/>
                <w:szCs w:val="24"/>
              </w:rPr>
              <w:t>07:40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kern w:val="0"/>
                <w:szCs w:val="24"/>
              </w:rPr>
              <w:t>高女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10000</w:t>
            </w:r>
            <w:r w:rsidRPr="00E47B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公尺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決賽</w:t>
            </w:r>
          </w:p>
        </w:tc>
      </w:tr>
      <w:tr w:rsidR="009F214C" w:rsidRPr="00E47B42" w:rsidTr="00E47B42">
        <w:trPr>
          <w:trHeight w:val="345"/>
        </w:trPr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b/>
                <w:bCs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  <w:t>1</w:t>
            </w:r>
            <w:r w:rsidRPr="00E47B42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月</w:t>
            </w:r>
            <w:r w:rsidRPr="00E47B42"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  <w:t>20</w:t>
            </w:r>
            <w:r w:rsidRPr="00E47B42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L02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kern w:val="0"/>
                <w:szCs w:val="24"/>
              </w:rPr>
              <w:t>08:45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kern w:val="0"/>
                <w:szCs w:val="24"/>
              </w:rPr>
              <w:t>高男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混合</w:t>
            </w: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100</w:t>
            </w:r>
            <w:r w:rsidRPr="00E47B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公尺</w:t>
            </w: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(1)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決賽</w:t>
            </w:r>
          </w:p>
        </w:tc>
      </w:tr>
      <w:tr w:rsidR="009F214C" w:rsidRPr="00E47B42" w:rsidTr="00E47B42">
        <w:trPr>
          <w:trHeight w:val="360"/>
        </w:trPr>
        <w:tc>
          <w:tcPr>
            <w:tcW w:w="9100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b/>
                <w:bCs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  <w:t>09:00</w:t>
            </w:r>
            <w:r w:rsidRPr="00E47B42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開幕</w:t>
            </w:r>
          </w:p>
        </w:tc>
      </w:tr>
      <w:tr w:rsidR="009F214C" w:rsidRPr="00E47B42" w:rsidTr="00E47B42">
        <w:trPr>
          <w:trHeight w:val="360"/>
        </w:trPr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b/>
                <w:bCs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  <w:t>1</w:t>
            </w:r>
            <w:r w:rsidRPr="00E47B42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月</w:t>
            </w:r>
            <w:r w:rsidRPr="00E47B42"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  <w:t>20</w:t>
            </w:r>
            <w:r w:rsidRPr="00E47B42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L03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kern w:val="0"/>
                <w:szCs w:val="24"/>
              </w:rPr>
              <w:t>10:05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kern w:val="0"/>
                <w:szCs w:val="24"/>
              </w:rPr>
              <w:t>國小組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大隊接力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決賽</w:t>
            </w:r>
          </w:p>
        </w:tc>
      </w:tr>
      <w:tr w:rsidR="009F214C" w:rsidRPr="00E47B42" w:rsidTr="00E47B42">
        <w:trPr>
          <w:trHeight w:val="345"/>
        </w:trPr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b/>
                <w:bCs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  <w:t>1</w:t>
            </w:r>
            <w:r w:rsidRPr="00E47B42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月</w:t>
            </w:r>
            <w:r w:rsidRPr="00E47B42"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  <w:t>20</w:t>
            </w:r>
            <w:r w:rsidRPr="00E47B42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L04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kern w:val="0"/>
                <w:szCs w:val="24"/>
              </w:rPr>
              <w:t>10:15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kern w:val="0"/>
                <w:szCs w:val="24"/>
              </w:rPr>
              <w:t>國中七年級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大隊接力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決賽</w:t>
            </w:r>
          </w:p>
        </w:tc>
      </w:tr>
      <w:tr w:rsidR="009F214C" w:rsidRPr="00E47B42" w:rsidTr="00E47B42">
        <w:trPr>
          <w:trHeight w:val="345"/>
        </w:trPr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b/>
                <w:bCs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  <w:t>1</w:t>
            </w:r>
            <w:r w:rsidRPr="00E47B42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月</w:t>
            </w:r>
            <w:r w:rsidRPr="00E47B42"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  <w:t>20</w:t>
            </w:r>
            <w:r w:rsidRPr="00E47B42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L05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kern w:val="0"/>
                <w:szCs w:val="24"/>
              </w:rPr>
              <w:t>10:25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kern w:val="0"/>
                <w:szCs w:val="24"/>
              </w:rPr>
              <w:t>國中八年級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大隊接力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決賽</w:t>
            </w:r>
          </w:p>
        </w:tc>
      </w:tr>
      <w:tr w:rsidR="009F214C" w:rsidRPr="00E47B42" w:rsidTr="00E47B42">
        <w:trPr>
          <w:trHeight w:val="345"/>
        </w:trPr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b/>
                <w:bCs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  <w:t>1</w:t>
            </w:r>
            <w:r w:rsidRPr="00E47B42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月</w:t>
            </w:r>
            <w:r w:rsidRPr="00E47B42"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  <w:t>20</w:t>
            </w:r>
            <w:r w:rsidRPr="00E47B42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L06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kern w:val="0"/>
                <w:szCs w:val="24"/>
              </w:rPr>
              <w:t>10:35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kern w:val="0"/>
                <w:szCs w:val="24"/>
              </w:rPr>
              <w:t>國中九年級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大隊接力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決賽</w:t>
            </w:r>
          </w:p>
        </w:tc>
      </w:tr>
      <w:tr w:rsidR="009F214C" w:rsidRPr="00E47B42" w:rsidTr="00E47B42">
        <w:trPr>
          <w:trHeight w:val="345"/>
        </w:trPr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b/>
                <w:bCs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  <w:t>1</w:t>
            </w:r>
            <w:r w:rsidRPr="00E47B42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月</w:t>
            </w:r>
            <w:r w:rsidRPr="00E47B42"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  <w:t>20</w:t>
            </w:r>
            <w:r w:rsidRPr="00E47B42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L07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kern w:val="0"/>
                <w:szCs w:val="24"/>
              </w:rPr>
              <w:t>10:45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kern w:val="0"/>
                <w:szCs w:val="24"/>
              </w:rPr>
              <w:t>國女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100M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預賽</w:t>
            </w:r>
          </w:p>
        </w:tc>
      </w:tr>
      <w:tr w:rsidR="009F214C" w:rsidRPr="00E47B42" w:rsidTr="00E47B42">
        <w:trPr>
          <w:trHeight w:val="345"/>
        </w:trPr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b/>
                <w:bCs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  <w:t>1</w:t>
            </w:r>
            <w:r w:rsidRPr="00E47B42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月</w:t>
            </w:r>
            <w:r w:rsidRPr="00E47B42"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  <w:t>20</w:t>
            </w:r>
            <w:r w:rsidRPr="00E47B42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L08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kern w:val="0"/>
                <w:szCs w:val="24"/>
              </w:rPr>
              <w:t>11:05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kern w:val="0"/>
                <w:szCs w:val="24"/>
              </w:rPr>
              <w:t>國男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100M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預賽</w:t>
            </w:r>
          </w:p>
        </w:tc>
      </w:tr>
      <w:tr w:rsidR="009F214C" w:rsidRPr="00E47B42" w:rsidTr="00E47B42">
        <w:trPr>
          <w:trHeight w:val="345"/>
        </w:trPr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b/>
                <w:bCs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  <w:t>1</w:t>
            </w:r>
            <w:r w:rsidRPr="00E47B42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月</w:t>
            </w:r>
            <w:r w:rsidRPr="00E47B42"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  <w:t>20</w:t>
            </w:r>
            <w:r w:rsidRPr="00E47B42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L09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kern w:val="0"/>
                <w:szCs w:val="24"/>
              </w:rPr>
              <w:t>11:25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kern w:val="0"/>
                <w:szCs w:val="24"/>
              </w:rPr>
              <w:t>高女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100M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預賽</w:t>
            </w:r>
          </w:p>
        </w:tc>
      </w:tr>
      <w:tr w:rsidR="009F214C" w:rsidRPr="00E47B42" w:rsidTr="00E47B42">
        <w:trPr>
          <w:trHeight w:val="345"/>
        </w:trPr>
        <w:tc>
          <w:tcPr>
            <w:tcW w:w="1312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b/>
                <w:bCs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  <w:t>1</w:t>
            </w:r>
            <w:r w:rsidRPr="00E47B42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月</w:t>
            </w:r>
            <w:r w:rsidRPr="00E47B42"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  <w:t>20</w:t>
            </w:r>
            <w:r w:rsidRPr="00E47B42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653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L10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kern w:val="0"/>
                <w:szCs w:val="24"/>
              </w:rPr>
              <w:t>11:45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kern w:val="0"/>
                <w:szCs w:val="24"/>
              </w:rPr>
              <w:t>高男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100M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預賽</w:t>
            </w:r>
          </w:p>
        </w:tc>
      </w:tr>
      <w:tr w:rsidR="009F214C" w:rsidRPr="00E47B42" w:rsidTr="00E47B42">
        <w:trPr>
          <w:trHeight w:val="360"/>
        </w:trPr>
        <w:tc>
          <w:tcPr>
            <w:tcW w:w="910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b/>
                <w:bCs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b/>
                <w:bCs/>
                <w:kern w:val="0"/>
                <w:szCs w:val="24"/>
              </w:rPr>
              <w:t xml:space="preserve">  104/1/20(</w:t>
            </w:r>
            <w:r w:rsidRPr="00E47B42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星期二</w:t>
            </w:r>
            <w:r w:rsidRPr="00E47B42">
              <w:rPr>
                <w:rFonts w:ascii="新細明體" w:hAnsi="新細明體" w:cs="新細明體"/>
                <w:b/>
                <w:bCs/>
                <w:kern w:val="0"/>
                <w:szCs w:val="24"/>
              </w:rPr>
              <w:t xml:space="preserve">)         </w:t>
            </w:r>
            <w:r w:rsidRPr="00E47B42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第一日下午</w:t>
            </w:r>
            <w:r w:rsidRPr="00E47B42">
              <w:rPr>
                <w:rFonts w:ascii="新細明體" w:hAnsi="新細明體" w:cs="新細明體"/>
                <w:b/>
                <w:bCs/>
                <w:kern w:val="0"/>
                <w:szCs w:val="24"/>
              </w:rPr>
              <w:t xml:space="preserve">  </w:t>
            </w:r>
            <w:r w:rsidRPr="00E47B42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徑賽賽程</w:t>
            </w:r>
          </w:p>
        </w:tc>
      </w:tr>
      <w:tr w:rsidR="009F214C" w:rsidRPr="00E47B42" w:rsidTr="00E47B42">
        <w:trPr>
          <w:trHeight w:val="345"/>
        </w:trPr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b/>
                <w:bCs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  <w:t>1</w:t>
            </w:r>
            <w:r w:rsidRPr="00E47B42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月</w:t>
            </w:r>
            <w:r w:rsidRPr="00E47B42"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  <w:t>20</w:t>
            </w:r>
            <w:r w:rsidRPr="00E47B42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L11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kern w:val="0"/>
                <w:szCs w:val="24"/>
              </w:rPr>
              <w:t>13:30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kern w:val="0"/>
                <w:szCs w:val="24"/>
              </w:rPr>
              <w:t>國女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400M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預賽</w:t>
            </w:r>
          </w:p>
        </w:tc>
      </w:tr>
      <w:tr w:rsidR="009F214C" w:rsidRPr="00E47B42" w:rsidTr="00E47B42">
        <w:trPr>
          <w:trHeight w:val="345"/>
        </w:trPr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b/>
                <w:bCs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  <w:t>1</w:t>
            </w:r>
            <w:r w:rsidRPr="00E47B42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月</w:t>
            </w:r>
            <w:r w:rsidRPr="00E47B42"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  <w:t>20</w:t>
            </w:r>
            <w:r w:rsidRPr="00E47B42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L12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kern w:val="0"/>
                <w:szCs w:val="24"/>
              </w:rPr>
              <w:t>13:45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kern w:val="0"/>
                <w:szCs w:val="24"/>
              </w:rPr>
              <w:t>國男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400M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預賽</w:t>
            </w:r>
          </w:p>
        </w:tc>
      </w:tr>
      <w:tr w:rsidR="009F214C" w:rsidRPr="00E47B42" w:rsidTr="00E47B42">
        <w:trPr>
          <w:trHeight w:val="345"/>
        </w:trPr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b/>
                <w:bCs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  <w:t>1</w:t>
            </w:r>
            <w:r w:rsidRPr="00E47B42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月</w:t>
            </w:r>
            <w:r w:rsidRPr="00E47B42"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  <w:t>20</w:t>
            </w:r>
            <w:r w:rsidRPr="00E47B42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L13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kern w:val="0"/>
                <w:szCs w:val="24"/>
              </w:rPr>
              <w:t>14:10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kern w:val="0"/>
                <w:szCs w:val="24"/>
              </w:rPr>
              <w:t>高女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400M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預賽</w:t>
            </w:r>
          </w:p>
        </w:tc>
      </w:tr>
      <w:tr w:rsidR="009F214C" w:rsidRPr="00E47B42" w:rsidTr="00E47B42">
        <w:trPr>
          <w:trHeight w:val="345"/>
        </w:trPr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b/>
                <w:bCs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  <w:t>1</w:t>
            </w:r>
            <w:r w:rsidRPr="00E47B42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月</w:t>
            </w:r>
            <w:r w:rsidRPr="00E47B42"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  <w:t>20</w:t>
            </w:r>
            <w:r w:rsidRPr="00E47B42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L14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kern w:val="0"/>
                <w:szCs w:val="24"/>
              </w:rPr>
              <w:t>14:20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kern w:val="0"/>
                <w:szCs w:val="24"/>
              </w:rPr>
              <w:t>高男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400M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預賽</w:t>
            </w:r>
          </w:p>
        </w:tc>
      </w:tr>
      <w:tr w:rsidR="009F214C" w:rsidRPr="00E47B42" w:rsidTr="00E47B42">
        <w:trPr>
          <w:trHeight w:val="345"/>
        </w:trPr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b/>
                <w:bCs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  <w:t>1</w:t>
            </w:r>
            <w:r w:rsidRPr="00E47B42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月</w:t>
            </w:r>
            <w:r w:rsidRPr="00E47B42"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  <w:t>20</w:t>
            </w:r>
            <w:r w:rsidRPr="00E47B42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L15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kern w:val="0"/>
                <w:szCs w:val="24"/>
              </w:rPr>
              <w:t>14:35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kern w:val="0"/>
                <w:szCs w:val="24"/>
              </w:rPr>
              <w:t>國女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1500M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預賽</w:t>
            </w:r>
          </w:p>
        </w:tc>
      </w:tr>
      <w:tr w:rsidR="009F214C" w:rsidRPr="00E47B42" w:rsidTr="00E47B42">
        <w:trPr>
          <w:trHeight w:val="345"/>
        </w:trPr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b/>
                <w:bCs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  <w:t>1</w:t>
            </w:r>
            <w:r w:rsidRPr="00E47B42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月</w:t>
            </w:r>
            <w:r w:rsidRPr="00E47B42"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  <w:t>20</w:t>
            </w:r>
            <w:r w:rsidRPr="00E47B42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L16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kern w:val="0"/>
                <w:szCs w:val="24"/>
              </w:rPr>
              <w:t>14:55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kern w:val="0"/>
                <w:szCs w:val="24"/>
              </w:rPr>
              <w:t>國男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1500M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預賽</w:t>
            </w:r>
          </w:p>
        </w:tc>
      </w:tr>
      <w:tr w:rsidR="009F214C" w:rsidRPr="00E47B42" w:rsidTr="00E47B42">
        <w:trPr>
          <w:trHeight w:val="345"/>
        </w:trPr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b/>
                <w:bCs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  <w:t>1</w:t>
            </w:r>
            <w:r w:rsidRPr="00E47B42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月</w:t>
            </w:r>
            <w:r w:rsidRPr="00E47B42"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  <w:t>20</w:t>
            </w:r>
            <w:r w:rsidRPr="00E47B42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L17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kern w:val="0"/>
                <w:szCs w:val="24"/>
              </w:rPr>
              <w:t>15:15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kern w:val="0"/>
                <w:szCs w:val="24"/>
              </w:rPr>
              <w:t>高女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1500M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預賽</w:t>
            </w:r>
          </w:p>
        </w:tc>
      </w:tr>
      <w:tr w:rsidR="009F214C" w:rsidRPr="00E47B42" w:rsidTr="00E47B42">
        <w:trPr>
          <w:trHeight w:val="345"/>
        </w:trPr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b/>
                <w:bCs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  <w:t>1</w:t>
            </w:r>
            <w:r w:rsidRPr="00E47B42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月</w:t>
            </w:r>
            <w:r w:rsidRPr="00E47B42"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  <w:t>20</w:t>
            </w:r>
            <w:r w:rsidRPr="00E47B42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L18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kern w:val="0"/>
                <w:szCs w:val="24"/>
              </w:rPr>
              <w:t>15:30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kern w:val="0"/>
                <w:szCs w:val="24"/>
              </w:rPr>
              <w:t>高男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1500M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預賽</w:t>
            </w:r>
          </w:p>
        </w:tc>
      </w:tr>
      <w:tr w:rsidR="009F214C" w:rsidRPr="00E47B42" w:rsidTr="00E47B42">
        <w:trPr>
          <w:trHeight w:val="345"/>
        </w:trPr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b/>
                <w:bCs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  <w:t>1</w:t>
            </w:r>
            <w:r w:rsidRPr="00E47B42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月</w:t>
            </w:r>
            <w:r w:rsidRPr="00E47B42"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  <w:t>20</w:t>
            </w:r>
            <w:r w:rsidRPr="00E47B42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L19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kern w:val="0"/>
                <w:szCs w:val="24"/>
              </w:rPr>
              <w:t>15:45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kern w:val="0"/>
                <w:szCs w:val="24"/>
              </w:rPr>
              <w:t>國女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kern w:val="0"/>
                <w:szCs w:val="24"/>
              </w:rPr>
              <w:t>4</w:t>
            </w:r>
            <w:r w:rsidRPr="00E47B42">
              <w:rPr>
                <w:rFonts w:ascii="新細明體" w:hAnsi="新細明體" w:cs="新細明體" w:hint="eastAsia"/>
                <w:kern w:val="0"/>
                <w:szCs w:val="24"/>
              </w:rPr>
              <w:t>×</w:t>
            </w:r>
            <w:r w:rsidRPr="00E47B42">
              <w:rPr>
                <w:rFonts w:ascii="新細明體" w:hAnsi="新細明體" w:cs="新細明體"/>
                <w:kern w:val="0"/>
                <w:szCs w:val="24"/>
              </w:rPr>
              <w:t>1</w:t>
            </w: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00M</w:t>
            </w:r>
            <w:r w:rsidRPr="00E47B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接力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預賽</w:t>
            </w:r>
          </w:p>
        </w:tc>
      </w:tr>
      <w:tr w:rsidR="009F214C" w:rsidRPr="00E47B42" w:rsidTr="00E47B42">
        <w:trPr>
          <w:trHeight w:val="345"/>
        </w:trPr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b/>
                <w:bCs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  <w:t>1</w:t>
            </w:r>
            <w:r w:rsidRPr="00E47B42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月</w:t>
            </w:r>
            <w:r w:rsidRPr="00E47B42"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  <w:t>20</w:t>
            </w:r>
            <w:r w:rsidRPr="00E47B42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L20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kern w:val="0"/>
                <w:szCs w:val="24"/>
              </w:rPr>
              <w:t>15:55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kern w:val="0"/>
                <w:szCs w:val="24"/>
              </w:rPr>
              <w:t>國男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kern w:val="0"/>
                <w:szCs w:val="24"/>
              </w:rPr>
              <w:t>4</w:t>
            </w:r>
            <w:r w:rsidRPr="00E47B42">
              <w:rPr>
                <w:rFonts w:ascii="新細明體" w:hAnsi="新細明體" w:cs="新細明體" w:hint="eastAsia"/>
                <w:kern w:val="0"/>
                <w:szCs w:val="24"/>
              </w:rPr>
              <w:t>×</w:t>
            </w:r>
            <w:r w:rsidRPr="00E47B42">
              <w:rPr>
                <w:rFonts w:ascii="新細明體" w:hAnsi="新細明體" w:cs="新細明體"/>
                <w:kern w:val="0"/>
                <w:szCs w:val="24"/>
              </w:rPr>
              <w:t>1</w:t>
            </w: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00M</w:t>
            </w:r>
            <w:r w:rsidRPr="00E47B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接力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kern w:val="0"/>
                <w:szCs w:val="24"/>
              </w:rPr>
              <w:t>決賽</w:t>
            </w:r>
          </w:p>
        </w:tc>
      </w:tr>
      <w:tr w:rsidR="009F214C" w:rsidRPr="00E47B42" w:rsidTr="00E47B42">
        <w:trPr>
          <w:trHeight w:val="345"/>
        </w:trPr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b/>
                <w:bCs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  <w:t>1</w:t>
            </w:r>
            <w:r w:rsidRPr="00E47B42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月</w:t>
            </w:r>
            <w:r w:rsidRPr="00E47B42"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  <w:t>20</w:t>
            </w:r>
            <w:r w:rsidRPr="00E47B42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L21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kern w:val="0"/>
                <w:szCs w:val="24"/>
              </w:rPr>
              <w:t>16:05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kern w:val="0"/>
                <w:szCs w:val="24"/>
              </w:rPr>
              <w:t>高女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kern w:val="0"/>
                <w:szCs w:val="24"/>
              </w:rPr>
              <w:t>4</w:t>
            </w:r>
            <w:r w:rsidRPr="00E47B42">
              <w:rPr>
                <w:rFonts w:ascii="新細明體" w:hAnsi="新細明體" w:cs="新細明體" w:hint="eastAsia"/>
                <w:kern w:val="0"/>
                <w:szCs w:val="24"/>
              </w:rPr>
              <w:t>×</w:t>
            </w:r>
            <w:r w:rsidRPr="00E47B42">
              <w:rPr>
                <w:rFonts w:ascii="新細明體" w:hAnsi="新細明體" w:cs="新細明體"/>
                <w:kern w:val="0"/>
                <w:szCs w:val="24"/>
              </w:rPr>
              <w:t>1</w:t>
            </w: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00M</w:t>
            </w:r>
            <w:r w:rsidRPr="00E47B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接力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預賽</w:t>
            </w:r>
          </w:p>
        </w:tc>
      </w:tr>
      <w:tr w:rsidR="009F214C" w:rsidRPr="00E47B42" w:rsidTr="00E47B42">
        <w:trPr>
          <w:trHeight w:val="345"/>
        </w:trPr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b/>
                <w:bCs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  <w:t>1</w:t>
            </w:r>
            <w:r w:rsidRPr="00E47B42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月</w:t>
            </w:r>
            <w:r w:rsidRPr="00E47B42"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  <w:t>20</w:t>
            </w:r>
            <w:r w:rsidRPr="00E47B42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L22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kern w:val="0"/>
                <w:szCs w:val="24"/>
              </w:rPr>
              <w:t>16:15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kern w:val="0"/>
                <w:szCs w:val="24"/>
              </w:rPr>
              <w:t>高男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kern w:val="0"/>
                <w:szCs w:val="24"/>
              </w:rPr>
              <w:t>4</w:t>
            </w:r>
            <w:r w:rsidRPr="00E47B42">
              <w:rPr>
                <w:rFonts w:ascii="新細明體" w:hAnsi="新細明體" w:cs="新細明體" w:hint="eastAsia"/>
                <w:kern w:val="0"/>
                <w:szCs w:val="24"/>
              </w:rPr>
              <w:t>×</w:t>
            </w:r>
            <w:r w:rsidRPr="00E47B42">
              <w:rPr>
                <w:rFonts w:ascii="新細明體" w:hAnsi="新細明體" w:cs="新細明體"/>
                <w:kern w:val="0"/>
                <w:szCs w:val="24"/>
              </w:rPr>
              <w:t>1</w:t>
            </w: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00M</w:t>
            </w:r>
            <w:r w:rsidRPr="00E47B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接力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預賽</w:t>
            </w:r>
          </w:p>
        </w:tc>
      </w:tr>
      <w:tr w:rsidR="009F214C" w:rsidRPr="00E47B42" w:rsidTr="00E47B42">
        <w:trPr>
          <w:trHeight w:val="345"/>
        </w:trPr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b/>
                <w:bCs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  <w:t>1</w:t>
            </w:r>
            <w:r w:rsidRPr="00E47B42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月</w:t>
            </w:r>
            <w:r w:rsidRPr="00E47B42"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  <w:t>20</w:t>
            </w:r>
            <w:r w:rsidRPr="00E47B42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L23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kern w:val="0"/>
                <w:szCs w:val="24"/>
              </w:rPr>
              <w:t>16:30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kern w:val="0"/>
                <w:szCs w:val="24"/>
              </w:rPr>
              <w:t>高男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kern w:val="0"/>
                <w:szCs w:val="24"/>
              </w:rPr>
              <w:t>混合</w:t>
            </w:r>
            <w:r w:rsidRPr="00E47B42">
              <w:rPr>
                <w:rFonts w:ascii="新細明體" w:hAnsi="新細明體" w:cs="新細明體"/>
                <w:kern w:val="0"/>
                <w:szCs w:val="24"/>
              </w:rPr>
              <w:t>400M(5)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決賽</w:t>
            </w:r>
          </w:p>
        </w:tc>
      </w:tr>
      <w:tr w:rsidR="009F214C" w:rsidRPr="00E47B42" w:rsidTr="00E47B42">
        <w:trPr>
          <w:trHeight w:val="360"/>
        </w:trPr>
        <w:tc>
          <w:tcPr>
            <w:tcW w:w="9100" w:type="dxa"/>
            <w:gridSpan w:val="6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b/>
                <w:bCs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b/>
                <w:bCs/>
                <w:kern w:val="0"/>
                <w:szCs w:val="24"/>
              </w:rPr>
              <w:t xml:space="preserve">  104/1/21(</w:t>
            </w:r>
            <w:r w:rsidRPr="00E47B42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星期三</w:t>
            </w:r>
            <w:r w:rsidRPr="00E47B42">
              <w:rPr>
                <w:rFonts w:ascii="新細明體" w:hAnsi="新細明體" w:cs="新細明體"/>
                <w:b/>
                <w:bCs/>
                <w:kern w:val="0"/>
                <w:szCs w:val="24"/>
              </w:rPr>
              <w:t xml:space="preserve">)         </w:t>
            </w:r>
            <w:r w:rsidRPr="00E47B42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第二日上午</w:t>
            </w:r>
            <w:r w:rsidRPr="00E47B42">
              <w:rPr>
                <w:rFonts w:ascii="新細明體" w:hAnsi="新細明體" w:cs="新細明體"/>
                <w:b/>
                <w:bCs/>
                <w:kern w:val="0"/>
                <w:szCs w:val="24"/>
              </w:rPr>
              <w:t xml:space="preserve">  </w:t>
            </w:r>
            <w:r w:rsidRPr="00E47B42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田賽賽程</w:t>
            </w:r>
          </w:p>
        </w:tc>
      </w:tr>
      <w:tr w:rsidR="009F214C" w:rsidRPr="00E47B42" w:rsidTr="00E47B42">
        <w:trPr>
          <w:trHeight w:val="345"/>
        </w:trPr>
        <w:tc>
          <w:tcPr>
            <w:tcW w:w="1312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b/>
                <w:bCs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日期</w:t>
            </w:r>
          </w:p>
        </w:tc>
        <w:tc>
          <w:tcPr>
            <w:tcW w:w="653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b/>
                <w:bCs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場次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b/>
                <w:bCs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時間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b/>
                <w:bCs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組別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b/>
                <w:bCs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項目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b/>
                <w:bCs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賽別</w:t>
            </w:r>
          </w:p>
        </w:tc>
      </w:tr>
      <w:tr w:rsidR="009F214C" w:rsidRPr="00E47B42" w:rsidTr="00E47B42">
        <w:trPr>
          <w:trHeight w:val="360"/>
        </w:trPr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b/>
                <w:bCs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  <w:t>1</w:t>
            </w:r>
            <w:r w:rsidRPr="00E47B42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月</w:t>
            </w:r>
            <w:r w:rsidRPr="00E47B42"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  <w:t>21</w:t>
            </w:r>
            <w:r w:rsidRPr="00E47B42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O10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kern w:val="0"/>
                <w:szCs w:val="24"/>
              </w:rPr>
              <w:t>08:30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kern w:val="0"/>
                <w:szCs w:val="24"/>
              </w:rPr>
              <w:t>國男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kern w:val="0"/>
                <w:szCs w:val="24"/>
              </w:rPr>
              <w:t>跳遠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kern w:val="0"/>
                <w:szCs w:val="24"/>
              </w:rPr>
              <w:t>決賽</w:t>
            </w:r>
          </w:p>
        </w:tc>
      </w:tr>
      <w:tr w:rsidR="009F214C" w:rsidRPr="00E47B42" w:rsidTr="00E47B42">
        <w:trPr>
          <w:trHeight w:val="345"/>
        </w:trPr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b/>
                <w:bCs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  <w:t>1</w:t>
            </w:r>
            <w:r w:rsidRPr="00E47B42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月</w:t>
            </w:r>
            <w:r w:rsidRPr="00E47B42"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  <w:t>21</w:t>
            </w:r>
            <w:r w:rsidRPr="00E47B42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O11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kern w:val="0"/>
                <w:szCs w:val="24"/>
              </w:rPr>
              <w:t>09:20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kern w:val="0"/>
                <w:szCs w:val="24"/>
              </w:rPr>
              <w:t>高男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kern w:val="0"/>
                <w:szCs w:val="24"/>
              </w:rPr>
              <w:t>混合鐵餅</w:t>
            </w:r>
            <w:r w:rsidRPr="00E47B42">
              <w:rPr>
                <w:rFonts w:ascii="新細明體" w:hAnsi="新細明體" w:cs="新細明體"/>
                <w:kern w:val="0"/>
                <w:szCs w:val="24"/>
              </w:rPr>
              <w:t>(7)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決賽</w:t>
            </w: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(1.75</w:t>
            </w:r>
            <w:r w:rsidRPr="00E47B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公斤</w:t>
            </w: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)</w:t>
            </w:r>
          </w:p>
        </w:tc>
      </w:tr>
      <w:tr w:rsidR="009F214C" w:rsidRPr="00E47B42" w:rsidTr="00E47B42">
        <w:trPr>
          <w:trHeight w:val="345"/>
        </w:trPr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b/>
                <w:bCs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  <w:t>1</w:t>
            </w:r>
            <w:r w:rsidRPr="00E47B42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月</w:t>
            </w:r>
            <w:r w:rsidRPr="00E47B42"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  <w:t>21</w:t>
            </w:r>
            <w:r w:rsidRPr="00E47B42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O12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kern w:val="0"/>
                <w:szCs w:val="24"/>
              </w:rPr>
              <w:t>09:40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kern w:val="0"/>
                <w:szCs w:val="24"/>
              </w:rPr>
              <w:t>國女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kern w:val="0"/>
                <w:szCs w:val="24"/>
              </w:rPr>
              <w:t>混合跳高</w:t>
            </w:r>
            <w:r w:rsidRPr="00E47B42">
              <w:rPr>
                <w:rFonts w:ascii="新細明體" w:hAnsi="新細明體" w:cs="新細明體"/>
                <w:kern w:val="0"/>
                <w:szCs w:val="24"/>
              </w:rPr>
              <w:t>(2)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kern w:val="0"/>
                <w:szCs w:val="24"/>
              </w:rPr>
              <w:t>決賽</w:t>
            </w:r>
          </w:p>
        </w:tc>
      </w:tr>
      <w:tr w:rsidR="009F214C" w:rsidRPr="00E47B42" w:rsidTr="00E47B42">
        <w:trPr>
          <w:trHeight w:val="345"/>
        </w:trPr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b/>
                <w:bCs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  <w:t>1</w:t>
            </w:r>
            <w:r w:rsidRPr="00E47B42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月</w:t>
            </w:r>
            <w:r w:rsidRPr="00E47B42"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  <w:t>21</w:t>
            </w:r>
            <w:r w:rsidRPr="00E47B42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O13</w:t>
            </w:r>
          </w:p>
        </w:tc>
        <w:tc>
          <w:tcPr>
            <w:tcW w:w="10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kern w:val="0"/>
                <w:szCs w:val="24"/>
              </w:rPr>
              <w:t>10:00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kern w:val="0"/>
                <w:szCs w:val="24"/>
              </w:rPr>
              <w:t>國男</w:t>
            </w:r>
          </w:p>
        </w:tc>
        <w:tc>
          <w:tcPr>
            <w:tcW w:w="25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kern w:val="0"/>
                <w:szCs w:val="24"/>
              </w:rPr>
              <w:t>混合鉛球</w:t>
            </w:r>
            <w:r w:rsidRPr="00E47B42">
              <w:rPr>
                <w:rFonts w:ascii="新細明體" w:hAnsi="新細明體" w:cs="新細明體"/>
                <w:kern w:val="0"/>
                <w:szCs w:val="24"/>
              </w:rPr>
              <w:t>(2)</w:t>
            </w:r>
          </w:p>
        </w:tc>
        <w:tc>
          <w:tcPr>
            <w:tcW w:w="2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kern w:val="0"/>
                <w:szCs w:val="24"/>
              </w:rPr>
              <w:t>決賽</w:t>
            </w:r>
            <w:r w:rsidRPr="00E47B42">
              <w:rPr>
                <w:rFonts w:ascii="新細明體" w:hAnsi="新細明體" w:cs="新細明體"/>
                <w:kern w:val="0"/>
                <w:szCs w:val="24"/>
              </w:rPr>
              <w:t>(5</w:t>
            </w:r>
            <w:r w:rsidRPr="00E47B42">
              <w:rPr>
                <w:rFonts w:ascii="新細明體" w:hAnsi="新細明體" w:cs="新細明體" w:hint="eastAsia"/>
                <w:kern w:val="0"/>
                <w:szCs w:val="24"/>
              </w:rPr>
              <w:t>公斤</w:t>
            </w:r>
            <w:r w:rsidRPr="00E47B42">
              <w:rPr>
                <w:rFonts w:ascii="新細明體" w:hAnsi="新細明體" w:cs="新細明體"/>
                <w:kern w:val="0"/>
                <w:szCs w:val="24"/>
              </w:rPr>
              <w:t>)</w:t>
            </w:r>
          </w:p>
        </w:tc>
      </w:tr>
      <w:tr w:rsidR="009F214C" w:rsidRPr="00E47B42" w:rsidTr="00E47B42">
        <w:trPr>
          <w:trHeight w:val="345"/>
        </w:trPr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b/>
                <w:bCs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  <w:t>1</w:t>
            </w:r>
            <w:r w:rsidRPr="00E47B42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月</w:t>
            </w:r>
            <w:r w:rsidRPr="00E47B42"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  <w:t>21</w:t>
            </w:r>
            <w:r w:rsidRPr="00E47B42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O14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kern w:val="0"/>
                <w:szCs w:val="24"/>
              </w:rPr>
              <w:t>10:30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kern w:val="0"/>
                <w:szCs w:val="24"/>
              </w:rPr>
              <w:t>高女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三級跳遠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kern w:val="0"/>
                <w:szCs w:val="24"/>
              </w:rPr>
              <w:t>決賽</w:t>
            </w:r>
          </w:p>
        </w:tc>
      </w:tr>
      <w:tr w:rsidR="009F214C" w:rsidRPr="00E47B42" w:rsidTr="00E47B42">
        <w:trPr>
          <w:trHeight w:val="675"/>
        </w:trPr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b/>
                <w:bCs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  <w:t>1</w:t>
            </w:r>
            <w:r w:rsidRPr="00E47B42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月</w:t>
            </w:r>
            <w:r w:rsidRPr="00E47B42"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  <w:t>21</w:t>
            </w:r>
            <w:r w:rsidRPr="00E47B42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O15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kern w:val="0"/>
                <w:szCs w:val="24"/>
              </w:rPr>
              <w:t>10:30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kern w:val="0"/>
                <w:szCs w:val="24"/>
              </w:rPr>
              <w:t>高男、國男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kern w:val="0"/>
                <w:szCs w:val="24"/>
              </w:rPr>
              <w:t>鏈球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kern w:val="0"/>
                <w:szCs w:val="24"/>
              </w:rPr>
              <w:t>決賽</w:t>
            </w:r>
            <w:r w:rsidRPr="00E47B42">
              <w:rPr>
                <w:rFonts w:ascii="新細明體" w:hAnsi="新細明體" w:cs="新細明體"/>
                <w:kern w:val="0"/>
                <w:szCs w:val="24"/>
              </w:rPr>
              <w:t>(6</w:t>
            </w:r>
            <w:r w:rsidRPr="00E47B42">
              <w:rPr>
                <w:rFonts w:ascii="新細明體" w:hAnsi="新細明體" w:cs="新細明體" w:hint="eastAsia"/>
                <w:kern w:val="0"/>
                <w:szCs w:val="24"/>
              </w:rPr>
              <w:t>公斤、</w:t>
            </w:r>
            <w:r w:rsidRPr="00E47B42">
              <w:rPr>
                <w:rFonts w:ascii="新細明體" w:hAnsi="新細明體" w:cs="新細明體"/>
                <w:kern w:val="0"/>
                <w:szCs w:val="24"/>
              </w:rPr>
              <w:t>5</w:t>
            </w:r>
            <w:r w:rsidRPr="00E47B42">
              <w:rPr>
                <w:rFonts w:ascii="新細明體" w:hAnsi="新細明體" w:cs="新細明體" w:hint="eastAsia"/>
                <w:kern w:val="0"/>
                <w:szCs w:val="24"/>
              </w:rPr>
              <w:t>公斤</w:t>
            </w:r>
            <w:r w:rsidRPr="00E47B42">
              <w:rPr>
                <w:rFonts w:ascii="新細明體" w:hAnsi="新細明體" w:cs="新細明體"/>
                <w:kern w:val="0"/>
                <w:szCs w:val="24"/>
              </w:rPr>
              <w:t>)</w:t>
            </w:r>
          </w:p>
        </w:tc>
      </w:tr>
      <w:tr w:rsidR="009F214C" w:rsidRPr="00E47B42" w:rsidTr="00E47B42">
        <w:trPr>
          <w:trHeight w:val="345"/>
        </w:trPr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b/>
                <w:bCs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  <w:t>1</w:t>
            </w:r>
            <w:r w:rsidRPr="00E47B42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月</w:t>
            </w:r>
            <w:r w:rsidRPr="00E47B42"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  <w:t>21</w:t>
            </w:r>
            <w:r w:rsidRPr="00E47B42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O16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kern w:val="0"/>
                <w:szCs w:val="24"/>
              </w:rPr>
              <w:t>11:00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kern w:val="0"/>
                <w:szCs w:val="24"/>
              </w:rPr>
              <w:t>高男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kern w:val="0"/>
                <w:szCs w:val="24"/>
              </w:rPr>
              <w:t>混合撐竿跳高</w:t>
            </w:r>
            <w:r w:rsidRPr="00E47B42">
              <w:rPr>
                <w:rFonts w:ascii="新細明體" w:hAnsi="新細明體" w:cs="新細明體"/>
                <w:kern w:val="0"/>
                <w:szCs w:val="24"/>
              </w:rPr>
              <w:t>(8)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kern w:val="0"/>
                <w:szCs w:val="24"/>
              </w:rPr>
              <w:t>決賽</w:t>
            </w:r>
          </w:p>
        </w:tc>
      </w:tr>
      <w:tr w:rsidR="009F214C" w:rsidRPr="00E47B42" w:rsidTr="00E47B42">
        <w:trPr>
          <w:trHeight w:val="360"/>
        </w:trPr>
        <w:tc>
          <w:tcPr>
            <w:tcW w:w="9100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b/>
                <w:bCs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b/>
                <w:bCs/>
                <w:kern w:val="0"/>
                <w:szCs w:val="24"/>
              </w:rPr>
              <w:t xml:space="preserve">  104/1/21(</w:t>
            </w:r>
            <w:r w:rsidRPr="00E47B42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星期三</w:t>
            </w:r>
            <w:r w:rsidRPr="00E47B42">
              <w:rPr>
                <w:rFonts w:ascii="新細明體" w:hAnsi="新細明體" w:cs="新細明體"/>
                <w:b/>
                <w:bCs/>
                <w:kern w:val="0"/>
                <w:szCs w:val="24"/>
              </w:rPr>
              <w:t xml:space="preserve">)         </w:t>
            </w:r>
            <w:r w:rsidRPr="00E47B42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第二日下午</w:t>
            </w:r>
            <w:r w:rsidRPr="00E47B42">
              <w:rPr>
                <w:rFonts w:ascii="新細明體" w:hAnsi="新細明體" w:cs="新細明體"/>
                <w:b/>
                <w:bCs/>
                <w:kern w:val="0"/>
                <w:szCs w:val="24"/>
              </w:rPr>
              <w:t xml:space="preserve">  </w:t>
            </w:r>
            <w:r w:rsidRPr="00E47B42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田賽賽程</w:t>
            </w:r>
          </w:p>
        </w:tc>
      </w:tr>
      <w:tr w:rsidR="009F214C" w:rsidRPr="00E47B42" w:rsidTr="00E47B42">
        <w:trPr>
          <w:trHeight w:val="360"/>
        </w:trPr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b/>
                <w:bCs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  <w:t>1</w:t>
            </w:r>
            <w:r w:rsidRPr="00E47B42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月</w:t>
            </w:r>
            <w:r w:rsidRPr="00E47B42"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  <w:t>21</w:t>
            </w:r>
            <w:r w:rsidRPr="00E47B42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O17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kern w:val="0"/>
                <w:szCs w:val="24"/>
              </w:rPr>
              <w:t>13:30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kern w:val="0"/>
                <w:szCs w:val="24"/>
              </w:rPr>
              <w:t>國女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kern w:val="0"/>
                <w:szCs w:val="24"/>
              </w:rPr>
              <w:t>混合鉛球</w:t>
            </w:r>
            <w:r w:rsidRPr="00E47B42">
              <w:rPr>
                <w:rFonts w:ascii="新細明體" w:hAnsi="新細明體" w:cs="新細明體"/>
                <w:kern w:val="0"/>
                <w:szCs w:val="24"/>
              </w:rPr>
              <w:t>(3)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kern w:val="0"/>
                <w:szCs w:val="24"/>
              </w:rPr>
              <w:t>決賽</w:t>
            </w:r>
            <w:r w:rsidRPr="00E47B42">
              <w:rPr>
                <w:rFonts w:ascii="新細明體" w:hAnsi="新細明體" w:cs="新細明體"/>
                <w:kern w:val="0"/>
                <w:szCs w:val="24"/>
              </w:rPr>
              <w:t>(3</w:t>
            </w:r>
            <w:r w:rsidRPr="00E47B42">
              <w:rPr>
                <w:rFonts w:ascii="新細明體" w:hAnsi="新細明體" w:cs="新細明體" w:hint="eastAsia"/>
                <w:kern w:val="0"/>
                <w:szCs w:val="24"/>
              </w:rPr>
              <w:t>公斤</w:t>
            </w:r>
            <w:r w:rsidRPr="00E47B42">
              <w:rPr>
                <w:rFonts w:ascii="新細明體" w:hAnsi="新細明體" w:cs="新細明體"/>
                <w:kern w:val="0"/>
                <w:szCs w:val="24"/>
              </w:rPr>
              <w:t>)</w:t>
            </w:r>
          </w:p>
        </w:tc>
      </w:tr>
      <w:tr w:rsidR="009F214C" w:rsidRPr="00E47B42" w:rsidTr="00E47B42">
        <w:trPr>
          <w:trHeight w:val="345"/>
        </w:trPr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b/>
                <w:bCs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  <w:t>1</w:t>
            </w:r>
            <w:r w:rsidRPr="00E47B42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月</w:t>
            </w:r>
            <w:r w:rsidRPr="00E47B42"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  <w:t>21</w:t>
            </w:r>
            <w:r w:rsidRPr="00E47B42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O18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kern w:val="0"/>
                <w:szCs w:val="24"/>
              </w:rPr>
              <w:t>13:30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kern w:val="0"/>
                <w:szCs w:val="24"/>
              </w:rPr>
              <w:t>國男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kern w:val="0"/>
                <w:szCs w:val="24"/>
              </w:rPr>
              <w:t>混合跳高</w:t>
            </w:r>
            <w:r w:rsidRPr="00E47B42">
              <w:rPr>
                <w:rFonts w:ascii="新細明體" w:hAnsi="新細明體" w:cs="新細明體"/>
                <w:kern w:val="0"/>
                <w:szCs w:val="24"/>
              </w:rPr>
              <w:t>(3)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kern w:val="0"/>
                <w:szCs w:val="24"/>
              </w:rPr>
              <w:t>決賽</w:t>
            </w:r>
          </w:p>
        </w:tc>
      </w:tr>
      <w:tr w:rsidR="009F214C" w:rsidRPr="00E47B42" w:rsidTr="00E47B42">
        <w:trPr>
          <w:trHeight w:val="345"/>
        </w:trPr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b/>
                <w:bCs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  <w:t>1</w:t>
            </w:r>
            <w:r w:rsidRPr="00E47B42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月</w:t>
            </w:r>
            <w:r w:rsidRPr="00E47B42"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  <w:t>21</w:t>
            </w:r>
            <w:r w:rsidRPr="00E47B42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O19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kern w:val="0"/>
                <w:szCs w:val="24"/>
              </w:rPr>
              <w:t>14:00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kern w:val="0"/>
                <w:szCs w:val="24"/>
              </w:rPr>
              <w:t>高男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混合標槍</w:t>
            </w: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(9)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kern w:val="0"/>
                <w:szCs w:val="24"/>
              </w:rPr>
              <w:t>決賽</w:t>
            </w:r>
            <w:r w:rsidRPr="00E47B42">
              <w:rPr>
                <w:rFonts w:ascii="新細明體" w:hAnsi="新細明體" w:cs="新細明體"/>
                <w:kern w:val="0"/>
                <w:szCs w:val="24"/>
              </w:rPr>
              <w:t>(800</w:t>
            </w:r>
            <w:r w:rsidRPr="00E47B42">
              <w:rPr>
                <w:rFonts w:ascii="新細明體" w:hAnsi="新細明體" w:cs="新細明體" w:hint="eastAsia"/>
                <w:kern w:val="0"/>
                <w:szCs w:val="24"/>
              </w:rPr>
              <w:t>公克</w:t>
            </w:r>
            <w:r w:rsidRPr="00E47B42">
              <w:rPr>
                <w:rFonts w:ascii="新細明體" w:hAnsi="新細明體" w:cs="新細明體"/>
                <w:kern w:val="0"/>
                <w:szCs w:val="24"/>
              </w:rPr>
              <w:t>)</w:t>
            </w:r>
          </w:p>
        </w:tc>
      </w:tr>
      <w:tr w:rsidR="009F214C" w:rsidRPr="00E47B42" w:rsidTr="00E47B42">
        <w:trPr>
          <w:trHeight w:val="345"/>
        </w:trPr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b/>
                <w:bCs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  <w:t>1</w:t>
            </w:r>
            <w:r w:rsidRPr="00E47B42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月</w:t>
            </w:r>
            <w:r w:rsidRPr="00E47B42"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  <w:t>21</w:t>
            </w:r>
            <w:r w:rsidRPr="00E47B42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O20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kern w:val="0"/>
                <w:szCs w:val="24"/>
              </w:rPr>
              <w:t>15:00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kern w:val="0"/>
                <w:szCs w:val="24"/>
              </w:rPr>
              <w:t>高男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跳遠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kern w:val="0"/>
                <w:szCs w:val="24"/>
              </w:rPr>
              <w:t>決賽</w:t>
            </w:r>
          </w:p>
        </w:tc>
      </w:tr>
      <w:tr w:rsidR="009F214C" w:rsidRPr="00E47B42" w:rsidTr="00E47B42">
        <w:trPr>
          <w:trHeight w:val="345"/>
        </w:trPr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b/>
                <w:bCs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  <w:t>1</w:t>
            </w:r>
            <w:r w:rsidRPr="00E47B42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月</w:t>
            </w:r>
            <w:r w:rsidRPr="00E47B42"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  <w:t>21</w:t>
            </w:r>
            <w:r w:rsidRPr="00E47B42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O21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kern w:val="0"/>
                <w:szCs w:val="24"/>
              </w:rPr>
              <w:t>15:00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kern w:val="0"/>
                <w:szCs w:val="24"/>
              </w:rPr>
              <w:t>國女、高女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撐竿跳高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kern w:val="0"/>
                <w:szCs w:val="24"/>
              </w:rPr>
              <w:t>決賽</w:t>
            </w:r>
          </w:p>
        </w:tc>
      </w:tr>
      <w:tr w:rsidR="009F214C" w:rsidRPr="00E47B42" w:rsidTr="00E47B42">
        <w:trPr>
          <w:trHeight w:val="345"/>
        </w:trPr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b/>
                <w:bCs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  <w:t>1</w:t>
            </w:r>
            <w:r w:rsidRPr="00E47B42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月</w:t>
            </w:r>
            <w:r w:rsidRPr="00E47B42"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  <w:t>21</w:t>
            </w:r>
            <w:r w:rsidRPr="00E47B42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O22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kern w:val="0"/>
                <w:szCs w:val="24"/>
              </w:rPr>
              <w:t>15:00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kern w:val="0"/>
                <w:szCs w:val="24"/>
              </w:rPr>
              <w:t>國男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鐵餅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kern w:val="0"/>
                <w:szCs w:val="24"/>
              </w:rPr>
              <w:t>決賽</w:t>
            </w:r>
            <w:r w:rsidRPr="00E47B42">
              <w:rPr>
                <w:rFonts w:ascii="新細明體" w:hAnsi="新細明體" w:cs="新細明體"/>
                <w:kern w:val="0"/>
                <w:szCs w:val="24"/>
              </w:rPr>
              <w:t>(1.5</w:t>
            </w:r>
            <w:r w:rsidRPr="00E47B42">
              <w:rPr>
                <w:rFonts w:ascii="新細明體" w:hAnsi="新細明體" w:cs="新細明體" w:hint="eastAsia"/>
                <w:kern w:val="0"/>
                <w:szCs w:val="24"/>
              </w:rPr>
              <w:t>公斤</w:t>
            </w:r>
            <w:r w:rsidRPr="00E47B42">
              <w:rPr>
                <w:rFonts w:ascii="新細明體" w:hAnsi="新細明體" w:cs="新細明體"/>
                <w:kern w:val="0"/>
                <w:szCs w:val="24"/>
              </w:rPr>
              <w:t>)</w:t>
            </w:r>
          </w:p>
        </w:tc>
      </w:tr>
      <w:tr w:rsidR="009F214C" w:rsidRPr="00E47B42" w:rsidTr="00E47B42">
        <w:trPr>
          <w:trHeight w:val="360"/>
        </w:trPr>
        <w:tc>
          <w:tcPr>
            <w:tcW w:w="9100" w:type="dxa"/>
            <w:gridSpan w:val="6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b/>
                <w:bCs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b/>
                <w:bCs/>
                <w:kern w:val="0"/>
                <w:szCs w:val="24"/>
              </w:rPr>
              <w:t xml:space="preserve">  104/1/21(</w:t>
            </w:r>
            <w:r w:rsidRPr="00E47B42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星期三</w:t>
            </w:r>
            <w:r w:rsidRPr="00E47B42">
              <w:rPr>
                <w:rFonts w:ascii="新細明體" w:hAnsi="新細明體" w:cs="新細明體"/>
                <w:b/>
                <w:bCs/>
                <w:kern w:val="0"/>
                <w:szCs w:val="24"/>
              </w:rPr>
              <w:t xml:space="preserve">)         </w:t>
            </w:r>
            <w:r w:rsidRPr="00E47B42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第二日上午</w:t>
            </w:r>
            <w:r w:rsidRPr="00E47B42">
              <w:rPr>
                <w:rFonts w:ascii="新細明體" w:hAnsi="新細明體" w:cs="新細明體"/>
                <w:b/>
                <w:bCs/>
                <w:kern w:val="0"/>
                <w:szCs w:val="24"/>
              </w:rPr>
              <w:t xml:space="preserve">  </w:t>
            </w:r>
            <w:r w:rsidRPr="00E47B42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徑賽賽程</w:t>
            </w:r>
          </w:p>
        </w:tc>
      </w:tr>
      <w:tr w:rsidR="009F214C" w:rsidRPr="00E47B42" w:rsidTr="00E47B42">
        <w:trPr>
          <w:trHeight w:val="345"/>
        </w:trPr>
        <w:tc>
          <w:tcPr>
            <w:tcW w:w="1312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b/>
                <w:bCs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日期</w:t>
            </w:r>
          </w:p>
        </w:tc>
        <w:tc>
          <w:tcPr>
            <w:tcW w:w="653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b/>
                <w:bCs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場次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b/>
                <w:bCs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時間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b/>
                <w:bCs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組別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b/>
                <w:bCs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項目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b/>
                <w:bCs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賽別</w:t>
            </w:r>
          </w:p>
        </w:tc>
      </w:tr>
      <w:tr w:rsidR="009F214C" w:rsidRPr="00E47B42" w:rsidTr="00E47B42">
        <w:trPr>
          <w:trHeight w:val="360"/>
        </w:trPr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b/>
                <w:bCs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b/>
                <w:bCs/>
                <w:kern w:val="0"/>
                <w:szCs w:val="24"/>
              </w:rPr>
              <w:t>1</w:t>
            </w:r>
            <w:r w:rsidRPr="00E47B42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月</w:t>
            </w:r>
            <w:r w:rsidRPr="00E47B42">
              <w:rPr>
                <w:rFonts w:ascii="新細明體" w:hAnsi="新細明體" w:cs="新細明體"/>
                <w:b/>
                <w:bCs/>
                <w:kern w:val="0"/>
                <w:szCs w:val="24"/>
              </w:rPr>
              <w:t>21</w:t>
            </w:r>
            <w:r w:rsidRPr="00E47B42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日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L24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kern w:val="0"/>
                <w:szCs w:val="24"/>
              </w:rPr>
              <w:t>07:30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kern w:val="0"/>
                <w:szCs w:val="24"/>
              </w:rPr>
              <w:t>高男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10000M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決賽</w:t>
            </w:r>
          </w:p>
        </w:tc>
      </w:tr>
      <w:tr w:rsidR="009F214C" w:rsidRPr="00E47B42" w:rsidTr="00E47B42">
        <w:trPr>
          <w:trHeight w:val="345"/>
        </w:trPr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b/>
                <w:bCs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b/>
                <w:bCs/>
                <w:kern w:val="0"/>
                <w:szCs w:val="24"/>
              </w:rPr>
              <w:t>1</w:t>
            </w:r>
            <w:r w:rsidRPr="00E47B42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月</w:t>
            </w:r>
            <w:r w:rsidRPr="00E47B42">
              <w:rPr>
                <w:rFonts w:ascii="新細明體" w:hAnsi="新細明體" w:cs="新細明體"/>
                <w:b/>
                <w:bCs/>
                <w:kern w:val="0"/>
                <w:szCs w:val="24"/>
              </w:rPr>
              <w:t>21</w:t>
            </w:r>
            <w:r w:rsidRPr="00E47B42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日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L25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kern w:val="0"/>
                <w:szCs w:val="24"/>
              </w:rPr>
              <w:t>08:30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kern w:val="0"/>
                <w:szCs w:val="24"/>
              </w:rPr>
              <w:t>高男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混合</w:t>
            </w: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110M</w:t>
            </w:r>
            <w:r w:rsidRPr="00E47B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跨欄</w:t>
            </w: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(6)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決賽</w:t>
            </w: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(0.990</w:t>
            </w:r>
            <w:r w:rsidRPr="00E47B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公尺</w:t>
            </w: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)</w:t>
            </w:r>
          </w:p>
        </w:tc>
      </w:tr>
      <w:tr w:rsidR="009F214C" w:rsidRPr="00E47B42" w:rsidTr="00E47B42">
        <w:trPr>
          <w:trHeight w:val="345"/>
        </w:trPr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b/>
                <w:bCs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b/>
                <w:bCs/>
                <w:kern w:val="0"/>
                <w:szCs w:val="24"/>
              </w:rPr>
              <w:t>1</w:t>
            </w:r>
            <w:r w:rsidRPr="00E47B42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月</w:t>
            </w:r>
            <w:r w:rsidRPr="00E47B42">
              <w:rPr>
                <w:rFonts w:ascii="新細明體" w:hAnsi="新細明體" w:cs="新細明體"/>
                <w:b/>
                <w:bCs/>
                <w:kern w:val="0"/>
                <w:szCs w:val="24"/>
              </w:rPr>
              <w:t>21</w:t>
            </w:r>
            <w:r w:rsidRPr="00E47B42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日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L26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kern w:val="0"/>
                <w:szCs w:val="24"/>
              </w:rPr>
              <w:t>08:40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kern w:val="0"/>
                <w:szCs w:val="24"/>
              </w:rPr>
              <w:t>國男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混合</w:t>
            </w: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110M</w:t>
            </w:r>
            <w:r w:rsidRPr="00E47B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跨欄</w:t>
            </w: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(1)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決賽</w:t>
            </w: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(0.914</w:t>
            </w:r>
            <w:r w:rsidRPr="00E47B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公尺</w:t>
            </w: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)</w:t>
            </w:r>
          </w:p>
        </w:tc>
      </w:tr>
      <w:tr w:rsidR="009F214C" w:rsidRPr="00E47B42" w:rsidTr="00E47B42">
        <w:trPr>
          <w:trHeight w:val="345"/>
        </w:trPr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b/>
                <w:bCs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b/>
                <w:bCs/>
                <w:kern w:val="0"/>
                <w:szCs w:val="24"/>
              </w:rPr>
              <w:t>1</w:t>
            </w:r>
            <w:r w:rsidRPr="00E47B42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月</w:t>
            </w:r>
            <w:r w:rsidRPr="00E47B42">
              <w:rPr>
                <w:rFonts w:ascii="新細明體" w:hAnsi="新細明體" w:cs="新細明體"/>
                <w:b/>
                <w:bCs/>
                <w:kern w:val="0"/>
                <w:szCs w:val="24"/>
              </w:rPr>
              <w:t>21</w:t>
            </w:r>
            <w:r w:rsidRPr="00E47B42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日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L27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kern w:val="0"/>
                <w:szCs w:val="24"/>
              </w:rPr>
              <w:t>08:50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kern w:val="0"/>
                <w:szCs w:val="24"/>
              </w:rPr>
              <w:t>國女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混合</w:t>
            </w: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100M</w:t>
            </w:r>
            <w:r w:rsidRPr="00E47B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跨欄</w:t>
            </w: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(1)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決賽</w:t>
            </w: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(0.762</w:t>
            </w:r>
            <w:r w:rsidRPr="00E47B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公尺</w:t>
            </w: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)</w:t>
            </w:r>
          </w:p>
        </w:tc>
      </w:tr>
      <w:tr w:rsidR="009F214C" w:rsidRPr="00E47B42" w:rsidTr="00E47B42">
        <w:trPr>
          <w:trHeight w:val="345"/>
        </w:trPr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b/>
                <w:bCs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b/>
                <w:bCs/>
                <w:kern w:val="0"/>
                <w:szCs w:val="24"/>
              </w:rPr>
              <w:t>1</w:t>
            </w:r>
            <w:r w:rsidRPr="00E47B42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月</w:t>
            </w:r>
            <w:r w:rsidRPr="00E47B42">
              <w:rPr>
                <w:rFonts w:ascii="新細明體" w:hAnsi="新細明體" w:cs="新細明體"/>
                <w:b/>
                <w:bCs/>
                <w:kern w:val="0"/>
                <w:szCs w:val="24"/>
              </w:rPr>
              <w:t>21</w:t>
            </w:r>
            <w:r w:rsidRPr="00E47B42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日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L28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kern w:val="0"/>
                <w:szCs w:val="24"/>
              </w:rPr>
              <w:t>09:00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kern w:val="0"/>
                <w:szCs w:val="24"/>
              </w:rPr>
              <w:t>國女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100M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準決賽</w:t>
            </w:r>
          </w:p>
        </w:tc>
      </w:tr>
      <w:tr w:rsidR="009F214C" w:rsidRPr="00E47B42" w:rsidTr="00E47B42">
        <w:trPr>
          <w:trHeight w:val="345"/>
        </w:trPr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b/>
                <w:bCs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b/>
                <w:bCs/>
                <w:kern w:val="0"/>
                <w:szCs w:val="24"/>
              </w:rPr>
              <w:t>1</w:t>
            </w:r>
            <w:r w:rsidRPr="00E47B42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月</w:t>
            </w:r>
            <w:r w:rsidRPr="00E47B42">
              <w:rPr>
                <w:rFonts w:ascii="新細明體" w:hAnsi="新細明體" w:cs="新細明體"/>
                <w:b/>
                <w:bCs/>
                <w:kern w:val="0"/>
                <w:szCs w:val="24"/>
              </w:rPr>
              <w:t>21</w:t>
            </w:r>
            <w:r w:rsidRPr="00E47B42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日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L29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kern w:val="0"/>
                <w:szCs w:val="24"/>
              </w:rPr>
              <w:t>09:10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kern w:val="0"/>
                <w:szCs w:val="24"/>
              </w:rPr>
              <w:t>國男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100M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準決賽</w:t>
            </w:r>
          </w:p>
        </w:tc>
      </w:tr>
      <w:tr w:rsidR="009F214C" w:rsidRPr="00E47B42" w:rsidTr="00E47B42">
        <w:trPr>
          <w:trHeight w:val="345"/>
        </w:trPr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b/>
                <w:bCs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b/>
                <w:bCs/>
                <w:kern w:val="0"/>
                <w:szCs w:val="24"/>
              </w:rPr>
              <w:t>1</w:t>
            </w:r>
            <w:r w:rsidRPr="00E47B42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月</w:t>
            </w:r>
            <w:r w:rsidRPr="00E47B42">
              <w:rPr>
                <w:rFonts w:ascii="新細明體" w:hAnsi="新細明體" w:cs="新細明體"/>
                <w:b/>
                <w:bCs/>
                <w:kern w:val="0"/>
                <w:szCs w:val="24"/>
              </w:rPr>
              <w:t>21</w:t>
            </w:r>
            <w:r w:rsidRPr="00E47B42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日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L30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kern w:val="0"/>
                <w:szCs w:val="24"/>
              </w:rPr>
              <w:t>09:20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kern w:val="0"/>
                <w:szCs w:val="24"/>
              </w:rPr>
              <w:t>高女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100M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準決賽</w:t>
            </w:r>
          </w:p>
        </w:tc>
      </w:tr>
      <w:tr w:rsidR="009F214C" w:rsidRPr="00E47B42" w:rsidTr="00E47B42">
        <w:trPr>
          <w:trHeight w:val="345"/>
        </w:trPr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b/>
                <w:bCs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b/>
                <w:bCs/>
                <w:kern w:val="0"/>
                <w:szCs w:val="24"/>
              </w:rPr>
              <w:t>1</w:t>
            </w:r>
            <w:r w:rsidRPr="00E47B42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月</w:t>
            </w:r>
            <w:r w:rsidRPr="00E47B42">
              <w:rPr>
                <w:rFonts w:ascii="新細明體" w:hAnsi="新細明體" w:cs="新細明體"/>
                <w:b/>
                <w:bCs/>
                <w:kern w:val="0"/>
                <w:szCs w:val="24"/>
              </w:rPr>
              <w:t>21</w:t>
            </w:r>
            <w:r w:rsidRPr="00E47B42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日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L31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kern w:val="0"/>
                <w:szCs w:val="24"/>
              </w:rPr>
              <w:t>09:25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kern w:val="0"/>
                <w:szCs w:val="24"/>
              </w:rPr>
              <w:t>高男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100M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準決賽</w:t>
            </w:r>
          </w:p>
        </w:tc>
      </w:tr>
      <w:tr w:rsidR="009F214C" w:rsidRPr="00E47B42" w:rsidTr="00E47B42">
        <w:trPr>
          <w:trHeight w:val="345"/>
        </w:trPr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b/>
                <w:bCs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b/>
                <w:bCs/>
                <w:kern w:val="0"/>
                <w:szCs w:val="24"/>
              </w:rPr>
              <w:t>1</w:t>
            </w:r>
            <w:r w:rsidRPr="00E47B42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月</w:t>
            </w:r>
            <w:r w:rsidRPr="00E47B42">
              <w:rPr>
                <w:rFonts w:ascii="新細明體" w:hAnsi="新細明體" w:cs="新細明體"/>
                <w:b/>
                <w:bCs/>
                <w:kern w:val="0"/>
                <w:szCs w:val="24"/>
              </w:rPr>
              <w:t>21</w:t>
            </w:r>
            <w:r w:rsidRPr="00E47B42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日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L32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kern w:val="0"/>
                <w:szCs w:val="24"/>
              </w:rPr>
              <w:t>09:35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kern w:val="0"/>
                <w:szCs w:val="24"/>
              </w:rPr>
              <w:t>國女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400M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準決賽</w:t>
            </w:r>
          </w:p>
        </w:tc>
      </w:tr>
      <w:tr w:rsidR="009F214C" w:rsidRPr="00E47B42" w:rsidTr="00E47B42">
        <w:trPr>
          <w:trHeight w:val="345"/>
        </w:trPr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b/>
                <w:bCs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b/>
                <w:bCs/>
                <w:kern w:val="0"/>
                <w:szCs w:val="24"/>
              </w:rPr>
              <w:t>1</w:t>
            </w:r>
            <w:r w:rsidRPr="00E47B42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月</w:t>
            </w:r>
            <w:r w:rsidRPr="00E47B42">
              <w:rPr>
                <w:rFonts w:ascii="新細明體" w:hAnsi="新細明體" w:cs="新細明體"/>
                <w:b/>
                <w:bCs/>
                <w:kern w:val="0"/>
                <w:szCs w:val="24"/>
              </w:rPr>
              <w:t>21</w:t>
            </w:r>
            <w:r w:rsidRPr="00E47B42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日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L33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kern w:val="0"/>
                <w:szCs w:val="24"/>
              </w:rPr>
              <w:t>09:45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kern w:val="0"/>
                <w:szCs w:val="24"/>
              </w:rPr>
              <w:t>國男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400M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準決賽</w:t>
            </w:r>
          </w:p>
        </w:tc>
      </w:tr>
      <w:tr w:rsidR="009F214C" w:rsidRPr="00E47B42" w:rsidTr="00E47B42">
        <w:trPr>
          <w:trHeight w:val="345"/>
        </w:trPr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b/>
                <w:bCs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b/>
                <w:bCs/>
                <w:kern w:val="0"/>
                <w:szCs w:val="24"/>
              </w:rPr>
              <w:t>1</w:t>
            </w:r>
            <w:r w:rsidRPr="00E47B42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月</w:t>
            </w:r>
            <w:r w:rsidRPr="00E47B42">
              <w:rPr>
                <w:rFonts w:ascii="新細明體" w:hAnsi="新細明體" w:cs="新細明體"/>
                <w:b/>
                <w:bCs/>
                <w:kern w:val="0"/>
                <w:szCs w:val="24"/>
              </w:rPr>
              <w:t>21</w:t>
            </w:r>
            <w:r w:rsidRPr="00E47B42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日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L34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kern w:val="0"/>
                <w:szCs w:val="24"/>
              </w:rPr>
              <w:t>09:55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kern w:val="0"/>
                <w:szCs w:val="24"/>
              </w:rPr>
              <w:t>高女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400M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準決賽</w:t>
            </w:r>
          </w:p>
        </w:tc>
      </w:tr>
      <w:tr w:rsidR="009F214C" w:rsidRPr="00E47B42" w:rsidTr="00E47B42">
        <w:trPr>
          <w:trHeight w:val="345"/>
        </w:trPr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b/>
                <w:bCs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b/>
                <w:bCs/>
                <w:kern w:val="0"/>
                <w:szCs w:val="24"/>
              </w:rPr>
              <w:t>1</w:t>
            </w:r>
            <w:r w:rsidRPr="00E47B42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月</w:t>
            </w:r>
            <w:r w:rsidRPr="00E47B42">
              <w:rPr>
                <w:rFonts w:ascii="新細明體" w:hAnsi="新細明體" w:cs="新細明體"/>
                <w:b/>
                <w:bCs/>
                <w:kern w:val="0"/>
                <w:szCs w:val="24"/>
              </w:rPr>
              <w:t>21</w:t>
            </w:r>
            <w:r w:rsidRPr="00E47B42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日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L35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kern w:val="0"/>
                <w:szCs w:val="24"/>
              </w:rPr>
              <w:t>10:05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kern w:val="0"/>
                <w:szCs w:val="24"/>
              </w:rPr>
              <w:t>高男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400M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準決賽</w:t>
            </w:r>
          </w:p>
        </w:tc>
      </w:tr>
      <w:tr w:rsidR="009F214C" w:rsidRPr="00E47B42" w:rsidTr="00E47B42">
        <w:trPr>
          <w:trHeight w:val="345"/>
        </w:trPr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b/>
                <w:bCs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b/>
                <w:bCs/>
                <w:kern w:val="0"/>
                <w:szCs w:val="24"/>
              </w:rPr>
              <w:t>1</w:t>
            </w:r>
            <w:r w:rsidRPr="00E47B42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月</w:t>
            </w:r>
            <w:r w:rsidRPr="00E47B42">
              <w:rPr>
                <w:rFonts w:ascii="新細明體" w:hAnsi="新細明體" w:cs="新細明體"/>
                <w:b/>
                <w:bCs/>
                <w:kern w:val="0"/>
                <w:szCs w:val="24"/>
              </w:rPr>
              <w:t>21</w:t>
            </w:r>
            <w:r w:rsidRPr="00E47B42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日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L36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kern w:val="0"/>
                <w:szCs w:val="24"/>
              </w:rPr>
              <w:t>10:20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kern w:val="0"/>
                <w:szCs w:val="24"/>
              </w:rPr>
              <w:t>國女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3000M</w:t>
            </w:r>
            <w:r w:rsidRPr="00E47B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競走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決賽</w:t>
            </w:r>
          </w:p>
        </w:tc>
      </w:tr>
      <w:tr w:rsidR="009F214C" w:rsidRPr="00E47B42" w:rsidTr="00E47B42">
        <w:trPr>
          <w:trHeight w:val="345"/>
        </w:trPr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b/>
                <w:bCs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b/>
                <w:bCs/>
                <w:kern w:val="0"/>
                <w:szCs w:val="24"/>
              </w:rPr>
              <w:t>1</w:t>
            </w:r>
            <w:r w:rsidRPr="00E47B42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月</w:t>
            </w:r>
            <w:r w:rsidRPr="00E47B42">
              <w:rPr>
                <w:rFonts w:ascii="新細明體" w:hAnsi="新細明體" w:cs="新細明體"/>
                <w:b/>
                <w:bCs/>
                <w:kern w:val="0"/>
                <w:szCs w:val="24"/>
              </w:rPr>
              <w:t>21</w:t>
            </w:r>
            <w:r w:rsidRPr="00E47B42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日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L37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kern w:val="0"/>
                <w:szCs w:val="24"/>
              </w:rPr>
              <w:t>10:50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kern w:val="0"/>
                <w:szCs w:val="24"/>
              </w:rPr>
              <w:t>國女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100M</w:t>
            </w:r>
            <w:r w:rsidRPr="00E47B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跨欄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預賽</w:t>
            </w: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(0.762</w:t>
            </w:r>
            <w:r w:rsidRPr="00E47B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公尺</w:t>
            </w: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)</w:t>
            </w:r>
          </w:p>
        </w:tc>
      </w:tr>
      <w:tr w:rsidR="009F214C" w:rsidRPr="00E47B42" w:rsidTr="00E47B42">
        <w:trPr>
          <w:trHeight w:val="345"/>
        </w:trPr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b/>
                <w:bCs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b/>
                <w:bCs/>
                <w:kern w:val="0"/>
                <w:szCs w:val="24"/>
              </w:rPr>
              <w:t>1</w:t>
            </w:r>
            <w:r w:rsidRPr="00E47B42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月</w:t>
            </w:r>
            <w:r w:rsidRPr="00E47B42">
              <w:rPr>
                <w:rFonts w:ascii="新細明體" w:hAnsi="新細明體" w:cs="新細明體"/>
                <w:b/>
                <w:bCs/>
                <w:kern w:val="0"/>
                <w:szCs w:val="24"/>
              </w:rPr>
              <w:t>21</w:t>
            </w:r>
            <w:r w:rsidRPr="00E47B42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日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L38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kern w:val="0"/>
                <w:szCs w:val="24"/>
              </w:rPr>
              <w:t>11:05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kern w:val="0"/>
                <w:szCs w:val="24"/>
              </w:rPr>
              <w:t>高女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100M</w:t>
            </w:r>
            <w:r w:rsidRPr="00E47B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跨欄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預賽</w:t>
            </w: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(0.84</w:t>
            </w:r>
            <w:r w:rsidRPr="00E47B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公尺</w:t>
            </w: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)</w:t>
            </w:r>
          </w:p>
        </w:tc>
      </w:tr>
      <w:tr w:rsidR="009F214C" w:rsidRPr="00E47B42" w:rsidTr="00E47B42">
        <w:trPr>
          <w:trHeight w:val="345"/>
        </w:trPr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b/>
                <w:bCs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b/>
                <w:bCs/>
                <w:kern w:val="0"/>
                <w:szCs w:val="24"/>
              </w:rPr>
              <w:t>1</w:t>
            </w:r>
            <w:r w:rsidRPr="00E47B42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月</w:t>
            </w:r>
            <w:r w:rsidRPr="00E47B42">
              <w:rPr>
                <w:rFonts w:ascii="新細明體" w:hAnsi="新細明體" w:cs="新細明體"/>
                <w:b/>
                <w:bCs/>
                <w:kern w:val="0"/>
                <w:szCs w:val="24"/>
              </w:rPr>
              <w:t>21</w:t>
            </w:r>
            <w:r w:rsidRPr="00E47B42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日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L39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kern w:val="0"/>
                <w:szCs w:val="24"/>
              </w:rPr>
              <w:t>11:15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kern w:val="0"/>
                <w:szCs w:val="24"/>
              </w:rPr>
              <w:t>國男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110M</w:t>
            </w:r>
            <w:r w:rsidRPr="00E47B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跨欄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預賽</w:t>
            </w: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(0.914</w:t>
            </w:r>
            <w:r w:rsidRPr="00E47B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公尺</w:t>
            </w: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)</w:t>
            </w:r>
          </w:p>
        </w:tc>
      </w:tr>
      <w:tr w:rsidR="009F214C" w:rsidRPr="00E47B42" w:rsidTr="00E47B42">
        <w:trPr>
          <w:trHeight w:val="345"/>
        </w:trPr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b/>
                <w:bCs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b/>
                <w:bCs/>
                <w:kern w:val="0"/>
                <w:szCs w:val="24"/>
              </w:rPr>
              <w:t>1</w:t>
            </w:r>
            <w:r w:rsidRPr="00E47B42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月</w:t>
            </w:r>
            <w:r w:rsidRPr="00E47B42">
              <w:rPr>
                <w:rFonts w:ascii="新細明體" w:hAnsi="新細明體" w:cs="新細明體"/>
                <w:b/>
                <w:bCs/>
                <w:kern w:val="0"/>
                <w:szCs w:val="24"/>
              </w:rPr>
              <w:t>21</w:t>
            </w:r>
            <w:r w:rsidRPr="00E47B42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日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L40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kern w:val="0"/>
                <w:szCs w:val="24"/>
              </w:rPr>
              <w:t>11:30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kern w:val="0"/>
                <w:szCs w:val="24"/>
              </w:rPr>
              <w:t>高男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110M</w:t>
            </w:r>
            <w:r w:rsidRPr="00E47B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跨欄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預賽</w:t>
            </w: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(0.990</w:t>
            </w:r>
            <w:r w:rsidRPr="00E47B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公尺</w:t>
            </w: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)</w:t>
            </w:r>
          </w:p>
        </w:tc>
      </w:tr>
      <w:tr w:rsidR="009F214C" w:rsidRPr="00E47B42" w:rsidTr="00E47B42">
        <w:trPr>
          <w:trHeight w:val="360"/>
        </w:trPr>
        <w:tc>
          <w:tcPr>
            <w:tcW w:w="9100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b/>
                <w:bCs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b/>
                <w:bCs/>
                <w:kern w:val="0"/>
                <w:szCs w:val="24"/>
              </w:rPr>
              <w:t xml:space="preserve">  104/1/21(</w:t>
            </w:r>
            <w:r w:rsidRPr="00E47B42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星期三</w:t>
            </w:r>
            <w:r w:rsidRPr="00E47B42">
              <w:rPr>
                <w:rFonts w:ascii="新細明體" w:hAnsi="新細明體" w:cs="新細明體"/>
                <w:b/>
                <w:bCs/>
                <w:kern w:val="0"/>
                <w:szCs w:val="24"/>
              </w:rPr>
              <w:t xml:space="preserve">)         </w:t>
            </w:r>
            <w:r w:rsidRPr="00E47B42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第二日下午</w:t>
            </w:r>
            <w:r w:rsidRPr="00E47B42">
              <w:rPr>
                <w:rFonts w:ascii="新細明體" w:hAnsi="新細明體" w:cs="新細明體"/>
                <w:b/>
                <w:bCs/>
                <w:kern w:val="0"/>
                <w:szCs w:val="24"/>
              </w:rPr>
              <w:t xml:space="preserve"> </w:t>
            </w:r>
            <w:r w:rsidRPr="00E47B42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徑賽賽程</w:t>
            </w:r>
          </w:p>
        </w:tc>
      </w:tr>
      <w:tr w:rsidR="009F214C" w:rsidRPr="00E47B42" w:rsidTr="00E47B42">
        <w:trPr>
          <w:trHeight w:val="360"/>
        </w:trPr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b/>
                <w:bCs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b/>
                <w:bCs/>
                <w:kern w:val="0"/>
                <w:szCs w:val="24"/>
              </w:rPr>
              <w:t>1</w:t>
            </w:r>
            <w:r w:rsidRPr="00E47B42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月</w:t>
            </w:r>
            <w:r w:rsidRPr="00E47B42">
              <w:rPr>
                <w:rFonts w:ascii="新細明體" w:hAnsi="新細明體" w:cs="新細明體"/>
                <w:b/>
                <w:bCs/>
                <w:kern w:val="0"/>
                <w:szCs w:val="24"/>
              </w:rPr>
              <w:t>21</w:t>
            </w:r>
            <w:r w:rsidRPr="00E47B42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日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L41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kern w:val="0"/>
                <w:szCs w:val="24"/>
              </w:rPr>
              <w:t>13:30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kern w:val="0"/>
                <w:szCs w:val="24"/>
              </w:rPr>
              <w:t>國女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100M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決賽</w:t>
            </w:r>
          </w:p>
        </w:tc>
      </w:tr>
      <w:tr w:rsidR="009F214C" w:rsidRPr="00E47B42" w:rsidTr="00E47B42">
        <w:trPr>
          <w:trHeight w:val="345"/>
        </w:trPr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b/>
                <w:bCs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b/>
                <w:bCs/>
                <w:kern w:val="0"/>
                <w:szCs w:val="24"/>
              </w:rPr>
              <w:t>1</w:t>
            </w:r>
            <w:r w:rsidRPr="00E47B42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月</w:t>
            </w:r>
            <w:r w:rsidRPr="00E47B42">
              <w:rPr>
                <w:rFonts w:ascii="新細明體" w:hAnsi="新細明體" w:cs="新細明體"/>
                <w:b/>
                <w:bCs/>
                <w:kern w:val="0"/>
                <w:szCs w:val="24"/>
              </w:rPr>
              <w:t>21</w:t>
            </w:r>
            <w:r w:rsidRPr="00E47B42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日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L42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kern w:val="0"/>
                <w:szCs w:val="24"/>
              </w:rPr>
              <w:t>13:35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kern w:val="0"/>
                <w:szCs w:val="24"/>
              </w:rPr>
              <w:t>國男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100M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決賽</w:t>
            </w:r>
          </w:p>
        </w:tc>
      </w:tr>
      <w:tr w:rsidR="009F214C" w:rsidRPr="00E47B42" w:rsidTr="00E47B42">
        <w:trPr>
          <w:trHeight w:val="345"/>
        </w:trPr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b/>
                <w:bCs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b/>
                <w:bCs/>
                <w:kern w:val="0"/>
                <w:szCs w:val="24"/>
              </w:rPr>
              <w:t>1</w:t>
            </w:r>
            <w:r w:rsidRPr="00E47B42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月</w:t>
            </w:r>
            <w:r w:rsidRPr="00E47B42">
              <w:rPr>
                <w:rFonts w:ascii="新細明體" w:hAnsi="新細明體" w:cs="新細明體"/>
                <w:b/>
                <w:bCs/>
                <w:kern w:val="0"/>
                <w:szCs w:val="24"/>
              </w:rPr>
              <w:t>21</w:t>
            </w:r>
            <w:r w:rsidRPr="00E47B42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日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L43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kern w:val="0"/>
                <w:szCs w:val="24"/>
              </w:rPr>
              <w:t>13:40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kern w:val="0"/>
                <w:szCs w:val="24"/>
              </w:rPr>
              <w:t>高女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100M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決賽</w:t>
            </w:r>
          </w:p>
        </w:tc>
      </w:tr>
      <w:tr w:rsidR="009F214C" w:rsidRPr="00E47B42" w:rsidTr="00E47B42">
        <w:trPr>
          <w:trHeight w:val="345"/>
        </w:trPr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b/>
                <w:bCs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b/>
                <w:bCs/>
                <w:kern w:val="0"/>
                <w:szCs w:val="24"/>
              </w:rPr>
              <w:t>1</w:t>
            </w:r>
            <w:r w:rsidRPr="00E47B42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月</w:t>
            </w:r>
            <w:r w:rsidRPr="00E47B42">
              <w:rPr>
                <w:rFonts w:ascii="新細明體" w:hAnsi="新細明體" w:cs="新細明體"/>
                <w:b/>
                <w:bCs/>
                <w:kern w:val="0"/>
                <w:szCs w:val="24"/>
              </w:rPr>
              <w:t>21</w:t>
            </w:r>
            <w:r w:rsidRPr="00E47B42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日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L44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kern w:val="0"/>
                <w:szCs w:val="24"/>
              </w:rPr>
              <w:t>13:45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kern w:val="0"/>
                <w:szCs w:val="24"/>
              </w:rPr>
              <w:t>高男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100M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決賽</w:t>
            </w:r>
          </w:p>
        </w:tc>
      </w:tr>
      <w:tr w:rsidR="009F214C" w:rsidRPr="00E47B42" w:rsidTr="00E47B42">
        <w:trPr>
          <w:trHeight w:val="345"/>
        </w:trPr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b/>
                <w:bCs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b/>
                <w:bCs/>
                <w:kern w:val="0"/>
                <w:szCs w:val="24"/>
              </w:rPr>
              <w:t>1</w:t>
            </w:r>
            <w:r w:rsidRPr="00E47B42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月</w:t>
            </w:r>
            <w:r w:rsidRPr="00E47B42">
              <w:rPr>
                <w:rFonts w:ascii="新細明體" w:hAnsi="新細明體" w:cs="新細明體"/>
                <w:b/>
                <w:bCs/>
                <w:kern w:val="0"/>
                <w:szCs w:val="24"/>
              </w:rPr>
              <w:t>21</w:t>
            </w:r>
            <w:r w:rsidRPr="00E47B42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日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L45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kern w:val="0"/>
                <w:szCs w:val="24"/>
              </w:rPr>
              <w:t>13:55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kern w:val="0"/>
                <w:szCs w:val="24"/>
              </w:rPr>
              <w:t>國女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400M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決賽</w:t>
            </w:r>
          </w:p>
        </w:tc>
      </w:tr>
      <w:tr w:rsidR="009F214C" w:rsidRPr="00E47B42" w:rsidTr="00E47B42">
        <w:trPr>
          <w:trHeight w:val="345"/>
        </w:trPr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b/>
                <w:bCs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b/>
                <w:bCs/>
                <w:kern w:val="0"/>
                <w:szCs w:val="24"/>
              </w:rPr>
              <w:t>1</w:t>
            </w:r>
            <w:r w:rsidRPr="00E47B42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月</w:t>
            </w:r>
            <w:r w:rsidRPr="00E47B42">
              <w:rPr>
                <w:rFonts w:ascii="新細明體" w:hAnsi="新細明體" w:cs="新細明體"/>
                <w:b/>
                <w:bCs/>
                <w:kern w:val="0"/>
                <w:szCs w:val="24"/>
              </w:rPr>
              <w:t>21</w:t>
            </w:r>
            <w:r w:rsidRPr="00E47B42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日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L46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kern w:val="0"/>
                <w:szCs w:val="24"/>
              </w:rPr>
              <w:t>14:00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kern w:val="0"/>
                <w:szCs w:val="24"/>
              </w:rPr>
              <w:t>國男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400M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決賽</w:t>
            </w:r>
          </w:p>
        </w:tc>
      </w:tr>
      <w:tr w:rsidR="009F214C" w:rsidRPr="00E47B42" w:rsidTr="00E47B42">
        <w:trPr>
          <w:trHeight w:val="345"/>
        </w:trPr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b/>
                <w:bCs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b/>
                <w:bCs/>
                <w:kern w:val="0"/>
                <w:szCs w:val="24"/>
              </w:rPr>
              <w:t>1</w:t>
            </w:r>
            <w:r w:rsidRPr="00E47B42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月</w:t>
            </w:r>
            <w:r w:rsidRPr="00E47B42">
              <w:rPr>
                <w:rFonts w:ascii="新細明體" w:hAnsi="新細明體" w:cs="新細明體"/>
                <w:b/>
                <w:bCs/>
                <w:kern w:val="0"/>
                <w:szCs w:val="24"/>
              </w:rPr>
              <w:t>21</w:t>
            </w:r>
            <w:r w:rsidRPr="00E47B42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日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L47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kern w:val="0"/>
                <w:szCs w:val="24"/>
              </w:rPr>
              <w:t>14:05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kern w:val="0"/>
                <w:szCs w:val="24"/>
              </w:rPr>
              <w:t>高女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400M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決賽</w:t>
            </w:r>
          </w:p>
        </w:tc>
      </w:tr>
      <w:tr w:rsidR="009F214C" w:rsidRPr="00E47B42" w:rsidTr="00E47B42">
        <w:trPr>
          <w:trHeight w:val="345"/>
        </w:trPr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b/>
                <w:bCs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b/>
                <w:bCs/>
                <w:kern w:val="0"/>
                <w:szCs w:val="24"/>
              </w:rPr>
              <w:t>1</w:t>
            </w:r>
            <w:r w:rsidRPr="00E47B42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月</w:t>
            </w:r>
            <w:r w:rsidRPr="00E47B42">
              <w:rPr>
                <w:rFonts w:ascii="新細明體" w:hAnsi="新細明體" w:cs="新細明體"/>
                <w:b/>
                <w:bCs/>
                <w:kern w:val="0"/>
                <w:szCs w:val="24"/>
              </w:rPr>
              <w:t>21</w:t>
            </w:r>
            <w:r w:rsidRPr="00E47B42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日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L48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kern w:val="0"/>
                <w:szCs w:val="24"/>
              </w:rPr>
              <w:t>14:10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kern w:val="0"/>
                <w:szCs w:val="24"/>
              </w:rPr>
              <w:t>高男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400M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決賽</w:t>
            </w:r>
          </w:p>
        </w:tc>
      </w:tr>
      <w:tr w:rsidR="009F214C" w:rsidRPr="00E47B42" w:rsidTr="00E47B42">
        <w:trPr>
          <w:trHeight w:val="345"/>
        </w:trPr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b/>
                <w:bCs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b/>
                <w:bCs/>
                <w:kern w:val="0"/>
                <w:szCs w:val="24"/>
              </w:rPr>
              <w:t>1</w:t>
            </w:r>
            <w:r w:rsidRPr="00E47B42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月</w:t>
            </w:r>
            <w:r w:rsidRPr="00E47B42">
              <w:rPr>
                <w:rFonts w:ascii="新細明體" w:hAnsi="新細明體" w:cs="新細明體"/>
                <w:b/>
                <w:bCs/>
                <w:kern w:val="0"/>
                <w:szCs w:val="24"/>
              </w:rPr>
              <w:t>21</w:t>
            </w:r>
            <w:r w:rsidRPr="00E47B42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日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L49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kern w:val="0"/>
                <w:szCs w:val="24"/>
              </w:rPr>
              <w:t>14:20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kern w:val="0"/>
                <w:szCs w:val="24"/>
              </w:rPr>
              <w:t>國女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100M</w:t>
            </w:r>
            <w:r w:rsidRPr="00E47B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跨欄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決賽</w:t>
            </w: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(0.762</w:t>
            </w:r>
            <w:r w:rsidRPr="00E47B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公尺</w:t>
            </w: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)</w:t>
            </w:r>
          </w:p>
        </w:tc>
      </w:tr>
      <w:tr w:rsidR="009F214C" w:rsidRPr="00E47B42" w:rsidTr="00E47B42">
        <w:trPr>
          <w:trHeight w:val="345"/>
        </w:trPr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b/>
                <w:bCs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b/>
                <w:bCs/>
                <w:kern w:val="0"/>
                <w:szCs w:val="24"/>
              </w:rPr>
              <w:t>1</w:t>
            </w:r>
            <w:r w:rsidRPr="00E47B42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月</w:t>
            </w:r>
            <w:r w:rsidRPr="00E47B42">
              <w:rPr>
                <w:rFonts w:ascii="新細明體" w:hAnsi="新細明體" w:cs="新細明體"/>
                <w:b/>
                <w:bCs/>
                <w:kern w:val="0"/>
                <w:szCs w:val="24"/>
              </w:rPr>
              <w:t>21</w:t>
            </w:r>
            <w:r w:rsidRPr="00E47B42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日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L50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kern w:val="0"/>
                <w:szCs w:val="24"/>
              </w:rPr>
              <w:t>14:30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kern w:val="0"/>
                <w:szCs w:val="24"/>
              </w:rPr>
              <w:t>高女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100M</w:t>
            </w:r>
            <w:r w:rsidRPr="00E47B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跨欄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決賽</w:t>
            </w: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(0.84</w:t>
            </w:r>
            <w:r w:rsidRPr="00E47B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公尺</w:t>
            </w: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)</w:t>
            </w:r>
          </w:p>
        </w:tc>
      </w:tr>
      <w:tr w:rsidR="009F214C" w:rsidRPr="00E47B42" w:rsidTr="00E47B42">
        <w:trPr>
          <w:trHeight w:val="345"/>
        </w:trPr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b/>
                <w:bCs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b/>
                <w:bCs/>
                <w:kern w:val="0"/>
                <w:szCs w:val="24"/>
              </w:rPr>
              <w:t>1</w:t>
            </w:r>
            <w:r w:rsidRPr="00E47B42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月</w:t>
            </w:r>
            <w:r w:rsidRPr="00E47B42">
              <w:rPr>
                <w:rFonts w:ascii="新細明體" w:hAnsi="新細明體" w:cs="新細明體"/>
                <w:b/>
                <w:bCs/>
                <w:kern w:val="0"/>
                <w:szCs w:val="24"/>
              </w:rPr>
              <w:t>21</w:t>
            </w:r>
            <w:r w:rsidRPr="00E47B42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日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L51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kern w:val="0"/>
                <w:szCs w:val="24"/>
              </w:rPr>
              <w:t>14:40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kern w:val="0"/>
                <w:szCs w:val="24"/>
              </w:rPr>
              <w:t>國男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110M</w:t>
            </w:r>
            <w:r w:rsidRPr="00E47B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跨欄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決賽</w:t>
            </w: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(0.914</w:t>
            </w:r>
            <w:r w:rsidRPr="00E47B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公尺</w:t>
            </w: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)</w:t>
            </w:r>
          </w:p>
        </w:tc>
      </w:tr>
      <w:tr w:rsidR="009F214C" w:rsidRPr="00E47B42" w:rsidTr="00E47B42">
        <w:trPr>
          <w:trHeight w:val="345"/>
        </w:trPr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b/>
                <w:bCs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b/>
                <w:bCs/>
                <w:kern w:val="0"/>
                <w:szCs w:val="24"/>
              </w:rPr>
              <w:t>1</w:t>
            </w:r>
            <w:r w:rsidRPr="00E47B42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月</w:t>
            </w:r>
            <w:r w:rsidRPr="00E47B42">
              <w:rPr>
                <w:rFonts w:ascii="新細明體" w:hAnsi="新細明體" w:cs="新細明體"/>
                <w:b/>
                <w:bCs/>
                <w:kern w:val="0"/>
                <w:szCs w:val="24"/>
              </w:rPr>
              <w:t>21</w:t>
            </w:r>
            <w:r w:rsidRPr="00E47B42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日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L52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kern w:val="0"/>
                <w:szCs w:val="24"/>
              </w:rPr>
              <w:t>14:50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kern w:val="0"/>
                <w:szCs w:val="24"/>
              </w:rPr>
              <w:t>高男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110M</w:t>
            </w:r>
            <w:r w:rsidRPr="00E47B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跨欄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決賽</w:t>
            </w: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(0.990</w:t>
            </w:r>
            <w:r w:rsidRPr="00E47B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公尺</w:t>
            </w: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)</w:t>
            </w:r>
          </w:p>
        </w:tc>
      </w:tr>
      <w:tr w:rsidR="009F214C" w:rsidRPr="00E47B42" w:rsidTr="00E47B42">
        <w:trPr>
          <w:trHeight w:val="345"/>
        </w:trPr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b/>
                <w:bCs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b/>
                <w:bCs/>
                <w:kern w:val="0"/>
                <w:szCs w:val="24"/>
              </w:rPr>
              <w:t>1</w:t>
            </w:r>
            <w:r w:rsidRPr="00E47B42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月</w:t>
            </w:r>
            <w:r w:rsidRPr="00E47B42">
              <w:rPr>
                <w:rFonts w:ascii="新細明體" w:hAnsi="新細明體" w:cs="新細明體"/>
                <w:b/>
                <w:bCs/>
                <w:kern w:val="0"/>
                <w:szCs w:val="24"/>
              </w:rPr>
              <w:t>21</w:t>
            </w:r>
            <w:r w:rsidRPr="00E47B42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日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L53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kern w:val="0"/>
                <w:szCs w:val="24"/>
              </w:rPr>
              <w:t>15:00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kern w:val="0"/>
                <w:szCs w:val="24"/>
              </w:rPr>
              <w:t>國女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1500M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決賽</w:t>
            </w:r>
          </w:p>
        </w:tc>
      </w:tr>
      <w:tr w:rsidR="009F214C" w:rsidRPr="00E47B42" w:rsidTr="00E47B42">
        <w:trPr>
          <w:trHeight w:val="345"/>
        </w:trPr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b/>
                <w:bCs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b/>
                <w:bCs/>
                <w:kern w:val="0"/>
                <w:szCs w:val="24"/>
              </w:rPr>
              <w:t>1</w:t>
            </w:r>
            <w:r w:rsidRPr="00E47B42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月</w:t>
            </w:r>
            <w:r w:rsidRPr="00E47B42">
              <w:rPr>
                <w:rFonts w:ascii="新細明體" w:hAnsi="新細明體" w:cs="新細明體"/>
                <w:b/>
                <w:bCs/>
                <w:kern w:val="0"/>
                <w:szCs w:val="24"/>
              </w:rPr>
              <w:t>21</w:t>
            </w:r>
            <w:r w:rsidRPr="00E47B42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日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L54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kern w:val="0"/>
                <w:szCs w:val="24"/>
              </w:rPr>
              <w:t>15:10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kern w:val="0"/>
                <w:szCs w:val="24"/>
              </w:rPr>
              <w:t>國男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1500M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決賽</w:t>
            </w:r>
          </w:p>
        </w:tc>
      </w:tr>
      <w:tr w:rsidR="009F214C" w:rsidRPr="00E47B42" w:rsidTr="00E47B42">
        <w:trPr>
          <w:trHeight w:val="345"/>
        </w:trPr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b/>
                <w:bCs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b/>
                <w:bCs/>
                <w:kern w:val="0"/>
                <w:szCs w:val="24"/>
              </w:rPr>
              <w:t>1</w:t>
            </w:r>
            <w:r w:rsidRPr="00E47B42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月</w:t>
            </w:r>
            <w:r w:rsidRPr="00E47B42">
              <w:rPr>
                <w:rFonts w:ascii="新細明體" w:hAnsi="新細明體" w:cs="新細明體"/>
                <w:b/>
                <w:bCs/>
                <w:kern w:val="0"/>
                <w:szCs w:val="24"/>
              </w:rPr>
              <w:t>21</w:t>
            </w:r>
            <w:r w:rsidRPr="00E47B42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日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L55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kern w:val="0"/>
                <w:szCs w:val="24"/>
              </w:rPr>
              <w:t>15:20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kern w:val="0"/>
                <w:szCs w:val="24"/>
              </w:rPr>
              <w:t>高女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1500M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決賽</w:t>
            </w:r>
          </w:p>
        </w:tc>
      </w:tr>
      <w:tr w:rsidR="009F214C" w:rsidRPr="00E47B42" w:rsidTr="00E47B42">
        <w:trPr>
          <w:trHeight w:val="345"/>
        </w:trPr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b/>
                <w:bCs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b/>
                <w:bCs/>
                <w:kern w:val="0"/>
                <w:szCs w:val="24"/>
              </w:rPr>
              <w:t>1</w:t>
            </w:r>
            <w:r w:rsidRPr="00E47B42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月</w:t>
            </w:r>
            <w:r w:rsidRPr="00E47B42">
              <w:rPr>
                <w:rFonts w:ascii="新細明體" w:hAnsi="新細明體" w:cs="新細明體"/>
                <w:b/>
                <w:bCs/>
                <w:kern w:val="0"/>
                <w:szCs w:val="24"/>
              </w:rPr>
              <w:t>21</w:t>
            </w:r>
            <w:r w:rsidRPr="00E47B42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日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L56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kern w:val="0"/>
                <w:szCs w:val="24"/>
              </w:rPr>
              <w:t>15:30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kern w:val="0"/>
                <w:szCs w:val="24"/>
              </w:rPr>
              <w:t>高男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1500M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決賽</w:t>
            </w:r>
          </w:p>
        </w:tc>
      </w:tr>
      <w:tr w:rsidR="009F214C" w:rsidRPr="00E47B42" w:rsidTr="00E47B42">
        <w:trPr>
          <w:trHeight w:val="345"/>
        </w:trPr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b/>
                <w:bCs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b/>
                <w:bCs/>
                <w:kern w:val="0"/>
                <w:szCs w:val="24"/>
              </w:rPr>
              <w:t>1</w:t>
            </w:r>
            <w:r w:rsidRPr="00E47B42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月</w:t>
            </w:r>
            <w:r w:rsidRPr="00E47B42">
              <w:rPr>
                <w:rFonts w:ascii="新細明體" w:hAnsi="新細明體" w:cs="新細明體"/>
                <w:b/>
                <w:bCs/>
                <w:kern w:val="0"/>
                <w:szCs w:val="24"/>
              </w:rPr>
              <w:t>21</w:t>
            </w:r>
            <w:r w:rsidRPr="00E47B42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日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L57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kern w:val="0"/>
                <w:szCs w:val="24"/>
              </w:rPr>
              <w:t>15:40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kern w:val="0"/>
                <w:szCs w:val="24"/>
              </w:rPr>
              <w:t>高男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混合</w:t>
            </w: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1500M(10)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決賽</w:t>
            </w:r>
          </w:p>
        </w:tc>
      </w:tr>
      <w:tr w:rsidR="009F214C" w:rsidRPr="00E47B42" w:rsidTr="00E47B42">
        <w:trPr>
          <w:trHeight w:val="345"/>
        </w:trPr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b/>
                <w:bCs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b/>
                <w:bCs/>
                <w:kern w:val="0"/>
                <w:szCs w:val="24"/>
              </w:rPr>
              <w:t>1</w:t>
            </w:r>
            <w:r w:rsidRPr="00E47B42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月</w:t>
            </w:r>
            <w:r w:rsidRPr="00E47B42">
              <w:rPr>
                <w:rFonts w:ascii="新細明體" w:hAnsi="新細明體" w:cs="新細明體"/>
                <w:b/>
                <w:bCs/>
                <w:kern w:val="0"/>
                <w:szCs w:val="24"/>
              </w:rPr>
              <w:t>21</w:t>
            </w:r>
            <w:r w:rsidRPr="00E47B42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日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L58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kern w:val="0"/>
                <w:szCs w:val="24"/>
              </w:rPr>
              <w:t>15:50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kern w:val="0"/>
                <w:szCs w:val="24"/>
              </w:rPr>
              <w:t>國女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kern w:val="0"/>
                <w:szCs w:val="24"/>
              </w:rPr>
              <w:t>4</w:t>
            </w:r>
            <w:r w:rsidRPr="00E47B42">
              <w:rPr>
                <w:rFonts w:ascii="新細明體" w:hAnsi="新細明體" w:cs="新細明體" w:hint="eastAsia"/>
                <w:kern w:val="0"/>
                <w:szCs w:val="24"/>
              </w:rPr>
              <w:t>×</w:t>
            </w:r>
            <w:r w:rsidRPr="00E47B42">
              <w:rPr>
                <w:rFonts w:ascii="新細明體" w:hAnsi="新細明體" w:cs="新細明體"/>
                <w:kern w:val="0"/>
                <w:szCs w:val="24"/>
              </w:rPr>
              <w:t>1</w:t>
            </w: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00M</w:t>
            </w:r>
            <w:r w:rsidRPr="00E47B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接力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決賽</w:t>
            </w:r>
          </w:p>
        </w:tc>
      </w:tr>
      <w:tr w:rsidR="009F214C" w:rsidRPr="00E47B42" w:rsidTr="00E47B42">
        <w:trPr>
          <w:trHeight w:val="345"/>
        </w:trPr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b/>
                <w:bCs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b/>
                <w:bCs/>
                <w:kern w:val="0"/>
                <w:szCs w:val="24"/>
              </w:rPr>
              <w:t>1</w:t>
            </w:r>
            <w:r w:rsidRPr="00E47B42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月</w:t>
            </w:r>
            <w:r w:rsidRPr="00E47B42">
              <w:rPr>
                <w:rFonts w:ascii="新細明體" w:hAnsi="新細明體" w:cs="新細明體"/>
                <w:b/>
                <w:bCs/>
                <w:kern w:val="0"/>
                <w:szCs w:val="24"/>
              </w:rPr>
              <w:t>21</w:t>
            </w:r>
            <w:r w:rsidRPr="00E47B42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日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L59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kern w:val="0"/>
                <w:szCs w:val="24"/>
              </w:rPr>
              <w:t>16:00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kern w:val="0"/>
                <w:szCs w:val="24"/>
              </w:rPr>
              <w:t>國男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kern w:val="0"/>
                <w:szCs w:val="24"/>
              </w:rPr>
              <w:t>4</w:t>
            </w:r>
            <w:r w:rsidRPr="00E47B42">
              <w:rPr>
                <w:rFonts w:ascii="新細明體" w:hAnsi="新細明體" w:cs="新細明體" w:hint="eastAsia"/>
                <w:kern w:val="0"/>
                <w:szCs w:val="24"/>
              </w:rPr>
              <w:t>×</w:t>
            </w:r>
            <w:r w:rsidRPr="00E47B42">
              <w:rPr>
                <w:rFonts w:ascii="新細明體" w:hAnsi="新細明體" w:cs="新細明體"/>
                <w:kern w:val="0"/>
                <w:szCs w:val="24"/>
              </w:rPr>
              <w:t>1</w:t>
            </w: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00M</w:t>
            </w:r>
            <w:r w:rsidRPr="00E47B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接力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決賽</w:t>
            </w:r>
          </w:p>
        </w:tc>
      </w:tr>
      <w:tr w:rsidR="009F214C" w:rsidRPr="00E47B42" w:rsidTr="00E47B42">
        <w:trPr>
          <w:trHeight w:val="345"/>
        </w:trPr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b/>
                <w:bCs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b/>
                <w:bCs/>
                <w:kern w:val="0"/>
                <w:szCs w:val="24"/>
              </w:rPr>
              <w:t>1</w:t>
            </w:r>
            <w:r w:rsidRPr="00E47B42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月</w:t>
            </w:r>
            <w:r w:rsidRPr="00E47B42">
              <w:rPr>
                <w:rFonts w:ascii="新細明體" w:hAnsi="新細明體" w:cs="新細明體"/>
                <w:b/>
                <w:bCs/>
                <w:kern w:val="0"/>
                <w:szCs w:val="24"/>
              </w:rPr>
              <w:t>21</w:t>
            </w:r>
            <w:r w:rsidRPr="00E47B42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日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L60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kern w:val="0"/>
                <w:szCs w:val="24"/>
              </w:rPr>
              <w:t>16:10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kern w:val="0"/>
                <w:szCs w:val="24"/>
              </w:rPr>
              <w:t>高女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kern w:val="0"/>
                <w:szCs w:val="24"/>
              </w:rPr>
              <w:t>4</w:t>
            </w:r>
            <w:r w:rsidRPr="00E47B42">
              <w:rPr>
                <w:rFonts w:ascii="新細明體" w:hAnsi="新細明體" w:cs="新細明體" w:hint="eastAsia"/>
                <w:kern w:val="0"/>
                <w:szCs w:val="24"/>
              </w:rPr>
              <w:t>×</w:t>
            </w:r>
            <w:r w:rsidRPr="00E47B42">
              <w:rPr>
                <w:rFonts w:ascii="新細明體" w:hAnsi="新細明體" w:cs="新細明體"/>
                <w:kern w:val="0"/>
                <w:szCs w:val="24"/>
              </w:rPr>
              <w:t>1</w:t>
            </w: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00M</w:t>
            </w:r>
            <w:r w:rsidRPr="00E47B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接力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決賽</w:t>
            </w:r>
          </w:p>
        </w:tc>
      </w:tr>
      <w:tr w:rsidR="009F214C" w:rsidRPr="00E47B42" w:rsidTr="00E47B42">
        <w:trPr>
          <w:trHeight w:val="345"/>
        </w:trPr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b/>
                <w:bCs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b/>
                <w:bCs/>
                <w:kern w:val="0"/>
                <w:szCs w:val="24"/>
              </w:rPr>
              <w:t>1</w:t>
            </w:r>
            <w:r w:rsidRPr="00E47B42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月</w:t>
            </w:r>
            <w:r w:rsidRPr="00E47B42">
              <w:rPr>
                <w:rFonts w:ascii="新細明體" w:hAnsi="新細明體" w:cs="新細明體"/>
                <w:b/>
                <w:bCs/>
                <w:kern w:val="0"/>
                <w:szCs w:val="24"/>
              </w:rPr>
              <w:t>21</w:t>
            </w:r>
            <w:r w:rsidRPr="00E47B42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日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L61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kern w:val="0"/>
                <w:szCs w:val="24"/>
              </w:rPr>
              <w:t>16:20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kern w:val="0"/>
                <w:szCs w:val="24"/>
              </w:rPr>
              <w:t>高男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kern w:val="0"/>
                <w:szCs w:val="24"/>
              </w:rPr>
              <w:t>4</w:t>
            </w:r>
            <w:r w:rsidRPr="00E47B42">
              <w:rPr>
                <w:rFonts w:ascii="新細明體" w:hAnsi="新細明體" w:cs="新細明體" w:hint="eastAsia"/>
                <w:kern w:val="0"/>
                <w:szCs w:val="24"/>
              </w:rPr>
              <w:t>×</w:t>
            </w:r>
            <w:r w:rsidRPr="00E47B42">
              <w:rPr>
                <w:rFonts w:ascii="新細明體" w:hAnsi="新細明體" w:cs="新細明體"/>
                <w:kern w:val="0"/>
                <w:szCs w:val="24"/>
              </w:rPr>
              <w:t>1</w:t>
            </w: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00M</w:t>
            </w:r>
            <w:r w:rsidRPr="00E47B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接力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決賽</w:t>
            </w:r>
          </w:p>
        </w:tc>
      </w:tr>
      <w:tr w:rsidR="009F214C" w:rsidRPr="00E47B42" w:rsidTr="00E47B42">
        <w:trPr>
          <w:trHeight w:val="360"/>
        </w:trPr>
        <w:tc>
          <w:tcPr>
            <w:tcW w:w="9100" w:type="dxa"/>
            <w:gridSpan w:val="6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b/>
                <w:bCs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b/>
                <w:bCs/>
                <w:kern w:val="0"/>
                <w:szCs w:val="24"/>
              </w:rPr>
              <w:t xml:space="preserve">  104/1/22(</w:t>
            </w:r>
            <w:r w:rsidRPr="00E47B42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星期四</w:t>
            </w:r>
            <w:r w:rsidRPr="00E47B42">
              <w:rPr>
                <w:rFonts w:ascii="新細明體" w:hAnsi="新細明體" w:cs="新細明體"/>
                <w:b/>
                <w:bCs/>
                <w:kern w:val="0"/>
                <w:szCs w:val="24"/>
              </w:rPr>
              <w:t xml:space="preserve">)         </w:t>
            </w:r>
            <w:r w:rsidRPr="00E47B42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第三日上午</w:t>
            </w:r>
            <w:r w:rsidRPr="00E47B42">
              <w:rPr>
                <w:rFonts w:ascii="新細明體" w:hAnsi="新細明體" w:cs="新細明體"/>
                <w:b/>
                <w:bCs/>
                <w:kern w:val="0"/>
                <w:szCs w:val="24"/>
              </w:rPr>
              <w:t xml:space="preserve">  </w:t>
            </w:r>
            <w:r w:rsidRPr="00E47B42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田賽賽程</w:t>
            </w:r>
          </w:p>
        </w:tc>
      </w:tr>
      <w:tr w:rsidR="009F214C" w:rsidRPr="00E47B42" w:rsidTr="00E47B42">
        <w:trPr>
          <w:trHeight w:val="345"/>
        </w:trPr>
        <w:tc>
          <w:tcPr>
            <w:tcW w:w="1312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b/>
                <w:bCs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日期</w:t>
            </w:r>
          </w:p>
        </w:tc>
        <w:tc>
          <w:tcPr>
            <w:tcW w:w="653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b/>
                <w:bCs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場次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b/>
                <w:bCs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時間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b/>
                <w:bCs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組別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b/>
                <w:bCs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項目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b/>
                <w:bCs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賽別</w:t>
            </w:r>
          </w:p>
        </w:tc>
      </w:tr>
      <w:tr w:rsidR="009F214C" w:rsidRPr="00E47B42" w:rsidTr="00E47B42">
        <w:trPr>
          <w:trHeight w:val="360"/>
        </w:trPr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b/>
                <w:bCs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b/>
                <w:bCs/>
                <w:kern w:val="0"/>
                <w:szCs w:val="24"/>
              </w:rPr>
              <w:t>1</w:t>
            </w:r>
            <w:r w:rsidRPr="00E47B42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月</w:t>
            </w:r>
            <w:r w:rsidRPr="00E47B42">
              <w:rPr>
                <w:rFonts w:ascii="新細明體" w:hAnsi="新細明體" w:cs="新細明體"/>
                <w:b/>
                <w:bCs/>
                <w:kern w:val="0"/>
                <w:szCs w:val="24"/>
              </w:rPr>
              <w:t>22</w:t>
            </w:r>
            <w:r w:rsidRPr="00E47B42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日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O23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kern w:val="0"/>
                <w:szCs w:val="24"/>
              </w:rPr>
              <w:t>08:30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kern w:val="0"/>
                <w:szCs w:val="24"/>
              </w:rPr>
              <w:t>國女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kern w:val="0"/>
                <w:szCs w:val="24"/>
              </w:rPr>
              <w:t>混合跳遠</w:t>
            </w:r>
            <w:r w:rsidRPr="00E47B42">
              <w:rPr>
                <w:rFonts w:ascii="新細明體" w:hAnsi="新細明體" w:cs="新細明體"/>
                <w:kern w:val="0"/>
                <w:szCs w:val="24"/>
              </w:rPr>
              <w:t>(4)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kern w:val="0"/>
                <w:szCs w:val="24"/>
              </w:rPr>
              <w:t>決賽</w:t>
            </w:r>
          </w:p>
        </w:tc>
      </w:tr>
      <w:tr w:rsidR="009F214C" w:rsidRPr="00E47B42" w:rsidTr="00E47B42">
        <w:trPr>
          <w:trHeight w:val="345"/>
        </w:trPr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b/>
                <w:bCs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b/>
                <w:bCs/>
                <w:kern w:val="0"/>
                <w:szCs w:val="24"/>
              </w:rPr>
              <w:t>1</w:t>
            </w:r>
            <w:r w:rsidRPr="00E47B42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月</w:t>
            </w:r>
            <w:r w:rsidRPr="00E47B42">
              <w:rPr>
                <w:rFonts w:ascii="新細明體" w:hAnsi="新細明體" w:cs="新細明體"/>
                <w:b/>
                <w:bCs/>
                <w:kern w:val="0"/>
                <w:szCs w:val="24"/>
              </w:rPr>
              <w:t>22</w:t>
            </w:r>
            <w:r w:rsidRPr="00E47B42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日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O24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kern w:val="0"/>
                <w:szCs w:val="24"/>
              </w:rPr>
              <w:t>08:30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kern w:val="0"/>
                <w:szCs w:val="24"/>
              </w:rPr>
              <w:t>高男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kern w:val="0"/>
                <w:szCs w:val="24"/>
              </w:rPr>
              <w:t>標槍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kern w:val="0"/>
                <w:szCs w:val="24"/>
              </w:rPr>
              <w:t>決賽</w:t>
            </w:r>
            <w:r w:rsidRPr="00E47B42">
              <w:rPr>
                <w:rFonts w:ascii="新細明體" w:hAnsi="新細明體" w:cs="新細明體"/>
                <w:kern w:val="0"/>
                <w:szCs w:val="24"/>
              </w:rPr>
              <w:t>(800</w:t>
            </w:r>
            <w:r w:rsidRPr="00E47B42">
              <w:rPr>
                <w:rFonts w:ascii="新細明體" w:hAnsi="新細明體" w:cs="新細明體" w:hint="eastAsia"/>
                <w:kern w:val="0"/>
                <w:szCs w:val="24"/>
              </w:rPr>
              <w:t>公克</w:t>
            </w:r>
            <w:r w:rsidRPr="00E47B42">
              <w:rPr>
                <w:rFonts w:ascii="新細明體" w:hAnsi="新細明體" w:cs="新細明體"/>
                <w:kern w:val="0"/>
                <w:szCs w:val="24"/>
              </w:rPr>
              <w:t>)</w:t>
            </w:r>
          </w:p>
        </w:tc>
      </w:tr>
      <w:tr w:rsidR="009F214C" w:rsidRPr="00E47B42" w:rsidTr="00E47B42">
        <w:trPr>
          <w:trHeight w:val="345"/>
        </w:trPr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b/>
                <w:bCs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b/>
                <w:bCs/>
                <w:kern w:val="0"/>
                <w:szCs w:val="24"/>
              </w:rPr>
              <w:t>1</w:t>
            </w:r>
            <w:r w:rsidRPr="00E47B42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月</w:t>
            </w:r>
            <w:r w:rsidRPr="00E47B42">
              <w:rPr>
                <w:rFonts w:ascii="新細明體" w:hAnsi="新細明體" w:cs="新細明體"/>
                <w:b/>
                <w:bCs/>
                <w:kern w:val="0"/>
                <w:szCs w:val="24"/>
              </w:rPr>
              <w:t>22</w:t>
            </w:r>
            <w:r w:rsidRPr="00E47B42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日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O25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kern w:val="0"/>
                <w:szCs w:val="24"/>
              </w:rPr>
              <w:t>09:00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kern w:val="0"/>
                <w:szCs w:val="24"/>
              </w:rPr>
              <w:t>國男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kern w:val="0"/>
                <w:szCs w:val="24"/>
              </w:rPr>
              <w:t>撐竿跳高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kern w:val="0"/>
                <w:szCs w:val="24"/>
              </w:rPr>
              <w:t>決賽</w:t>
            </w:r>
          </w:p>
        </w:tc>
      </w:tr>
      <w:tr w:rsidR="009F214C" w:rsidRPr="00E47B42" w:rsidTr="00E47B42">
        <w:trPr>
          <w:trHeight w:val="345"/>
        </w:trPr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b/>
                <w:bCs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b/>
                <w:bCs/>
                <w:kern w:val="0"/>
                <w:szCs w:val="24"/>
              </w:rPr>
              <w:t>1</w:t>
            </w:r>
            <w:r w:rsidRPr="00E47B42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月</w:t>
            </w:r>
            <w:r w:rsidRPr="00E47B42">
              <w:rPr>
                <w:rFonts w:ascii="新細明體" w:hAnsi="新細明體" w:cs="新細明體"/>
                <w:b/>
                <w:bCs/>
                <w:kern w:val="0"/>
                <w:szCs w:val="24"/>
              </w:rPr>
              <w:t>22</w:t>
            </w:r>
            <w:r w:rsidRPr="00E47B42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日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O26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kern w:val="0"/>
                <w:szCs w:val="24"/>
              </w:rPr>
              <w:t>10:30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kern w:val="0"/>
                <w:szCs w:val="24"/>
              </w:rPr>
              <w:t>高女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kern w:val="0"/>
                <w:szCs w:val="24"/>
              </w:rPr>
              <w:t>標槍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kern w:val="0"/>
                <w:szCs w:val="24"/>
              </w:rPr>
              <w:t>決賽</w:t>
            </w:r>
            <w:r w:rsidRPr="00E47B42">
              <w:rPr>
                <w:rFonts w:ascii="新細明體" w:hAnsi="新細明體" w:cs="新細明體"/>
                <w:kern w:val="0"/>
                <w:szCs w:val="24"/>
              </w:rPr>
              <w:t>(600</w:t>
            </w:r>
            <w:r w:rsidRPr="00E47B42">
              <w:rPr>
                <w:rFonts w:ascii="新細明體" w:hAnsi="新細明體" w:cs="新細明體" w:hint="eastAsia"/>
                <w:kern w:val="0"/>
                <w:szCs w:val="24"/>
              </w:rPr>
              <w:t>公克</w:t>
            </w:r>
            <w:r w:rsidRPr="00E47B42">
              <w:rPr>
                <w:rFonts w:ascii="新細明體" w:hAnsi="新細明體" w:cs="新細明體"/>
                <w:kern w:val="0"/>
                <w:szCs w:val="24"/>
              </w:rPr>
              <w:t>)</w:t>
            </w:r>
          </w:p>
        </w:tc>
      </w:tr>
      <w:tr w:rsidR="009F214C" w:rsidRPr="00E47B42" w:rsidTr="00E47B42">
        <w:trPr>
          <w:trHeight w:val="345"/>
        </w:trPr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b/>
                <w:bCs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b/>
                <w:bCs/>
                <w:kern w:val="0"/>
                <w:szCs w:val="24"/>
              </w:rPr>
              <w:t>1</w:t>
            </w:r>
            <w:r w:rsidRPr="00E47B42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月</w:t>
            </w:r>
            <w:r w:rsidRPr="00E47B42">
              <w:rPr>
                <w:rFonts w:ascii="新細明體" w:hAnsi="新細明體" w:cs="新細明體"/>
                <w:b/>
                <w:bCs/>
                <w:kern w:val="0"/>
                <w:szCs w:val="24"/>
              </w:rPr>
              <w:t>22</w:t>
            </w:r>
            <w:r w:rsidRPr="00E47B42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日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O27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kern w:val="0"/>
                <w:szCs w:val="24"/>
              </w:rPr>
              <w:t>10:30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kern w:val="0"/>
                <w:szCs w:val="24"/>
              </w:rPr>
              <w:t>高女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混合</w:t>
            </w:r>
            <w:r w:rsidRPr="00E47B42">
              <w:rPr>
                <w:rFonts w:ascii="新細明體" w:hAnsi="新細明體" w:cs="新細明體" w:hint="eastAsia"/>
                <w:kern w:val="0"/>
                <w:szCs w:val="24"/>
              </w:rPr>
              <w:t>跳高</w:t>
            </w:r>
            <w:r w:rsidRPr="00E47B42">
              <w:rPr>
                <w:rFonts w:ascii="新細明體" w:hAnsi="新細明體" w:cs="新細明體"/>
                <w:kern w:val="0"/>
                <w:szCs w:val="24"/>
              </w:rPr>
              <w:t>(2)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kern w:val="0"/>
                <w:szCs w:val="24"/>
              </w:rPr>
              <w:t>決賽</w:t>
            </w:r>
          </w:p>
        </w:tc>
      </w:tr>
      <w:tr w:rsidR="009F214C" w:rsidRPr="00E47B42" w:rsidTr="00E47B42">
        <w:trPr>
          <w:trHeight w:val="345"/>
        </w:trPr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b/>
                <w:bCs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b/>
                <w:bCs/>
                <w:kern w:val="0"/>
                <w:szCs w:val="24"/>
              </w:rPr>
              <w:t>1</w:t>
            </w:r>
            <w:r w:rsidRPr="00E47B42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月</w:t>
            </w:r>
            <w:r w:rsidRPr="00E47B42">
              <w:rPr>
                <w:rFonts w:ascii="新細明體" w:hAnsi="新細明體" w:cs="新細明體"/>
                <w:b/>
                <w:bCs/>
                <w:kern w:val="0"/>
                <w:szCs w:val="24"/>
              </w:rPr>
              <w:t>22</w:t>
            </w:r>
            <w:r w:rsidRPr="00E47B42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日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O28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kern w:val="0"/>
                <w:szCs w:val="24"/>
              </w:rPr>
              <w:t>10:40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kern w:val="0"/>
                <w:szCs w:val="24"/>
              </w:rPr>
              <w:t>國男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kern w:val="0"/>
                <w:szCs w:val="24"/>
              </w:rPr>
              <w:t>混合跳遠</w:t>
            </w:r>
            <w:r w:rsidRPr="00E47B42">
              <w:rPr>
                <w:rFonts w:ascii="新細明體" w:hAnsi="新細明體" w:cs="新細明體"/>
                <w:kern w:val="0"/>
                <w:szCs w:val="24"/>
              </w:rPr>
              <w:t>(4)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kern w:val="0"/>
                <w:szCs w:val="24"/>
              </w:rPr>
              <w:t>決賽</w:t>
            </w:r>
          </w:p>
        </w:tc>
      </w:tr>
      <w:tr w:rsidR="009F214C" w:rsidRPr="00E47B42" w:rsidTr="00E47B42">
        <w:trPr>
          <w:trHeight w:val="360"/>
        </w:trPr>
        <w:tc>
          <w:tcPr>
            <w:tcW w:w="9100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b/>
                <w:bCs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b/>
                <w:bCs/>
                <w:kern w:val="0"/>
                <w:szCs w:val="24"/>
              </w:rPr>
              <w:t xml:space="preserve">  104/1/22(</w:t>
            </w:r>
            <w:r w:rsidRPr="00E47B42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星期四</w:t>
            </w:r>
            <w:r w:rsidRPr="00E47B42">
              <w:rPr>
                <w:rFonts w:ascii="新細明體" w:hAnsi="新細明體" w:cs="新細明體"/>
                <w:b/>
                <w:bCs/>
                <w:kern w:val="0"/>
                <w:szCs w:val="24"/>
              </w:rPr>
              <w:t xml:space="preserve">)         </w:t>
            </w:r>
            <w:r w:rsidRPr="00E47B42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第三日下午</w:t>
            </w:r>
            <w:r w:rsidRPr="00E47B42">
              <w:rPr>
                <w:rFonts w:ascii="新細明體" w:hAnsi="新細明體" w:cs="新細明體"/>
                <w:b/>
                <w:bCs/>
                <w:kern w:val="0"/>
                <w:szCs w:val="24"/>
              </w:rPr>
              <w:t xml:space="preserve">  </w:t>
            </w:r>
            <w:r w:rsidRPr="00E47B42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田賽賽程</w:t>
            </w:r>
          </w:p>
        </w:tc>
      </w:tr>
      <w:tr w:rsidR="009F214C" w:rsidRPr="00E47B42" w:rsidTr="00E47B42">
        <w:trPr>
          <w:trHeight w:val="360"/>
        </w:trPr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b/>
                <w:bCs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b/>
                <w:bCs/>
                <w:kern w:val="0"/>
                <w:szCs w:val="24"/>
              </w:rPr>
              <w:t>1</w:t>
            </w:r>
            <w:r w:rsidRPr="00E47B42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月</w:t>
            </w:r>
            <w:r w:rsidRPr="00E47B42">
              <w:rPr>
                <w:rFonts w:ascii="新細明體" w:hAnsi="新細明體" w:cs="新細明體"/>
                <w:b/>
                <w:bCs/>
                <w:kern w:val="0"/>
                <w:szCs w:val="24"/>
              </w:rPr>
              <w:t>22</w:t>
            </w:r>
            <w:r w:rsidRPr="00E47B42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日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O29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kern w:val="0"/>
                <w:szCs w:val="24"/>
              </w:rPr>
              <w:t>13:30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kern w:val="0"/>
                <w:szCs w:val="24"/>
              </w:rPr>
              <w:t>國女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kern w:val="0"/>
                <w:szCs w:val="24"/>
              </w:rPr>
              <w:t>鐵餅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kern w:val="0"/>
                <w:szCs w:val="24"/>
              </w:rPr>
              <w:t>決賽</w:t>
            </w:r>
            <w:r w:rsidRPr="00E47B42">
              <w:rPr>
                <w:rFonts w:ascii="新細明體" w:hAnsi="新細明體" w:cs="新細明體"/>
                <w:kern w:val="0"/>
                <w:szCs w:val="24"/>
              </w:rPr>
              <w:t>(1</w:t>
            </w:r>
            <w:r w:rsidRPr="00E47B42">
              <w:rPr>
                <w:rFonts w:ascii="新細明體" w:hAnsi="新細明體" w:cs="新細明體" w:hint="eastAsia"/>
                <w:kern w:val="0"/>
                <w:szCs w:val="24"/>
              </w:rPr>
              <w:t>公斤</w:t>
            </w:r>
            <w:r w:rsidRPr="00E47B42">
              <w:rPr>
                <w:rFonts w:ascii="新細明體" w:hAnsi="新細明體" w:cs="新細明體"/>
                <w:kern w:val="0"/>
                <w:szCs w:val="24"/>
              </w:rPr>
              <w:t>)</w:t>
            </w:r>
          </w:p>
        </w:tc>
      </w:tr>
      <w:tr w:rsidR="009F214C" w:rsidRPr="00E47B42" w:rsidTr="00E47B42">
        <w:trPr>
          <w:trHeight w:val="345"/>
        </w:trPr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b/>
                <w:bCs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b/>
                <w:bCs/>
                <w:kern w:val="0"/>
                <w:szCs w:val="24"/>
              </w:rPr>
              <w:t>1</w:t>
            </w:r>
            <w:r w:rsidRPr="00E47B42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月</w:t>
            </w:r>
            <w:r w:rsidRPr="00E47B42">
              <w:rPr>
                <w:rFonts w:ascii="新細明體" w:hAnsi="新細明體" w:cs="新細明體"/>
                <w:b/>
                <w:bCs/>
                <w:kern w:val="0"/>
                <w:szCs w:val="24"/>
              </w:rPr>
              <w:t>22</w:t>
            </w:r>
            <w:r w:rsidRPr="00E47B42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日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O30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kern w:val="0"/>
                <w:szCs w:val="24"/>
              </w:rPr>
              <w:t>13:30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kern w:val="0"/>
                <w:szCs w:val="24"/>
              </w:rPr>
              <w:t>高女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kern w:val="0"/>
                <w:szCs w:val="24"/>
              </w:rPr>
              <w:t>混合鉛球</w:t>
            </w:r>
            <w:r w:rsidRPr="00E47B42">
              <w:rPr>
                <w:rFonts w:ascii="新細明體" w:hAnsi="新細明體" w:cs="新細明體"/>
                <w:kern w:val="0"/>
                <w:szCs w:val="24"/>
              </w:rPr>
              <w:t>(3)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kern w:val="0"/>
                <w:szCs w:val="24"/>
              </w:rPr>
              <w:t>決賽</w:t>
            </w:r>
            <w:r w:rsidRPr="00E47B42">
              <w:rPr>
                <w:rFonts w:ascii="新細明體" w:hAnsi="新細明體" w:cs="新細明體"/>
                <w:kern w:val="0"/>
                <w:szCs w:val="24"/>
              </w:rPr>
              <w:t>(3</w:t>
            </w:r>
            <w:r w:rsidRPr="00E47B42">
              <w:rPr>
                <w:rFonts w:ascii="新細明體" w:hAnsi="新細明體" w:cs="新細明體" w:hint="eastAsia"/>
                <w:kern w:val="0"/>
                <w:szCs w:val="24"/>
              </w:rPr>
              <w:t>公斤</w:t>
            </w:r>
            <w:r w:rsidRPr="00E47B42">
              <w:rPr>
                <w:rFonts w:ascii="新細明體" w:hAnsi="新細明體" w:cs="新細明體"/>
                <w:kern w:val="0"/>
                <w:szCs w:val="24"/>
              </w:rPr>
              <w:t>)</w:t>
            </w:r>
          </w:p>
        </w:tc>
      </w:tr>
      <w:tr w:rsidR="009F214C" w:rsidRPr="00E47B42" w:rsidTr="00E47B42">
        <w:trPr>
          <w:trHeight w:val="345"/>
        </w:trPr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b/>
                <w:bCs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b/>
                <w:bCs/>
                <w:kern w:val="0"/>
                <w:szCs w:val="24"/>
              </w:rPr>
              <w:t>1</w:t>
            </w:r>
            <w:r w:rsidRPr="00E47B42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月</w:t>
            </w:r>
            <w:r w:rsidRPr="00E47B42">
              <w:rPr>
                <w:rFonts w:ascii="新細明體" w:hAnsi="新細明體" w:cs="新細明體"/>
                <w:b/>
                <w:bCs/>
                <w:kern w:val="0"/>
                <w:szCs w:val="24"/>
              </w:rPr>
              <w:t>22</w:t>
            </w:r>
            <w:r w:rsidRPr="00E47B42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日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O31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kern w:val="0"/>
                <w:szCs w:val="24"/>
              </w:rPr>
              <w:t>13:30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kern w:val="0"/>
                <w:szCs w:val="24"/>
              </w:rPr>
              <w:t>國女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kern w:val="0"/>
                <w:szCs w:val="24"/>
              </w:rPr>
              <w:t>跳高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kern w:val="0"/>
                <w:szCs w:val="24"/>
              </w:rPr>
              <w:t>決賽</w:t>
            </w:r>
          </w:p>
        </w:tc>
      </w:tr>
      <w:tr w:rsidR="009F214C" w:rsidRPr="00E47B42" w:rsidTr="00E47B42">
        <w:trPr>
          <w:trHeight w:val="345"/>
        </w:trPr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b/>
                <w:bCs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b/>
                <w:bCs/>
                <w:kern w:val="0"/>
                <w:szCs w:val="24"/>
              </w:rPr>
              <w:t>1</w:t>
            </w:r>
            <w:r w:rsidRPr="00E47B42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月</w:t>
            </w:r>
            <w:r w:rsidRPr="00E47B42">
              <w:rPr>
                <w:rFonts w:ascii="新細明體" w:hAnsi="新細明體" w:cs="新細明體"/>
                <w:b/>
                <w:bCs/>
                <w:kern w:val="0"/>
                <w:szCs w:val="24"/>
              </w:rPr>
              <w:t>22</w:t>
            </w:r>
            <w:r w:rsidRPr="00E47B42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日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O32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kern w:val="0"/>
                <w:szCs w:val="24"/>
              </w:rPr>
              <w:t>13:30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kern w:val="0"/>
                <w:szCs w:val="24"/>
              </w:rPr>
              <w:t>高女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kern w:val="0"/>
                <w:szCs w:val="24"/>
              </w:rPr>
              <w:t>跳遠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kern w:val="0"/>
                <w:szCs w:val="24"/>
              </w:rPr>
              <w:t>決賽</w:t>
            </w:r>
          </w:p>
        </w:tc>
      </w:tr>
      <w:tr w:rsidR="009F214C" w:rsidRPr="00E47B42" w:rsidTr="00E47B42">
        <w:trPr>
          <w:trHeight w:val="345"/>
        </w:trPr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b/>
                <w:bCs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b/>
                <w:bCs/>
                <w:kern w:val="0"/>
                <w:szCs w:val="24"/>
              </w:rPr>
              <w:t>1</w:t>
            </w:r>
            <w:r w:rsidRPr="00E47B42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月</w:t>
            </w:r>
            <w:r w:rsidRPr="00E47B42">
              <w:rPr>
                <w:rFonts w:ascii="新細明體" w:hAnsi="新細明體" w:cs="新細明體"/>
                <w:b/>
                <w:bCs/>
                <w:kern w:val="0"/>
                <w:szCs w:val="24"/>
              </w:rPr>
              <w:t>22</w:t>
            </w:r>
            <w:r w:rsidRPr="00E47B42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日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O33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kern w:val="0"/>
                <w:szCs w:val="24"/>
              </w:rPr>
              <w:t>15:30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kern w:val="0"/>
                <w:szCs w:val="24"/>
              </w:rPr>
              <w:t>高男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kern w:val="0"/>
                <w:szCs w:val="24"/>
              </w:rPr>
              <w:t>撐竿跳高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kern w:val="0"/>
                <w:szCs w:val="24"/>
              </w:rPr>
              <w:t>決賽</w:t>
            </w:r>
          </w:p>
        </w:tc>
      </w:tr>
      <w:tr w:rsidR="009F214C" w:rsidRPr="00E47B42" w:rsidTr="00E47B42">
        <w:trPr>
          <w:trHeight w:val="345"/>
        </w:trPr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b/>
                <w:bCs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b/>
                <w:bCs/>
                <w:kern w:val="0"/>
                <w:szCs w:val="24"/>
              </w:rPr>
              <w:t>1</w:t>
            </w:r>
            <w:r w:rsidRPr="00E47B42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月</w:t>
            </w:r>
            <w:r w:rsidRPr="00E47B42">
              <w:rPr>
                <w:rFonts w:ascii="新細明體" w:hAnsi="新細明體" w:cs="新細明體"/>
                <w:b/>
                <w:bCs/>
                <w:kern w:val="0"/>
                <w:szCs w:val="24"/>
              </w:rPr>
              <w:t>22</w:t>
            </w:r>
            <w:r w:rsidRPr="00E47B42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日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O34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kern w:val="0"/>
                <w:szCs w:val="24"/>
              </w:rPr>
              <w:t>15:30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kern w:val="0"/>
                <w:szCs w:val="24"/>
              </w:rPr>
              <w:t>高女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kern w:val="0"/>
                <w:szCs w:val="24"/>
              </w:rPr>
              <w:t>鐵餅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kern w:val="0"/>
                <w:szCs w:val="24"/>
              </w:rPr>
              <w:t>決賽</w:t>
            </w:r>
            <w:r w:rsidRPr="00E47B42">
              <w:rPr>
                <w:rFonts w:ascii="新細明體" w:hAnsi="新細明體" w:cs="新細明體"/>
                <w:kern w:val="0"/>
                <w:szCs w:val="24"/>
              </w:rPr>
              <w:t>(1</w:t>
            </w:r>
            <w:r w:rsidRPr="00E47B42">
              <w:rPr>
                <w:rFonts w:ascii="新細明體" w:hAnsi="新細明體" w:cs="新細明體" w:hint="eastAsia"/>
                <w:kern w:val="0"/>
                <w:szCs w:val="24"/>
              </w:rPr>
              <w:t>公斤</w:t>
            </w:r>
            <w:r w:rsidRPr="00E47B42">
              <w:rPr>
                <w:rFonts w:ascii="新細明體" w:hAnsi="新細明體" w:cs="新細明體"/>
                <w:kern w:val="0"/>
                <w:szCs w:val="24"/>
              </w:rPr>
              <w:t>)</w:t>
            </w:r>
          </w:p>
        </w:tc>
      </w:tr>
      <w:tr w:rsidR="009F214C" w:rsidRPr="00E47B42" w:rsidTr="00E47B42">
        <w:trPr>
          <w:trHeight w:val="360"/>
        </w:trPr>
        <w:tc>
          <w:tcPr>
            <w:tcW w:w="9100" w:type="dxa"/>
            <w:gridSpan w:val="6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b/>
                <w:bCs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b/>
                <w:bCs/>
                <w:kern w:val="0"/>
                <w:szCs w:val="24"/>
              </w:rPr>
              <w:t xml:space="preserve">  104/1/22(</w:t>
            </w:r>
            <w:r w:rsidRPr="00E47B42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星期四</w:t>
            </w:r>
            <w:r w:rsidRPr="00E47B42">
              <w:rPr>
                <w:rFonts w:ascii="新細明體" w:hAnsi="新細明體" w:cs="新細明體"/>
                <w:b/>
                <w:bCs/>
                <w:kern w:val="0"/>
                <w:szCs w:val="24"/>
              </w:rPr>
              <w:t xml:space="preserve">)         </w:t>
            </w:r>
            <w:r w:rsidRPr="00E47B42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第三日上午</w:t>
            </w:r>
            <w:r w:rsidRPr="00E47B42">
              <w:rPr>
                <w:rFonts w:ascii="新細明體" w:hAnsi="新細明體" w:cs="新細明體"/>
                <w:b/>
                <w:bCs/>
                <w:kern w:val="0"/>
                <w:szCs w:val="24"/>
              </w:rPr>
              <w:t xml:space="preserve">  </w:t>
            </w:r>
            <w:r w:rsidRPr="00E47B42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徑賽賽程</w:t>
            </w:r>
          </w:p>
        </w:tc>
      </w:tr>
      <w:tr w:rsidR="009F214C" w:rsidRPr="00E47B42" w:rsidTr="00E47B42">
        <w:trPr>
          <w:trHeight w:val="345"/>
        </w:trPr>
        <w:tc>
          <w:tcPr>
            <w:tcW w:w="1312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b/>
                <w:bCs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日期</w:t>
            </w:r>
          </w:p>
        </w:tc>
        <w:tc>
          <w:tcPr>
            <w:tcW w:w="653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b/>
                <w:bCs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場次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b/>
                <w:bCs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時間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b/>
                <w:bCs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組別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b/>
                <w:bCs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項目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b/>
                <w:bCs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賽別</w:t>
            </w:r>
          </w:p>
        </w:tc>
      </w:tr>
      <w:tr w:rsidR="009F214C" w:rsidRPr="00E47B42" w:rsidTr="00E47B42">
        <w:trPr>
          <w:trHeight w:val="360"/>
        </w:trPr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b/>
                <w:bCs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  <w:t>1</w:t>
            </w:r>
            <w:r w:rsidRPr="00E47B42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月</w:t>
            </w:r>
            <w:r w:rsidRPr="00E47B42"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  <w:t>22</w:t>
            </w:r>
            <w:r w:rsidRPr="00E47B42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L62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kern w:val="0"/>
                <w:szCs w:val="24"/>
              </w:rPr>
              <w:t>08:00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kern w:val="0"/>
                <w:szCs w:val="24"/>
              </w:rPr>
              <w:t>高女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kern w:val="0"/>
                <w:szCs w:val="24"/>
              </w:rPr>
              <w:t>5000M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決賽</w:t>
            </w:r>
          </w:p>
        </w:tc>
      </w:tr>
      <w:tr w:rsidR="009F214C" w:rsidRPr="00E47B42" w:rsidTr="00E47B42">
        <w:trPr>
          <w:trHeight w:val="345"/>
        </w:trPr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b/>
                <w:bCs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  <w:t>1</w:t>
            </w:r>
            <w:r w:rsidRPr="00E47B42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月</w:t>
            </w:r>
            <w:r w:rsidRPr="00E47B42"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  <w:t>22</w:t>
            </w:r>
            <w:r w:rsidRPr="00E47B42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L63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kern w:val="0"/>
                <w:szCs w:val="24"/>
              </w:rPr>
              <w:t>08:30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kern w:val="0"/>
                <w:szCs w:val="24"/>
              </w:rPr>
              <w:t>高女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kern w:val="0"/>
                <w:szCs w:val="24"/>
              </w:rPr>
              <w:t>混合</w:t>
            </w:r>
            <w:r w:rsidRPr="00E47B42">
              <w:rPr>
                <w:rFonts w:ascii="新細明體" w:hAnsi="新細明體" w:cs="新細明體"/>
                <w:kern w:val="0"/>
                <w:szCs w:val="24"/>
              </w:rPr>
              <w:t>100M</w:t>
            </w:r>
            <w:r w:rsidRPr="00E47B42">
              <w:rPr>
                <w:rFonts w:ascii="新細明體" w:hAnsi="新細明體" w:cs="新細明體" w:hint="eastAsia"/>
                <w:kern w:val="0"/>
                <w:szCs w:val="24"/>
              </w:rPr>
              <w:t>跨欄</w:t>
            </w:r>
            <w:r w:rsidRPr="00E47B42">
              <w:rPr>
                <w:rFonts w:ascii="新細明體" w:hAnsi="新細明體" w:cs="新細明體"/>
                <w:kern w:val="0"/>
                <w:szCs w:val="24"/>
              </w:rPr>
              <w:t>(1)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決賽</w:t>
            </w: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(0.84</w:t>
            </w:r>
            <w:r w:rsidRPr="00E47B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公尺</w:t>
            </w: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)</w:t>
            </w:r>
          </w:p>
        </w:tc>
      </w:tr>
      <w:tr w:rsidR="009F214C" w:rsidRPr="00E47B42" w:rsidTr="00E47B42">
        <w:trPr>
          <w:trHeight w:val="345"/>
        </w:trPr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b/>
                <w:bCs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  <w:t>1</w:t>
            </w:r>
            <w:r w:rsidRPr="00E47B42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月</w:t>
            </w:r>
            <w:r w:rsidRPr="00E47B42"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  <w:t>22</w:t>
            </w:r>
            <w:r w:rsidRPr="00E47B42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L64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kern w:val="0"/>
                <w:szCs w:val="24"/>
              </w:rPr>
              <w:t>08:40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kern w:val="0"/>
                <w:szCs w:val="24"/>
              </w:rPr>
              <w:t>高男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kern w:val="0"/>
                <w:szCs w:val="24"/>
              </w:rPr>
              <w:t>5000M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決賽</w:t>
            </w:r>
          </w:p>
        </w:tc>
      </w:tr>
      <w:tr w:rsidR="009F214C" w:rsidRPr="00E47B42" w:rsidTr="00E47B42">
        <w:trPr>
          <w:trHeight w:val="345"/>
        </w:trPr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b/>
                <w:bCs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  <w:t>1</w:t>
            </w:r>
            <w:r w:rsidRPr="00E47B42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月</w:t>
            </w:r>
            <w:r w:rsidRPr="00E47B42"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  <w:t>22</w:t>
            </w:r>
            <w:r w:rsidRPr="00E47B42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L65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kern w:val="0"/>
                <w:szCs w:val="24"/>
              </w:rPr>
              <w:t>09:10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kern w:val="0"/>
                <w:szCs w:val="24"/>
              </w:rPr>
              <w:t>國女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kern w:val="0"/>
                <w:szCs w:val="24"/>
              </w:rPr>
              <w:t>400M</w:t>
            </w:r>
            <w:r w:rsidRPr="00E47B42">
              <w:rPr>
                <w:rFonts w:ascii="新細明體" w:hAnsi="新細明體" w:cs="新細明體" w:hint="eastAsia"/>
                <w:kern w:val="0"/>
                <w:szCs w:val="24"/>
              </w:rPr>
              <w:t>跨欄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預賽</w:t>
            </w: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(0.762</w:t>
            </w:r>
            <w:r w:rsidRPr="00E47B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公尺</w:t>
            </w: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)</w:t>
            </w:r>
          </w:p>
        </w:tc>
      </w:tr>
      <w:tr w:rsidR="009F214C" w:rsidRPr="00E47B42" w:rsidTr="00E47B42">
        <w:trPr>
          <w:trHeight w:val="345"/>
        </w:trPr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b/>
                <w:bCs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  <w:t>1</w:t>
            </w:r>
            <w:r w:rsidRPr="00E47B42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月</w:t>
            </w:r>
            <w:r w:rsidRPr="00E47B42"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  <w:t>22</w:t>
            </w:r>
            <w:r w:rsidRPr="00E47B42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L66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kern w:val="0"/>
                <w:szCs w:val="24"/>
              </w:rPr>
              <w:t>09:20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kern w:val="0"/>
                <w:szCs w:val="24"/>
              </w:rPr>
              <w:t>國男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kern w:val="0"/>
                <w:szCs w:val="24"/>
              </w:rPr>
              <w:t>400M</w:t>
            </w:r>
            <w:r w:rsidRPr="00E47B42">
              <w:rPr>
                <w:rFonts w:ascii="新細明體" w:hAnsi="新細明體" w:cs="新細明體" w:hint="eastAsia"/>
                <w:kern w:val="0"/>
                <w:szCs w:val="24"/>
              </w:rPr>
              <w:t>跨欄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預賽</w:t>
            </w: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(0.762</w:t>
            </w:r>
            <w:r w:rsidRPr="00E47B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公尺</w:t>
            </w: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)</w:t>
            </w:r>
          </w:p>
        </w:tc>
      </w:tr>
      <w:tr w:rsidR="009F214C" w:rsidRPr="00E47B42" w:rsidTr="00E47B42">
        <w:trPr>
          <w:trHeight w:val="345"/>
        </w:trPr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b/>
                <w:bCs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  <w:t>1</w:t>
            </w:r>
            <w:r w:rsidRPr="00E47B42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月</w:t>
            </w:r>
            <w:r w:rsidRPr="00E47B42"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  <w:t>22</w:t>
            </w:r>
            <w:r w:rsidRPr="00E47B42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L67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kern w:val="0"/>
                <w:szCs w:val="24"/>
              </w:rPr>
              <w:t>09:35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kern w:val="0"/>
                <w:szCs w:val="24"/>
              </w:rPr>
              <w:t>高女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kern w:val="0"/>
                <w:szCs w:val="24"/>
              </w:rPr>
              <w:t>400M</w:t>
            </w:r>
            <w:r w:rsidRPr="00E47B42">
              <w:rPr>
                <w:rFonts w:ascii="新細明體" w:hAnsi="新細明體" w:cs="新細明體" w:hint="eastAsia"/>
                <w:kern w:val="0"/>
                <w:szCs w:val="24"/>
              </w:rPr>
              <w:t>跨欄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預賽</w:t>
            </w: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(0.762</w:t>
            </w:r>
            <w:r w:rsidRPr="00E47B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公尺</w:t>
            </w: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)</w:t>
            </w:r>
          </w:p>
        </w:tc>
      </w:tr>
      <w:tr w:rsidR="009F214C" w:rsidRPr="00E47B42" w:rsidTr="00E47B42">
        <w:trPr>
          <w:trHeight w:val="345"/>
        </w:trPr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b/>
                <w:bCs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  <w:t>1</w:t>
            </w:r>
            <w:r w:rsidRPr="00E47B42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月</w:t>
            </w:r>
            <w:r w:rsidRPr="00E47B42"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  <w:t>22</w:t>
            </w:r>
            <w:r w:rsidRPr="00E47B42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L68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kern w:val="0"/>
                <w:szCs w:val="24"/>
              </w:rPr>
              <w:t>09:45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kern w:val="0"/>
                <w:szCs w:val="24"/>
              </w:rPr>
              <w:t>高男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kern w:val="0"/>
                <w:szCs w:val="24"/>
              </w:rPr>
              <w:t>400M</w:t>
            </w:r>
            <w:r w:rsidRPr="00E47B42">
              <w:rPr>
                <w:rFonts w:ascii="新細明體" w:hAnsi="新細明體" w:cs="新細明體" w:hint="eastAsia"/>
                <w:kern w:val="0"/>
                <w:szCs w:val="24"/>
              </w:rPr>
              <w:t>跨欄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預賽</w:t>
            </w: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(0.914</w:t>
            </w:r>
            <w:r w:rsidRPr="00E47B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公尺</w:t>
            </w: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)</w:t>
            </w:r>
          </w:p>
        </w:tc>
      </w:tr>
      <w:tr w:rsidR="009F214C" w:rsidRPr="00E47B42" w:rsidTr="00E47B42">
        <w:trPr>
          <w:trHeight w:val="345"/>
        </w:trPr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b/>
                <w:bCs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  <w:t>1</w:t>
            </w:r>
            <w:r w:rsidRPr="00E47B42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月</w:t>
            </w:r>
            <w:r w:rsidRPr="00E47B42"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  <w:t>22</w:t>
            </w:r>
            <w:r w:rsidRPr="00E47B42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L69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kern w:val="0"/>
                <w:szCs w:val="24"/>
              </w:rPr>
              <w:t>10:00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kern w:val="0"/>
                <w:szCs w:val="24"/>
              </w:rPr>
              <w:t>國女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kern w:val="0"/>
                <w:szCs w:val="24"/>
              </w:rPr>
              <w:t>800M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kern w:val="0"/>
                <w:szCs w:val="24"/>
              </w:rPr>
              <w:t>預賽</w:t>
            </w:r>
          </w:p>
        </w:tc>
      </w:tr>
      <w:tr w:rsidR="009F214C" w:rsidRPr="00E47B42" w:rsidTr="00E47B42">
        <w:trPr>
          <w:trHeight w:val="345"/>
        </w:trPr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b/>
                <w:bCs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  <w:t>1</w:t>
            </w:r>
            <w:r w:rsidRPr="00E47B42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月</w:t>
            </w:r>
            <w:r w:rsidRPr="00E47B42"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  <w:t>22</w:t>
            </w:r>
            <w:r w:rsidRPr="00E47B42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L70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kern w:val="0"/>
                <w:szCs w:val="24"/>
              </w:rPr>
              <w:t>10:20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kern w:val="0"/>
                <w:szCs w:val="24"/>
              </w:rPr>
              <w:t>國男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kern w:val="0"/>
                <w:szCs w:val="24"/>
              </w:rPr>
              <w:t>800M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kern w:val="0"/>
                <w:szCs w:val="24"/>
              </w:rPr>
              <w:t>預賽</w:t>
            </w:r>
          </w:p>
        </w:tc>
      </w:tr>
      <w:tr w:rsidR="009F214C" w:rsidRPr="00E47B42" w:rsidTr="00E47B42">
        <w:trPr>
          <w:trHeight w:val="345"/>
        </w:trPr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b/>
                <w:bCs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  <w:t>1</w:t>
            </w:r>
            <w:r w:rsidRPr="00E47B42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月</w:t>
            </w:r>
            <w:r w:rsidRPr="00E47B42"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  <w:t>22</w:t>
            </w:r>
            <w:r w:rsidRPr="00E47B42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L71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kern w:val="0"/>
                <w:szCs w:val="24"/>
              </w:rPr>
              <w:t>10:50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kern w:val="0"/>
                <w:szCs w:val="24"/>
              </w:rPr>
              <w:t>高女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kern w:val="0"/>
                <w:szCs w:val="24"/>
              </w:rPr>
              <w:t>800M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kern w:val="0"/>
                <w:szCs w:val="24"/>
              </w:rPr>
              <w:t>預賽</w:t>
            </w:r>
          </w:p>
        </w:tc>
      </w:tr>
      <w:tr w:rsidR="009F214C" w:rsidRPr="00E47B42" w:rsidTr="00E47B42">
        <w:trPr>
          <w:trHeight w:val="345"/>
        </w:trPr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b/>
                <w:bCs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  <w:t>1</w:t>
            </w:r>
            <w:r w:rsidRPr="00E47B42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月</w:t>
            </w:r>
            <w:r w:rsidRPr="00E47B42"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  <w:t>22</w:t>
            </w:r>
            <w:r w:rsidRPr="00E47B42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L72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kern w:val="0"/>
                <w:szCs w:val="24"/>
              </w:rPr>
              <w:t>11:10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kern w:val="0"/>
                <w:szCs w:val="24"/>
              </w:rPr>
              <w:t>高男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kern w:val="0"/>
                <w:szCs w:val="24"/>
              </w:rPr>
              <w:t>800M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kern w:val="0"/>
                <w:szCs w:val="24"/>
              </w:rPr>
              <w:t>預賽</w:t>
            </w:r>
          </w:p>
        </w:tc>
      </w:tr>
      <w:tr w:rsidR="009F214C" w:rsidRPr="00E47B42" w:rsidTr="00E47B42">
        <w:trPr>
          <w:trHeight w:val="360"/>
        </w:trPr>
        <w:tc>
          <w:tcPr>
            <w:tcW w:w="9100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b/>
                <w:bCs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b/>
                <w:bCs/>
                <w:kern w:val="0"/>
                <w:szCs w:val="24"/>
              </w:rPr>
              <w:t xml:space="preserve">  104/1/22(</w:t>
            </w:r>
            <w:r w:rsidRPr="00E47B42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星期四</w:t>
            </w:r>
            <w:r w:rsidRPr="00E47B42">
              <w:rPr>
                <w:rFonts w:ascii="新細明體" w:hAnsi="新細明體" w:cs="新細明體"/>
                <w:b/>
                <w:bCs/>
                <w:kern w:val="0"/>
                <w:szCs w:val="24"/>
              </w:rPr>
              <w:t xml:space="preserve">)         </w:t>
            </w:r>
            <w:r w:rsidRPr="00E47B42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第三日下午</w:t>
            </w:r>
            <w:r w:rsidRPr="00E47B42">
              <w:rPr>
                <w:rFonts w:ascii="新細明體" w:hAnsi="新細明體" w:cs="新細明體"/>
                <w:b/>
                <w:bCs/>
                <w:kern w:val="0"/>
                <w:szCs w:val="24"/>
              </w:rPr>
              <w:t xml:space="preserve">  </w:t>
            </w:r>
            <w:r w:rsidRPr="00E47B42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徑賽賽程</w:t>
            </w:r>
          </w:p>
        </w:tc>
      </w:tr>
      <w:tr w:rsidR="009F214C" w:rsidRPr="00E47B42" w:rsidTr="00E47B42">
        <w:trPr>
          <w:trHeight w:val="360"/>
        </w:trPr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b/>
                <w:bCs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  <w:t>1</w:t>
            </w:r>
            <w:r w:rsidRPr="00E47B42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月</w:t>
            </w:r>
            <w:r w:rsidRPr="00E47B42"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  <w:t>22</w:t>
            </w:r>
            <w:r w:rsidRPr="00E47B42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L73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kern w:val="0"/>
                <w:szCs w:val="24"/>
              </w:rPr>
              <w:t>13:20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kern w:val="0"/>
                <w:szCs w:val="24"/>
              </w:rPr>
              <w:t>國女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kern w:val="0"/>
                <w:szCs w:val="24"/>
              </w:rPr>
              <w:t>200M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kern w:val="0"/>
                <w:szCs w:val="24"/>
              </w:rPr>
              <w:t>預賽</w:t>
            </w:r>
          </w:p>
        </w:tc>
      </w:tr>
      <w:tr w:rsidR="009F214C" w:rsidRPr="00E47B42" w:rsidTr="00E47B42">
        <w:trPr>
          <w:trHeight w:val="345"/>
        </w:trPr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b/>
                <w:bCs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  <w:t>1</w:t>
            </w:r>
            <w:r w:rsidRPr="00E47B42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月</w:t>
            </w:r>
            <w:r w:rsidRPr="00E47B42"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  <w:t>22</w:t>
            </w:r>
            <w:r w:rsidRPr="00E47B42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L74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kern w:val="0"/>
                <w:szCs w:val="24"/>
              </w:rPr>
              <w:t>13:40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kern w:val="0"/>
                <w:szCs w:val="24"/>
              </w:rPr>
              <w:t>國男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kern w:val="0"/>
                <w:szCs w:val="24"/>
              </w:rPr>
              <w:t>200M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kern w:val="0"/>
                <w:szCs w:val="24"/>
              </w:rPr>
              <w:t>預賽</w:t>
            </w:r>
          </w:p>
        </w:tc>
      </w:tr>
      <w:tr w:rsidR="009F214C" w:rsidRPr="00E47B42" w:rsidTr="00E47B42">
        <w:trPr>
          <w:trHeight w:val="345"/>
        </w:trPr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b/>
                <w:bCs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  <w:t>1</w:t>
            </w:r>
            <w:r w:rsidRPr="00E47B42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月</w:t>
            </w:r>
            <w:r w:rsidRPr="00E47B42"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  <w:t>22</w:t>
            </w:r>
            <w:r w:rsidRPr="00E47B42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L75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kern w:val="0"/>
                <w:szCs w:val="24"/>
              </w:rPr>
              <w:t>14:00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kern w:val="0"/>
                <w:szCs w:val="24"/>
              </w:rPr>
              <w:t>高女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kern w:val="0"/>
                <w:szCs w:val="24"/>
              </w:rPr>
              <w:t>200M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kern w:val="0"/>
                <w:szCs w:val="24"/>
              </w:rPr>
              <w:t>預賽</w:t>
            </w:r>
          </w:p>
        </w:tc>
      </w:tr>
      <w:tr w:rsidR="009F214C" w:rsidRPr="00E47B42" w:rsidTr="00E47B42">
        <w:trPr>
          <w:trHeight w:val="345"/>
        </w:trPr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b/>
                <w:bCs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  <w:t>1</w:t>
            </w:r>
            <w:r w:rsidRPr="00E47B42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月</w:t>
            </w:r>
            <w:r w:rsidRPr="00E47B42"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  <w:t>22</w:t>
            </w:r>
            <w:r w:rsidRPr="00E47B42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L76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kern w:val="0"/>
                <w:szCs w:val="24"/>
              </w:rPr>
              <w:t>14:20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kern w:val="0"/>
                <w:szCs w:val="24"/>
              </w:rPr>
              <w:t>高男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kern w:val="0"/>
                <w:szCs w:val="24"/>
              </w:rPr>
              <w:t>200M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kern w:val="0"/>
                <w:szCs w:val="24"/>
              </w:rPr>
              <w:t>預賽</w:t>
            </w:r>
          </w:p>
        </w:tc>
      </w:tr>
      <w:tr w:rsidR="009F214C" w:rsidRPr="00E47B42" w:rsidTr="00E47B42">
        <w:trPr>
          <w:trHeight w:val="345"/>
        </w:trPr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b/>
                <w:bCs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  <w:t>1</w:t>
            </w:r>
            <w:r w:rsidRPr="00E47B42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月</w:t>
            </w:r>
            <w:r w:rsidRPr="00E47B42"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  <w:t>22</w:t>
            </w:r>
            <w:r w:rsidRPr="00E47B42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L77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kern w:val="0"/>
                <w:szCs w:val="24"/>
              </w:rPr>
              <w:t>14:45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kern w:val="0"/>
                <w:szCs w:val="24"/>
              </w:rPr>
              <w:t>國男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3000M</w:t>
            </w:r>
            <w:r w:rsidRPr="00E47B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競走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kern w:val="0"/>
                <w:szCs w:val="24"/>
              </w:rPr>
              <w:t>決賽</w:t>
            </w:r>
          </w:p>
        </w:tc>
      </w:tr>
      <w:tr w:rsidR="009F214C" w:rsidRPr="00E47B42" w:rsidTr="00E47B42">
        <w:trPr>
          <w:trHeight w:val="345"/>
        </w:trPr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b/>
                <w:bCs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  <w:t>1</w:t>
            </w:r>
            <w:r w:rsidRPr="00E47B42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月</w:t>
            </w:r>
            <w:r w:rsidRPr="00E47B42"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  <w:t>22</w:t>
            </w:r>
            <w:r w:rsidRPr="00E47B42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L78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kern w:val="0"/>
                <w:szCs w:val="24"/>
              </w:rPr>
              <w:t>15:15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kern w:val="0"/>
                <w:szCs w:val="24"/>
              </w:rPr>
              <w:t>國女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kern w:val="0"/>
                <w:szCs w:val="24"/>
              </w:rPr>
              <w:t>混合</w:t>
            </w:r>
            <w:r w:rsidRPr="00E47B42">
              <w:rPr>
                <w:rFonts w:ascii="新細明體" w:hAnsi="新細明體" w:cs="新細明體"/>
                <w:kern w:val="0"/>
                <w:szCs w:val="24"/>
              </w:rPr>
              <w:t>800M(5)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kern w:val="0"/>
                <w:szCs w:val="24"/>
              </w:rPr>
              <w:t>決賽</w:t>
            </w:r>
          </w:p>
        </w:tc>
      </w:tr>
      <w:tr w:rsidR="009F214C" w:rsidRPr="00E47B42" w:rsidTr="00E47B42">
        <w:trPr>
          <w:trHeight w:val="345"/>
        </w:trPr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b/>
                <w:bCs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  <w:t>1</w:t>
            </w:r>
            <w:r w:rsidRPr="00E47B42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月</w:t>
            </w:r>
            <w:r w:rsidRPr="00E47B42"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  <w:t>22</w:t>
            </w:r>
            <w:r w:rsidRPr="00E47B42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L79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kern w:val="0"/>
                <w:szCs w:val="24"/>
              </w:rPr>
              <w:t>15:25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kern w:val="0"/>
                <w:szCs w:val="24"/>
              </w:rPr>
              <w:t>國男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kern w:val="0"/>
                <w:szCs w:val="24"/>
              </w:rPr>
              <w:t>混合</w:t>
            </w:r>
            <w:r w:rsidRPr="00E47B42">
              <w:rPr>
                <w:rFonts w:ascii="新細明體" w:hAnsi="新細明體" w:cs="新細明體"/>
                <w:kern w:val="0"/>
                <w:szCs w:val="24"/>
              </w:rPr>
              <w:t>1500M(5)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kern w:val="0"/>
                <w:szCs w:val="24"/>
              </w:rPr>
              <w:t>決賽</w:t>
            </w:r>
          </w:p>
        </w:tc>
      </w:tr>
      <w:tr w:rsidR="009F214C" w:rsidRPr="00E47B42" w:rsidTr="00E47B42">
        <w:trPr>
          <w:trHeight w:val="345"/>
        </w:trPr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b/>
                <w:bCs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  <w:t>1</w:t>
            </w:r>
            <w:r w:rsidRPr="00E47B42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月</w:t>
            </w:r>
            <w:r w:rsidRPr="00E47B42"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  <w:t>22</w:t>
            </w:r>
            <w:r w:rsidRPr="00E47B42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L80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kern w:val="0"/>
                <w:szCs w:val="24"/>
              </w:rPr>
              <w:t>15:40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kern w:val="0"/>
                <w:szCs w:val="24"/>
              </w:rPr>
              <w:t>高女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kern w:val="0"/>
                <w:szCs w:val="24"/>
              </w:rPr>
              <w:t>混合</w:t>
            </w:r>
            <w:r w:rsidRPr="00E47B42">
              <w:rPr>
                <w:rFonts w:ascii="新細明體" w:hAnsi="新細明體" w:cs="新細明體"/>
                <w:kern w:val="0"/>
                <w:szCs w:val="24"/>
              </w:rPr>
              <w:t>200M(4)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kern w:val="0"/>
                <w:szCs w:val="24"/>
              </w:rPr>
              <w:t>決賽</w:t>
            </w:r>
          </w:p>
        </w:tc>
      </w:tr>
      <w:tr w:rsidR="009F214C" w:rsidRPr="00E47B42" w:rsidTr="00E47B42">
        <w:trPr>
          <w:trHeight w:val="345"/>
        </w:trPr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b/>
                <w:bCs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  <w:t>1</w:t>
            </w:r>
            <w:r w:rsidRPr="00E47B42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月</w:t>
            </w:r>
            <w:r w:rsidRPr="00E47B42"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  <w:t>22</w:t>
            </w:r>
            <w:r w:rsidRPr="00E47B42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L81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kern w:val="0"/>
                <w:szCs w:val="24"/>
              </w:rPr>
              <w:t>15:55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kern w:val="0"/>
                <w:szCs w:val="24"/>
              </w:rPr>
              <w:t>國女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4</w:t>
            </w:r>
            <w:r w:rsidRPr="00E47B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×</w:t>
            </w: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400M</w:t>
            </w:r>
            <w:r w:rsidRPr="00E47B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接力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預賽</w:t>
            </w:r>
          </w:p>
        </w:tc>
      </w:tr>
      <w:tr w:rsidR="009F214C" w:rsidRPr="00E47B42" w:rsidTr="00E47B42">
        <w:trPr>
          <w:trHeight w:val="345"/>
        </w:trPr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b/>
                <w:bCs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  <w:t>1</w:t>
            </w:r>
            <w:r w:rsidRPr="00E47B42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月</w:t>
            </w:r>
            <w:r w:rsidRPr="00E47B42"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  <w:t>22</w:t>
            </w:r>
            <w:r w:rsidRPr="00E47B42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L82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kern w:val="0"/>
                <w:szCs w:val="24"/>
              </w:rPr>
              <w:t>16:10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kern w:val="0"/>
                <w:szCs w:val="24"/>
              </w:rPr>
              <w:t>國男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4</w:t>
            </w:r>
            <w:r w:rsidRPr="00E47B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×</w:t>
            </w: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400M</w:t>
            </w:r>
            <w:r w:rsidRPr="00E47B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接力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預賽</w:t>
            </w:r>
          </w:p>
        </w:tc>
      </w:tr>
      <w:tr w:rsidR="009F214C" w:rsidRPr="00E47B42" w:rsidTr="00E47B42">
        <w:trPr>
          <w:trHeight w:val="345"/>
        </w:trPr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b/>
                <w:bCs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  <w:t>1</w:t>
            </w:r>
            <w:r w:rsidRPr="00E47B42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月</w:t>
            </w:r>
            <w:r w:rsidRPr="00E47B42"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  <w:t>22</w:t>
            </w:r>
            <w:r w:rsidRPr="00E47B42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L83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kern w:val="0"/>
                <w:szCs w:val="24"/>
              </w:rPr>
              <w:t>16:20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kern w:val="0"/>
                <w:szCs w:val="24"/>
              </w:rPr>
              <w:t>高女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4</w:t>
            </w:r>
            <w:r w:rsidRPr="00E47B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×</w:t>
            </w: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400M</w:t>
            </w:r>
            <w:r w:rsidRPr="00E47B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接力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預賽</w:t>
            </w:r>
          </w:p>
        </w:tc>
      </w:tr>
      <w:tr w:rsidR="009F214C" w:rsidRPr="00E47B42" w:rsidTr="00E47B42">
        <w:trPr>
          <w:trHeight w:val="345"/>
        </w:trPr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b/>
                <w:bCs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  <w:t>1</w:t>
            </w:r>
            <w:r w:rsidRPr="00E47B42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月</w:t>
            </w:r>
            <w:r w:rsidRPr="00E47B42"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  <w:t>22</w:t>
            </w:r>
            <w:r w:rsidRPr="00E47B42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L84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kern w:val="0"/>
                <w:szCs w:val="24"/>
              </w:rPr>
              <w:t>16:35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kern w:val="0"/>
                <w:szCs w:val="24"/>
              </w:rPr>
              <w:t>高男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4</w:t>
            </w:r>
            <w:r w:rsidRPr="00E47B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×</w:t>
            </w: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400M</w:t>
            </w:r>
            <w:r w:rsidRPr="00E47B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接力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預賽</w:t>
            </w:r>
          </w:p>
        </w:tc>
      </w:tr>
      <w:tr w:rsidR="009F214C" w:rsidRPr="00E47B42" w:rsidTr="00E47B42">
        <w:trPr>
          <w:trHeight w:val="360"/>
        </w:trPr>
        <w:tc>
          <w:tcPr>
            <w:tcW w:w="9100" w:type="dxa"/>
            <w:gridSpan w:val="6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b/>
                <w:bCs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b/>
                <w:bCs/>
                <w:kern w:val="0"/>
                <w:szCs w:val="24"/>
              </w:rPr>
              <w:t xml:space="preserve">  104/1/23(</w:t>
            </w:r>
            <w:r w:rsidRPr="00E47B42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星期五</w:t>
            </w:r>
            <w:r w:rsidRPr="00E47B42">
              <w:rPr>
                <w:rFonts w:ascii="新細明體" w:hAnsi="新細明體" w:cs="新細明體"/>
                <w:b/>
                <w:bCs/>
                <w:kern w:val="0"/>
                <w:szCs w:val="24"/>
              </w:rPr>
              <w:t xml:space="preserve">)         </w:t>
            </w:r>
            <w:r w:rsidRPr="00E47B42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第四日上午</w:t>
            </w:r>
            <w:r w:rsidRPr="00E47B42">
              <w:rPr>
                <w:rFonts w:ascii="新細明體" w:hAnsi="新細明體" w:cs="新細明體"/>
                <w:b/>
                <w:bCs/>
                <w:kern w:val="0"/>
                <w:szCs w:val="24"/>
              </w:rPr>
              <w:t xml:space="preserve">  </w:t>
            </w:r>
            <w:r w:rsidRPr="00E47B42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田賽賽程</w:t>
            </w:r>
          </w:p>
        </w:tc>
      </w:tr>
      <w:tr w:rsidR="009F214C" w:rsidRPr="00E47B42" w:rsidTr="00E47B42">
        <w:trPr>
          <w:trHeight w:val="345"/>
        </w:trPr>
        <w:tc>
          <w:tcPr>
            <w:tcW w:w="1312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b/>
                <w:bCs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日期</w:t>
            </w:r>
          </w:p>
        </w:tc>
        <w:tc>
          <w:tcPr>
            <w:tcW w:w="653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b/>
                <w:bCs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場次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b/>
                <w:bCs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時間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b/>
                <w:bCs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組別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b/>
                <w:bCs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項目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b/>
                <w:bCs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賽別</w:t>
            </w:r>
          </w:p>
        </w:tc>
      </w:tr>
      <w:tr w:rsidR="009F214C" w:rsidRPr="00E47B42" w:rsidTr="00E47B42">
        <w:trPr>
          <w:trHeight w:val="360"/>
        </w:trPr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b/>
                <w:bCs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  <w:t>1</w:t>
            </w:r>
            <w:r w:rsidRPr="00E47B42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月</w:t>
            </w:r>
            <w:r w:rsidRPr="00E47B42"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  <w:t>23</w:t>
            </w:r>
            <w:r w:rsidRPr="00E47B42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O35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kern w:val="0"/>
                <w:szCs w:val="24"/>
              </w:rPr>
              <w:t>08:30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kern w:val="0"/>
                <w:szCs w:val="24"/>
              </w:rPr>
              <w:t>高女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kern w:val="0"/>
                <w:szCs w:val="24"/>
              </w:rPr>
              <w:t>混合跳遠</w:t>
            </w:r>
            <w:r w:rsidRPr="00E47B42">
              <w:rPr>
                <w:rFonts w:ascii="新細明體" w:hAnsi="新細明體" w:cs="新細明體"/>
                <w:kern w:val="0"/>
                <w:szCs w:val="24"/>
              </w:rPr>
              <w:t>(5)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kern w:val="0"/>
                <w:szCs w:val="24"/>
              </w:rPr>
              <w:t>決賽</w:t>
            </w:r>
          </w:p>
        </w:tc>
      </w:tr>
      <w:tr w:rsidR="009F214C" w:rsidRPr="00E47B42" w:rsidTr="00E47B42">
        <w:trPr>
          <w:trHeight w:val="345"/>
        </w:trPr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b/>
                <w:bCs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  <w:t>1</w:t>
            </w:r>
            <w:r w:rsidRPr="00E47B42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月</w:t>
            </w:r>
            <w:r w:rsidRPr="00E47B42"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  <w:t>23</w:t>
            </w:r>
            <w:r w:rsidRPr="00E47B42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O36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kern w:val="0"/>
                <w:szCs w:val="24"/>
              </w:rPr>
              <w:t>08:30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kern w:val="0"/>
                <w:szCs w:val="24"/>
              </w:rPr>
              <w:t>國女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kern w:val="0"/>
                <w:szCs w:val="24"/>
              </w:rPr>
              <w:t>標槍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決賽</w:t>
            </w: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(500</w:t>
            </w:r>
            <w:r w:rsidRPr="00E47B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公克</w:t>
            </w: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)</w:t>
            </w:r>
          </w:p>
        </w:tc>
      </w:tr>
      <w:tr w:rsidR="009F214C" w:rsidRPr="00E47B42" w:rsidTr="00E47B42">
        <w:trPr>
          <w:trHeight w:val="345"/>
        </w:trPr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b/>
                <w:bCs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  <w:t>1</w:t>
            </w:r>
            <w:r w:rsidRPr="00E47B42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月</w:t>
            </w:r>
            <w:r w:rsidRPr="00E47B42"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  <w:t>23</w:t>
            </w:r>
            <w:r w:rsidRPr="00E47B42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O37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kern w:val="0"/>
                <w:szCs w:val="24"/>
              </w:rPr>
              <w:t>08:30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kern w:val="0"/>
                <w:szCs w:val="24"/>
              </w:rPr>
              <w:t>高女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kern w:val="0"/>
                <w:szCs w:val="24"/>
              </w:rPr>
              <w:t>鉛球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kern w:val="0"/>
                <w:szCs w:val="24"/>
              </w:rPr>
              <w:t>決賽</w:t>
            </w:r>
            <w:r w:rsidRPr="00E47B42">
              <w:rPr>
                <w:rFonts w:ascii="新細明體" w:hAnsi="新細明體" w:cs="新細明體"/>
                <w:kern w:val="0"/>
                <w:szCs w:val="24"/>
              </w:rPr>
              <w:t>(4</w:t>
            </w:r>
            <w:r w:rsidRPr="00E47B42">
              <w:rPr>
                <w:rFonts w:ascii="新細明體" w:hAnsi="新細明體" w:cs="新細明體" w:hint="eastAsia"/>
                <w:kern w:val="0"/>
                <w:szCs w:val="24"/>
              </w:rPr>
              <w:t>公斤</w:t>
            </w:r>
            <w:r w:rsidRPr="00E47B42">
              <w:rPr>
                <w:rFonts w:ascii="新細明體" w:hAnsi="新細明體" w:cs="新細明體"/>
                <w:kern w:val="0"/>
                <w:szCs w:val="24"/>
              </w:rPr>
              <w:t>)</w:t>
            </w:r>
          </w:p>
        </w:tc>
      </w:tr>
      <w:tr w:rsidR="009F214C" w:rsidRPr="00E47B42" w:rsidTr="00E47B42">
        <w:trPr>
          <w:trHeight w:val="345"/>
        </w:trPr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b/>
                <w:bCs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  <w:t>1</w:t>
            </w:r>
            <w:r w:rsidRPr="00E47B42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月</w:t>
            </w:r>
            <w:r w:rsidRPr="00E47B42"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  <w:t>23</w:t>
            </w:r>
            <w:r w:rsidRPr="00E47B42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O38</w:t>
            </w:r>
          </w:p>
        </w:tc>
        <w:tc>
          <w:tcPr>
            <w:tcW w:w="10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kern w:val="0"/>
                <w:szCs w:val="24"/>
              </w:rPr>
              <w:t>10:00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kern w:val="0"/>
                <w:szCs w:val="24"/>
              </w:rPr>
              <w:t>國男</w:t>
            </w:r>
          </w:p>
        </w:tc>
        <w:tc>
          <w:tcPr>
            <w:tcW w:w="25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kern w:val="0"/>
                <w:szCs w:val="24"/>
              </w:rPr>
              <w:t>跳高</w:t>
            </w:r>
          </w:p>
        </w:tc>
        <w:tc>
          <w:tcPr>
            <w:tcW w:w="2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kern w:val="0"/>
                <w:szCs w:val="24"/>
              </w:rPr>
              <w:t>決賽</w:t>
            </w:r>
          </w:p>
        </w:tc>
      </w:tr>
      <w:tr w:rsidR="009F214C" w:rsidRPr="00E47B42" w:rsidTr="00E47B42">
        <w:trPr>
          <w:trHeight w:val="345"/>
        </w:trPr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b/>
                <w:bCs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  <w:t>1</w:t>
            </w:r>
            <w:r w:rsidRPr="00E47B42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月</w:t>
            </w:r>
            <w:r w:rsidRPr="00E47B42"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  <w:t>23</w:t>
            </w:r>
            <w:r w:rsidRPr="00E47B42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O39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kern w:val="0"/>
                <w:szCs w:val="24"/>
              </w:rPr>
              <w:t>10:30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kern w:val="0"/>
                <w:szCs w:val="24"/>
              </w:rPr>
              <w:t>高女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混合標槍</w:t>
            </w: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(6)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kern w:val="0"/>
                <w:szCs w:val="24"/>
              </w:rPr>
              <w:t>決賽</w:t>
            </w:r>
            <w:r w:rsidRPr="00E47B42">
              <w:rPr>
                <w:rFonts w:ascii="新細明體" w:hAnsi="新細明體" w:cs="新細明體"/>
                <w:kern w:val="0"/>
                <w:szCs w:val="24"/>
              </w:rPr>
              <w:t>(600</w:t>
            </w:r>
            <w:r w:rsidRPr="00E47B42">
              <w:rPr>
                <w:rFonts w:ascii="新細明體" w:hAnsi="新細明體" w:cs="新細明體" w:hint="eastAsia"/>
                <w:kern w:val="0"/>
                <w:szCs w:val="24"/>
              </w:rPr>
              <w:t>公克</w:t>
            </w:r>
            <w:r w:rsidRPr="00E47B42">
              <w:rPr>
                <w:rFonts w:ascii="新細明體" w:hAnsi="新細明體" w:cs="新細明體"/>
                <w:kern w:val="0"/>
                <w:szCs w:val="24"/>
              </w:rPr>
              <w:t>)</w:t>
            </w:r>
          </w:p>
        </w:tc>
      </w:tr>
      <w:tr w:rsidR="009F214C" w:rsidRPr="00E47B42" w:rsidTr="00E47B42">
        <w:trPr>
          <w:trHeight w:val="345"/>
        </w:trPr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b/>
                <w:bCs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  <w:t>1</w:t>
            </w:r>
            <w:r w:rsidRPr="00E47B42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月</w:t>
            </w:r>
            <w:r w:rsidRPr="00E47B42"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  <w:t>23</w:t>
            </w:r>
            <w:r w:rsidRPr="00E47B42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O40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kern w:val="0"/>
                <w:szCs w:val="24"/>
              </w:rPr>
              <w:t>10:30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kern w:val="0"/>
                <w:szCs w:val="24"/>
              </w:rPr>
              <w:t>高男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kern w:val="0"/>
                <w:szCs w:val="24"/>
              </w:rPr>
              <w:t>鉛球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kern w:val="0"/>
                <w:szCs w:val="24"/>
              </w:rPr>
              <w:t>決賽</w:t>
            </w:r>
            <w:r w:rsidRPr="00E47B42">
              <w:rPr>
                <w:rFonts w:ascii="新細明體" w:hAnsi="新細明體" w:cs="新細明體"/>
                <w:kern w:val="0"/>
                <w:szCs w:val="24"/>
              </w:rPr>
              <w:t>(6</w:t>
            </w:r>
            <w:r w:rsidRPr="00E47B42">
              <w:rPr>
                <w:rFonts w:ascii="新細明體" w:hAnsi="新細明體" w:cs="新細明體" w:hint="eastAsia"/>
                <w:kern w:val="0"/>
                <w:szCs w:val="24"/>
              </w:rPr>
              <w:t>公斤</w:t>
            </w:r>
            <w:r w:rsidRPr="00E47B42">
              <w:rPr>
                <w:rFonts w:ascii="新細明體" w:hAnsi="新細明體" w:cs="新細明體"/>
                <w:kern w:val="0"/>
                <w:szCs w:val="24"/>
              </w:rPr>
              <w:t>)</w:t>
            </w:r>
          </w:p>
        </w:tc>
      </w:tr>
      <w:tr w:rsidR="009F214C" w:rsidRPr="00E47B42" w:rsidTr="00E47B42">
        <w:trPr>
          <w:trHeight w:val="360"/>
        </w:trPr>
        <w:tc>
          <w:tcPr>
            <w:tcW w:w="9100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b/>
                <w:bCs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b/>
                <w:bCs/>
                <w:kern w:val="0"/>
                <w:szCs w:val="24"/>
              </w:rPr>
              <w:t xml:space="preserve">  104/1/23(</w:t>
            </w:r>
            <w:r w:rsidRPr="00E47B42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星期五</w:t>
            </w:r>
            <w:r w:rsidRPr="00E47B42">
              <w:rPr>
                <w:rFonts w:ascii="新細明體" w:hAnsi="新細明體" w:cs="新細明體"/>
                <w:b/>
                <w:bCs/>
                <w:kern w:val="0"/>
                <w:szCs w:val="24"/>
              </w:rPr>
              <w:t xml:space="preserve">)         </w:t>
            </w:r>
            <w:r w:rsidRPr="00E47B42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第四日下午</w:t>
            </w:r>
            <w:r w:rsidRPr="00E47B42">
              <w:rPr>
                <w:rFonts w:ascii="新細明體" w:hAnsi="新細明體" w:cs="新細明體"/>
                <w:b/>
                <w:bCs/>
                <w:kern w:val="0"/>
                <w:szCs w:val="24"/>
              </w:rPr>
              <w:t xml:space="preserve">  </w:t>
            </w:r>
            <w:r w:rsidRPr="00E47B42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田賽賽程</w:t>
            </w:r>
          </w:p>
        </w:tc>
      </w:tr>
      <w:tr w:rsidR="009F214C" w:rsidRPr="00E47B42" w:rsidTr="00E47B42">
        <w:trPr>
          <w:trHeight w:val="360"/>
        </w:trPr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b/>
                <w:bCs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  <w:t>1</w:t>
            </w:r>
            <w:r w:rsidRPr="00E47B42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月</w:t>
            </w:r>
            <w:r w:rsidRPr="00E47B42"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  <w:t>23</w:t>
            </w:r>
            <w:r w:rsidRPr="00E47B42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O41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kern w:val="0"/>
                <w:szCs w:val="24"/>
              </w:rPr>
              <w:t>13:00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kern w:val="0"/>
                <w:szCs w:val="24"/>
              </w:rPr>
              <w:t>高男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kern w:val="0"/>
                <w:szCs w:val="24"/>
              </w:rPr>
              <w:t>跳高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kern w:val="0"/>
                <w:szCs w:val="24"/>
              </w:rPr>
              <w:t>決賽</w:t>
            </w:r>
          </w:p>
        </w:tc>
      </w:tr>
      <w:tr w:rsidR="009F214C" w:rsidRPr="00E47B42" w:rsidTr="00E47B42">
        <w:trPr>
          <w:trHeight w:val="345"/>
        </w:trPr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b/>
                <w:bCs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  <w:t>1</w:t>
            </w:r>
            <w:r w:rsidRPr="00E47B42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月</w:t>
            </w:r>
            <w:r w:rsidRPr="00E47B42"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  <w:t>23</w:t>
            </w:r>
            <w:r w:rsidRPr="00E47B42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O42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kern w:val="0"/>
                <w:szCs w:val="24"/>
              </w:rPr>
              <w:t>13:00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kern w:val="0"/>
                <w:szCs w:val="24"/>
              </w:rPr>
              <w:t>國男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kern w:val="0"/>
                <w:szCs w:val="24"/>
              </w:rPr>
              <w:t>鉛球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kern w:val="0"/>
                <w:szCs w:val="24"/>
              </w:rPr>
              <w:t>決賽</w:t>
            </w:r>
            <w:r w:rsidRPr="00E47B42">
              <w:rPr>
                <w:rFonts w:ascii="新細明體" w:hAnsi="新細明體" w:cs="新細明體"/>
                <w:kern w:val="0"/>
                <w:szCs w:val="24"/>
              </w:rPr>
              <w:t>(5</w:t>
            </w:r>
            <w:r w:rsidRPr="00E47B42">
              <w:rPr>
                <w:rFonts w:ascii="新細明體" w:hAnsi="新細明體" w:cs="新細明體" w:hint="eastAsia"/>
                <w:kern w:val="0"/>
                <w:szCs w:val="24"/>
              </w:rPr>
              <w:t>公斤</w:t>
            </w:r>
            <w:r w:rsidRPr="00E47B42">
              <w:rPr>
                <w:rFonts w:ascii="新細明體" w:hAnsi="新細明體" w:cs="新細明體"/>
                <w:kern w:val="0"/>
                <w:szCs w:val="24"/>
              </w:rPr>
              <w:t>)</w:t>
            </w:r>
          </w:p>
        </w:tc>
      </w:tr>
      <w:tr w:rsidR="009F214C" w:rsidRPr="00E47B42" w:rsidTr="00E47B42">
        <w:trPr>
          <w:trHeight w:val="345"/>
        </w:trPr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b/>
                <w:bCs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  <w:t>1</w:t>
            </w:r>
            <w:r w:rsidRPr="00E47B42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月</w:t>
            </w:r>
            <w:r w:rsidRPr="00E47B42"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  <w:t>23</w:t>
            </w:r>
            <w:r w:rsidRPr="00E47B42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O43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kern w:val="0"/>
                <w:szCs w:val="24"/>
              </w:rPr>
              <w:t>13:00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kern w:val="0"/>
                <w:szCs w:val="24"/>
              </w:rPr>
              <w:t>國女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跳遠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kern w:val="0"/>
                <w:szCs w:val="24"/>
              </w:rPr>
              <w:t>決賽</w:t>
            </w:r>
          </w:p>
        </w:tc>
      </w:tr>
      <w:tr w:rsidR="009F214C" w:rsidRPr="00E47B42" w:rsidTr="00E47B42">
        <w:trPr>
          <w:trHeight w:val="360"/>
        </w:trPr>
        <w:tc>
          <w:tcPr>
            <w:tcW w:w="9100" w:type="dxa"/>
            <w:gridSpan w:val="6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b/>
                <w:bCs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b/>
                <w:bCs/>
                <w:kern w:val="0"/>
                <w:szCs w:val="24"/>
              </w:rPr>
              <w:t xml:space="preserve">  104/1/23(</w:t>
            </w:r>
            <w:r w:rsidRPr="00E47B42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星期五</w:t>
            </w:r>
            <w:r w:rsidRPr="00E47B42">
              <w:rPr>
                <w:rFonts w:ascii="新細明體" w:hAnsi="新細明體" w:cs="新細明體"/>
                <w:b/>
                <w:bCs/>
                <w:kern w:val="0"/>
                <w:szCs w:val="24"/>
              </w:rPr>
              <w:t xml:space="preserve">)         </w:t>
            </w:r>
            <w:r w:rsidRPr="00E47B42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第四日上午</w:t>
            </w:r>
            <w:r w:rsidRPr="00E47B42">
              <w:rPr>
                <w:rFonts w:ascii="新細明體" w:hAnsi="新細明體" w:cs="新細明體"/>
                <w:b/>
                <w:bCs/>
                <w:kern w:val="0"/>
                <w:szCs w:val="24"/>
              </w:rPr>
              <w:t xml:space="preserve">  </w:t>
            </w:r>
            <w:r w:rsidRPr="00E47B42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徑賽賽程</w:t>
            </w:r>
          </w:p>
        </w:tc>
      </w:tr>
      <w:tr w:rsidR="009F214C" w:rsidRPr="00E47B42" w:rsidTr="00E47B42">
        <w:trPr>
          <w:trHeight w:val="345"/>
        </w:trPr>
        <w:tc>
          <w:tcPr>
            <w:tcW w:w="1312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b/>
                <w:bCs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日期</w:t>
            </w:r>
          </w:p>
        </w:tc>
        <w:tc>
          <w:tcPr>
            <w:tcW w:w="653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b/>
                <w:bCs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場次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b/>
                <w:bCs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時間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b/>
                <w:bCs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組別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b/>
                <w:bCs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項目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b/>
                <w:bCs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賽別</w:t>
            </w:r>
          </w:p>
        </w:tc>
      </w:tr>
      <w:tr w:rsidR="009F214C" w:rsidRPr="00E47B42" w:rsidTr="00E47B42">
        <w:trPr>
          <w:trHeight w:val="360"/>
        </w:trPr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b/>
                <w:bCs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b/>
                <w:bCs/>
                <w:kern w:val="0"/>
                <w:szCs w:val="24"/>
              </w:rPr>
              <w:t>1</w:t>
            </w:r>
            <w:r w:rsidRPr="00E47B42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月</w:t>
            </w:r>
            <w:r w:rsidRPr="00E47B42">
              <w:rPr>
                <w:rFonts w:ascii="新細明體" w:hAnsi="新細明體" w:cs="新細明體"/>
                <w:b/>
                <w:bCs/>
                <w:kern w:val="0"/>
                <w:szCs w:val="24"/>
              </w:rPr>
              <w:t>23</w:t>
            </w:r>
            <w:r w:rsidRPr="00E47B42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日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L85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kern w:val="0"/>
                <w:szCs w:val="24"/>
              </w:rPr>
              <w:t>08:30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kern w:val="0"/>
                <w:szCs w:val="24"/>
              </w:rPr>
              <w:t>高男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5000M</w:t>
            </w:r>
            <w:r w:rsidRPr="00E47B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競走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決賽</w:t>
            </w:r>
          </w:p>
        </w:tc>
      </w:tr>
      <w:tr w:rsidR="009F214C" w:rsidRPr="00E47B42" w:rsidTr="00E47B42">
        <w:trPr>
          <w:trHeight w:val="345"/>
        </w:trPr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b/>
                <w:bCs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b/>
                <w:bCs/>
                <w:kern w:val="0"/>
                <w:szCs w:val="24"/>
              </w:rPr>
              <w:t>1</w:t>
            </w:r>
            <w:r w:rsidRPr="00E47B42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月</w:t>
            </w:r>
            <w:r w:rsidRPr="00E47B42">
              <w:rPr>
                <w:rFonts w:ascii="新細明體" w:hAnsi="新細明體" w:cs="新細明體"/>
                <w:b/>
                <w:bCs/>
                <w:kern w:val="0"/>
                <w:szCs w:val="24"/>
              </w:rPr>
              <w:t>23</w:t>
            </w:r>
            <w:r w:rsidRPr="00E47B42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日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L86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kern w:val="0"/>
                <w:szCs w:val="24"/>
              </w:rPr>
              <w:t>09:15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kern w:val="0"/>
                <w:szCs w:val="24"/>
              </w:rPr>
              <w:t>國女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200M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準決賽</w:t>
            </w:r>
          </w:p>
        </w:tc>
      </w:tr>
      <w:tr w:rsidR="009F214C" w:rsidRPr="00E47B42" w:rsidTr="00E47B42">
        <w:trPr>
          <w:trHeight w:val="345"/>
        </w:trPr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b/>
                <w:bCs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b/>
                <w:bCs/>
                <w:kern w:val="0"/>
                <w:szCs w:val="24"/>
              </w:rPr>
              <w:t>1</w:t>
            </w:r>
            <w:r w:rsidRPr="00E47B42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月</w:t>
            </w:r>
            <w:r w:rsidRPr="00E47B42">
              <w:rPr>
                <w:rFonts w:ascii="新細明體" w:hAnsi="新細明體" w:cs="新細明體"/>
                <w:b/>
                <w:bCs/>
                <w:kern w:val="0"/>
                <w:szCs w:val="24"/>
              </w:rPr>
              <w:t>23</w:t>
            </w:r>
            <w:r w:rsidRPr="00E47B42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日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L87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kern w:val="0"/>
                <w:szCs w:val="24"/>
              </w:rPr>
              <w:t>09:25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kern w:val="0"/>
                <w:szCs w:val="24"/>
              </w:rPr>
              <w:t>國男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200M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準決賽</w:t>
            </w:r>
          </w:p>
        </w:tc>
      </w:tr>
      <w:tr w:rsidR="009F214C" w:rsidRPr="00E47B42" w:rsidTr="00E47B42">
        <w:trPr>
          <w:trHeight w:val="345"/>
        </w:trPr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b/>
                <w:bCs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b/>
                <w:bCs/>
                <w:kern w:val="0"/>
                <w:szCs w:val="24"/>
              </w:rPr>
              <w:t>1</w:t>
            </w:r>
            <w:r w:rsidRPr="00E47B42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月</w:t>
            </w:r>
            <w:r w:rsidRPr="00E47B42">
              <w:rPr>
                <w:rFonts w:ascii="新細明體" w:hAnsi="新細明體" w:cs="新細明體"/>
                <w:b/>
                <w:bCs/>
                <w:kern w:val="0"/>
                <w:szCs w:val="24"/>
              </w:rPr>
              <w:t>23</w:t>
            </w:r>
            <w:r w:rsidRPr="00E47B42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日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L88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kern w:val="0"/>
                <w:szCs w:val="24"/>
              </w:rPr>
              <w:t>09:35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kern w:val="0"/>
                <w:szCs w:val="24"/>
              </w:rPr>
              <w:t>高女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200M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準決賽</w:t>
            </w:r>
          </w:p>
        </w:tc>
      </w:tr>
      <w:tr w:rsidR="009F214C" w:rsidRPr="00E47B42" w:rsidTr="00E47B42">
        <w:trPr>
          <w:trHeight w:val="345"/>
        </w:trPr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b/>
                <w:bCs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b/>
                <w:bCs/>
                <w:kern w:val="0"/>
                <w:szCs w:val="24"/>
              </w:rPr>
              <w:t>1</w:t>
            </w:r>
            <w:r w:rsidRPr="00E47B42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月</w:t>
            </w:r>
            <w:r w:rsidRPr="00E47B42">
              <w:rPr>
                <w:rFonts w:ascii="新細明體" w:hAnsi="新細明體" w:cs="新細明體"/>
                <w:b/>
                <w:bCs/>
                <w:kern w:val="0"/>
                <w:szCs w:val="24"/>
              </w:rPr>
              <w:t>23</w:t>
            </w:r>
            <w:r w:rsidRPr="00E47B42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日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L89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kern w:val="0"/>
                <w:szCs w:val="24"/>
              </w:rPr>
              <w:t>09:45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kern w:val="0"/>
                <w:szCs w:val="24"/>
              </w:rPr>
              <w:t>高男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200M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準決賽</w:t>
            </w:r>
          </w:p>
        </w:tc>
      </w:tr>
      <w:tr w:rsidR="009F214C" w:rsidRPr="00E47B42" w:rsidTr="00E47B42">
        <w:trPr>
          <w:trHeight w:val="345"/>
        </w:trPr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b/>
                <w:bCs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b/>
                <w:bCs/>
                <w:kern w:val="0"/>
                <w:szCs w:val="24"/>
              </w:rPr>
              <w:t>1</w:t>
            </w:r>
            <w:r w:rsidRPr="00E47B42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月</w:t>
            </w:r>
            <w:r w:rsidRPr="00E47B42">
              <w:rPr>
                <w:rFonts w:ascii="新細明體" w:hAnsi="新細明體" w:cs="新細明體"/>
                <w:b/>
                <w:bCs/>
                <w:kern w:val="0"/>
                <w:szCs w:val="24"/>
              </w:rPr>
              <w:t>23</w:t>
            </w:r>
            <w:r w:rsidRPr="00E47B42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日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L90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kern w:val="0"/>
                <w:szCs w:val="24"/>
              </w:rPr>
              <w:t>10:00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kern w:val="0"/>
                <w:szCs w:val="24"/>
              </w:rPr>
              <w:t>國女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800M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決賽</w:t>
            </w:r>
          </w:p>
        </w:tc>
      </w:tr>
      <w:tr w:rsidR="009F214C" w:rsidRPr="00E47B42" w:rsidTr="00E47B42">
        <w:trPr>
          <w:trHeight w:val="345"/>
        </w:trPr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b/>
                <w:bCs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b/>
                <w:bCs/>
                <w:kern w:val="0"/>
                <w:szCs w:val="24"/>
              </w:rPr>
              <w:t>1</w:t>
            </w:r>
            <w:r w:rsidRPr="00E47B42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月</w:t>
            </w:r>
            <w:r w:rsidRPr="00E47B42">
              <w:rPr>
                <w:rFonts w:ascii="新細明體" w:hAnsi="新細明體" w:cs="新細明體"/>
                <w:b/>
                <w:bCs/>
                <w:kern w:val="0"/>
                <w:szCs w:val="24"/>
              </w:rPr>
              <w:t>23</w:t>
            </w:r>
            <w:r w:rsidRPr="00E47B42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日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L91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kern w:val="0"/>
                <w:szCs w:val="24"/>
              </w:rPr>
              <w:t>10:10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kern w:val="0"/>
                <w:szCs w:val="24"/>
              </w:rPr>
              <w:t>國男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800M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決賽</w:t>
            </w:r>
          </w:p>
        </w:tc>
      </w:tr>
      <w:tr w:rsidR="009F214C" w:rsidRPr="00E47B42" w:rsidTr="00E47B42">
        <w:trPr>
          <w:trHeight w:val="345"/>
        </w:trPr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b/>
                <w:bCs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b/>
                <w:bCs/>
                <w:kern w:val="0"/>
                <w:szCs w:val="24"/>
              </w:rPr>
              <w:t>1</w:t>
            </w:r>
            <w:r w:rsidRPr="00E47B42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月</w:t>
            </w:r>
            <w:r w:rsidRPr="00E47B42">
              <w:rPr>
                <w:rFonts w:ascii="新細明體" w:hAnsi="新細明體" w:cs="新細明體"/>
                <w:b/>
                <w:bCs/>
                <w:kern w:val="0"/>
                <w:szCs w:val="24"/>
              </w:rPr>
              <w:t>23</w:t>
            </w:r>
            <w:r w:rsidRPr="00E47B42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日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L92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kern w:val="0"/>
                <w:szCs w:val="24"/>
              </w:rPr>
              <w:t>10:20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kern w:val="0"/>
                <w:szCs w:val="24"/>
              </w:rPr>
              <w:t>高女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800M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決賽</w:t>
            </w:r>
          </w:p>
        </w:tc>
      </w:tr>
      <w:tr w:rsidR="009F214C" w:rsidRPr="00E47B42" w:rsidTr="00E47B42">
        <w:trPr>
          <w:trHeight w:val="345"/>
        </w:trPr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b/>
                <w:bCs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b/>
                <w:bCs/>
                <w:kern w:val="0"/>
                <w:szCs w:val="24"/>
              </w:rPr>
              <w:t>1</w:t>
            </w:r>
            <w:r w:rsidRPr="00E47B42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月</w:t>
            </w:r>
            <w:r w:rsidRPr="00E47B42">
              <w:rPr>
                <w:rFonts w:ascii="新細明體" w:hAnsi="新細明體" w:cs="新細明體"/>
                <w:b/>
                <w:bCs/>
                <w:kern w:val="0"/>
                <w:szCs w:val="24"/>
              </w:rPr>
              <w:t>23</w:t>
            </w:r>
            <w:r w:rsidRPr="00E47B42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日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L93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kern w:val="0"/>
                <w:szCs w:val="24"/>
              </w:rPr>
              <w:t>10:30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kern w:val="0"/>
                <w:szCs w:val="24"/>
              </w:rPr>
              <w:t>高男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800M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決賽</w:t>
            </w:r>
          </w:p>
        </w:tc>
      </w:tr>
      <w:tr w:rsidR="009F214C" w:rsidRPr="00E47B42" w:rsidTr="00E47B42">
        <w:trPr>
          <w:trHeight w:val="345"/>
        </w:trPr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b/>
                <w:bCs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b/>
                <w:bCs/>
                <w:kern w:val="0"/>
                <w:szCs w:val="24"/>
              </w:rPr>
              <w:t>1</w:t>
            </w:r>
            <w:r w:rsidRPr="00E47B42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月</w:t>
            </w:r>
            <w:r w:rsidRPr="00E47B42">
              <w:rPr>
                <w:rFonts w:ascii="新細明體" w:hAnsi="新細明體" w:cs="新細明體"/>
                <w:b/>
                <w:bCs/>
                <w:kern w:val="0"/>
                <w:szCs w:val="24"/>
              </w:rPr>
              <w:t>23</w:t>
            </w:r>
            <w:r w:rsidRPr="00E47B42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日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L94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kern w:val="0"/>
                <w:szCs w:val="24"/>
              </w:rPr>
              <w:t>10:40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kern w:val="0"/>
                <w:szCs w:val="24"/>
              </w:rPr>
              <w:t>國女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400M</w:t>
            </w:r>
            <w:r w:rsidRPr="00E47B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跨欄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決賽</w:t>
            </w: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(0.762</w:t>
            </w:r>
            <w:r w:rsidRPr="00E47B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公尺</w:t>
            </w: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)</w:t>
            </w:r>
          </w:p>
        </w:tc>
      </w:tr>
      <w:tr w:rsidR="009F214C" w:rsidRPr="00E47B42" w:rsidTr="00E47B42">
        <w:trPr>
          <w:trHeight w:val="345"/>
        </w:trPr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b/>
                <w:bCs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b/>
                <w:bCs/>
                <w:kern w:val="0"/>
                <w:szCs w:val="24"/>
              </w:rPr>
              <w:t>1</w:t>
            </w:r>
            <w:r w:rsidRPr="00E47B42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月</w:t>
            </w:r>
            <w:r w:rsidRPr="00E47B42">
              <w:rPr>
                <w:rFonts w:ascii="新細明體" w:hAnsi="新細明體" w:cs="新細明體"/>
                <w:b/>
                <w:bCs/>
                <w:kern w:val="0"/>
                <w:szCs w:val="24"/>
              </w:rPr>
              <w:t>23</w:t>
            </w:r>
            <w:r w:rsidRPr="00E47B42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日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L95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kern w:val="0"/>
                <w:szCs w:val="24"/>
              </w:rPr>
              <w:t>10:45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kern w:val="0"/>
                <w:szCs w:val="24"/>
              </w:rPr>
              <w:t>國男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400M</w:t>
            </w:r>
            <w:r w:rsidRPr="00E47B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跨欄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決賽</w:t>
            </w: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(0.762</w:t>
            </w:r>
            <w:r w:rsidRPr="00E47B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公尺</w:t>
            </w: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)</w:t>
            </w:r>
          </w:p>
        </w:tc>
      </w:tr>
      <w:tr w:rsidR="009F214C" w:rsidRPr="00E47B42" w:rsidTr="00E47B42">
        <w:trPr>
          <w:trHeight w:val="345"/>
        </w:trPr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b/>
                <w:bCs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b/>
                <w:bCs/>
                <w:kern w:val="0"/>
                <w:szCs w:val="24"/>
              </w:rPr>
              <w:t>1</w:t>
            </w:r>
            <w:r w:rsidRPr="00E47B42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月</w:t>
            </w:r>
            <w:r w:rsidRPr="00E47B42">
              <w:rPr>
                <w:rFonts w:ascii="新細明體" w:hAnsi="新細明體" w:cs="新細明體"/>
                <w:b/>
                <w:bCs/>
                <w:kern w:val="0"/>
                <w:szCs w:val="24"/>
              </w:rPr>
              <w:t>23</w:t>
            </w:r>
            <w:r w:rsidRPr="00E47B42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日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L96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kern w:val="0"/>
                <w:szCs w:val="24"/>
              </w:rPr>
              <w:t>10:50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kern w:val="0"/>
                <w:szCs w:val="24"/>
              </w:rPr>
              <w:t>高女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400M</w:t>
            </w:r>
            <w:r w:rsidRPr="00E47B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跨欄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決賽</w:t>
            </w: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(0.762</w:t>
            </w:r>
            <w:r w:rsidRPr="00E47B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公尺</w:t>
            </w: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)</w:t>
            </w:r>
          </w:p>
        </w:tc>
      </w:tr>
      <w:tr w:rsidR="009F214C" w:rsidRPr="00E47B42" w:rsidTr="00E47B42">
        <w:trPr>
          <w:trHeight w:val="345"/>
        </w:trPr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b/>
                <w:bCs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b/>
                <w:bCs/>
                <w:kern w:val="0"/>
                <w:szCs w:val="24"/>
              </w:rPr>
              <w:t>1</w:t>
            </w:r>
            <w:r w:rsidRPr="00E47B42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月</w:t>
            </w:r>
            <w:r w:rsidRPr="00E47B42">
              <w:rPr>
                <w:rFonts w:ascii="新細明體" w:hAnsi="新細明體" w:cs="新細明體"/>
                <w:b/>
                <w:bCs/>
                <w:kern w:val="0"/>
                <w:szCs w:val="24"/>
              </w:rPr>
              <w:t>23</w:t>
            </w:r>
            <w:r w:rsidRPr="00E47B42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日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L97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kern w:val="0"/>
                <w:szCs w:val="24"/>
              </w:rPr>
              <w:t>11:00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kern w:val="0"/>
                <w:szCs w:val="24"/>
              </w:rPr>
              <w:t>高男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400M</w:t>
            </w:r>
            <w:r w:rsidRPr="00E47B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跨欄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決賽</w:t>
            </w: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(0.914</w:t>
            </w:r>
            <w:r w:rsidRPr="00E47B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公尺</w:t>
            </w: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)</w:t>
            </w:r>
          </w:p>
        </w:tc>
      </w:tr>
      <w:tr w:rsidR="009F214C" w:rsidRPr="00E47B42" w:rsidTr="00E47B42">
        <w:trPr>
          <w:trHeight w:val="345"/>
        </w:trPr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b/>
                <w:bCs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b/>
                <w:bCs/>
                <w:kern w:val="0"/>
                <w:szCs w:val="24"/>
              </w:rPr>
              <w:t>1</w:t>
            </w:r>
            <w:r w:rsidRPr="00E47B42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月</w:t>
            </w:r>
            <w:r w:rsidRPr="00E47B42">
              <w:rPr>
                <w:rFonts w:ascii="新細明體" w:hAnsi="新細明體" w:cs="新細明體"/>
                <w:b/>
                <w:bCs/>
                <w:kern w:val="0"/>
                <w:szCs w:val="24"/>
              </w:rPr>
              <w:t>23</w:t>
            </w:r>
            <w:r w:rsidRPr="00E47B42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日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L98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kern w:val="0"/>
                <w:szCs w:val="24"/>
              </w:rPr>
              <w:t>11:10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kern w:val="0"/>
                <w:szCs w:val="24"/>
              </w:rPr>
              <w:t>高女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5000M</w:t>
            </w:r>
            <w:r w:rsidRPr="00E47B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競走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決賽</w:t>
            </w:r>
          </w:p>
        </w:tc>
      </w:tr>
      <w:tr w:rsidR="009F214C" w:rsidRPr="00E47B42" w:rsidTr="00E47B42">
        <w:trPr>
          <w:trHeight w:val="360"/>
        </w:trPr>
        <w:tc>
          <w:tcPr>
            <w:tcW w:w="9100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b/>
                <w:bCs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b/>
                <w:bCs/>
                <w:kern w:val="0"/>
                <w:szCs w:val="24"/>
              </w:rPr>
              <w:t xml:space="preserve">  104/1/23(</w:t>
            </w:r>
            <w:r w:rsidRPr="00E47B42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星期五</w:t>
            </w:r>
            <w:r w:rsidRPr="00E47B42">
              <w:rPr>
                <w:rFonts w:ascii="新細明體" w:hAnsi="新細明體" w:cs="新細明體"/>
                <w:b/>
                <w:bCs/>
                <w:kern w:val="0"/>
                <w:szCs w:val="24"/>
              </w:rPr>
              <w:t xml:space="preserve">)         </w:t>
            </w:r>
            <w:r w:rsidRPr="00E47B42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第四日下午</w:t>
            </w:r>
            <w:r w:rsidRPr="00E47B42">
              <w:rPr>
                <w:rFonts w:ascii="新細明體" w:hAnsi="新細明體" w:cs="新細明體"/>
                <w:b/>
                <w:bCs/>
                <w:kern w:val="0"/>
                <w:szCs w:val="24"/>
              </w:rPr>
              <w:t xml:space="preserve"> </w:t>
            </w:r>
            <w:r w:rsidRPr="00E47B42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徑賽賽程</w:t>
            </w:r>
          </w:p>
        </w:tc>
      </w:tr>
      <w:tr w:rsidR="009F214C" w:rsidRPr="00E47B42" w:rsidTr="00E47B42">
        <w:trPr>
          <w:trHeight w:val="360"/>
        </w:trPr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b/>
                <w:bCs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b/>
                <w:bCs/>
                <w:kern w:val="0"/>
                <w:szCs w:val="24"/>
              </w:rPr>
              <w:t>1</w:t>
            </w:r>
            <w:r w:rsidRPr="00E47B42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月</w:t>
            </w:r>
            <w:r w:rsidRPr="00E47B42">
              <w:rPr>
                <w:rFonts w:ascii="新細明體" w:hAnsi="新細明體" w:cs="新細明體"/>
                <w:b/>
                <w:bCs/>
                <w:kern w:val="0"/>
                <w:szCs w:val="24"/>
              </w:rPr>
              <w:t>23</w:t>
            </w:r>
            <w:r w:rsidRPr="00E47B42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日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L99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kern w:val="0"/>
                <w:szCs w:val="24"/>
              </w:rPr>
              <w:t>13:30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kern w:val="0"/>
                <w:szCs w:val="24"/>
              </w:rPr>
              <w:t>國女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200M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決賽</w:t>
            </w:r>
          </w:p>
        </w:tc>
      </w:tr>
      <w:tr w:rsidR="009F214C" w:rsidRPr="00E47B42" w:rsidTr="00E47B42">
        <w:trPr>
          <w:trHeight w:val="345"/>
        </w:trPr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b/>
                <w:bCs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b/>
                <w:bCs/>
                <w:kern w:val="0"/>
                <w:szCs w:val="24"/>
              </w:rPr>
              <w:t>1</w:t>
            </w:r>
            <w:r w:rsidRPr="00E47B42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月</w:t>
            </w:r>
            <w:r w:rsidRPr="00E47B42">
              <w:rPr>
                <w:rFonts w:ascii="新細明體" w:hAnsi="新細明體" w:cs="新細明體"/>
                <w:b/>
                <w:bCs/>
                <w:kern w:val="0"/>
                <w:szCs w:val="24"/>
              </w:rPr>
              <w:t>23</w:t>
            </w:r>
            <w:r w:rsidRPr="00E47B42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日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L100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kern w:val="0"/>
                <w:szCs w:val="24"/>
              </w:rPr>
              <w:t>13:35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kern w:val="0"/>
                <w:szCs w:val="24"/>
              </w:rPr>
              <w:t>國男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200M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決賽</w:t>
            </w:r>
          </w:p>
        </w:tc>
      </w:tr>
      <w:tr w:rsidR="009F214C" w:rsidRPr="00E47B42" w:rsidTr="00E47B42">
        <w:trPr>
          <w:trHeight w:val="345"/>
        </w:trPr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b/>
                <w:bCs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b/>
                <w:bCs/>
                <w:kern w:val="0"/>
                <w:szCs w:val="24"/>
              </w:rPr>
              <w:t>1</w:t>
            </w:r>
            <w:r w:rsidRPr="00E47B42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月</w:t>
            </w:r>
            <w:r w:rsidRPr="00E47B42">
              <w:rPr>
                <w:rFonts w:ascii="新細明體" w:hAnsi="新細明體" w:cs="新細明體"/>
                <w:b/>
                <w:bCs/>
                <w:kern w:val="0"/>
                <w:szCs w:val="24"/>
              </w:rPr>
              <w:t>23</w:t>
            </w:r>
            <w:r w:rsidRPr="00E47B42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日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L101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kern w:val="0"/>
                <w:szCs w:val="24"/>
              </w:rPr>
              <w:t>13:40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kern w:val="0"/>
                <w:szCs w:val="24"/>
              </w:rPr>
              <w:t>高女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200M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決賽</w:t>
            </w:r>
          </w:p>
        </w:tc>
      </w:tr>
      <w:tr w:rsidR="009F214C" w:rsidRPr="00E47B42" w:rsidTr="00E47B42">
        <w:trPr>
          <w:trHeight w:val="345"/>
        </w:trPr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b/>
                <w:bCs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b/>
                <w:bCs/>
                <w:kern w:val="0"/>
                <w:szCs w:val="24"/>
              </w:rPr>
              <w:t>1</w:t>
            </w:r>
            <w:r w:rsidRPr="00E47B42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月</w:t>
            </w:r>
            <w:r w:rsidRPr="00E47B42">
              <w:rPr>
                <w:rFonts w:ascii="新細明體" w:hAnsi="新細明體" w:cs="新細明體"/>
                <w:b/>
                <w:bCs/>
                <w:kern w:val="0"/>
                <w:szCs w:val="24"/>
              </w:rPr>
              <w:t>23</w:t>
            </w:r>
            <w:r w:rsidRPr="00E47B42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日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L102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kern w:val="0"/>
                <w:szCs w:val="24"/>
              </w:rPr>
              <w:t>13:45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kern w:val="0"/>
                <w:szCs w:val="24"/>
              </w:rPr>
              <w:t>高男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200M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決賽</w:t>
            </w:r>
          </w:p>
        </w:tc>
      </w:tr>
      <w:tr w:rsidR="009F214C" w:rsidRPr="00E47B42" w:rsidTr="00E47B42">
        <w:trPr>
          <w:trHeight w:val="345"/>
        </w:trPr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b/>
                <w:bCs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b/>
                <w:bCs/>
                <w:kern w:val="0"/>
                <w:szCs w:val="24"/>
              </w:rPr>
              <w:t>1</w:t>
            </w:r>
            <w:r w:rsidRPr="00E47B42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月</w:t>
            </w:r>
            <w:r w:rsidRPr="00E47B42">
              <w:rPr>
                <w:rFonts w:ascii="新細明體" w:hAnsi="新細明體" w:cs="新細明體"/>
                <w:b/>
                <w:bCs/>
                <w:kern w:val="0"/>
                <w:szCs w:val="24"/>
              </w:rPr>
              <w:t>23</w:t>
            </w:r>
            <w:r w:rsidRPr="00E47B42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日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L103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kern w:val="0"/>
                <w:szCs w:val="24"/>
              </w:rPr>
              <w:t>14:00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kern w:val="0"/>
                <w:szCs w:val="24"/>
              </w:rPr>
              <w:t>高女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3000M</w:t>
            </w:r>
            <w:r w:rsidRPr="00E47B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障礙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決賽</w:t>
            </w: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(0.762</w:t>
            </w:r>
            <w:r w:rsidRPr="00E47B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公尺</w:t>
            </w: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)</w:t>
            </w:r>
          </w:p>
        </w:tc>
      </w:tr>
      <w:tr w:rsidR="009F214C" w:rsidRPr="00E47B42" w:rsidTr="00E47B42">
        <w:trPr>
          <w:trHeight w:val="345"/>
        </w:trPr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b/>
                <w:bCs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b/>
                <w:bCs/>
                <w:kern w:val="0"/>
                <w:szCs w:val="24"/>
              </w:rPr>
              <w:t>1</w:t>
            </w:r>
            <w:r w:rsidRPr="00E47B42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月</w:t>
            </w:r>
            <w:r w:rsidRPr="00E47B42">
              <w:rPr>
                <w:rFonts w:ascii="新細明體" w:hAnsi="新細明體" w:cs="新細明體"/>
                <w:b/>
                <w:bCs/>
                <w:kern w:val="0"/>
                <w:szCs w:val="24"/>
              </w:rPr>
              <w:t>23</w:t>
            </w:r>
            <w:r w:rsidRPr="00E47B42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日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L104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kern w:val="0"/>
                <w:szCs w:val="24"/>
              </w:rPr>
              <w:t>14:25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kern w:val="0"/>
                <w:szCs w:val="24"/>
              </w:rPr>
              <w:t>高男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3000M</w:t>
            </w:r>
            <w:r w:rsidRPr="00E47B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障礙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決賽</w:t>
            </w: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(0.914</w:t>
            </w:r>
            <w:r w:rsidRPr="00E47B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公尺</w:t>
            </w: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)</w:t>
            </w:r>
          </w:p>
        </w:tc>
      </w:tr>
      <w:tr w:rsidR="009F214C" w:rsidRPr="00E47B42" w:rsidTr="00E47B42">
        <w:trPr>
          <w:trHeight w:val="345"/>
        </w:trPr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b/>
                <w:bCs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b/>
                <w:bCs/>
                <w:kern w:val="0"/>
                <w:szCs w:val="24"/>
              </w:rPr>
              <w:t>1</w:t>
            </w:r>
            <w:r w:rsidRPr="00E47B42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月</w:t>
            </w:r>
            <w:r w:rsidRPr="00E47B42">
              <w:rPr>
                <w:rFonts w:ascii="新細明體" w:hAnsi="新細明體" w:cs="新細明體"/>
                <w:b/>
                <w:bCs/>
                <w:kern w:val="0"/>
                <w:szCs w:val="24"/>
              </w:rPr>
              <w:t>23</w:t>
            </w:r>
            <w:r w:rsidRPr="00E47B42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日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L105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kern w:val="0"/>
                <w:szCs w:val="24"/>
              </w:rPr>
              <w:t>14:50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kern w:val="0"/>
                <w:szCs w:val="24"/>
              </w:rPr>
              <w:t>高女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混合</w:t>
            </w: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800M(7)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決賽</w:t>
            </w:r>
          </w:p>
        </w:tc>
      </w:tr>
      <w:tr w:rsidR="009F214C" w:rsidRPr="00E47B42" w:rsidTr="00E47B42">
        <w:trPr>
          <w:trHeight w:val="345"/>
        </w:trPr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b/>
                <w:bCs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b/>
                <w:bCs/>
                <w:kern w:val="0"/>
                <w:szCs w:val="24"/>
              </w:rPr>
              <w:t>1</w:t>
            </w:r>
            <w:r w:rsidRPr="00E47B42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月</w:t>
            </w:r>
            <w:r w:rsidRPr="00E47B42">
              <w:rPr>
                <w:rFonts w:ascii="新細明體" w:hAnsi="新細明體" w:cs="新細明體"/>
                <w:b/>
                <w:bCs/>
                <w:kern w:val="0"/>
                <w:szCs w:val="24"/>
              </w:rPr>
              <w:t>23</w:t>
            </w:r>
            <w:r w:rsidRPr="00E47B42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日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L106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kern w:val="0"/>
                <w:szCs w:val="24"/>
              </w:rPr>
              <w:t>15:00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kern w:val="0"/>
                <w:szCs w:val="24"/>
              </w:rPr>
              <w:t>國女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4</w:t>
            </w:r>
            <w:r w:rsidRPr="00E47B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×</w:t>
            </w: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400M</w:t>
            </w:r>
            <w:r w:rsidRPr="00E47B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接力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決賽</w:t>
            </w:r>
          </w:p>
        </w:tc>
      </w:tr>
      <w:tr w:rsidR="009F214C" w:rsidRPr="00E47B42" w:rsidTr="00E47B42">
        <w:trPr>
          <w:trHeight w:val="345"/>
        </w:trPr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b/>
                <w:bCs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b/>
                <w:bCs/>
                <w:kern w:val="0"/>
                <w:szCs w:val="24"/>
              </w:rPr>
              <w:t>1</w:t>
            </w:r>
            <w:r w:rsidRPr="00E47B42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月</w:t>
            </w:r>
            <w:r w:rsidRPr="00E47B42">
              <w:rPr>
                <w:rFonts w:ascii="新細明體" w:hAnsi="新細明體" w:cs="新細明體"/>
                <w:b/>
                <w:bCs/>
                <w:kern w:val="0"/>
                <w:szCs w:val="24"/>
              </w:rPr>
              <w:t>23</w:t>
            </w:r>
            <w:r w:rsidRPr="00E47B42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日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L107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kern w:val="0"/>
                <w:szCs w:val="24"/>
              </w:rPr>
              <w:t>15:10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kern w:val="0"/>
                <w:szCs w:val="24"/>
              </w:rPr>
              <w:t>國男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4</w:t>
            </w:r>
            <w:r w:rsidRPr="00E47B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×</w:t>
            </w: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400M</w:t>
            </w:r>
            <w:r w:rsidRPr="00E47B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接力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決賽</w:t>
            </w:r>
          </w:p>
        </w:tc>
      </w:tr>
      <w:tr w:rsidR="009F214C" w:rsidRPr="00E47B42" w:rsidTr="00E47B42">
        <w:trPr>
          <w:trHeight w:val="345"/>
        </w:trPr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b/>
                <w:bCs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b/>
                <w:bCs/>
                <w:kern w:val="0"/>
                <w:szCs w:val="24"/>
              </w:rPr>
              <w:t>1</w:t>
            </w:r>
            <w:r w:rsidRPr="00E47B42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月</w:t>
            </w:r>
            <w:r w:rsidRPr="00E47B42">
              <w:rPr>
                <w:rFonts w:ascii="新細明體" w:hAnsi="新細明體" w:cs="新細明體"/>
                <w:b/>
                <w:bCs/>
                <w:kern w:val="0"/>
                <w:szCs w:val="24"/>
              </w:rPr>
              <w:t>23</w:t>
            </w:r>
            <w:r w:rsidRPr="00E47B42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日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L108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kern w:val="0"/>
                <w:szCs w:val="24"/>
              </w:rPr>
              <w:t>15:20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kern w:val="0"/>
                <w:szCs w:val="24"/>
              </w:rPr>
              <w:t>高女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4</w:t>
            </w:r>
            <w:r w:rsidRPr="00E47B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×</w:t>
            </w: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400M</w:t>
            </w:r>
            <w:r w:rsidRPr="00E47B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接力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決賽</w:t>
            </w:r>
          </w:p>
        </w:tc>
      </w:tr>
      <w:tr w:rsidR="009F214C" w:rsidRPr="00E47B42" w:rsidTr="00E47B42">
        <w:trPr>
          <w:trHeight w:val="345"/>
        </w:trPr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b/>
                <w:bCs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b/>
                <w:bCs/>
                <w:kern w:val="0"/>
                <w:szCs w:val="24"/>
              </w:rPr>
              <w:t>1</w:t>
            </w:r>
            <w:r w:rsidRPr="00E47B42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月</w:t>
            </w:r>
            <w:r w:rsidRPr="00E47B42">
              <w:rPr>
                <w:rFonts w:ascii="新細明體" w:hAnsi="新細明體" w:cs="新細明體"/>
                <w:b/>
                <w:bCs/>
                <w:kern w:val="0"/>
                <w:szCs w:val="24"/>
              </w:rPr>
              <w:t>23</w:t>
            </w:r>
            <w:r w:rsidRPr="00E47B42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日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L109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F214C" w:rsidRPr="00E47B42" w:rsidRDefault="009F214C" w:rsidP="00E47B42">
            <w:pPr>
              <w:widowControl/>
              <w:jc w:val="center"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kern w:val="0"/>
                <w:szCs w:val="24"/>
              </w:rPr>
              <w:t>15:30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kern w:val="0"/>
                <w:szCs w:val="24"/>
              </w:rPr>
              <w:t>高男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4</w:t>
            </w:r>
            <w:r w:rsidRPr="00E47B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×</w:t>
            </w:r>
            <w:r w:rsidRPr="00E47B42">
              <w:rPr>
                <w:rFonts w:ascii="新細明體" w:hAnsi="新細明體" w:cs="新細明體"/>
                <w:color w:val="000000"/>
                <w:kern w:val="0"/>
                <w:szCs w:val="24"/>
              </w:rPr>
              <w:t>400M</w:t>
            </w:r>
            <w:r w:rsidRPr="00E47B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接力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F214C" w:rsidRPr="00E47B42" w:rsidRDefault="009F214C" w:rsidP="00E47B42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E47B4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決賽</w:t>
            </w:r>
          </w:p>
        </w:tc>
      </w:tr>
    </w:tbl>
    <w:p w:rsidR="009F214C" w:rsidRPr="00AF3EB4" w:rsidRDefault="009F214C">
      <w:pPr>
        <w:rPr>
          <w:rFonts w:ascii="新細明體"/>
        </w:rPr>
      </w:pPr>
    </w:p>
    <w:p w:rsidR="009F214C" w:rsidRPr="00AF3EB4" w:rsidRDefault="009F214C" w:rsidP="00AF3EB4">
      <w:pPr>
        <w:jc w:val="both"/>
        <w:rPr>
          <w:rFonts w:ascii="新細明體"/>
        </w:rPr>
      </w:pPr>
      <w:r w:rsidRPr="00AF3EB4">
        <w:rPr>
          <w:rFonts w:ascii="新細明體" w:hAnsi="新細明體" w:hint="eastAsia"/>
        </w:rPr>
        <w:t>五、參賽資格：</w:t>
      </w:r>
    </w:p>
    <w:p w:rsidR="009F214C" w:rsidRPr="00AF3EB4" w:rsidRDefault="009F214C" w:rsidP="00AF3EB4">
      <w:pPr>
        <w:numPr>
          <w:ilvl w:val="0"/>
          <w:numId w:val="2"/>
        </w:numPr>
        <w:jc w:val="both"/>
        <w:rPr>
          <w:rFonts w:ascii="新細明體"/>
        </w:rPr>
      </w:pPr>
      <w:r w:rsidRPr="00AF3EB4">
        <w:rPr>
          <w:rFonts w:ascii="新細明體" w:hAnsi="新細明體" w:hint="eastAsia"/>
        </w:rPr>
        <w:t>每一單位在每隊每項註冊以</w:t>
      </w:r>
      <w:r w:rsidRPr="00AF3EB4">
        <w:rPr>
          <w:rFonts w:ascii="新細明體" w:hAnsi="新細明體"/>
        </w:rPr>
        <w:t>3</w:t>
      </w:r>
      <w:r w:rsidRPr="00AF3EB4">
        <w:rPr>
          <w:rFonts w:ascii="新細明體" w:hAnsi="新細明體" w:hint="eastAsia"/>
        </w:rPr>
        <w:t>人為限，接力賽每隊每校以</w:t>
      </w:r>
      <w:r w:rsidRPr="00AF3EB4">
        <w:rPr>
          <w:rFonts w:ascii="新細明體" w:hAnsi="新細明體"/>
        </w:rPr>
        <w:t>1</w:t>
      </w:r>
      <w:r w:rsidRPr="00AF3EB4">
        <w:rPr>
          <w:rFonts w:ascii="新細明體" w:hAnsi="新細明體" w:hint="eastAsia"/>
        </w:rPr>
        <w:t>隊為限。</w:t>
      </w:r>
    </w:p>
    <w:p w:rsidR="009F214C" w:rsidRPr="00AF3EB4" w:rsidRDefault="009F214C" w:rsidP="00AF3EB4">
      <w:pPr>
        <w:numPr>
          <w:ilvl w:val="0"/>
          <w:numId w:val="2"/>
        </w:numPr>
        <w:jc w:val="both"/>
        <w:rPr>
          <w:rFonts w:ascii="新細明體"/>
        </w:rPr>
      </w:pPr>
      <w:r w:rsidRPr="00AF3EB4">
        <w:rPr>
          <w:rFonts w:ascii="新細明體" w:hAnsi="新細明體" w:hint="eastAsia"/>
        </w:rPr>
        <w:t>每一運動員最多註冊參加</w:t>
      </w:r>
      <w:r w:rsidRPr="00AF3EB4">
        <w:rPr>
          <w:rFonts w:ascii="新細明體" w:hAnsi="新細明體"/>
        </w:rPr>
        <w:t>2</w:t>
      </w:r>
      <w:r w:rsidRPr="00AF3EB4">
        <w:rPr>
          <w:rFonts w:ascii="新細明體" w:hAnsi="新細明體" w:hint="eastAsia"/>
        </w:rPr>
        <w:t>項（接力不在此限）。</w:t>
      </w:r>
    </w:p>
    <w:p w:rsidR="009F214C" w:rsidRPr="00AF3EB4" w:rsidRDefault="009F214C" w:rsidP="00AF3EB4">
      <w:pPr>
        <w:jc w:val="both"/>
        <w:rPr>
          <w:rFonts w:ascii="新細明體"/>
        </w:rPr>
      </w:pPr>
      <w:r w:rsidRPr="00AF3EB4">
        <w:rPr>
          <w:rFonts w:ascii="新細明體" w:hAnsi="新細明體" w:hint="eastAsia"/>
        </w:rPr>
        <w:t>六、比賽辦法：</w:t>
      </w:r>
    </w:p>
    <w:p w:rsidR="009F214C" w:rsidRPr="00AF3EB4" w:rsidRDefault="009F214C" w:rsidP="00AF3EB4">
      <w:pPr>
        <w:tabs>
          <w:tab w:val="left" w:pos="776"/>
        </w:tabs>
        <w:ind w:left="28" w:firstLineChars="190" w:firstLine="456"/>
        <w:rPr>
          <w:rFonts w:ascii="新細明體"/>
        </w:rPr>
      </w:pPr>
      <w:r w:rsidRPr="00AF3EB4">
        <w:rPr>
          <w:rFonts w:ascii="新細明體" w:hAnsi="新細明體"/>
        </w:rPr>
        <w:t>(</w:t>
      </w:r>
      <w:r w:rsidRPr="00AF3EB4">
        <w:rPr>
          <w:rFonts w:ascii="新細明體" w:hAnsi="新細明體" w:hint="eastAsia"/>
        </w:rPr>
        <w:t>一</w:t>
      </w:r>
      <w:r w:rsidRPr="00AF3EB4">
        <w:rPr>
          <w:rFonts w:ascii="新細明體" w:hAnsi="新細明體"/>
        </w:rPr>
        <w:t>)</w:t>
      </w:r>
      <w:r w:rsidRPr="00AF3EB4">
        <w:rPr>
          <w:rFonts w:ascii="新細明體" w:hAnsi="新細明體" w:hint="eastAsia"/>
        </w:rPr>
        <w:t>比賽規則：依據</w:t>
      </w:r>
      <w:r w:rsidRPr="00AF3EB4">
        <w:rPr>
          <w:rFonts w:ascii="新細明體" w:hAnsi="新細明體" w:cs="標楷體-WinCharSetFFFF-H" w:hint="eastAsia"/>
          <w:kern w:val="0"/>
          <w:szCs w:val="24"/>
        </w:rPr>
        <w:t>中華民國田徑協會頒定之最新規則</w:t>
      </w:r>
      <w:r w:rsidRPr="00AF3EB4">
        <w:rPr>
          <w:rFonts w:ascii="新細明體" w:hAnsi="新細明體" w:hint="eastAsia"/>
        </w:rPr>
        <w:t>。</w:t>
      </w:r>
    </w:p>
    <w:p w:rsidR="009F214C" w:rsidRPr="00AF3EB4" w:rsidRDefault="009F214C" w:rsidP="00AF3EB4">
      <w:pPr>
        <w:tabs>
          <w:tab w:val="left" w:pos="776"/>
        </w:tabs>
        <w:ind w:left="28" w:firstLineChars="190" w:firstLine="456"/>
        <w:rPr>
          <w:rFonts w:ascii="新細明體"/>
        </w:rPr>
      </w:pPr>
      <w:r w:rsidRPr="00AF3EB4">
        <w:rPr>
          <w:rFonts w:ascii="新細明體" w:hAnsi="新細明體"/>
        </w:rPr>
        <w:t>(</w:t>
      </w:r>
      <w:r w:rsidRPr="00AF3EB4">
        <w:rPr>
          <w:rFonts w:ascii="新細明體" w:hAnsi="新細明體" w:hint="eastAsia"/>
        </w:rPr>
        <w:t>二</w:t>
      </w:r>
      <w:r w:rsidRPr="00AF3EB4">
        <w:rPr>
          <w:rFonts w:ascii="新細明體" w:hAnsi="新細明體"/>
        </w:rPr>
        <w:t>)</w:t>
      </w:r>
      <w:r w:rsidRPr="00AF3EB4">
        <w:rPr>
          <w:rFonts w:ascii="新細明體" w:hAnsi="新細明體" w:hint="eastAsia"/>
        </w:rPr>
        <w:t>競賽制度：依據田徑規則及技術手冊中之規定辦理。</w:t>
      </w:r>
    </w:p>
    <w:p w:rsidR="009F214C" w:rsidRPr="00AF3EB4" w:rsidRDefault="009F214C" w:rsidP="00AF3EB4">
      <w:pPr>
        <w:tabs>
          <w:tab w:val="left" w:pos="776"/>
        </w:tabs>
        <w:ind w:left="28" w:firstLineChars="190" w:firstLine="456"/>
        <w:rPr>
          <w:rFonts w:ascii="新細明體"/>
        </w:rPr>
      </w:pPr>
      <w:r w:rsidRPr="00AF3EB4">
        <w:rPr>
          <w:rFonts w:ascii="新細明體" w:hAnsi="新細明體"/>
        </w:rPr>
        <w:t>(</w:t>
      </w:r>
      <w:r w:rsidRPr="00AF3EB4">
        <w:rPr>
          <w:rFonts w:ascii="新細明體" w:hAnsi="新細明體" w:hint="eastAsia"/>
        </w:rPr>
        <w:t>三</w:t>
      </w:r>
      <w:r w:rsidRPr="00AF3EB4">
        <w:rPr>
          <w:rFonts w:ascii="新細明體" w:hAnsi="新細明體"/>
        </w:rPr>
        <w:t>)</w:t>
      </w:r>
      <w:r w:rsidRPr="00AF3EB4">
        <w:rPr>
          <w:rFonts w:ascii="新細明體" w:hAnsi="新細明體" w:hint="eastAsia"/>
        </w:rPr>
        <w:t>比賽細則：</w:t>
      </w:r>
    </w:p>
    <w:p w:rsidR="009F214C" w:rsidRPr="00AF3EB4" w:rsidRDefault="009F214C" w:rsidP="00AF3EB4">
      <w:pPr>
        <w:numPr>
          <w:ilvl w:val="0"/>
          <w:numId w:val="1"/>
        </w:numPr>
        <w:tabs>
          <w:tab w:val="clear" w:pos="960"/>
        </w:tabs>
        <w:ind w:leftChars="407" w:left="1219" w:hangingChars="101" w:hanging="242"/>
        <w:rPr>
          <w:rFonts w:ascii="新細明體"/>
        </w:rPr>
      </w:pPr>
      <w:r w:rsidRPr="00AF3EB4">
        <w:rPr>
          <w:rFonts w:ascii="新細明體" w:hAnsi="新細明體" w:hint="eastAsia"/>
        </w:rPr>
        <w:t>號碼布不按規定縫妥佩掛或無號碼布者，不准參加比賽。</w:t>
      </w:r>
    </w:p>
    <w:p w:rsidR="009F214C" w:rsidRPr="00AF3EB4" w:rsidRDefault="009F214C" w:rsidP="00AF3EB4">
      <w:pPr>
        <w:numPr>
          <w:ilvl w:val="0"/>
          <w:numId w:val="1"/>
        </w:numPr>
        <w:tabs>
          <w:tab w:val="clear" w:pos="960"/>
        </w:tabs>
        <w:ind w:leftChars="407" w:left="1219" w:hangingChars="101" w:hanging="242"/>
        <w:rPr>
          <w:rFonts w:ascii="新細明體"/>
        </w:rPr>
      </w:pPr>
      <w:r w:rsidRPr="00AF3EB4">
        <w:rPr>
          <w:rFonts w:ascii="新細明體" w:hAnsi="新細明體" w:hint="eastAsia"/>
        </w:rPr>
        <w:t>徑賽比賽中不得陪跑，否則立即取消該比賽選手之參賽資格和成績。</w:t>
      </w:r>
    </w:p>
    <w:p w:rsidR="009F214C" w:rsidRPr="00AF3EB4" w:rsidRDefault="009F214C" w:rsidP="00AF3EB4">
      <w:pPr>
        <w:numPr>
          <w:ilvl w:val="0"/>
          <w:numId w:val="1"/>
        </w:numPr>
        <w:tabs>
          <w:tab w:val="clear" w:pos="960"/>
        </w:tabs>
        <w:ind w:leftChars="407" w:left="1219" w:hangingChars="101" w:hanging="242"/>
        <w:rPr>
          <w:rFonts w:ascii="新細明體"/>
        </w:rPr>
      </w:pPr>
      <w:r w:rsidRPr="00AF3EB4">
        <w:rPr>
          <w:rFonts w:ascii="新細明體" w:hAnsi="新細明體" w:cs="標楷體-WinCharSetFFFF-H" w:hint="eastAsia"/>
          <w:kern w:val="0"/>
          <w:szCs w:val="24"/>
        </w:rPr>
        <w:t>參加接力比賽運動員之單位服裝、式樣、顏色必須相同。</w:t>
      </w:r>
    </w:p>
    <w:p w:rsidR="009F214C" w:rsidRPr="00AF3EB4" w:rsidRDefault="009F214C" w:rsidP="00AF3EB4">
      <w:pPr>
        <w:numPr>
          <w:ilvl w:val="0"/>
          <w:numId w:val="1"/>
        </w:numPr>
        <w:tabs>
          <w:tab w:val="clear" w:pos="960"/>
        </w:tabs>
        <w:ind w:leftChars="407" w:left="1219" w:hangingChars="101" w:hanging="242"/>
        <w:rPr>
          <w:rFonts w:ascii="新細明體"/>
        </w:rPr>
      </w:pPr>
      <w:r w:rsidRPr="00AF3EB4">
        <w:rPr>
          <w:rFonts w:ascii="新細明體" w:hAnsi="新細明體" w:hint="eastAsia"/>
        </w:rPr>
        <w:t>高女、高男</w:t>
      </w:r>
      <w:smartTag w:uri="urn:schemas-microsoft-com:office:smarttags" w:element="chmetcnv">
        <w:smartTagPr>
          <w:attr w:name="SourceValue" w:val="3000"/>
          <w:attr w:name="HasSpace" w:val="False"/>
          <w:attr w:name="Negative" w:val="False"/>
          <w:attr w:name="NumberType" w:val="1"/>
          <w:attr w:name="TCSC" w:val="0"/>
        </w:smartTagPr>
        <w:r w:rsidRPr="00AF3EB4">
          <w:rPr>
            <w:rFonts w:ascii="新細明體" w:hAnsi="新細明體"/>
          </w:rPr>
          <w:t>5000</w:t>
        </w:r>
        <w:r w:rsidRPr="00AF3EB4">
          <w:rPr>
            <w:rFonts w:ascii="新細明體" w:hAnsi="新細明體" w:hint="eastAsia"/>
          </w:rPr>
          <w:t>公尺</w:t>
        </w:r>
      </w:smartTag>
      <w:r w:rsidRPr="00AF3EB4">
        <w:rPr>
          <w:rFonts w:ascii="新細明體" w:hAnsi="新細明體" w:hint="eastAsia"/>
        </w:rPr>
        <w:t>及</w:t>
      </w:r>
      <w:smartTag w:uri="urn:schemas-microsoft-com:office:smarttags" w:element="chmetcnv">
        <w:smartTagPr>
          <w:attr w:name="SourceValue" w:val="3000"/>
          <w:attr w:name="HasSpace" w:val="False"/>
          <w:attr w:name="Negative" w:val="False"/>
          <w:attr w:name="NumberType" w:val="1"/>
          <w:attr w:name="TCSC" w:val="0"/>
        </w:smartTagPr>
        <w:r w:rsidRPr="00AF3EB4">
          <w:rPr>
            <w:rFonts w:ascii="新細明體" w:hAnsi="新細明體"/>
          </w:rPr>
          <w:t>10000</w:t>
        </w:r>
        <w:r w:rsidRPr="00AF3EB4">
          <w:rPr>
            <w:rFonts w:ascii="新細明體" w:hAnsi="新細明體" w:hint="eastAsia"/>
          </w:rPr>
          <w:t>公尺</w:t>
        </w:r>
      </w:smartTag>
      <w:r w:rsidRPr="00AF3EB4">
        <w:rPr>
          <w:rFonts w:ascii="新細明體" w:hAnsi="新細明體" w:hint="eastAsia"/>
        </w:rPr>
        <w:t>等</w:t>
      </w:r>
      <w:r w:rsidRPr="00AF3EB4">
        <w:rPr>
          <w:rFonts w:ascii="新細明體" w:hAnsi="新細明體"/>
        </w:rPr>
        <w:t>2</w:t>
      </w:r>
      <w:r w:rsidRPr="00AF3EB4">
        <w:rPr>
          <w:rFonts w:ascii="新細明體" w:hAnsi="新細明體" w:hint="eastAsia"/>
        </w:rPr>
        <w:t>項目，如超過比賽預計時間（女子組</w:t>
      </w:r>
      <w:smartTag w:uri="urn:schemas-microsoft-com:office:smarttags" w:element="chmetcnv">
        <w:smartTagPr>
          <w:attr w:name="SourceValue" w:val="3000"/>
          <w:attr w:name="HasSpace" w:val="False"/>
          <w:attr w:name="Negative" w:val="False"/>
          <w:attr w:name="NumberType" w:val="1"/>
          <w:attr w:name="TCSC" w:val="0"/>
        </w:smartTagPr>
        <w:r w:rsidRPr="00AF3EB4">
          <w:rPr>
            <w:rFonts w:ascii="新細明體" w:hAnsi="新細明體"/>
          </w:rPr>
          <w:t>5000</w:t>
        </w:r>
        <w:r w:rsidRPr="00AF3EB4">
          <w:rPr>
            <w:rFonts w:ascii="新細明體" w:hAnsi="新細明體" w:hint="eastAsia"/>
          </w:rPr>
          <w:t>公尺</w:t>
        </w:r>
      </w:smartTag>
      <w:r w:rsidRPr="00AF3EB4">
        <w:rPr>
          <w:rFonts w:ascii="新細明體" w:hAnsi="新細明體" w:hint="eastAsia"/>
        </w:rPr>
        <w:t>以</w:t>
      </w:r>
      <w:r w:rsidRPr="00AF3EB4">
        <w:rPr>
          <w:rFonts w:ascii="新細明體" w:hAnsi="新細明體"/>
        </w:rPr>
        <w:t>25</w:t>
      </w:r>
      <w:r w:rsidRPr="00AF3EB4">
        <w:rPr>
          <w:rFonts w:ascii="新細明體" w:hAnsi="新細明體" w:hint="eastAsia"/>
        </w:rPr>
        <w:t>分鐘為限，</w:t>
      </w:r>
      <w:smartTag w:uri="urn:schemas-microsoft-com:office:smarttags" w:element="chmetcnv">
        <w:smartTagPr>
          <w:attr w:name="SourceValue" w:val="3000"/>
          <w:attr w:name="HasSpace" w:val="False"/>
          <w:attr w:name="Negative" w:val="False"/>
          <w:attr w:name="NumberType" w:val="1"/>
          <w:attr w:name="TCSC" w:val="0"/>
        </w:smartTagPr>
        <w:r w:rsidRPr="00AF3EB4">
          <w:rPr>
            <w:rFonts w:ascii="新細明體" w:hAnsi="新細明體"/>
          </w:rPr>
          <w:t>10000</w:t>
        </w:r>
        <w:r w:rsidRPr="00AF3EB4">
          <w:rPr>
            <w:rFonts w:ascii="新細明體" w:hAnsi="新細明體" w:hint="eastAsia"/>
          </w:rPr>
          <w:t>公尺</w:t>
        </w:r>
      </w:smartTag>
      <w:r w:rsidRPr="00AF3EB4">
        <w:rPr>
          <w:rFonts w:ascii="新細明體" w:hAnsi="新細明體" w:hint="eastAsia"/>
        </w:rPr>
        <w:t>以</w:t>
      </w:r>
      <w:r w:rsidRPr="00AF3EB4">
        <w:rPr>
          <w:rFonts w:ascii="新細明體" w:hAnsi="新細明體"/>
        </w:rPr>
        <w:t>55</w:t>
      </w:r>
      <w:r w:rsidRPr="00AF3EB4">
        <w:rPr>
          <w:rFonts w:ascii="新細明體" w:hAnsi="新細明體" w:hint="eastAsia"/>
        </w:rPr>
        <w:t>分鐘為限，男子組</w:t>
      </w:r>
      <w:smartTag w:uri="urn:schemas-microsoft-com:office:smarttags" w:element="chmetcnv">
        <w:smartTagPr>
          <w:attr w:name="SourceValue" w:val="3000"/>
          <w:attr w:name="HasSpace" w:val="False"/>
          <w:attr w:name="Negative" w:val="False"/>
          <w:attr w:name="NumberType" w:val="1"/>
          <w:attr w:name="TCSC" w:val="0"/>
        </w:smartTagPr>
        <w:r w:rsidRPr="00AF3EB4">
          <w:rPr>
            <w:rFonts w:ascii="新細明體" w:hAnsi="新細明體"/>
          </w:rPr>
          <w:t>5000</w:t>
        </w:r>
        <w:r w:rsidRPr="00AF3EB4">
          <w:rPr>
            <w:rFonts w:ascii="新細明體" w:hAnsi="新細明體" w:hint="eastAsia"/>
          </w:rPr>
          <w:t>公尺</w:t>
        </w:r>
      </w:smartTag>
      <w:r w:rsidRPr="00AF3EB4">
        <w:rPr>
          <w:rFonts w:ascii="新細明體" w:hAnsi="新細明體" w:hint="eastAsia"/>
        </w:rPr>
        <w:t>以</w:t>
      </w:r>
      <w:r w:rsidRPr="00AF3EB4">
        <w:rPr>
          <w:rFonts w:ascii="新細明體" w:hAnsi="新細明體"/>
        </w:rPr>
        <w:t>22</w:t>
      </w:r>
      <w:r w:rsidRPr="00AF3EB4">
        <w:rPr>
          <w:rFonts w:ascii="新細明體" w:hAnsi="新細明體" w:hint="eastAsia"/>
        </w:rPr>
        <w:t>分鐘為限，</w:t>
      </w:r>
      <w:smartTag w:uri="urn:schemas-microsoft-com:office:smarttags" w:element="chmetcnv">
        <w:smartTagPr>
          <w:attr w:name="SourceValue" w:val="3000"/>
          <w:attr w:name="HasSpace" w:val="False"/>
          <w:attr w:name="Negative" w:val="False"/>
          <w:attr w:name="NumberType" w:val="1"/>
          <w:attr w:name="TCSC" w:val="0"/>
        </w:smartTagPr>
        <w:r w:rsidRPr="00AF3EB4">
          <w:rPr>
            <w:rFonts w:ascii="新細明體" w:hAnsi="新細明體"/>
          </w:rPr>
          <w:t>10000</w:t>
        </w:r>
        <w:r w:rsidRPr="00AF3EB4">
          <w:rPr>
            <w:rFonts w:ascii="新細明體" w:hAnsi="新細明體" w:hint="eastAsia"/>
          </w:rPr>
          <w:t>公尺</w:t>
        </w:r>
      </w:smartTag>
      <w:r w:rsidRPr="00AF3EB4">
        <w:rPr>
          <w:rFonts w:ascii="新細明體" w:hAnsi="新細明體" w:hint="eastAsia"/>
        </w:rPr>
        <w:t>以</w:t>
      </w:r>
      <w:r w:rsidRPr="00AF3EB4">
        <w:rPr>
          <w:rFonts w:ascii="新細明體" w:hAnsi="新細明體"/>
        </w:rPr>
        <w:t>45</w:t>
      </w:r>
      <w:r w:rsidRPr="00AF3EB4">
        <w:rPr>
          <w:rFonts w:ascii="新細明體" w:hAnsi="新細明體" w:hint="eastAsia"/>
        </w:rPr>
        <w:t>分鐘為限），為不影響賽程之進行，裁判有權終止該選手繼續比賽，其成績及名次不計。</w:t>
      </w:r>
    </w:p>
    <w:p w:rsidR="009F214C" w:rsidRPr="00AF3EB4" w:rsidRDefault="009F214C" w:rsidP="00AF3EB4">
      <w:pPr>
        <w:numPr>
          <w:ilvl w:val="0"/>
          <w:numId w:val="1"/>
        </w:numPr>
        <w:tabs>
          <w:tab w:val="clear" w:pos="960"/>
        </w:tabs>
        <w:ind w:leftChars="407" w:left="1219" w:hangingChars="101" w:hanging="242"/>
        <w:rPr>
          <w:rFonts w:ascii="新細明體"/>
        </w:rPr>
      </w:pPr>
      <w:r w:rsidRPr="00AF3EB4">
        <w:rPr>
          <w:rFonts w:ascii="新細明體" w:hAnsi="新細明體" w:hint="eastAsia"/>
        </w:rPr>
        <w:t>各組競走如超過比賽預計時間（高男組</w:t>
      </w:r>
      <w:smartTag w:uri="urn:schemas-microsoft-com:office:smarttags" w:element="chmetcnv">
        <w:smartTagPr>
          <w:attr w:name="SourceValue" w:val="3000"/>
          <w:attr w:name="HasSpace" w:val="False"/>
          <w:attr w:name="Negative" w:val="False"/>
          <w:attr w:name="NumberType" w:val="1"/>
          <w:attr w:name="TCSC" w:val="0"/>
        </w:smartTagPr>
        <w:r w:rsidRPr="00AF3EB4">
          <w:rPr>
            <w:rFonts w:ascii="新細明體" w:hAnsi="新細明體"/>
          </w:rPr>
          <w:t>5000</w:t>
        </w:r>
        <w:r w:rsidRPr="00AF3EB4">
          <w:rPr>
            <w:rFonts w:ascii="新細明體" w:hAnsi="新細明體" w:hint="eastAsia"/>
          </w:rPr>
          <w:t>公尺</w:t>
        </w:r>
      </w:smartTag>
      <w:r w:rsidRPr="00AF3EB4">
        <w:rPr>
          <w:rFonts w:ascii="新細明體" w:hAnsi="新細明體" w:hint="eastAsia"/>
        </w:rPr>
        <w:t>以</w:t>
      </w:r>
      <w:r w:rsidRPr="00AF3EB4">
        <w:rPr>
          <w:rFonts w:ascii="新細明體" w:hAnsi="新細明體"/>
        </w:rPr>
        <w:t>40</w:t>
      </w:r>
      <w:r w:rsidRPr="00AF3EB4">
        <w:rPr>
          <w:rFonts w:ascii="新細明體" w:hAnsi="新細明體" w:hint="eastAsia"/>
        </w:rPr>
        <w:t>分鐘為限，高女組</w:t>
      </w:r>
      <w:smartTag w:uri="urn:schemas-microsoft-com:office:smarttags" w:element="chmetcnv">
        <w:smartTagPr>
          <w:attr w:name="SourceValue" w:val="3000"/>
          <w:attr w:name="HasSpace" w:val="False"/>
          <w:attr w:name="Negative" w:val="False"/>
          <w:attr w:name="NumberType" w:val="1"/>
          <w:attr w:name="TCSC" w:val="0"/>
        </w:smartTagPr>
        <w:r w:rsidRPr="00AF3EB4">
          <w:rPr>
            <w:rFonts w:ascii="新細明體" w:hAnsi="新細明體"/>
          </w:rPr>
          <w:t>5000</w:t>
        </w:r>
        <w:r w:rsidRPr="00AF3EB4">
          <w:rPr>
            <w:rFonts w:ascii="新細明體" w:hAnsi="新細明體" w:hint="eastAsia"/>
          </w:rPr>
          <w:t>公尺</w:t>
        </w:r>
      </w:smartTag>
      <w:r w:rsidRPr="00AF3EB4">
        <w:rPr>
          <w:rFonts w:ascii="新細明體" w:hAnsi="新細明體" w:hint="eastAsia"/>
        </w:rPr>
        <w:t>以</w:t>
      </w:r>
      <w:r w:rsidRPr="00AF3EB4">
        <w:rPr>
          <w:rFonts w:ascii="新細明體" w:hAnsi="新細明體"/>
        </w:rPr>
        <w:t>45</w:t>
      </w:r>
      <w:r w:rsidRPr="00AF3EB4">
        <w:rPr>
          <w:rFonts w:ascii="新細明體" w:hAnsi="新細明體" w:hint="eastAsia"/>
        </w:rPr>
        <w:t>分鐘為限，國男組</w:t>
      </w:r>
      <w:smartTag w:uri="urn:schemas-microsoft-com:office:smarttags" w:element="chmetcnv">
        <w:smartTagPr>
          <w:attr w:name="SourceValue" w:val="3000"/>
          <w:attr w:name="HasSpace" w:val="False"/>
          <w:attr w:name="Negative" w:val="False"/>
          <w:attr w:name="NumberType" w:val="1"/>
          <w:attr w:name="TCSC" w:val="0"/>
        </w:smartTagPr>
        <w:r w:rsidRPr="00AF3EB4">
          <w:rPr>
            <w:rFonts w:ascii="新細明體" w:hAnsi="新細明體"/>
          </w:rPr>
          <w:t>3000</w:t>
        </w:r>
        <w:r w:rsidRPr="00AF3EB4">
          <w:rPr>
            <w:rFonts w:ascii="新細明體" w:hAnsi="新細明體" w:hint="eastAsia"/>
          </w:rPr>
          <w:t>公尺</w:t>
        </w:r>
      </w:smartTag>
      <w:r w:rsidRPr="00AF3EB4">
        <w:rPr>
          <w:rFonts w:ascii="新細明體" w:hAnsi="新細明體" w:hint="eastAsia"/>
        </w:rPr>
        <w:t>以</w:t>
      </w:r>
      <w:r w:rsidRPr="00AF3EB4">
        <w:rPr>
          <w:rFonts w:ascii="新細明體" w:hAnsi="新細明體"/>
        </w:rPr>
        <w:t>25</w:t>
      </w:r>
      <w:r w:rsidRPr="00AF3EB4">
        <w:rPr>
          <w:rFonts w:ascii="新細明體" w:hAnsi="新細明體" w:hint="eastAsia"/>
        </w:rPr>
        <w:t>分鐘為限，國女組</w:t>
      </w:r>
      <w:smartTag w:uri="urn:schemas-microsoft-com:office:smarttags" w:element="chmetcnv">
        <w:smartTagPr>
          <w:attr w:name="SourceValue" w:val="3000"/>
          <w:attr w:name="HasSpace" w:val="False"/>
          <w:attr w:name="Negative" w:val="False"/>
          <w:attr w:name="NumberType" w:val="1"/>
          <w:attr w:name="TCSC" w:val="0"/>
        </w:smartTagPr>
        <w:r w:rsidRPr="00AF3EB4">
          <w:rPr>
            <w:rFonts w:ascii="新細明體" w:hAnsi="新細明體"/>
          </w:rPr>
          <w:t>3000</w:t>
        </w:r>
        <w:r w:rsidRPr="00AF3EB4">
          <w:rPr>
            <w:rFonts w:ascii="新細明體" w:hAnsi="新細明體" w:hint="eastAsia"/>
          </w:rPr>
          <w:t>公尺</w:t>
        </w:r>
      </w:smartTag>
      <w:r w:rsidRPr="00AF3EB4">
        <w:rPr>
          <w:rFonts w:ascii="新細明體" w:hAnsi="新細明體" w:hint="eastAsia"/>
        </w:rPr>
        <w:t>以</w:t>
      </w:r>
      <w:r w:rsidRPr="00AF3EB4">
        <w:rPr>
          <w:rFonts w:ascii="新細明體" w:hAnsi="新細明體"/>
        </w:rPr>
        <w:t>30</w:t>
      </w:r>
      <w:r w:rsidRPr="00AF3EB4">
        <w:rPr>
          <w:rFonts w:ascii="新細明體" w:hAnsi="新細明體" w:hint="eastAsia"/>
        </w:rPr>
        <w:t>分鐘為限），為不影響賽程之進行，裁判有權終止該選手繼續比賽，其成績及名次不計。</w:t>
      </w:r>
    </w:p>
    <w:p w:rsidR="009F214C" w:rsidRPr="00AF3EB4" w:rsidRDefault="009F214C" w:rsidP="00AF3EB4">
      <w:pPr>
        <w:numPr>
          <w:ilvl w:val="0"/>
          <w:numId w:val="1"/>
        </w:numPr>
        <w:tabs>
          <w:tab w:val="clear" w:pos="960"/>
        </w:tabs>
        <w:ind w:leftChars="407" w:left="1219" w:hangingChars="101" w:hanging="242"/>
        <w:rPr>
          <w:rFonts w:ascii="新細明體"/>
        </w:rPr>
      </w:pPr>
      <w:r w:rsidRPr="00AF3EB4">
        <w:rPr>
          <w:rFonts w:ascii="新細明體" w:hAnsi="新細明體" w:hint="eastAsia"/>
        </w:rPr>
        <w:t>田賽高度晉升表及合格賽標準由技術委員會訂定印於秩序冊內，或於技術會議中公布。</w:t>
      </w:r>
    </w:p>
    <w:p w:rsidR="009F214C" w:rsidRPr="00AF3EB4" w:rsidRDefault="009F214C" w:rsidP="00AF3EB4">
      <w:pPr>
        <w:numPr>
          <w:ilvl w:val="0"/>
          <w:numId w:val="1"/>
        </w:numPr>
        <w:tabs>
          <w:tab w:val="clear" w:pos="960"/>
        </w:tabs>
        <w:ind w:leftChars="407" w:left="1219" w:hangingChars="101" w:hanging="242"/>
        <w:rPr>
          <w:rFonts w:ascii="新細明體"/>
        </w:rPr>
      </w:pPr>
      <w:r w:rsidRPr="00AF3EB4">
        <w:rPr>
          <w:rFonts w:ascii="新細明體" w:hAnsi="新細明體" w:hint="eastAsia"/>
        </w:rPr>
        <w:t>接力「棒次表」之填寫，應於該項次第一組比賽時間前</w:t>
      </w:r>
      <w:r w:rsidRPr="00AF3EB4">
        <w:rPr>
          <w:rFonts w:ascii="新細明體" w:hAnsi="新細明體"/>
        </w:rPr>
        <w:t>1</w:t>
      </w:r>
      <w:r w:rsidRPr="00AF3EB4">
        <w:rPr>
          <w:rFonts w:ascii="新細明體" w:hAnsi="新細明體" w:hint="eastAsia"/>
        </w:rPr>
        <w:t>小時，至競賽組</w:t>
      </w:r>
      <w:r w:rsidRPr="00AF3EB4">
        <w:rPr>
          <w:rFonts w:ascii="新細明體" w:hAnsi="新細明體"/>
        </w:rPr>
        <w:t>(</w:t>
      </w:r>
      <w:r w:rsidRPr="00AF3EB4">
        <w:rPr>
          <w:rFonts w:ascii="新細明體" w:hAnsi="新細明體" w:hint="eastAsia"/>
        </w:rPr>
        <w:t>檢錄處</w:t>
      </w:r>
      <w:r w:rsidRPr="00AF3EB4">
        <w:rPr>
          <w:rFonts w:ascii="新細明體" w:hAnsi="新細明體"/>
        </w:rPr>
        <w:t>)</w:t>
      </w:r>
      <w:r w:rsidRPr="00AF3EB4">
        <w:rPr>
          <w:rFonts w:ascii="新細明體" w:hAnsi="新細明體" w:hint="eastAsia"/>
        </w:rPr>
        <w:t>填寫，並由該項領隊或教練簽名確認後，繳交至競賽組</w:t>
      </w:r>
      <w:r w:rsidRPr="00AF3EB4">
        <w:rPr>
          <w:rFonts w:ascii="新細明體" w:hAnsi="新細明體"/>
        </w:rPr>
        <w:t>(</w:t>
      </w:r>
      <w:r w:rsidRPr="00AF3EB4">
        <w:rPr>
          <w:rFonts w:ascii="新細明體" w:hAnsi="新細明體" w:hint="eastAsia"/>
        </w:rPr>
        <w:t>檢錄處</w:t>
      </w:r>
      <w:r w:rsidRPr="00AF3EB4">
        <w:rPr>
          <w:rFonts w:ascii="新細明體" w:hAnsi="新細明體"/>
        </w:rPr>
        <w:t>)</w:t>
      </w:r>
      <w:r w:rsidRPr="00AF3EB4">
        <w:rPr>
          <w:rFonts w:ascii="新細明體" w:hAnsi="新細明體" w:hint="eastAsia"/>
        </w:rPr>
        <w:t>。</w:t>
      </w:r>
    </w:p>
    <w:p w:rsidR="009F214C" w:rsidRPr="00AF3EB4" w:rsidRDefault="009F214C" w:rsidP="00AF3EB4">
      <w:pPr>
        <w:numPr>
          <w:ilvl w:val="0"/>
          <w:numId w:val="1"/>
        </w:numPr>
        <w:tabs>
          <w:tab w:val="clear" w:pos="960"/>
        </w:tabs>
        <w:ind w:leftChars="407" w:left="1219" w:hangingChars="101" w:hanging="242"/>
        <w:rPr>
          <w:rFonts w:ascii="新細明體"/>
        </w:rPr>
      </w:pPr>
      <w:r w:rsidRPr="00AF3EB4">
        <w:rPr>
          <w:rFonts w:ascii="新細明體" w:hAnsi="新細明體" w:hint="eastAsia"/>
        </w:rPr>
        <w:t>選手報名後無故棄權，不得參加以後各項比賽。</w:t>
      </w:r>
    </w:p>
    <w:p w:rsidR="009F214C" w:rsidRPr="00AF3EB4" w:rsidRDefault="009F214C" w:rsidP="00AF3EB4">
      <w:pPr>
        <w:numPr>
          <w:ilvl w:val="0"/>
          <w:numId w:val="1"/>
        </w:numPr>
        <w:tabs>
          <w:tab w:val="clear" w:pos="960"/>
        </w:tabs>
        <w:ind w:leftChars="407" w:left="1219" w:hangingChars="101" w:hanging="242"/>
        <w:rPr>
          <w:rFonts w:ascii="新細明體"/>
        </w:rPr>
      </w:pPr>
      <w:r w:rsidRPr="00AF3EB4">
        <w:rPr>
          <w:rFonts w:ascii="新細明體" w:hAnsi="新細明體" w:hint="eastAsia"/>
        </w:rPr>
        <w:t>預定賽程如有更改，於領隊（技術）會議決定之。</w:t>
      </w:r>
    </w:p>
    <w:p w:rsidR="009F214C" w:rsidRPr="00AF3EB4" w:rsidRDefault="009F214C" w:rsidP="00AF3EB4">
      <w:pPr>
        <w:ind w:left="-10"/>
        <w:jc w:val="both"/>
        <w:rPr>
          <w:rFonts w:ascii="新細明體"/>
        </w:rPr>
      </w:pPr>
      <w:r w:rsidRPr="00AF3EB4">
        <w:rPr>
          <w:rFonts w:ascii="新細明體" w:hAnsi="新細明體" w:hint="eastAsia"/>
        </w:rPr>
        <w:t>七、獎勵：依競賽規程總則第十條規定辦理。</w:t>
      </w:r>
    </w:p>
    <w:p w:rsidR="009F214C" w:rsidRPr="00AF3EB4" w:rsidRDefault="009F214C" w:rsidP="00AF3EB4">
      <w:pPr>
        <w:numPr>
          <w:ilvl w:val="1"/>
          <w:numId w:val="1"/>
        </w:numPr>
        <w:tabs>
          <w:tab w:val="left" w:pos="988"/>
        </w:tabs>
        <w:rPr>
          <w:rFonts w:ascii="新細明體"/>
        </w:rPr>
      </w:pPr>
      <w:r w:rsidRPr="00AF3EB4">
        <w:rPr>
          <w:rFonts w:ascii="新細明體" w:hAnsi="新細明體" w:hint="eastAsia"/>
        </w:rPr>
        <w:t>個人項目：</w:t>
      </w:r>
      <w:r w:rsidRPr="00AF3EB4">
        <w:rPr>
          <w:rFonts w:ascii="新細明體" w:hAnsi="新細明體" w:cs="新細明體" w:hint="eastAsia"/>
          <w:kern w:val="0"/>
        </w:rPr>
        <w:t>第</w:t>
      </w:r>
      <w:r w:rsidRPr="00AF3EB4">
        <w:rPr>
          <w:rFonts w:ascii="新細明體" w:hAnsi="新細明體" w:cs="新細明體"/>
          <w:kern w:val="0"/>
        </w:rPr>
        <w:t>1</w:t>
      </w:r>
      <w:r w:rsidRPr="00AF3EB4">
        <w:rPr>
          <w:rFonts w:ascii="新細明體" w:hAnsi="新細明體" w:cs="新細明體" w:hint="eastAsia"/>
          <w:kern w:val="0"/>
        </w:rPr>
        <w:t>、</w:t>
      </w:r>
      <w:r w:rsidRPr="00AF3EB4">
        <w:rPr>
          <w:rFonts w:ascii="新細明體" w:hAnsi="新細明體" w:cs="新細明體"/>
          <w:kern w:val="0"/>
        </w:rPr>
        <w:t>2</w:t>
      </w:r>
      <w:r w:rsidRPr="00AF3EB4">
        <w:rPr>
          <w:rFonts w:ascii="新細明體" w:hAnsi="新細明體" w:cs="新細明體" w:hint="eastAsia"/>
          <w:kern w:val="0"/>
        </w:rPr>
        <w:t>、</w:t>
      </w:r>
      <w:r w:rsidRPr="00AF3EB4">
        <w:rPr>
          <w:rFonts w:ascii="新細明體" w:hAnsi="新細明體" w:cs="新細明體"/>
          <w:kern w:val="0"/>
        </w:rPr>
        <w:t>3</w:t>
      </w:r>
      <w:r w:rsidRPr="00AF3EB4">
        <w:rPr>
          <w:rFonts w:ascii="新細明體" w:hAnsi="新細明體" w:cs="新細明體" w:hint="eastAsia"/>
          <w:kern w:val="0"/>
        </w:rPr>
        <w:t>名發給金、銀、銅牌及獎狀，第</w:t>
      </w:r>
      <w:r w:rsidRPr="00AF3EB4">
        <w:rPr>
          <w:rFonts w:ascii="新細明體" w:hAnsi="新細明體" w:cs="新細明體"/>
          <w:kern w:val="0"/>
        </w:rPr>
        <w:t>4</w:t>
      </w:r>
      <w:r w:rsidRPr="00AF3EB4">
        <w:rPr>
          <w:rFonts w:ascii="新細明體" w:hAnsi="新細明體" w:cs="新細明體" w:hint="eastAsia"/>
          <w:kern w:val="0"/>
        </w:rPr>
        <w:t>、</w:t>
      </w:r>
      <w:r w:rsidRPr="00AF3EB4">
        <w:rPr>
          <w:rFonts w:ascii="新細明體" w:hAnsi="新細明體" w:cs="新細明體"/>
          <w:kern w:val="0"/>
        </w:rPr>
        <w:t>5</w:t>
      </w:r>
      <w:r w:rsidRPr="00AF3EB4">
        <w:rPr>
          <w:rFonts w:ascii="新細明體" w:hAnsi="新細明體" w:cs="新細明體" w:hint="eastAsia"/>
          <w:kern w:val="0"/>
        </w:rPr>
        <w:t>、</w:t>
      </w:r>
      <w:r w:rsidRPr="00AF3EB4">
        <w:rPr>
          <w:rFonts w:ascii="新細明體" w:hAnsi="新細明體" w:cs="新細明體"/>
          <w:kern w:val="0"/>
        </w:rPr>
        <w:t>6</w:t>
      </w:r>
      <w:r w:rsidRPr="00AF3EB4">
        <w:rPr>
          <w:rFonts w:ascii="新細明體" w:hAnsi="新細明體" w:cs="新細明體" w:hint="eastAsia"/>
          <w:kern w:val="0"/>
        </w:rPr>
        <w:t>、</w:t>
      </w:r>
      <w:r w:rsidRPr="00AF3EB4">
        <w:rPr>
          <w:rFonts w:ascii="新細明體" w:hAnsi="新細明體" w:cs="新細明體"/>
          <w:kern w:val="0"/>
        </w:rPr>
        <w:t>7</w:t>
      </w:r>
      <w:r w:rsidRPr="00AF3EB4">
        <w:rPr>
          <w:rFonts w:ascii="新細明體" w:hAnsi="新細明體" w:cs="新細明體" w:hint="eastAsia"/>
          <w:kern w:val="0"/>
        </w:rPr>
        <w:t>、</w:t>
      </w:r>
      <w:r w:rsidRPr="00AF3EB4">
        <w:rPr>
          <w:rFonts w:ascii="新細明體" w:hAnsi="新細明體" w:cs="新細明體"/>
          <w:kern w:val="0"/>
        </w:rPr>
        <w:t>8</w:t>
      </w:r>
      <w:r w:rsidRPr="00AF3EB4">
        <w:rPr>
          <w:rFonts w:ascii="新細明體" w:hAnsi="新細明體" w:cs="新細明體" w:hint="eastAsia"/>
          <w:kern w:val="0"/>
        </w:rPr>
        <w:t>名發給獎狀。</w:t>
      </w:r>
    </w:p>
    <w:p w:rsidR="009F214C" w:rsidRPr="00AF3EB4" w:rsidRDefault="009F214C" w:rsidP="00AF3EB4">
      <w:pPr>
        <w:numPr>
          <w:ilvl w:val="1"/>
          <w:numId w:val="1"/>
        </w:numPr>
        <w:tabs>
          <w:tab w:val="left" w:pos="988"/>
        </w:tabs>
        <w:rPr>
          <w:rFonts w:ascii="新細明體"/>
        </w:rPr>
      </w:pPr>
      <w:r w:rsidRPr="00AF3EB4">
        <w:rPr>
          <w:rFonts w:ascii="新細明體" w:hAnsi="新細明體" w:hint="eastAsia"/>
        </w:rPr>
        <w:t>頒獎於每項決賽後舉行，接受頒獎者必須穿著代表隊制服。</w:t>
      </w:r>
    </w:p>
    <w:p w:rsidR="009F214C" w:rsidRPr="00AF3EB4" w:rsidRDefault="009F214C" w:rsidP="00AF3EB4">
      <w:pPr>
        <w:numPr>
          <w:ilvl w:val="1"/>
          <w:numId w:val="1"/>
        </w:numPr>
        <w:tabs>
          <w:tab w:val="left" w:pos="988"/>
        </w:tabs>
        <w:rPr>
          <w:rFonts w:ascii="新細明體"/>
        </w:rPr>
      </w:pPr>
      <w:r w:rsidRPr="00AF3EB4">
        <w:rPr>
          <w:rFonts w:ascii="新細明體" w:hAnsi="新細明體" w:hint="eastAsia"/>
        </w:rPr>
        <w:t>團體總錦標：設以下各組錦標，錄取名額依競賽規程總則第十條規定辦理，頒發獎盃暨獎狀。</w:t>
      </w:r>
    </w:p>
    <w:p w:rsidR="009F214C" w:rsidRPr="00AF3EB4" w:rsidRDefault="009F214C" w:rsidP="00AF3EB4">
      <w:pPr>
        <w:ind w:left="988"/>
        <w:jc w:val="both"/>
        <w:rPr>
          <w:rFonts w:ascii="新細明體"/>
        </w:rPr>
      </w:pPr>
      <w:r w:rsidRPr="00AF3EB4">
        <w:rPr>
          <w:rFonts w:ascii="新細明體" w:hAnsi="新細明體"/>
        </w:rPr>
        <w:t>1.</w:t>
      </w:r>
      <w:r w:rsidRPr="00AF3EB4">
        <w:rPr>
          <w:rFonts w:ascii="新細明體" w:hAnsi="新細明體" w:hint="eastAsia"/>
        </w:rPr>
        <w:t>高中男子組田徑賽錦標</w:t>
      </w:r>
    </w:p>
    <w:p w:rsidR="009F214C" w:rsidRPr="00AF3EB4" w:rsidRDefault="009F214C" w:rsidP="00AF3EB4">
      <w:pPr>
        <w:ind w:left="988"/>
        <w:jc w:val="both"/>
        <w:rPr>
          <w:rFonts w:ascii="新細明體"/>
        </w:rPr>
      </w:pPr>
      <w:r w:rsidRPr="00AF3EB4">
        <w:rPr>
          <w:rFonts w:ascii="新細明體" w:hAnsi="新細明體"/>
        </w:rPr>
        <w:t>2.</w:t>
      </w:r>
      <w:r w:rsidRPr="00AF3EB4">
        <w:rPr>
          <w:rFonts w:ascii="新細明體" w:hAnsi="新細明體" w:hint="eastAsia"/>
        </w:rPr>
        <w:t>高中女子組田徑賽錦標</w:t>
      </w:r>
    </w:p>
    <w:p w:rsidR="009F214C" w:rsidRPr="00AF3EB4" w:rsidRDefault="009F214C" w:rsidP="00AF3EB4">
      <w:pPr>
        <w:ind w:left="988"/>
        <w:jc w:val="both"/>
        <w:rPr>
          <w:rFonts w:ascii="新細明體"/>
        </w:rPr>
      </w:pPr>
      <w:r w:rsidRPr="00AF3EB4">
        <w:rPr>
          <w:rFonts w:ascii="新細明體" w:hAnsi="新細明體"/>
        </w:rPr>
        <w:t>3.</w:t>
      </w:r>
      <w:r w:rsidRPr="00AF3EB4">
        <w:rPr>
          <w:rFonts w:ascii="新細明體" w:hAnsi="新細明體" w:hint="eastAsia"/>
        </w:rPr>
        <w:t>國中男子組田徑賽錦標</w:t>
      </w:r>
    </w:p>
    <w:p w:rsidR="009F214C" w:rsidRPr="00AF3EB4" w:rsidRDefault="009F214C" w:rsidP="00AF3EB4">
      <w:pPr>
        <w:ind w:left="988"/>
        <w:jc w:val="both"/>
        <w:rPr>
          <w:rFonts w:ascii="新細明體"/>
        </w:rPr>
      </w:pPr>
      <w:r w:rsidRPr="00AF3EB4">
        <w:rPr>
          <w:rFonts w:ascii="新細明體" w:hAnsi="新細明體"/>
        </w:rPr>
        <w:t>4.</w:t>
      </w:r>
      <w:r w:rsidRPr="00AF3EB4">
        <w:rPr>
          <w:rFonts w:ascii="新細明體" w:hAnsi="新細明體" w:hint="eastAsia"/>
        </w:rPr>
        <w:t>國中女子組田徑賽錦標</w:t>
      </w:r>
    </w:p>
    <w:p w:rsidR="009F214C" w:rsidRPr="00AF3EB4" w:rsidRDefault="009F214C" w:rsidP="00AF3EB4">
      <w:pPr>
        <w:numPr>
          <w:ilvl w:val="1"/>
          <w:numId w:val="1"/>
        </w:numPr>
        <w:tabs>
          <w:tab w:val="left" w:pos="988"/>
        </w:tabs>
        <w:rPr>
          <w:rFonts w:ascii="新細明體"/>
        </w:rPr>
      </w:pPr>
      <w:r w:rsidRPr="00AF3EB4">
        <w:rPr>
          <w:rFonts w:ascii="新細明體" w:hAnsi="新細明體" w:hint="eastAsia"/>
        </w:rPr>
        <w:t>團體總錦標計分方式如下：參賽</w:t>
      </w:r>
      <w:r w:rsidRPr="00AF3EB4">
        <w:rPr>
          <w:rFonts w:ascii="新細明體" w:hAnsi="新細明體"/>
        </w:rPr>
        <w:t>10</w:t>
      </w:r>
      <w:r w:rsidRPr="00AF3EB4">
        <w:rPr>
          <w:rFonts w:ascii="新細明體" w:hAnsi="新細明體" w:hint="eastAsia"/>
        </w:rPr>
        <w:t>人</w:t>
      </w:r>
      <w:r w:rsidRPr="00AF3EB4">
        <w:rPr>
          <w:rFonts w:ascii="新細明體" w:hAnsi="新細明體"/>
        </w:rPr>
        <w:t>(</w:t>
      </w:r>
      <w:r w:rsidRPr="00AF3EB4">
        <w:rPr>
          <w:rFonts w:ascii="新細明體" w:hAnsi="新細明體" w:hint="eastAsia"/>
        </w:rPr>
        <w:t>組</w:t>
      </w:r>
      <w:r w:rsidRPr="00AF3EB4">
        <w:rPr>
          <w:rFonts w:ascii="新細明體" w:hAnsi="新細明體"/>
        </w:rPr>
        <w:t>)</w:t>
      </w:r>
      <w:r w:rsidRPr="00AF3EB4">
        <w:rPr>
          <w:rFonts w:ascii="新細明體" w:hAnsi="新細明體" w:hint="eastAsia"/>
        </w:rPr>
        <w:t>以上時錄取</w:t>
      </w:r>
      <w:r w:rsidRPr="00AF3EB4">
        <w:rPr>
          <w:rFonts w:ascii="新細明體" w:hAnsi="新細明體"/>
        </w:rPr>
        <w:t>8</w:t>
      </w:r>
      <w:r w:rsidRPr="00AF3EB4">
        <w:rPr>
          <w:rFonts w:ascii="新細明體" w:hAnsi="新細明體" w:hint="eastAsia"/>
        </w:rPr>
        <w:t>名，</w:t>
      </w:r>
      <w:r w:rsidRPr="00AF3EB4">
        <w:rPr>
          <w:rFonts w:ascii="新細明體" w:hAnsi="新細明體"/>
        </w:rPr>
        <w:t>8</w:t>
      </w:r>
      <w:r w:rsidRPr="00AF3EB4">
        <w:rPr>
          <w:rFonts w:ascii="新細明體" w:hAnsi="新細明體" w:hint="eastAsia"/>
        </w:rPr>
        <w:t>至</w:t>
      </w:r>
      <w:r w:rsidRPr="00AF3EB4">
        <w:rPr>
          <w:rFonts w:ascii="新細明體" w:hAnsi="新細明體"/>
        </w:rPr>
        <w:t>9</w:t>
      </w:r>
      <w:r w:rsidRPr="00AF3EB4">
        <w:rPr>
          <w:rFonts w:ascii="新細明體" w:hAnsi="新細明體" w:hint="eastAsia"/>
        </w:rPr>
        <w:t>人</w:t>
      </w:r>
      <w:r w:rsidRPr="00AF3EB4">
        <w:rPr>
          <w:rFonts w:ascii="新細明體" w:hAnsi="新細明體"/>
        </w:rPr>
        <w:t>(</w:t>
      </w:r>
      <w:r w:rsidRPr="00AF3EB4">
        <w:rPr>
          <w:rFonts w:ascii="新細明體" w:hAnsi="新細明體" w:hint="eastAsia"/>
        </w:rPr>
        <w:t>組</w:t>
      </w:r>
      <w:r w:rsidRPr="00AF3EB4">
        <w:rPr>
          <w:rFonts w:ascii="新細明體" w:hAnsi="新細明體"/>
        </w:rPr>
        <w:t>)</w:t>
      </w:r>
      <w:r w:rsidRPr="00AF3EB4">
        <w:rPr>
          <w:rFonts w:ascii="新細明體" w:hAnsi="新細明體" w:hint="eastAsia"/>
        </w:rPr>
        <w:t>取</w:t>
      </w:r>
      <w:r w:rsidRPr="00AF3EB4">
        <w:rPr>
          <w:rFonts w:ascii="新細明體" w:hAnsi="新細明體"/>
        </w:rPr>
        <w:t>6</w:t>
      </w:r>
      <w:r w:rsidRPr="00AF3EB4">
        <w:rPr>
          <w:rFonts w:ascii="新細明體" w:hAnsi="新細明體" w:hint="eastAsia"/>
        </w:rPr>
        <w:t>名，</w:t>
      </w:r>
      <w:r w:rsidRPr="00AF3EB4">
        <w:rPr>
          <w:rFonts w:ascii="新細明體" w:hAnsi="新細明體"/>
        </w:rPr>
        <w:t>6</w:t>
      </w:r>
      <w:r w:rsidRPr="00AF3EB4">
        <w:rPr>
          <w:rFonts w:ascii="新細明體" w:hAnsi="新細明體" w:hint="eastAsia"/>
        </w:rPr>
        <w:t>至</w:t>
      </w:r>
      <w:r w:rsidRPr="00AF3EB4">
        <w:rPr>
          <w:rFonts w:ascii="新細明體" w:hAnsi="新細明體"/>
        </w:rPr>
        <w:t>7</w:t>
      </w:r>
      <w:r w:rsidRPr="00AF3EB4">
        <w:rPr>
          <w:rFonts w:ascii="新細明體" w:hAnsi="新細明體" w:hint="eastAsia"/>
        </w:rPr>
        <w:t>人</w:t>
      </w:r>
      <w:r w:rsidRPr="00AF3EB4">
        <w:rPr>
          <w:rFonts w:ascii="新細明體" w:hAnsi="新細明體"/>
        </w:rPr>
        <w:t>(</w:t>
      </w:r>
      <w:r w:rsidRPr="00AF3EB4">
        <w:rPr>
          <w:rFonts w:ascii="新細明體" w:hAnsi="新細明體" w:hint="eastAsia"/>
        </w:rPr>
        <w:t>組</w:t>
      </w:r>
      <w:r w:rsidRPr="00AF3EB4">
        <w:rPr>
          <w:rFonts w:ascii="新細明體" w:hAnsi="新細明體"/>
        </w:rPr>
        <w:t>)</w:t>
      </w:r>
      <w:r w:rsidRPr="00AF3EB4">
        <w:rPr>
          <w:rFonts w:ascii="新細明體" w:hAnsi="新細明體" w:hint="eastAsia"/>
        </w:rPr>
        <w:t>取</w:t>
      </w:r>
      <w:r w:rsidRPr="00AF3EB4">
        <w:rPr>
          <w:rFonts w:ascii="新細明體" w:hAnsi="新細明體"/>
        </w:rPr>
        <w:t>4</w:t>
      </w:r>
      <w:r w:rsidRPr="00AF3EB4">
        <w:rPr>
          <w:rFonts w:ascii="新細明體" w:hAnsi="新細明體" w:hint="eastAsia"/>
        </w:rPr>
        <w:t>名，</w:t>
      </w:r>
      <w:r w:rsidRPr="00AF3EB4">
        <w:rPr>
          <w:rFonts w:ascii="新細明體" w:hAnsi="新細明體"/>
        </w:rPr>
        <w:t>4</w:t>
      </w:r>
      <w:r w:rsidRPr="00AF3EB4">
        <w:rPr>
          <w:rFonts w:ascii="新細明體" w:hAnsi="新細明體" w:hint="eastAsia"/>
        </w:rPr>
        <w:t>至</w:t>
      </w:r>
      <w:r w:rsidRPr="00AF3EB4">
        <w:rPr>
          <w:rFonts w:ascii="新細明體" w:hAnsi="新細明體"/>
        </w:rPr>
        <w:t>5</w:t>
      </w:r>
      <w:r w:rsidRPr="00AF3EB4">
        <w:rPr>
          <w:rFonts w:ascii="新細明體" w:hAnsi="新細明體" w:hint="eastAsia"/>
        </w:rPr>
        <w:t>人</w:t>
      </w:r>
      <w:r w:rsidRPr="00AF3EB4">
        <w:rPr>
          <w:rFonts w:ascii="新細明體" w:hAnsi="新細明體"/>
        </w:rPr>
        <w:t>(</w:t>
      </w:r>
      <w:r w:rsidRPr="00AF3EB4">
        <w:rPr>
          <w:rFonts w:ascii="新細明體" w:hAnsi="新細明體" w:hint="eastAsia"/>
        </w:rPr>
        <w:t>組</w:t>
      </w:r>
      <w:r w:rsidRPr="00AF3EB4">
        <w:rPr>
          <w:rFonts w:ascii="新細明體" w:hAnsi="新細明體"/>
        </w:rPr>
        <w:t>)</w:t>
      </w:r>
      <w:r w:rsidRPr="00AF3EB4">
        <w:rPr>
          <w:rFonts w:ascii="新細明體" w:hAnsi="新細明體" w:hint="eastAsia"/>
        </w:rPr>
        <w:t>取</w:t>
      </w:r>
      <w:r w:rsidRPr="00AF3EB4">
        <w:rPr>
          <w:rFonts w:ascii="新細明體" w:hAnsi="新細明體"/>
        </w:rPr>
        <w:t>2</w:t>
      </w:r>
      <w:r w:rsidRPr="00AF3EB4">
        <w:rPr>
          <w:rFonts w:ascii="新細明體" w:hAnsi="新細明體" w:hint="eastAsia"/>
        </w:rPr>
        <w:t>名，</w:t>
      </w:r>
      <w:r w:rsidRPr="00AF3EB4">
        <w:rPr>
          <w:rFonts w:ascii="新細明體" w:hAnsi="新細明體"/>
        </w:rPr>
        <w:t>1</w:t>
      </w:r>
      <w:r w:rsidRPr="00AF3EB4">
        <w:rPr>
          <w:rFonts w:ascii="新細明體" w:hAnsi="新細明體" w:hint="eastAsia"/>
        </w:rPr>
        <w:t>至</w:t>
      </w:r>
      <w:r w:rsidRPr="00AF3EB4">
        <w:rPr>
          <w:rFonts w:ascii="新細明體" w:hAnsi="新細明體"/>
        </w:rPr>
        <w:t>3</w:t>
      </w:r>
      <w:r w:rsidRPr="00AF3EB4">
        <w:rPr>
          <w:rFonts w:ascii="新細明體" w:hAnsi="新細明體" w:hint="eastAsia"/>
        </w:rPr>
        <w:t>人</w:t>
      </w:r>
      <w:r w:rsidRPr="00AF3EB4">
        <w:rPr>
          <w:rFonts w:ascii="新細明體" w:hAnsi="新細明體"/>
        </w:rPr>
        <w:t>(</w:t>
      </w:r>
      <w:r w:rsidRPr="00AF3EB4">
        <w:rPr>
          <w:rFonts w:ascii="新細明體" w:hAnsi="新細明體" w:hint="eastAsia"/>
        </w:rPr>
        <w:t>組</w:t>
      </w:r>
      <w:r w:rsidRPr="00AF3EB4">
        <w:rPr>
          <w:rFonts w:ascii="新細明體" w:hAnsi="新細明體"/>
        </w:rPr>
        <w:t>)</w:t>
      </w:r>
      <w:r w:rsidRPr="00AF3EB4">
        <w:rPr>
          <w:rFonts w:ascii="新細明體" w:hAnsi="新細明體" w:hint="eastAsia"/>
        </w:rPr>
        <w:t>取</w:t>
      </w:r>
      <w:r w:rsidRPr="00AF3EB4">
        <w:rPr>
          <w:rFonts w:ascii="新細明體" w:hAnsi="新細明體"/>
        </w:rPr>
        <w:t>1</w:t>
      </w:r>
      <w:r w:rsidRPr="00AF3EB4">
        <w:rPr>
          <w:rFonts w:ascii="新細明體" w:hAnsi="新細明體" w:hint="eastAsia"/>
        </w:rPr>
        <w:t>名。</w:t>
      </w:r>
    </w:p>
    <w:p w:rsidR="009F214C" w:rsidRPr="00AF3EB4" w:rsidRDefault="009F214C" w:rsidP="00AF3EB4">
      <w:pPr>
        <w:tabs>
          <w:tab w:val="left" w:pos="2904"/>
        </w:tabs>
        <w:ind w:leftChars="411" w:left="1228" w:hangingChars="101" w:hanging="242"/>
        <w:rPr>
          <w:rFonts w:ascii="新細明體"/>
        </w:rPr>
      </w:pPr>
      <w:r w:rsidRPr="00AF3EB4">
        <w:rPr>
          <w:rFonts w:ascii="新細明體" w:hAnsi="新細明體"/>
        </w:rPr>
        <w:t>1.</w:t>
      </w:r>
      <w:r w:rsidRPr="00AF3EB4">
        <w:rPr>
          <w:rFonts w:ascii="新細明體" w:hAnsi="新細明體" w:hint="eastAsia"/>
        </w:rPr>
        <w:t>錄取</w:t>
      </w:r>
      <w:r w:rsidRPr="00AF3EB4">
        <w:rPr>
          <w:rFonts w:ascii="新細明體" w:hAnsi="新細明體"/>
        </w:rPr>
        <w:t>8</w:t>
      </w:r>
      <w:r w:rsidRPr="00AF3EB4">
        <w:rPr>
          <w:rFonts w:ascii="新細明體" w:hAnsi="新細明體" w:hint="eastAsia"/>
        </w:rPr>
        <w:t>名時，每項按</w:t>
      </w:r>
      <w:r w:rsidRPr="00AF3EB4">
        <w:rPr>
          <w:rFonts w:ascii="新細明體" w:hAnsi="新細明體"/>
        </w:rPr>
        <w:t>9</w:t>
      </w:r>
      <w:r w:rsidRPr="00AF3EB4">
        <w:rPr>
          <w:rFonts w:ascii="新細明體" w:hAnsi="新細明體" w:hint="eastAsia"/>
        </w:rPr>
        <w:t>、</w:t>
      </w:r>
      <w:r w:rsidRPr="00AF3EB4">
        <w:rPr>
          <w:rFonts w:ascii="新細明體" w:hAnsi="新細明體"/>
        </w:rPr>
        <w:t>7</w:t>
      </w:r>
      <w:r w:rsidRPr="00AF3EB4">
        <w:rPr>
          <w:rFonts w:ascii="新細明體" w:hAnsi="新細明體" w:hint="eastAsia"/>
        </w:rPr>
        <w:t>、</w:t>
      </w:r>
      <w:r w:rsidRPr="00AF3EB4">
        <w:rPr>
          <w:rFonts w:ascii="新細明體" w:hAnsi="新細明體"/>
        </w:rPr>
        <w:t>6</w:t>
      </w:r>
      <w:r w:rsidRPr="00AF3EB4">
        <w:rPr>
          <w:rFonts w:ascii="新細明體" w:hAnsi="新細明體" w:hint="eastAsia"/>
        </w:rPr>
        <w:t>、</w:t>
      </w:r>
      <w:r w:rsidRPr="00AF3EB4">
        <w:rPr>
          <w:rFonts w:ascii="新細明體" w:hAnsi="新細明體"/>
        </w:rPr>
        <w:t>5</w:t>
      </w:r>
      <w:r w:rsidRPr="00AF3EB4">
        <w:rPr>
          <w:rFonts w:ascii="新細明體" w:hAnsi="新細明體" w:hint="eastAsia"/>
        </w:rPr>
        <w:t>、</w:t>
      </w:r>
      <w:r w:rsidRPr="00AF3EB4">
        <w:rPr>
          <w:rFonts w:ascii="新細明體" w:hAnsi="新細明體"/>
        </w:rPr>
        <w:t>4</w:t>
      </w:r>
      <w:r w:rsidRPr="00AF3EB4">
        <w:rPr>
          <w:rFonts w:ascii="新細明體" w:hAnsi="新細明體" w:hint="eastAsia"/>
        </w:rPr>
        <w:t>、</w:t>
      </w:r>
      <w:r w:rsidRPr="00AF3EB4">
        <w:rPr>
          <w:rFonts w:ascii="新細明體" w:hAnsi="新細明體"/>
        </w:rPr>
        <w:t>3</w:t>
      </w:r>
      <w:r w:rsidRPr="00AF3EB4">
        <w:rPr>
          <w:rFonts w:ascii="新細明體" w:hAnsi="新細明體" w:hint="eastAsia"/>
        </w:rPr>
        <w:t>、</w:t>
      </w:r>
      <w:r w:rsidRPr="00AF3EB4">
        <w:rPr>
          <w:rFonts w:ascii="新細明體" w:hAnsi="新細明體"/>
        </w:rPr>
        <w:t>2</w:t>
      </w:r>
      <w:r w:rsidRPr="00AF3EB4">
        <w:rPr>
          <w:rFonts w:ascii="新細明體" w:hAnsi="新細明體" w:hint="eastAsia"/>
        </w:rPr>
        <w:t>、</w:t>
      </w:r>
      <w:r w:rsidRPr="00AF3EB4">
        <w:rPr>
          <w:rFonts w:ascii="新細明體" w:hAnsi="新細明體"/>
        </w:rPr>
        <w:t>1</w:t>
      </w:r>
      <w:r w:rsidRPr="00AF3EB4">
        <w:rPr>
          <w:rFonts w:ascii="新細明體" w:hAnsi="新細明體" w:hint="eastAsia"/>
        </w:rPr>
        <w:t>計分。</w:t>
      </w:r>
    </w:p>
    <w:p w:rsidR="009F214C" w:rsidRPr="00AF3EB4" w:rsidRDefault="009F214C" w:rsidP="00AF3EB4">
      <w:pPr>
        <w:tabs>
          <w:tab w:val="left" w:pos="2904"/>
        </w:tabs>
        <w:ind w:leftChars="411" w:left="1228" w:hangingChars="101" w:hanging="242"/>
        <w:rPr>
          <w:rFonts w:ascii="新細明體"/>
        </w:rPr>
      </w:pPr>
      <w:r w:rsidRPr="00AF3EB4">
        <w:rPr>
          <w:rFonts w:ascii="新細明體" w:hAnsi="新細明體"/>
        </w:rPr>
        <w:t>2.</w:t>
      </w:r>
      <w:r w:rsidRPr="00AF3EB4">
        <w:rPr>
          <w:rFonts w:ascii="新細明體" w:hAnsi="新細明體" w:hint="eastAsia"/>
        </w:rPr>
        <w:t>錄取</w:t>
      </w:r>
      <w:r w:rsidRPr="00AF3EB4">
        <w:rPr>
          <w:rFonts w:ascii="新細明體" w:hAnsi="新細明體"/>
        </w:rPr>
        <w:t>6</w:t>
      </w:r>
      <w:r w:rsidRPr="00AF3EB4">
        <w:rPr>
          <w:rFonts w:ascii="新細明體" w:hAnsi="新細明體" w:hint="eastAsia"/>
        </w:rPr>
        <w:t>名時，每項按</w:t>
      </w:r>
      <w:r w:rsidRPr="00AF3EB4">
        <w:rPr>
          <w:rFonts w:ascii="新細明體" w:hAnsi="新細明體"/>
        </w:rPr>
        <w:t>7</w:t>
      </w:r>
      <w:r w:rsidRPr="00AF3EB4">
        <w:rPr>
          <w:rFonts w:ascii="新細明體" w:hAnsi="新細明體" w:hint="eastAsia"/>
        </w:rPr>
        <w:t>、</w:t>
      </w:r>
      <w:r w:rsidRPr="00AF3EB4">
        <w:rPr>
          <w:rFonts w:ascii="新細明體" w:hAnsi="新細明體"/>
        </w:rPr>
        <w:t>5</w:t>
      </w:r>
      <w:r w:rsidRPr="00AF3EB4">
        <w:rPr>
          <w:rFonts w:ascii="新細明體" w:hAnsi="新細明體" w:hint="eastAsia"/>
        </w:rPr>
        <w:t>、</w:t>
      </w:r>
      <w:r w:rsidRPr="00AF3EB4">
        <w:rPr>
          <w:rFonts w:ascii="新細明體" w:hAnsi="新細明體"/>
        </w:rPr>
        <w:t>4</w:t>
      </w:r>
      <w:r w:rsidRPr="00AF3EB4">
        <w:rPr>
          <w:rFonts w:ascii="新細明體" w:hAnsi="新細明體" w:hint="eastAsia"/>
        </w:rPr>
        <w:t>、</w:t>
      </w:r>
      <w:r w:rsidRPr="00AF3EB4">
        <w:rPr>
          <w:rFonts w:ascii="新細明體" w:hAnsi="新細明體"/>
        </w:rPr>
        <w:t>3</w:t>
      </w:r>
      <w:r w:rsidRPr="00AF3EB4">
        <w:rPr>
          <w:rFonts w:ascii="新細明體" w:hAnsi="新細明體" w:hint="eastAsia"/>
        </w:rPr>
        <w:t>、</w:t>
      </w:r>
      <w:r w:rsidRPr="00AF3EB4">
        <w:rPr>
          <w:rFonts w:ascii="新細明體" w:hAnsi="新細明體"/>
        </w:rPr>
        <w:t>2</w:t>
      </w:r>
      <w:r w:rsidRPr="00AF3EB4">
        <w:rPr>
          <w:rFonts w:ascii="新細明體" w:hAnsi="新細明體" w:hint="eastAsia"/>
        </w:rPr>
        <w:t>、</w:t>
      </w:r>
      <w:r w:rsidRPr="00AF3EB4">
        <w:rPr>
          <w:rFonts w:ascii="新細明體" w:hAnsi="新細明體"/>
        </w:rPr>
        <w:t>1</w:t>
      </w:r>
      <w:r w:rsidRPr="00AF3EB4">
        <w:rPr>
          <w:rFonts w:ascii="新細明體" w:hAnsi="新細明體" w:hint="eastAsia"/>
        </w:rPr>
        <w:t>計分。</w:t>
      </w:r>
    </w:p>
    <w:p w:rsidR="009F214C" w:rsidRPr="00AF3EB4" w:rsidRDefault="009F214C" w:rsidP="00AF3EB4">
      <w:pPr>
        <w:tabs>
          <w:tab w:val="left" w:pos="2904"/>
        </w:tabs>
        <w:ind w:leftChars="411" w:left="1228" w:hangingChars="101" w:hanging="242"/>
        <w:rPr>
          <w:rFonts w:ascii="新細明體"/>
        </w:rPr>
      </w:pPr>
      <w:r w:rsidRPr="00AF3EB4">
        <w:rPr>
          <w:rFonts w:ascii="新細明體" w:hAnsi="新細明體"/>
        </w:rPr>
        <w:t>3.</w:t>
      </w:r>
      <w:r w:rsidRPr="00AF3EB4">
        <w:rPr>
          <w:rFonts w:ascii="新細明體" w:hAnsi="新細明體" w:hint="eastAsia"/>
        </w:rPr>
        <w:t>錄取</w:t>
      </w:r>
      <w:r w:rsidRPr="00AF3EB4">
        <w:rPr>
          <w:rFonts w:ascii="新細明體" w:hAnsi="新細明體"/>
        </w:rPr>
        <w:t>4</w:t>
      </w:r>
      <w:r w:rsidRPr="00AF3EB4">
        <w:rPr>
          <w:rFonts w:ascii="新細明體" w:hAnsi="新細明體" w:hint="eastAsia"/>
        </w:rPr>
        <w:t>名時，每項按</w:t>
      </w:r>
      <w:r w:rsidRPr="00AF3EB4">
        <w:rPr>
          <w:rFonts w:ascii="新細明體" w:hAnsi="新細明體"/>
        </w:rPr>
        <w:t>5</w:t>
      </w:r>
      <w:r w:rsidRPr="00AF3EB4">
        <w:rPr>
          <w:rFonts w:ascii="新細明體" w:hAnsi="新細明體" w:hint="eastAsia"/>
        </w:rPr>
        <w:t>、</w:t>
      </w:r>
      <w:r w:rsidRPr="00AF3EB4">
        <w:rPr>
          <w:rFonts w:ascii="新細明體" w:hAnsi="新細明體"/>
        </w:rPr>
        <w:t>3</w:t>
      </w:r>
      <w:r w:rsidRPr="00AF3EB4">
        <w:rPr>
          <w:rFonts w:ascii="新細明體" w:hAnsi="新細明體" w:hint="eastAsia"/>
        </w:rPr>
        <w:t>、</w:t>
      </w:r>
      <w:r w:rsidRPr="00AF3EB4">
        <w:rPr>
          <w:rFonts w:ascii="新細明體" w:hAnsi="新細明體"/>
        </w:rPr>
        <w:t>2</w:t>
      </w:r>
      <w:r w:rsidRPr="00AF3EB4">
        <w:rPr>
          <w:rFonts w:ascii="新細明體" w:hAnsi="新細明體" w:hint="eastAsia"/>
        </w:rPr>
        <w:t>、</w:t>
      </w:r>
      <w:r w:rsidRPr="00AF3EB4">
        <w:rPr>
          <w:rFonts w:ascii="新細明體" w:hAnsi="新細明體"/>
        </w:rPr>
        <w:t>1</w:t>
      </w:r>
      <w:r w:rsidRPr="00AF3EB4">
        <w:rPr>
          <w:rFonts w:ascii="新細明體" w:hAnsi="新細明體" w:hint="eastAsia"/>
        </w:rPr>
        <w:t>計分。</w:t>
      </w:r>
    </w:p>
    <w:p w:rsidR="009F214C" w:rsidRPr="00AF3EB4" w:rsidRDefault="009F214C" w:rsidP="00AF3EB4">
      <w:pPr>
        <w:tabs>
          <w:tab w:val="left" w:pos="2904"/>
        </w:tabs>
        <w:ind w:leftChars="411" w:left="1228" w:hangingChars="101" w:hanging="242"/>
        <w:rPr>
          <w:rFonts w:ascii="新細明體"/>
        </w:rPr>
      </w:pPr>
      <w:r w:rsidRPr="00AF3EB4">
        <w:rPr>
          <w:rFonts w:ascii="新細明體" w:hAnsi="新細明體"/>
        </w:rPr>
        <w:t>4.</w:t>
      </w:r>
      <w:r w:rsidRPr="00AF3EB4">
        <w:rPr>
          <w:rFonts w:ascii="新細明體" w:hAnsi="新細明體" w:hint="eastAsia"/>
        </w:rPr>
        <w:t>錄取</w:t>
      </w:r>
      <w:r w:rsidRPr="00AF3EB4">
        <w:rPr>
          <w:rFonts w:ascii="新細明體" w:hAnsi="新細明體"/>
        </w:rPr>
        <w:t>2</w:t>
      </w:r>
      <w:r w:rsidRPr="00AF3EB4">
        <w:rPr>
          <w:rFonts w:ascii="新細明體" w:hAnsi="新細明體" w:hint="eastAsia"/>
        </w:rPr>
        <w:t>名時，每項按</w:t>
      </w:r>
      <w:r w:rsidRPr="00AF3EB4">
        <w:rPr>
          <w:rFonts w:ascii="新細明體" w:hAnsi="新細明體"/>
        </w:rPr>
        <w:t>3</w:t>
      </w:r>
      <w:r w:rsidRPr="00AF3EB4">
        <w:rPr>
          <w:rFonts w:ascii="新細明體" w:hAnsi="新細明體" w:hint="eastAsia"/>
        </w:rPr>
        <w:t>、</w:t>
      </w:r>
      <w:r w:rsidRPr="00AF3EB4">
        <w:rPr>
          <w:rFonts w:ascii="新細明體" w:hAnsi="新細明體"/>
        </w:rPr>
        <w:t>1</w:t>
      </w:r>
      <w:r w:rsidRPr="00AF3EB4">
        <w:rPr>
          <w:rFonts w:ascii="新細明體" w:hAnsi="新細明體" w:hint="eastAsia"/>
        </w:rPr>
        <w:t>計分。</w:t>
      </w:r>
    </w:p>
    <w:p w:rsidR="009F214C" w:rsidRPr="00AF3EB4" w:rsidRDefault="009F214C" w:rsidP="00AF3EB4">
      <w:pPr>
        <w:tabs>
          <w:tab w:val="left" w:pos="2904"/>
        </w:tabs>
        <w:ind w:leftChars="411" w:left="1228" w:hangingChars="101" w:hanging="242"/>
        <w:rPr>
          <w:rFonts w:ascii="新細明體"/>
        </w:rPr>
      </w:pPr>
      <w:r w:rsidRPr="00AF3EB4">
        <w:rPr>
          <w:rFonts w:ascii="新細明體" w:hAnsi="新細明體"/>
        </w:rPr>
        <w:t>5.</w:t>
      </w:r>
      <w:r w:rsidRPr="00AF3EB4">
        <w:rPr>
          <w:rFonts w:ascii="新細明體" w:hAnsi="新細明體" w:hint="eastAsia"/>
        </w:rPr>
        <w:t>錄取</w:t>
      </w:r>
      <w:r w:rsidRPr="00AF3EB4">
        <w:rPr>
          <w:rFonts w:ascii="新細明體" w:hAnsi="新細明體"/>
        </w:rPr>
        <w:t>1</w:t>
      </w:r>
      <w:r w:rsidRPr="00AF3EB4">
        <w:rPr>
          <w:rFonts w:ascii="新細明體" w:hAnsi="新細明體" w:hint="eastAsia"/>
        </w:rPr>
        <w:t>名時，每項按</w:t>
      </w:r>
      <w:r w:rsidRPr="00AF3EB4">
        <w:rPr>
          <w:rFonts w:ascii="新細明體" w:hAnsi="新細明體"/>
        </w:rPr>
        <w:t>1</w:t>
      </w:r>
      <w:r w:rsidRPr="00AF3EB4">
        <w:rPr>
          <w:rFonts w:ascii="新細明體" w:hAnsi="新細明體" w:hint="eastAsia"/>
        </w:rPr>
        <w:t>計分。</w:t>
      </w:r>
    </w:p>
    <w:p w:rsidR="009F214C" w:rsidRPr="00AF3EB4" w:rsidRDefault="009F214C" w:rsidP="00AF3EB4">
      <w:pPr>
        <w:tabs>
          <w:tab w:val="left" w:pos="2904"/>
        </w:tabs>
        <w:ind w:leftChars="411" w:left="1228" w:hangingChars="101" w:hanging="242"/>
        <w:rPr>
          <w:rFonts w:ascii="新細明體"/>
        </w:rPr>
      </w:pPr>
      <w:r w:rsidRPr="00AF3EB4">
        <w:rPr>
          <w:rFonts w:ascii="新細明體" w:hAnsi="新細明體"/>
        </w:rPr>
        <w:t>6.</w:t>
      </w:r>
      <w:r w:rsidRPr="00AF3EB4">
        <w:rPr>
          <w:rFonts w:ascii="新細明體" w:hAnsi="新細明體" w:hint="eastAsia"/>
        </w:rPr>
        <w:t>接力賽、男子混合運動、女子混合運動視同單項計分，不加倍計分。</w:t>
      </w:r>
    </w:p>
    <w:p w:rsidR="009F214C" w:rsidRPr="00AF3EB4" w:rsidRDefault="009F214C" w:rsidP="00AF3EB4">
      <w:pPr>
        <w:tabs>
          <w:tab w:val="left" w:pos="2904"/>
        </w:tabs>
        <w:ind w:leftChars="411" w:left="1228" w:hangingChars="101" w:hanging="242"/>
        <w:rPr>
          <w:rFonts w:ascii="新細明體"/>
        </w:rPr>
      </w:pPr>
      <w:r w:rsidRPr="00AF3EB4">
        <w:rPr>
          <w:rFonts w:ascii="新細明體" w:hAnsi="新細明體"/>
        </w:rPr>
        <w:t>7.</w:t>
      </w:r>
      <w:r w:rsidRPr="00AF3EB4">
        <w:rPr>
          <w:rFonts w:ascii="新細明體" w:hAnsi="新細明體" w:hint="eastAsia"/>
        </w:rPr>
        <w:t>累積總分最多之單位為第</w:t>
      </w:r>
      <w:r w:rsidRPr="00AF3EB4">
        <w:rPr>
          <w:rFonts w:ascii="新細明體" w:hAnsi="新細明體"/>
        </w:rPr>
        <w:t>1</w:t>
      </w:r>
      <w:r w:rsidRPr="00AF3EB4">
        <w:rPr>
          <w:rFonts w:ascii="新細明體" w:hAnsi="新細明體" w:hint="eastAsia"/>
        </w:rPr>
        <w:t>名，得分次多之單位，按所得分數之多寡，依次列為第</w:t>
      </w:r>
      <w:r w:rsidRPr="00AF3EB4">
        <w:rPr>
          <w:rFonts w:ascii="新細明體" w:hAnsi="新細明體"/>
        </w:rPr>
        <w:t>2</w:t>
      </w:r>
      <w:r w:rsidRPr="00AF3EB4">
        <w:rPr>
          <w:rFonts w:ascii="新細明體" w:hAnsi="新細明體" w:hint="eastAsia"/>
        </w:rPr>
        <w:t>名、第</w:t>
      </w:r>
      <w:r w:rsidRPr="00AF3EB4">
        <w:rPr>
          <w:rFonts w:ascii="新細明體" w:hAnsi="新細明體"/>
        </w:rPr>
        <w:t>3</w:t>
      </w:r>
      <w:r w:rsidRPr="00AF3EB4">
        <w:rPr>
          <w:rFonts w:ascii="新細明體" w:hAnsi="新細明體" w:hint="eastAsia"/>
        </w:rPr>
        <w:t>名，依此類推至第</w:t>
      </w:r>
      <w:r w:rsidRPr="00AF3EB4">
        <w:rPr>
          <w:rFonts w:ascii="新細明體" w:hAnsi="新細明體"/>
        </w:rPr>
        <w:t>6</w:t>
      </w:r>
      <w:r w:rsidRPr="00AF3EB4">
        <w:rPr>
          <w:rFonts w:ascii="新細明體" w:hAnsi="新細明體" w:hint="eastAsia"/>
        </w:rPr>
        <w:t>名。如遇總分相同時，以各單位在比賽獲得第</w:t>
      </w:r>
      <w:r w:rsidRPr="00AF3EB4">
        <w:rPr>
          <w:rFonts w:ascii="新細明體" w:hAnsi="新細明體"/>
        </w:rPr>
        <w:t>1</w:t>
      </w:r>
      <w:r w:rsidRPr="00AF3EB4">
        <w:rPr>
          <w:rFonts w:ascii="新細明體" w:hAnsi="新細明體" w:hint="eastAsia"/>
        </w:rPr>
        <w:t>名之多寡判定之。如第</w:t>
      </w:r>
      <w:r w:rsidRPr="00AF3EB4">
        <w:rPr>
          <w:rFonts w:ascii="新細明體" w:hAnsi="新細明體"/>
        </w:rPr>
        <w:t>1</w:t>
      </w:r>
      <w:r w:rsidRPr="00AF3EB4">
        <w:rPr>
          <w:rFonts w:ascii="新細明體" w:hAnsi="新細明體" w:hint="eastAsia"/>
        </w:rPr>
        <w:t>名數目亦相同時，則以第</w:t>
      </w:r>
      <w:r w:rsidRPr="00AF3EB4">
        <w:rPr>
          <w:rFonts w:ascii="新細明體" w:hAnsi="新細明體"/>
        </w:rPr>
        <w:t>2</w:t>
      </w:r>
      <w:r w:rsidRPr="00AF3EB4">
        <w:rPr>
          <w:rFonts w:ascii="新細明體" w:hAnsi="新細明體" w:hint="eastAsia"/>
        </w:rPr>
        <w:t>名之多寡判定，依此類推。如仍不能判分時，其名次並列。</w:t>
      </w:r>
    </w:p>
    <w:p w:rsidR="009F214C" w:rsidRPr="00AF3EB4" w:rsidRDefault="009F214C" w:rsidP="00AF3EB4">
      <w:pPr>
        <w:ind w:left="-10"/>
        <w:jc w:val="both"/>
        <w:rPr>
          <w:rFonts w:ascii="新細明體"/>
        </w:rPr>
      </w:pPr>
      <w:r w:rsidRPr="00AF3EB4">
        <w:rPr>
          <w:rFonts w:ascii="新細明體" w:hAnsi="新細明體" w:hint="eastAsia"/>
        </w:rPr>
        <w:t>八、會議：</w:t>
      </w:r>
    </w:p>
    <w:p w:rsidR="009F214C" w:rsidRPr="00AF3EB4" w:rsidRDefault="009F214C" w:rsidP="00AF3EB4">
      <w:pPr>
        <w:pStyle w:val="PlainText"/>
        <w:numPr>
          <w:ilvl w:val="0"/>
          <w:numId w:val="3"/>
        </w:numPr>
        <w:tabs>
          <w:tab w:val="clear" w:pos="2020"/>
          <w:tab w:val="num" w:pos="996"/>
        </w:tabs>
        <w:ind w:left="996"/>
        <w:rPr>
          <w:rFonts w:ascii="新細明體" w:eastAsia="新細明體" w:hAnsi="新細明體" w:cs="新細明體"/>
          <w:kern w:val="0"/>
          <w:szCs w:val="24"/>
        </w:rPr>
      </w:pPr>
      <w:r w:rsidRPr="00AF3EB4">
        <w:rPr>
          <w:rFonts w:ascii="新細明體" w:eastAsia="新細明體" w:hAnsi="新細明體" w:cs="新細明體" w:hint="eastAsia"/>
          <w:kern w:val="0"/>
          <w:szCs w:val="24"/>
        </w:rPr>
        <w:t>領隊</w:t>
      </w:r>
      <w:r w:rsidRPr="00AF3EB4">
        <w:rPr>
          <w:rFonts w:ascii="新細明體" w:eastAsia="新細明體" w:hAnsi="新細明體" w:hint="eastAsia"/>
        </w:rPr>
        <w:t>暨技術</w:t>
      </w:r>
      <w:r w:rsidRPr="00AF3EB4">
        <w:rPr>
          <w:rFonts w:ascii="新細明體" w:eastAsia="新細明體" w:hAnsi="新細明體" w:cs="新細明體" w:hint="eastAsia"/>
          <w:kern w:val="0"/>
          <w:szCs w:val="24"/>
        </w:rPr>
        <w:t>會議：</w:t>
      </w:r>
      <w:r w:rsidRPr="00AF3EB4">
        <w:rPr>
          <w:rFonts w:ascii="新細明體" w:eastAsia="新細明體" w:hAnsi="新細明體" w:cs="新細明體"/>
          <w:kern w:val="0"/>
          <w:szCs w:val="24"/>
        </w:rPr>
        <w:t>10</w:t>
      </w:r>
      <w:r>
        <w:rPr>
          <w:rFonts w:ascii="新細明體" w:eastAsia="新細明體" w:hAnsi="新細明體" w:cs="新細明體"/>
          <w:kern w:val="0"/>
          <w:szCs w:val="24"/>
        </w:rPr>
        <w:t>4</w:t>
      </w:r>
      <w:r w:rsidRPr="00AF3EB4">
        <w:rPr>
          <w:rFonts w:ascii="新細明體" w:eastAsia="新細明體" w:hAnsi="新細明體" w:cs="新細明體" w:hint="eastAsia"/>
          <w:kern w:val="0"/>
          <w:szCs w:val="24"/>
        </w:rPr>
        <w:t>年</w:t>
      </w:r>
      <w:r w:rsidRPr="00AF3EB4">
        <w:rPr>
          <w:rFonts w:ascii="新細明體" w:eastAsia="新細明體" w:hAnsi="新細明體" w:cs="新細明體"/>
          <w:kern w:val="0"/>
          <w:szCs w:val="24"/>
        </w:rPr>
        <w:t>1</w:t>
      </w:r>
      <w:r w:rsidRPr="00AF3EB4">
        <w:rPr>
          <w:rFonts w:ascii="新細明體" w:eastAsia="新細明體" w:hAnsi="新細明體" w:cs="新細明體" w:hint="eastAsia"/>
          <w:kern w:val="0"/>
          <w:szCs w:val="24"/>
        </w:rPr>
        <w:t>月</w:t>
      </w:r>
      <w:r>
        <w:rPr>
          <w:rFonts w:ascii="新細明體" w:eastAsia="新細明體" w:hAnsi="新細明體" w:cs="新細明體"/>
          <w:kern w:val="0"/>
          <w:szCs w:val="24"/>
        </w:rPr>
        <w:t>19</w:t>
      </w:r>
      <w:r w:rsidRPr="00AF3EB4">
        <w:rPr>
          <w:rFonts w:ascii="新細明體" w:eastAsia="新細明體" w:hAnsi="新細明體" w:cs="新細明體" w:hint="eastAsia"/>
          <w:kern w:val="0"/>
          <w:szCs w:val="24"/>
        </w:rPr>
        <w:t>日（星期一）上午</w:t>
      </w:r>
      <w:r w:rsidRPr="00AF3EB4">
        <w:rPr>
          <w:rFonts w:ascii="新細明體" w:eastAsia="新細明體" w:hAnsi="新細明體" w:cs="新細明體"/>
          <w:kern w:val="0"/>
          <w:szCs w:val="24"/>
        </w:rPr>
        <w:t>9</w:t>
      </w:r>
      <w:r w:rsidRPr="00AF3EB4">
        <w:rPr>
          <w:rFonts w:ascii="新細明體" w:eastAsia="新細明體" w:hAnsi="新細明體" w:cs="新細明體" w:hint="eastAsia"/>
          <w:kern w:val="0"/>
          <w:szCs w:val="24"/>
        </w:rPr>
        <w:t>時</w:t>
      </w:r>
      <w:r w:rsidRPr="00AF3EB4">
        <w:rPr>
          <w:rFonts w:ascii="新細明體" w:eastAsia="新細明體" w:hAnsi="新細明體" w:cs="新細明體"/>
          <w:kern w:val="0"/>
          <w:szCs w:val="24"/>
        </w:rPr>
        <w:t>30</w:t>
      </w:r>
      <w:r w:rsidRPr="00AF3EB4">
        <w:rPr>
          <w:rFonts w:ascii="新細明體" w:eastAsia="新細明體" w:hAnsi="新細明體" w:cs="新細明體" w:hint="eastAsia"/>
          <w:kern w:val="0"/>
          <w:szCs w:val="24"/>
        </w:rPr>
        <w:t>分於新營體育場田徑場第一會議室</w:t>
      </w:r>
      <w:r w:rsidRPr="00AF3EB4">
        <w:rPr>
          <w:rFonts w:ascii="新細明體" w:eastAsia="新細明體" w:hAnsi="新細明體" w:cs="新細明體"/>
          <w:kern w:val="0"/>
          <w:szCs w:val="24"/>
        </w:rPr>
        <w:t>(</w:t>
      </w:r>
      <w:r w:rsidRPr="00AF3EB4">
        <w:rPr>
          <w:rFonts w:ascii="新細明體" w:eastAsia="新細明體" w:hAnsi="新細明體" w:hint="eastAsia"/>
        </w:rPr>
        <w:t>臺南市新營區長榮路二段</w:t>
      </w:r>
      <w:r w:rsidRPr="00AF3EB4">
        <w:rPr>
          <w:rFonts w:ascii="新細明體" w:eastAsia="新細明體" w:hAnsi="新細明體"/>
        </w:rPr>
        <w:t>78</w:t>
      </w:r>
      <w:r w:rsidRPr="00AF3EB4">
        <w:rPr>
          <w:rFonts w:ascii="新細明體" w:eastAsia="新細明體" w:hAnsi="新細明體" w:hint="eastAsia"/>
        </w:rPr>
        <w:t>號</w:t>
      </w:r>
      <w:r w:rsidRPr="00AF3EB4">
        <w:rPr>
          <w:rFonts w:ascii="新細明體" w:eastAsia="新細明體" w:hAnsi="新細明體" w:cs="新細明體"/>
          <w:kern w:val="0"/>
          <w:szCs w:val="24"/>
        </w:rPr>
        <w:t>)</w:t>
      </w:r>
      <w:r w:rsidRPr="00AF3EB4">
        <w:rPr>
          <w:rFonts w:ascii="新細明體" w:eastAsia="新細明體" w:hAnsi="新細明體" w:cs="新細明體" w:hint="eastAsia"/>
          <w:kern w:val="0"/>
          <w:szCs w:val="24"/>
        </w:rPr>
        <w:t>舉行。</w:t>
      </w:r>
    </w:p>
    <w:p w:rsidR="009F214C" w:rsidRPr="00AF3EB4" w:rsidRDefault="009F214C" w:rsidP="00AF3EB4">
      <w:pPr>
        <w:pStyle w:val="PlainText"/>
        <w:numPr>
          <w:ilvl w:val="0"/>
          <w:numId w:val="3"/>
        </w:numPr>
        <w:tabs>
          <w:tab w:val="clear" w:pos="2020"/>
          <w:tab w:val="num" w:pos="996"/>
        </w:tabs>
        <w:ind w:left="996"/>
        <w:rPr>
          <w:rFonts w:ascii="新細明體" w:eastAsia="新細明體" w:hAnsi="新細明體" w:cs="新細明體"/>
          <w:kern w:val="0"/>
          <w:szCs w:val="24"/>
        </w:rPr>
      </w:pPr>
      <w:r w:rsidRPr="00AF3EB4">
        <w:rPr>
          <w:rFonts w:ascii="新細明體" w:eastAsia="新細明體" w:hAnsi="新細明體" w:cs="新細明體" w:hint="eastAsia"/>
          <w:kern w:val="0"/>
          <w:szCs w:val="24"/>
        </w:rPr>
        <w:t>裁判會議：</w:t>
      </w:r>
      <w:r w:rsidRPr="00AF3EB4">
        <w:rPr>
          <w:rFonts w:ascii="新細明體" w:eastAsia="新細明體" w:hAnsi="新細明體" w:cs="新細明體"/>
          <w:kern w:val="0"/>
          <w:szCs w:val="24"/>
        </w:rPr>
        <w:t xml:space="preserve"> 10</w:t>
      </w:r>
      <w:r>
        <w:rPr>
          <w:rFonts w:ascii="新細明體" w:eastAsia="新細明體" w:hAnsi="新細明體" w:cs="新細明體"/>
          <w:kern w:val="0"/>
          <w:szCs w:val="24"/>
        </w:rPr>
        <w:t>4</w:t>
      </w:r>
      <w:r w:rsidRPr="00AF3EB4">
        <w:rPr>
          <w:rFonts w:ascii="新細明體" w:eastAsia="新細明體" w:hAnsi="新細明體" w:cs="新細明體" w:hint="eastAsia"/>
          <w:kern w:val="0"/>
          <w:szCs w:val="24"/>
        </w:rPr>
        <w:t>年</w:t>
      </w:r>
      <w:r w:rsidRPr="00AF3EB4">
        <w:rPr>
          <w:rFonts w:ascii="新細明體" w:eastAsia="新細明體" w:hAnsi="新細明體" w:cs="新細明體"/>
          <w:kern w:val="0"/>
          <w:szCs w:val="24"/>
        </w:rPr>
        <w:t>1</w:t>
      </w:r>
      <w:r w:rsidRPr="00AF3EB4">
        <w:rPr>
          <w:rFonts w:ascii="新細明體" w:eastAsia="新細明體" w:hAnsi="新細明體" w:cs="新細明體" w:hint="eastAsia"/>
          <w:kern w:val="0"/>
          <w:szCs w:val="24"/>
        </w:rPr>
        <w:t>月</w:t>
      </w:r>
      <w:r>
        <w:rPr>
          <w:rFonts w:ascii="新細明體" w:eastAsia="新細明體" w:hAnsi="新細明體" w:cs="新細明體"/>
          <w:kern w:val="0"/>
          <w:szCs w:val="24"/>
        </w:rPr>
        <w:t>19</w:t>
      </w:r>
      <w:r w:rsidRPr="00AF3EB4">
        <w:rPr>
          <w:rFonts w:ascii="新細明體" w:eastAsia="新細明體" w:hAnsi="新細明體" w:cs="新細明體" w:hint="eastAsia"/>
          <w:kern w:val="0"/>
          <w:szCs w:val="24"/>
        </w:rPr>
        <w:t>日（星期一）上午</w:t>
      </w:r>
      <w:r>
        <w:rPr>
          <w:rFonts w:ascii="新細明體" w:eastAsia="新細明體" w:hAnsi="新細明體" w:cs="新細明體"/>
          <w:kern w:val="0"/>
          <w:szCs w:val="24"/>
        </w:rPr>
        <w:t>10</w:t>
      </w:r>
      <w:r w:rsidRPr="00AF3EB4">
        <w:rPr>
          <w:rFonts w:ascii="新細明體" w:eastAsia="新細明體" w:hAnsi="新細明體" w:cs="新細明體" w:hint="eastAsia"/>
          <w:kern w:val="0"/>
          <w:szCs w:val="24"/>
        </w:rPr>
        <w:t>時</w:t>
      </w:r>
      <w:r w:rsidRPr="00AF3EB4">
        <w:rPr>
          <w:rFonts w:ascii="新細明體" w:eastAsia="新細明體" w:hAnsi="新細明體" w:cs="新細明體"/>
          <w:kern w:val="0"/>
          <w:szCs w:val="24"/>
        </w:rPr>
        <w:t>30</w:t>
      </w:r>
      <w:r w:rsidRPr="00AF3EB4">
        <w:rPr>
          <w:rFonts w:ascii="新細明體" w:eastAsia="新細明體" w:hAnsi="新細明體" w:cs="新細明體" w:hint="eastAsia"/>
          <w:kern w:val="0"/>
          <w:szCs w:val="24"/>
        </w:rPr>
        <w:t>分於新營體育場田徑場第</w:t>
      </w:r>
      <w:r>
        <w:rPr>
          <w:rFonts w:ascii="新細明體" w:eastAsia="新細明體" w:hAnsi="新細明體" w:cs="新細明體" w:hint="eastAsia"/>
          <w:kern w:val="0"/>
          <w:szCs w:val="24"/>
        </w:rPr>
        <w:t>二</w:t>
      </w:r>
      <w:r w:rsidRPr="00AF3EB4">
        <w:rPr>
          <w:rFonts w:ascii="新細明體" w:eastAsia="新細明體" w:hAnsi="新細明體" w:cs="新細明體" w:hint="eastAsia"/>
          <w:kern w:val="0"/>
          <w:szCs w:val="24"/>
        </w:rPr>
        <w:t>會議室</w:t>
      </w:r>
      <w:r w:rsidRPr="00AF3EB4">
        <w:rPr>
          <w:rFonts w:ascii="新細明體" w:eastAsia="新細明體" w:hAnsi="新細明體" w:cs="新細明體"/>
          <w:kern w:val="0"/>
          <w:szCs w:val="24"/>
        </w:rPr>
        <w:t>(</w:t>
      </w:r>
      <w:r w:rsidRPr="00AF3EB4">
        <w:rPr>
          <w:rFonts w:ascii="新細明體" w:eastAsia="新細明體" w:hAnsi="新細明體" w:hint="eastAsia"/>
        </w:rPr>
        <w:t>臺南市新營區長榮路二段</w:t>
      </w:r>
      <w:r w:rsidRPr="00AF3EB4">
        <w:rPr>
          <w:rFonts w:ascii="新細明體" w:eastAsia="新細明體" w:hAnsi="新細明體"/>
        </w:rPr>
        <w:t>78</w:t>
      </w:r>
      <w:r w:rsidRPr="00AF3EB4">
        <w:rPr>
          <w:rFonts w:ascii="新細明體" w:eastAsia="新細明體" w:hAnsi="新細明體" w:hint="eastAsia"/>
        </w:rPr>
        <w:t>號</w:t>
      </w:r>
      <w:r w:rsidRPr="00AF3EB4">
        <w:rPr>
          <w:rFonts w:ascii="新細明體" w:eastAsia="新細明體" w:hAnsi="新細明體" w:cs="新細明體"/>
          <w:kern w:val="0"/>
          <w:szCs w:val="24"/>
        </w:rPr>
        <w:t>)</w:t>
      </w:r>
      <w:r w:rsidRPr="00AF3EB4">
        <w:rPr>
          <w:rFonts w:ascii="新細明體" w:eastAsia="新細明體" w:hAnsi="新細明體" w:cs="新細明體" w:hint="eastAsia"/>
          <w:kern w:val="0"/>
          <w:szCs w:val="24"/>
        </w:rPr>
        <w:t>舉行。</w:t>
      </w:r>
    </w:p>
    <w:p w:rsidR="009F214C" w:rsidRPr="00AF3EB4" w:rsidRDefault="009F214C" w:rsidP="00AD5E43">
      <w:pPr>
        <w:spacing w:before="100" w:beforeAutospacing="1" w:afterLines="50"/>
        <w:rPr>
          <w:rFonts w:ascii="新細明體"/>
        </w:rPr>
      </w:pPr>
      <w:r w:rsidRPr="00AF3EB4">
        <w:rPr>
          <w:rFonts w:ascii="新細明體" w:hAnsi="新細明體" w:hint="eastAsia"/>
        </w:rPr>
        <w:t>九、本次比賽如有未盡事宜，得於比賽時修定之。</w:t>
      </w:r>
    </w:p>
    <w:p w:rsidR="009F214C" w:rsidRPr="006A5391" w:rsidRDefault="009F214C" w:rsidP="006A5391">
      <w:pPr>
        <w:widowControl/>
      </w:pPr>
    </w:p>
    <w:sectPr w:rsidR="009F214C" w:rsidRPr="006A5391" w:rsidSect="00FA132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214C" w:rsidRDefault="009F214C" w:rsidP="00F15F63">
      <w:r>
        <w:separator/>
      </w:r>
    </w:p>
  </w:endnote>
  <w:endnote w:type="continuationSeparator" w:id="0">
    <w:p w:rsidR="009F214C" w:rsidRDefault="009F214C" w:rsidP="00F15F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-WinCharSetFFFF-H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214C" w:rsidRDefault="009F214C" w:rsidP="00F15F63">
      <w:r>
        <w:separator/>
      </w:r>
    </w:p>
  </w:footnote>
  <w:footnote w:type="continuationSeparator" w:id="0">
    <w:p w:rsidR="009F214C" w:rsidRDefault="009F214C" w:rsidP="00F15F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0076D"/>
    <w:multiLevelType w:val="hybridMultilevel"/>
    <w:tmpl w:val="26FAB660"/>
    <w:lvl w:ilvl="0" w:tplc="2CBA4D24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1" w:tplc="C1BE47DE">
      <w:start w:val="1"/>
      <w:numFmt w:val="japaneseCounting"/>
      <w:lvlText w:val="(%2)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29AE382E"/>
    <w:multiLevelType w:val="hybridMultilevel"/>
    <w:tmpl w:val="EFD213E4"/>
    <w:lvl w:ilvl="0" w:tplc="24AEB36C">
      <w:start w:val="1"/>
      <w:numFmt w:val="japaneseCounting"/>
      <w:lvlText w:val="(%1)"/>
      <w:lvlJc w:val="left"/>
      <w:pPr>
        <w:tabs>
          <w:tab w:val="num" w:pos="2020"/>
        </w:tabs>
        <w:ind w:left="202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45BB6355"/>
    <w:multiLevelType w:val="hybridMultilevel"/>
    <w:tmpl w:val="1298D31C"/>
    <w:lvl w:ilvl="0" w:tplc="C1BE47DE">
      <w:start w:val="1"/>
      <w:numFmt w:val="japaneseCounting"/>
      <w:lvlText w:val="(%1)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-482"/>
        </w:tabs>
        <w:ind w:left="-48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-2"/>
        </w:tabs>
        <w:ind w:left="-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78"/>
        </w:tabs>
        <w:ind w:left="47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958"/>
        </w:tabs>
        <w:ind w:left="95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1438"/>
        </w:tabs>
        <w:ind w:left="143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1918"/>
        </w:tabs>
        <w:ind w:left="191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2398"/>
        </w:tabs>
        <w:ind w:left="239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2878"/>
        </w:tabs>
        <w:ind w:left="2878" w:hanging="4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1320"/>
    <w:rsid w:val="00032774"/>
    <w:rsid w:val="00061FEB"/>
    <w:rsid w:val="00160C38"/>
    <w:rsid w:val="001F363A"/>
    <w:rsid w:val="002E13F7"/>
    <w:rsid w:val="00471DE8"/>
    <w:rsid w:val="00532C1F"/>
    <w:rsid w:val="0056390D"/>
    <w:rsid w:val="00667C30"/>
    <w:rsid w:val="006A5391"/>
    <w:rsid w:val="0074532D"/>
    <w:rsid w:val="008507EA"/>
    <w:rsid w:val="00892466"/>
    <w:rsid w:val="009F214C"/>
    <w:rsid w:val="00A945B9"/>
    <w:rsid w:val="00AD2F7C"/>
    <w:rsid w:val="00AD5E43"/>
    <w:rsid w:val="00AF3EB4"/>
    <w:rsid w:val="00B0691A"/>
    <w:rsid w:val="00B33BC6"/>
    <w:rsid w:val="00BB0E8F"/>
    <w:rsid w:val="00E47B42"/>
    <w:rsid w:val="00EA7F82"/>
    <w:rsid w:val="00F15F63"/>
    <w:rsid w:val="00F52635"/>
    <w:rsid w:val="00FA1320"/>
    <w:rsid w:val="00FA5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320"/>
    <w:pPr>
      <w:widowControl w:val="0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a"/>
    <w:basedOn w:val="Normal"/>
    <w:uiPriority w:val="99"/>
    <w:rsid w:val="00FA1320"/>
    <w:pPr>
      <w:widowControl/>
      <w:spacing w:line="440" w:lineRule="atLeast"/>
    </w:pPr>
    <w:rPr>
      <w:rFonts w:ascii="細明體" w:eastAsia="細明體" w:hAnsi="Arial Unicode MS" w:cs="Arial Unicode MS"/>
      <w:b/>
      <w:bCs/>
      <w:color w:val="CC0000"/>
      <w:kern w:val="0"/>
      <w:szCs w:val="24"/>
    </w:rPr>
  </w:style>
  <w:style w:type="paragraph" w:styleId="PlainText">
    <w:name w:val="Plain Text"/>
    <w:basedOn w:val="Normal"/>
    <w:link w:val="PlainTextChar"/>
    <w:uiPriority w:val="99"/>
    <w:rsid w:val="00AF3EB4"/>
    <w:rPr>
      <w:rFonts w:ascii="細明體" w:eastAsia="細明體"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AF3EB4"/>
    <w:rPr>
      <w:rFonts w:ascii="細明體" w:eastAsia="細明體" w:hAnsi="Courier New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F15F6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15F63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F15F6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15F63"/>
    <w:rPr>
      <w:rFonts w:ascii="Times New Roman" w:eastAsia="新細明體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F15F63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F15F63"/>
    <w:rPr>
      <w:rFonts w:cs="Times New Roman"/>
      <w:color w:val="800080"/>
      <w:u w:val="single"/>
    </w:rPr>
  </w:style>
  <w:style w:type="paragraph" w:customStyle="1" w:styleId="xl65">
    <w:name w:val="xl65"/>
    <w:basedOn w:val="Normal"/>
    <w:uiPriority w:val="99"/>
    <w:rsid w:val="00F15F6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66">
    <w:name w:val="xl66"/>
    <w:basedOn w:val="Normal"/>
    <w:uiPriority w:val="99"/>
    <w:rsid w:val="00F15F6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67">
    <w:name w:val="xl67"/>
    <w:basedOn w:val="Normal"/>
    <w:uiPriority w:val="99"/>
    <w:rsid w:val="00F15F63"/>
    <w:pPr>
      <w:widowControl/>
      <w:spacing w:before="100" w:beforeAutospacing="1" w:after="100" w:afterAutospacing="1"/>
    </w:pPr>
    <w:rPr>
      <w:kern w:val="0"/>
      <w:szCs w:val="24"/>
    </w:rPr>
  </w:style>
  <w:style w:type="paragraph" w:customStyle="1" w:styleId="xl68">
    <w:name w:val="xl68"/>
    <w:basedOn w:val="Normal"/>
    <w:uiPriority w:val="99"/>
    <w:rsid w:val="00F15F63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b/>
      <w:bCs/>
      <w:kern w:val="0"/>
      <w:sz w:val="27"/>
      <w:szCs w:val="27"/>
    </w:rPr>
  </w:style>
  <w:style w:type="paragraph" w:customStyle="1" w:styleId="font0">
    <w:name w:val="font0"/>
    <w:basedOn w:val="Normal"/>
    <w:uiPriority w:val="99"/>
    <w:rsid w:val="0074532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font5">
    <w:name w:val="font5"/>
    <w:basedOn w:val="Normal"/>
    <w:uiPriority w:val="99"/>
    <w:rsid w:val="0074532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font6">
    <w:name w:val="font6"/>
    <w:basedOn w:val="Normal"/>
    <w:uiPriority w:val="99"/>
    <w:rsid w:val="0074532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7">
    <w:name w:val="font7"/>
    <w:basedOn w:val="Normal"/>
    <w:uiPriority w:val="99"/>
    <w:rsid w:val="0074532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0"/>
    </w:rPr>
  </w:style>
  <w:style w:type="paragraph" w:customStyle="1" w:styleId="font8">
    <w:name w:val="font8"/>
    <w:basedOn w:val="Normal"/>
    <w:uiPriority w:val="99"/>
    <w:rsid w:val="0074532D"/>
    <w:pPr>
      <w:widowControl/>
      <w:spacing w:before="100" w:beforeAutospacing="1" w:after="100" w:afterAutospacing="1"/>
    </w:pPr>
    <w:rPr>
      <w:rFonts w:ascii="新細明體" w:hAnsi="新細明體" w:cs="新細明體"/>
      <w:b/>
      <w:bCs/>
      <w:color w:val="FF0000"/>
      <w:kern w:val="0"/>
      <w:sz w:val="27"/>
      <w:szCs w:val="27"/>
    </w:rPr>
  </w:style>
  <w:style w:type="paragraph" w:customStyle="1" w:styleId="xl80">
    <w:name w:val="xl80"/>
    <w:basedOn w:val="Normal"/>
    <w:uiPriority w:val="99"/>
    <w:rsid w:val="0074532D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8"/>
      <w:szCs w:val="28"/>
    </w:rPr>
  </w:style>
  <w:style w:type="paragraph" w:customStyle="1" w:styleId="xl81">
    <w:name w:val="xl81"/>
    <w:basedOn w:val="Normal"/>
    <w:uiPriority w:val="99"/>
    <w:rsid w:val="0074532D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2"/>
      <w:szCs w:val="22"/>
    </w:rPr>
  </w:style>
  <w:style w:type="paragraph" w:customStyle="1" w:styleId="xl82">
    <w:name w:val="xl82"/>
    <w:basedOn w:val="Normal"/>
    <w:uiPriority w:val="99"/>
    <w:rsid w:val="0074532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83">
    <w:name w:val="xl83"/>
    <w:basedOn w:val="Normal"/>
    <w:uiPriority w:val="99"/>
    <w:rsid w:val="0074532D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b/>
      <w:bCs/>
      <w:kern w:val="0"/>
      <w:sz w:val="27"/>
      <w:szCs w:val="27"/>
    </w:rPr>
  </w:style>
  <w:style w:type="paragraph" w:customStyle="1" w:styleId="xl84">
    <w:name w:val="xl84"/>
    <w:basedOn w:val="Normal"/>
    <w:uiPriority w:val="99"/>
    <w:rsid w:val="0074532D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0"/>
    </w:rPr>
  </w:style>
  <w:style w:type="paragraph" w:customStyle="1" w:styleId="xl85">
    <w:name w:val="xl85"/>
    <w:basedOn w:val="Normal"/>
    <w:uiPriority w:val="99"/>
    <w:rsid w:val="0074532D"/>
    <w:pPr>
      <w:widowControl/>
      <w:spacing w:before="100" w:beforeAutospacing="1" w:after="100" w:afterAutospacing="1"/>
    </w:pPr>
    <w:rPr>
      <w:kern w:val="0"/>
      <w:szCs w:val="24"/>
    </w:rPr>
  </w:style>
  <w:style w:type="paragraph" w:customStyle="1" w:styleId="xl86">
    <w:name w:val="xl86"/>
    <w:basedOn w:val="Normal"/>
    <w:uiPriority w:val="99"/>
    <w:rsid w:val="0074532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0"/>
    </w:rPr>
  </w:style>
  <w:style w:type="paragraph" w:customStyle="1" w:styleId="xl87">
    <w:name w:val="xl87"/>
    <w:basedOn w:val="Normal"/>
    <w:uiPriority w:val="99"/>
    <w:rsid w:val="0074532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88">
    <w:name w:val="xl88"/>
    <w:basedOn w:val="Normal"/>
    <w:uiPriority w:val="99"/>
    <w:rsid w:val="0074532D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2"/>
      <w:szCs w:val="22"/>
    </w:rPr>
  </w:style>
  <w:style w:type="paragraph" w:customStyle="1" w:styleId="xl89">
    <w:name w:val="xl89"/>
    <w:basedOn w:val="Normal"/>
    <w:uiPriority w:val="99"/>
    <w:rsid w:val="0074532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2"/>
      <w:szCs w:val="22"/>
    </w:rPr>
  </w:style>
  <w:style w:type="paragraph" w:customStyle="1" w:styleId="xl90">
    <w:name w:val="xl90"/>
    <w:basedOn w:val="Normal"/>
    <w:uiPriority w:val="99"/>
    <w:rsid w:val="0074532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2"/>
      <w:szCs w:val="22"/>
    </w:rPr>
  </w:style>
  <w:style w:type="paragraph" w:customStyle="1" w:styleId="xl91">
    <w:name w:val="xl91"/>
    <w:basedOn w:val="Normal"/>
    <w:uiPriority w:val="99"/>
    <w:rsid w:val="0074532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1"/>
      <w:szCs w:val="21"/>
    </w:rPr>
  </w:style>
  <w:style w:type="paragraph" w:customStyle="1" w:styleId="xl92">
    <w:name w:val="xl92"/>
    <w:basedOn w:val="Normal"/>
    <w:uiPriority w:val="99"/>
    <w:rsid w:val="0074532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1"/>
      <w:szCs w:val="21"/>
    </w:rPr>
  </w:style>
  <w:style w:type="paragraph" w:customStyle="1" w:styleId="xl93">
    <w:name w:val="xl93"/>
    <w:basedOn w:val="Normal"/>
    <w:uiPriority w:val="99"/>
    <w:rsid w:val="0074532D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1"/>
      <w:szCs w:val="21"/>
    </w:rPr>
  </w:style>
  <w:style w:type="paragraph" w:customStyle="1" w:styleId="xl69">
    <w:name w:val="xl69"/>
    <w:basedOn w:val="Normal"/>
    <w:uiPriority w:val="99"/>
    <w:rsid w:val="00E47B42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70">
    <w:name w:val="xl70"/>
    <w:basedOn w:val="Normal"/>
    <w:uiPriority w:val="99"/>
    <w:rsid w:val="00E47B42"/>
    <w:pPr>
      <w:widowControl/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新細明體" w:hAnsi="新細明體" w:cs="新細明體"/>
      <w:kern w:val="0"/>
      <w:szCs w:val="24"/>
    </w:rPr>
  </w:style>
  <w:style w:type="paragraph" w:customStyle="1" w:styleId="xl71">
    <w:name w:val="xl71"/>
    <w:basedOn w:val="Normal"/>
    <w:uiPriority w:val="99"/>
    <w:rsid w:val="00E47B42"/>
    <w:pPr>
      <w:widowControl/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72">
    <w:name w:val="xl72"/>
    <w:basedOn w:val="Normal"/>
    <w:uiPriority w:val="99"/>
    <w:rsid w:val="00E47B4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新細明體" w:hAnsi="新細明體" w:cs="新細明體"/>
      <w:kern w:val="0"/>
      <w:szCs w:val="24"/>
    </w:rPr>
  </w:style>
  <w:style w:type="paragraph" w:customStyle="1" w:styleId="xl73">
    <w:name w:val="xl73"/>
    <w:basedOn w:val="Normal"/>
    <w:uiPriority w:val="99"/>
    <w:rsid w:val="00E47B42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74">
    <w:name w:val="xl74"/>
    <w:basedOn w:val="Normal"/>
    <w:uiPriority w:val="99"/>
    <w:rsid w:val="00E47B42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75">
    <w:name w:val="xl75"/>
    <w:basedOn w:val="Normal"/>
    <w:uiPriority w:val="99"/>
    <w:rsid w:val="00E47B42"/>
    <w:pPr>
      <w:widowControl/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新細明體" w:hAnsi="新細明體" w:cs="新細明體"/>
      <w:kern w:val="0"/>
      <w:szCs w:val="24"/>
    </w:rPr>
  </w:style>
  <w:style w:type="paragraph" w:customStyle="1" w:styleId="xl76">
    <w:name w:val="xl76"/>
    <w:basedOn w:val="Normal"/>
    <w:uiPriority w:val="99"/>
    <w:rsid w:val="00E47B42"/>
    <w:pPr>
      <w:widowControl/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77">
    <w:name w:val="xl77"/>
    <w:basedOn w:val="Normal"/>
    <w:uiPriority w:val="99"/>
    <w:rsid w:val="00E47B42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8">
    <w:name w:val="xl78"/>
    <w:basedOn w:val="Normal"/>
    <w:uiPriority w:val="99"/>
    <w:rsid w:val="00E47B42"/>
    <w:pPr>
      <w:widowControl/>
      <w:spacing w:before="100" w:beforeAutospacing="1" w:after="100" w:afterAutospacing="1"/>
      <w:textAlignment w:val="top"/>
    </w:pPr>
    <w:rPr>
      <w:rFonts w:ascii="新細明體" w:hAnsi="新細明體" w:cs="新細明體"/>
      <w:kern w:val="0"/>
      <w:szCs w:val="24"/>
    </w:rPr>
  </w:style>
  <w:style w:type="paragraph" w:customStyle="1" w:styleId="xl79">
    <w:name w:val="xl79"/>
    <w:basedOn w:val="Normal"/>
    <w:uiPriority w:val="99"/>
    <w:rsid w:val="00E47B42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94">
    <w:name w:val="xl94"/>
    <w:basedOn w:val="Normal"/>
    <w:uiPriority w:val="99"/>
    <w:rsid w:val="00E47B42"/>
    <w:pPr>
      <w:widowControl/>
      <w:pBdr>
        <w:top w:val="single" w:sz="12" w:space="0" w:color="auto"/>
        <w:bottom w:val="single" w:sz="12" w:space="0" w:color="auto"/>
      </w:pBdr>
      <w:spacing w:before="100" w:beforeAutospacing="1" w:after="100" w:afterAutospacing="1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95">
    <w:name w:val="xl95"/>
    <w:basedOn w:val="Normal"/>
    <w:uiPriority w:val="99"/>
    <w:rsid w:val="00E47B42"/>
    <w:pPr>
      <w:widowControl/>
      <w:pBdr>
        <w:top w:val="single" w:sz="12" w:space="0" w:color="auto"/>
        <w:bottom w:val="single" w:sz="8" w:space="0" w:color="auto"/>
      </w:pBdr>
      <w:spacing w:before="100" w:beforeAutospacing="1" w:after="100" w:afterAutospacing="1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96">
    <w:name w:val="xl96"/>
    <w:basedOn w:val="Normal"/>
    <w:uiPriority w:val="99"/>
    <w:rsid w:val="00E47B42"/>
    <w:pPr>
      <w:widowControl/>
      <w:pBdr>
        <w:bottom w:val="single" w:sz="12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97">
    <w:name w:val="xl97"/>
    <w:basedOn w:val="Normal"/>
    <w:uiPriority w:val="99"/>
    <w:rsid w:val="00E47B42"/>
    <w:pPr>
      <w:widowControl/>
      <w:pBdr>
        <w:bottom w:val="single" w:sz="12" w:space="0" w:color="auto"/>
      </w:pBdr>
      <w:spacing w:before="100" w:beforeAutospacing="1" w:after="100" w:afterAutospacing="1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98">
    <w:name w:val="xl98"/>
    <w:basedOn w:val="Normal"/>
    <w:uiPriority w:val="99"/>
    <w:rsid w:val="00E47B42"/>
    <w:pPr>
      <w:widowControl/>
      <w:spacing w:before="100" w:beforeAutospacing="1" w:after="100" w:afterAutospacing="1"/>
      <w:jc w:val="center"/>
      <w:textAlignment w:val="top"/>
    </w:pPr>
    <w:rPr>
      <w:rFonts w:ascii="新細明體" w:hAnsi="新細明體" w:cs="新細明體"/>
      <w:kern w:val="0"/>
      <w:szCs w:val="24"/>
    </w:rPr>
  </w:style>
  <w:style w:type="paragraph" w:customStyle="1" w:styleId="xl99">
    <w:name w:val="xl99"/>
    <w:basedOn w:val="Normal"/>
    <w:uiPriority w:val="99"/>
    <w:rsid w:val="00E47B42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00">
    <w:name w:val="xl100"/>
    <w:basedOn w:val="Normal"/>
    <w:uiPriority w:val="99"/>
    <w:rsid w:val="00E47B42"/>
    <w:pPr>
      <w:widowControl/>
      <w:pBdr>
        <w:top w:val="single" w:sz="12" w:space="0" w:color="auto"/>
        <w:bottom w:val="single" w:sz="12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000000"/>
      <w:kern w:val="0"/>
      <w:szCs w:val="24"/>
    </w:rPr>
  </w:style>
  <w:style w:type="paragraph" w:customStyle="1" w:styleId="xl101">
    <w:name w:val="xl101"/>
    <w:basedOn w:val="Normal"/>
    <w:uiPriority w:val="99"/>
    <w:rsid w:val="00E47B42"/>
    <w:pPr>
      <w:widowControl/>
      <w:pBdr>
        <w:top w:val="single" w:sz="12" w:space="0" w:color="auto"/>
        <w:bottom w:val="single" w:sz="12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102">
    <w:name w:val="xl102"/>
    <w:basedOn w:val="Normal"/>
    <w:uiPriority w:val="99"/>
    <w:rsid w:val="00E47B42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103">
    <w:name w:val="xl103"/>
    <w:basedOn w:val="Normal"/>
    <w:uiPriority w:val="99"/>
    <w:rsid w:val="00E47B42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04">
    <w:name w:val="xl104"/>
    <w:basedOn w:val="Normal"/>
    <w:uiPriority w:val="99"/>
    <w:rsid w:val="00E47B42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05">
    <w:name w:val="xl105"/>
    <w:basedOn w:val="Normal"/>
    <w:uiPriority w:val="99"/>
    <w:rsid w:val="00E47B42"/>
    <w:pPr>
      <w:widowControl/>
      <w:pBdr>
        <w:top w:val="single" w:sz="8" w:space="0" w:color="auto"/>
        <w:bottom w:val="single" w:sz="12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000000"/>
      <w:kern w:val="0"/>
      <w:szCs w:val="24"/>
    </w:rPr>
  </w:style>
  <w:style w:type="paragraph" w:customStyle="1" w:styleId="xl106">
    <w:name w:val="xl106"/>
    <w:basedOn w:val="Normal"/>
    <w:uiPriority w:val="99"/>
    <w:rsid w:val="00E47B42"/>
    <w:pPr>
      <w:widowControl/>
      <w:pBdr>
        <w:top w:val="single" w:sz="8" w:space="0" w:color="auto"/>
        <w:bottom w:val="single" w:sz="12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07">
    <w:name w:val="xl107"/>
    <w:basedOn w:val="Normal"/>
    <w:uiPriority w:val="99"/>
    <w:rsid w:val="00E47B42"/>
    <w:pPr>
      <w:widowControl/>
      <w:pBdr>
        <w:top w:val="single" w:sz="8" w:space="0" w:color="auto"/>
        <w:bottom w:val="single" w:sz="12" w:space="0" w:color="auto"/>
      </w:pBdr>
      <w:spacing w:before="100" w:beforeAutospacing="1" w:after="100" w:afterAutospacing="1"/>
      <w:jc w:val="center"/>
      <w:textAlignment w:val="top"/>
    </w:pPr>
    <w:rPr>
      <w:rFonts w:ascii="新細明體" w:hAnsi="新細明體" w:cs="新細明體"/>
      <w:kern w:val="0"/>
      <w:szCs w:val="24"/>
    </w:rPr>
  </w:style>
  <w:style w:type="paragraph" w:customStyle="1" w:styleId="xl108">
    <w:name w:val="xl108"/>
    <w:basedOn w:val="Normal"/>
    <w:uiPriority w:val="99"/>
    <w:rsid w:val="00E47B42"/>
    <w:pPr>
      <w:widowControl/>
      <w:pBdr>
        <w:top w:val="single" w:sz="8" w:space="0" w:color="auto"/>
        <w:bottom w:val="single" w:sz="12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109">
    <w:name w:val="xl109"/>
    <w:basedOn w:val="Normal"/>
    <w:uiPriority w:val="99"/>
    <w:rsid w:val="00E47B42"/>
    <w:pPr>
      <w:widowControl/>
      <w:pBdr>
        <w:top w:val="single" w:sz="8" w:space="0" w:color="auto"/>
        <w:bottom w:val="single" w:sz="12" w:space="0" w:color="auto"/>
      </w:pBdr>
      <w:spacing w:before="100" w:beforeAutospacing="1" w:after="100" w:afterAutospacing="1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10">
    <w:name w:val="xl110"/>
    <w:basedOn w:val="Normal"/>
    <w:uiPriority w:val="99"/>
    <w:rsid w:val="00E47B42"/>
    <w:pPr>
      <w:widowControl/>
      <w:pBdr>
        <w:top w:val="single" w:sz="8" w:space="0" w:color="auto"/>
        <w:bottom w:val="single" w:sz="12" w:space="0" w:color="auto"/>
      </w:pBdr>
      <w:spacing w:before="100" w:beforeAutospacing="1" w:after="100" w:afterAutospacing="1"/>
      <w:textAlignment w:val="top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11">
    <w:name w:val="xl111"/>
    <w:basedOn w:val="Normal"/>
    <w:uiPriority w:val="99"/>
    <w:rsid w:val="00E47B42"/>
    <w:pPr>
      <w:widowControl/>
      <w:shd w:val="clear" w:color="000000" w:fill="FFFFFF"/>
      <w:spacing w:before="100" w:beforeAutospacing="1" w:after="100" w:afterAutospacing="1"/>
      <w:textAlignment w:val="top"/>
    </w:pPr>
    <w:rPr>
      <w:rFonts w:ascii="新細明體" w:hAnsi="新細明體" w:cs="新細明體"/>
      <w:kern w:val="0"/>
      <w:szCs w:val="24"/>
    </w:rPr>
  </w:style>
  <w:style w:type="paragraph" w:customStyle="1" w:styleId="xl112">
    <w:name w:val="xl112"/>
    <w:basedOn w:val="Normal"/>
    <w:uiPriority w:val="99"/>
    <w:rsid w:val="00E47B42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113">
    <w:name w:val="xl113"/>
    <w:basedOn w:val="Normal"/>
    <w:uiPriority w:val="99"/>
    <w:rsid w:val="00E47B42"/>
    <w:pPr>
      <w:widowControl/>
      <w:spacing w:before="100" w:beforeAutospacing="1" w:after="100" w:afterAutospacing="1"/>
      <w:textAlignment w:val="top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14">
    <w:name w:val="xl114"/>
    <w:basedOn w:val="Normal"/>
    <w:uiPriority w:val="99"/>
    <w:rsid w:val="00E47B42"/>
    <w:pPr>
      <w:widowControl/>
      <w:pBdr>
        <w:top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115">
    <w:name w:val="xl115"/>
    <w:basedOn w:val="Normal"/>
    <w:uiPriority w:val="99"/>
    <w:rsid w:val="00E47B42"/>
    <w:pPr>
      <w:widowControl/>
      <w:pBdr>
        <w:top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16">
    <w:name w:val="xl116"/>
    <w:basedOn w:val="Normal"/>
    <w:uiPriority w:val="99"/>
    <w:rsid w:val="00E47B4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新細明體" w:hAnsi="新細明體" w:cs="新細明體"/>
      <w:kern w:val="0"/>
      <w:szCs w:val="24"/>
    </w:rPr>
  </w:style>
  <w:style w:type="paragraph" w:customStyle="1" w:styleId="xl117">
    <w:name w:val="xl117"/>
    <w:basedOn w:val="Normal"/>
    <w:uiPriority w:val="99"/>
    <w:rsid w:val="00E47B42"/>
    <w:pPr>
      <w:widowControl/>
      <w:pBdr>
        <w:top w:val="single" w:sz="8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118">
    <w:name w:val="xl118"/>
    <w:basedOn w:val="Normal"/>
    <w:uiPriority w:val="99"/>
    <w:rsid w:val="00E47B42"/>
    <w:pPr>
      <w:widowControl/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新細明體" w:hAnsi="新細明體" w:cs="新細明體"/>
      <w:kern w:val="0"/>
      <w:szCs w:val="24"/>
    </w:rPr>
  </w:style>
  <w:style w:type="paragraph" w:customStyle="1" w:styleId="xl119">
    <w:name w:val="xl119"/>
    <w:basedOn w:val="Normal"/>
    <w:uiPriority w:val="99"/>
    <w:rsid w:val="00E47B42"/>
    <w:pPr>
      <w:widowControl/>
      <w:spacing w:before="100" w:beforeAutospacing="1" w:after="100" w:afterAutospacing="1"/>
      <w:textAlignment w:val="top"/>
    </w:pPr>
    <w:rPr>
      <w:rFonts w:ascii="新細明體" w:hAnsi="新細明體" w:cs="新細明體"/>
      <w:kern w:val="0"/>
      <w:szCs w:val="24"/>
    </w:rPr>
  </w:style>
  <w:style w:type="paragraph" w:customStyle="1" w:styleId="xl120">
    <w:name w:val="xl120"/>
    <w:basedOn w:val="Normal"/>
    <w:uiPriority w:val="99"/>
    <w:rsid w:val="00E47B42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121">
    <w:name w:val="xl121"/>
    <w:basedOn w:val="Normal"/>
    <w:uiPriority w:val="99"/>
    <w:rsid w:val="00E47B42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732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2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2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2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8</Pages>
  <Words>1249</Words>
  <Characters>7125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田徑競賽規程</dc:title>
  <dc:subject/>
  <dc:creator>Windows User</dc:creator>
  <cp:keywords/>
  <dc:description/>
  <cp:lastModifiedBy>user</cp:lastModifiedBy>
  <cp:revision>2</cp:revision>
  <cp:lastPrinted>2014-01-13T15:37:00Z</cp:lastPrinted>
  <dcterms:created xsi:type="dcterms:W3CDTF">2014-12-04T05:24:00Z</dcterms:created>
  <dcterms:modified xsi:type="dcterms:W3CDTF">2014-12-04T05:24:00Z</dcterms:modified>
</cp:coreProperties>
</file>