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BB" w:rsidRPr="00940B47" w:rsidRDefault="003017BB" w:rsidP="00377175">
      <w:pPr>
        <w:pStyle w:val="PlainText"/>
        <w:spacing w:afterLines="50"/>
        <w:jc w:val="center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bCs/>
          <w:sz w:val="32"/>
        </w:rPr>
        <w:t>角力</w:t>
      </w:r>
      <w:r w:rsidRPr="00940B47">
        <w:rPr>
          <w:rFonts w:ascii="標楷體" w:eastAsia="標楷體" w:hAnsi="標楷體" w:hint="eastAsia"/>
          <w:bCs/>
          <w:sz w:val="32"/>
        </w:rPr>
        <w:t>競賽規程</w:t>
      </w:r>
      <w:r>
        <w:rPr>
          <w:rFonts w:ascii="標楷體" w:eastAsia="標楷體" w:hAnsi="標楷體" w:hint="eastAsia"/>
          <w:bCs/>
          <w:sz w:val="32"/>
        </w:rPr>
        <w:t>（草案）</w:t>
      </w:r>
    </w:p>
    <w:p w:rsidR="003017BB" w:rsidRPr="00940B47" w:rsidRDefault="003017BB" w:rsidP="00E05D43">
      <w:pPr>
        <w:ind w:left="1685" w:hangingChars="702" w:hanging="1685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一、比賽日期：</w:t>
      </w:r>
      <w:r w:rsidRPr="00940B47">
        <w:rPr>
          <w:rFonts w:ascii="標楷體" w:eastAsia="標楷體" w:hint="eastAsia"/>
        </w:rPr>
        <w:t>視報名人數而定。</w:t>
      </w:r>
    </w:p>
    <w:p w:rsidR="003017BB" w:rsidRPr="00940B47" w:rsidRDefault="003017BB" w:rsidP="00E05D43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二、比賽場地：</w:t>
      </w:r>
      <w:r>
        <w:rPr>
          <w:rFonts w:ascii="標楷體" w:eastAsia="標楷體" w:hAnsi="標楷體" w:hint="eastAsia"/>
        </w:rPr>
        <w:t>另訂</w:t>
      </w:r>
    </w:p>
    <w:p w:rsidR="003017BB" w:rsidRPr="00940B47" w:rsidRDefault="003017BB" w:rsidP="00E05D43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三、比賽項目及組別：</w:t>
      </w:r>
    </w:p>
    <w:p w:rsidR="003017BB" w:rsidRPr="007A435B" w:rsidRDefault="003017BB" w:rsidP="007C111B">
      <w:pPr>
        <w:pStyle w:val="ListParagraph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 </w:t>
      </w:r>
      <w:r w:rsidRPr="007A435B">
        <w:rPr>
          <w:rFonts w:ascii="標楷體" w:eastAsia="標楷體" w:hAnsi="標楷體" w:cs="Arial" w:hint="eastAsia"/>
          <w:kern w:val="0"/>
        </w:rPr>
        <w:t>（一）自由式：高男組、高女組、國男組、國女組</w:t>
      </w:r>
    </w:p>
    <w:p w:rsidR="003017BB" w:rsidRPr="007A435B" w:rsidRDefault="003017BB" w:rsidP="007C111B">
      <w:pPr>
        <w:pStyle w:val="ListParagraph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</w:t>
      </w:r>
      <w:r w:rsidRPr="007A435B">
        <w:rPr>
          <w:rFonts w:ascii="標楷體" w:eastAsia="標楷體" w:hAnsi="標楷體" w:cs="Arial" w:hint="eastAsia"/>
          <w:kern w:val="0"/>
        </w:rPr>
        <w:t>（二）希羅式：高男組、國男組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4"/>
        <w:gridCol w:w="4308"/>
      </w:tblGrid>
      <w:tr w:rsidR="003017BB" w:rsidRPr="007A435B" w:rsidTr="004E0C6C">
        <w:trPr>
          <w:trHeight w:val="420"/>
          <w:jc w:val="center"/>
        </w:trPr>
        <w:tc>
          <w:tcPr>
            <w:tcW w:w="8508" w:type="dxa"/>
            <w:gridSpan w:val="2"/>
          </w:tcPr>
          <w:p w:rsidR="003017BB" w:rsidRPr="007A435B" w:rsidRDefault="003017BB" w:rsidP="004E0C6C">
            <w:pPr>
              <w:pStyle w:val="ListParagraph"/>
              <w:ind w:leftChars="0" w:left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國男組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第一級：</w:t>
            </w:r>
            <w:r w:rsidRPr="007A435B">
              <w:rPr>
                <w:rFonts w:ascii="標楷體" w:eastAsia="標楷體" w:hAnsi="標楷體" w:cs="Arial"/>
                <w:kern w:val="0"/>
              </w:rPr>
              <w:t>39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公斤以上</w:t>
            </w:r>
            <w:r w:rsidRPr="007A435B">
              <w:rPr>
                <w:rFonts w:ascii="標楷體" w:eastAsia="標楷體" w:hAnsi="標楷體" w:cs="Arial"/>
                <w:kern w:val="0"/>
              </w:rPr>
              <w:t>42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6.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第六級：</w:t>
            </w:r>
            <w:r w:rsidRPr="007A435B">
              <w:rPr>
                <w:rFonts w:ascii="標楷體" w:eastAsia="標楷體" w:hAnsi="標楷體" w:cs="Arial"/>
                <w:kern w:val="0"/>
              </w:rPr>
              <w:t>63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2.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第二級：</w:t>
            </w:r>
            <w:r w:rsidRPr="007A435B">
              <w:rPr>
                <w:rFonts w:ascii="標楷體" w:eastAsia="標楷體" w:hAnsi="標楷體" w:cs="Arial"/>
                <w:kern w:val="0"/>
              </w:rPr>
              <w:t>46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7.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第七級：</w:t>
            </w:r>
            <w:r w:rsidRPr="007A435B">
              <w:rPr>
                <w:rFonts w:ascii="標楷體" w:eastAsia="標楷體" w:hAnsi="標楷體" w:cs="Arial"/>
                <w:kern w:val="0"/>
              </w:rPr>
              <w:t>69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3.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第三級：</w:t>
            </w:r>
            <w:r w:rsidRPr="007A435B">
              <w:rPr>
                <w:rFonts w:ascii="標楷體" w:eastAsia="標楷體" w:hAnsi="標楷體" w:cs="Arial"/>
                <w:kern w:val="0"/>
              </w:rPr>
              <w:t>50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8.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第八級：</w:t>
            </w:r>
            <w:r w:rsidRPr="007A435B">
              <w:rPr>
                <w:rFonts w:ascii="標楷體" w:eastAsia="標楷體" w:hAnsi="標楷體" w:cs="Arial"/>
                <w:kern w:val="0"/>
              </w:rPr>
              <w:t>76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4.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第四級：</w:t>
            </w:r>
            <w:r w:rsidRPr="007A435B">
              <w:rPr>
                <w:rFonts w:ascii="標楷體" w:eastAsia="標楷體" w:hAnsi="標楷體" w:cs="Arial"/>
                <w:kern w:val="0"/>
              </w:rPr>
              <w:t>54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9.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第九級：</w:t>
            </w:r>
            <w:r w:rsidRPr="007A435B">
              <w:rPr>
                <w:rFonts w:ascii="標楷體" w:eastAsia="標楷體" w:hAnsi="標楷體" w:cs="Arial"/>
                <w:kern w:val="0"/>
              </w:rPr>
              <w:t>85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5.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第五級：</w:t>
            </w:r>
            <w:r w:rsidRPr="007A435B">
              <w:rPr>
                <w:rFonts w:ascii="標楷體" w:eastAsia="標楷體" w:hAnsi="標楷體" w:cs="Arial"/>
                <w:kern w:val="0"/>
              </w:rPr>
              <w:t>58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10.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第十級：</w:t>
            </w:r>
            <w:r w:rsidRPr="007A435B">
              <w:rPr>
                <w:rFonts w:ascii="標楷體" w:eastAsia="標楷體" w:hAnsi="標楷體" w:cs="Arial"/>
                <w:kern w:val="0"/>
              </w:rPr>
              <w:t>85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公斤以上</w:t>
            </w:r>
            <w:r w:rsidRPr="007A435B">
              <w:rPr>
                <w:rFonts w:ascii="標楷體" w:eastAsia="標楷體" w:hAnsi="標楷體" w:cs="Arial"/>
                <w:kern w:val="0"/>
              </w:rPr>
              <w:t>100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8508" w:type="dxa"/>
            <w:gridSpan w:val="2"/>
          </w:tcPr>
          <w:p w:rsidR="003017BB" w:rsidRPr="007A435B" w:rsidRDefault="003017BB" w:rsidP="004E0C6C">
            <w:pPr>
              <w:pStyle w:val="ListParagraph"/>
              <w:ind w:leftChars="0" w:left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國女組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第一級：</w:t>
            </w:r>
            <w:r w:rsidRPr="007A435B">
              <w:rPr>
                <w:rFonts w:ascii="標楷體" w:eastAsia="標楷體" w:hAnsi="標楷體" w:cs="Arial"/>
                <w:kern w:val="0"/>
              </w:rPr>
              <w:t>36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公斤以上</w:t>
            </w:r>
            <w:r w:rsidRPr="007A435B">
              <w:rPr>
                <w:rFonts w:ascii="標楷體" w:eastAsia="標楷體" w:hAnsi="標楷體" w:cs="Arial"/>
                <w:kern w:val="0"/>
              </w:rPr>
              <w:t>38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6.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第六級：</w:t>
            </w:r>
            <w:r w:rsidRPr="007A435B">
              <w:rPr>
                <w:rFonts w:ascii="標楷體" w:eastAsia="標楷體" w:hAnsi="標楷體" w:cs="Arial"/>
                <w:kern w:val="0"/>
              </w:rPr>
              <w:t>52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2.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第二級：</w:t>
            </w:r>
            <w:r w:rsidRPr="007A435B">
              <w:rPr>
                <w:rFonts w:ascii="標楷體" w:eastAsia="標楷體" w:hAnsi="標楷體" w:cs="Arial"/>
                <w:kern w:val="0"/>
              </w:rPr>
              <w:t>40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7.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第七級：</w:t>
            </w:r>
            <w:r w:rsidRPr="007A435B">
              <w:rPr>
                <w:rFonts w:ascii="標楷體" w:eastAsia="標楷體" w:hAnsi="標楷體" w:cs="Arial"/>
                <w:kern w:val="0"/>
              </w:rPr>
              <w:t>56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3.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第三級：</w:t>
            </w:r>
            <w:r w:rsidRPr="007A435B">
              <w:rPr>
                <w:rFonts w:ascii="標楷體" w:eastAsia="標楷體" w:hAnsi="標楷體" w:cs="Arial"/>
                <w:kern w:val="0"/>
              </w:rPr>
              <w:t>43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8.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第八級：</w:t>
            </w:r>
            <w:r w:rsidRPr="007A435B">
              <w:rPr>
                <w:rFonts w:ascii="標楷體" w:eastAsia="標楷體" w:hAnsi="標楷體" w:cs="Arial"/>
                <w:kern w:val="0"/>
              </w:rPr>
              <w:t>60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4.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第四級：</w:t>
            </w:r>
            <w:r w:rsidRPr="007A435B">
              <w:rPr>
                <w:rFonts w:ascii="標楷體" w:eastAsia="標楷體" w:hAnsi="標楷體" w:cs="Arial"/>
                <w:kern w:val="0"/>
              </w:rPr>
              <w:t>46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9.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第九級：</w:t>
            </w:r>
            <w:r w:rsidRPr="007A435B">
              <w:rPr>
                <w:rFonts w:ascii="標楷體" w:eastAsia="標楷體" w:hAnsi="標楷體" w:cs="Arial"/>
                <w:kern w:val="0"/>
              </w:rPr>
              <w:t>65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5.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第五級：</w:t>
            </w:r>
            <w:r w:rsidRPr="007A435B">
              <w:rPr>
                <w:rFonts w:ascii="標楷體" w:eastAsia="標楷體" w:hAnsi="標楷體" w:cs="Arial"/>
                <w:kern w:val="0"/>
              </w:rPr>
              <w:t>49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10.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第十級：</w:t>
            </w:r>
            <w:r w:rsidRPr="007A435B">
              <w:rPr>
                <w:rFonts w:ascii="標楷體" w:eastAsia="標楷體" w:hAnsi="標楷體" w:cs="Arial"/>
                <w:kern w:val="0"/>
              </w:rPr>
              <w:t>65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公斤以上</w:t>
            </w:r>
            <w:r w:rsidRPr="007A435B">
              <w:rPr>
                <w:rFonts w:ascii="標楷體" w:eastAsia="標楷體" w:hAnsi="標楷體" w:cs="Arial"/>
                <w:kern w:val="0"/>
              </w:rPr>
              <w:t>70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8508" w:type="dxa"/>
            <w:gridSpan w:val="2"/>
          </w:tcPr>
          <w:p w:rsidR="003017BB" w:rsidRPr="007A435B" w:rsidRDefault="003017BB" w:rsidP="004E0C6C">
            <w:pPr>
              <w:pStyle w:val="ListParagraph"/>
              <w:ind w:leftChars="0" w:left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高男組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第一級：</w:t>
            </w:r>
            <w:r w:rsidRPr="007A435B">
              <w:rPr>
                <w:rFonts w:ascii="標楷體" w:eastAsia="標楷體" w:hAnsi="標楷體" w:cs="Arial"/>
                <w:kern w:val="0"/>
              </w:rPr>
              <w:t>46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公斤以上</w:t>
            </w:r>
            <w:r w:rsidRPr="007A435B">
              <w:rPr>
                <w:rFonts w:ascii="標楷體" w:eastAsia="標楷體" w:hAnsi="標楷體" w:cs="Arial"/>
                <w:kern w:val="0"/>
              </w:rPr>
              <w:t>50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5.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第五級：</w:t>
            </w:r>
            <w:r w:rsidRPr="007A435B">
              <w:rPr>
                <w:rFonts w:ascii="標楷體" w:eastAsia="標楷體" w:hAnsi="標楷體" w:cs="Arial"/>
                <w:kern w:val="0"/>
              </w:rPr>
              <w:t>74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2.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第二級：</w:t>
            </w:r>
            <w:r w:rsidRPr="007A435B">
              <w:rPr>
                <w:rFonts w:ascii="標楷體" w:eastAsia="標楷體" w:hAnsi="標楷體" w:cs="Arial"/>
                <w:kern w:val="0"/>
              </w:rPr>
              <w:t>55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6.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第六級：</w:t>
            </w:r>
            <w:r w:rsidRPr="007A435B">
              <w:rPr>
                <w:rFonts w:ascii="標楷體" w:eastAsia="標楷體" w:hAnsi="標楷體" w:cs="Arial"/>
                <w:kern w:val="0"/>
              </w:rPr>
              <w:t>84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3.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第三級：</w:t>
            </w:r>
            <w:r w:rsidRPr="007A435B">
              <w:rPr>
                <w:rFonts w:ascii="標楷體" w:eastAsia="標楷體" w:hAnsi="標楷體" w:cs="Arial"/>
                <w:kern w:val="0"/>
              </w:rPr>
              <w:t>60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7.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第七級：</w:t>
            </w:r>
            <w:r w:rsidRPr="007A435B">
              <w:rPr>
                <w:rFonts w:ascii="標楷體" w:eastAsia="標楷體" w:hAnsi="標楷體" w:cs="Arial"/>
                <w:kern w:val="0"/>
              </w:rPr>
              <w:t>96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4.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第四級：</w:t>
            </w:r>
            <w:r w:rsidRPr="007A435B">
              <w:rPr>
                <w:rFonts w:ascii="標楷體" w:eastAsia="標楷體" w:hAnsi="標楷體" w:cs="Arial"/>
                <w:kern w:val="0"/>
              </w:rPr>
              <w:t>66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4" w:type="dxa"/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8.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第八級：</w:t>
            </w:r>
            <w:r w:rsidRPr="007A435B">
              <w:rPr>
                <w:rFonts w:ascii="標楷體" w:eastAsia="標楷體" w:hAnsi="標楷體" w:cs="Arial"/>
                <w:kern w:val="0"/>
              </w:rPr>
              <w:t>96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公斤以上</w:t>
            </w:r>
            <w:r w:rsidRPr="007A435B">
              <w:rPr>
                <w:rFonts w:ascii="標楷體" w:eastAsia="標楷體" w:hAnsi="標楷體" w:cs="Arial"/>
                <w:kern w:val="0"/>
              </w:rPr>
              <w:t>120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8508" w:type="dxa"/>
            <w:gridSpan w:val="2"/>
          </w:tcPr>
          <w:p w:rsidR="003017BB" w:rsidRPr="007A435B" w:rsidRDefault="003017BB" w:rsidP="004E0C6C">
            <w:pPr>
              <w:pStyle w:val="ListParagraph"/>
              <w:ind w:leftChars="0" w:left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高女組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0" w:type="dxa"/>
            <w:tcBorders>
              <w:right w:val="single" w:sz="8" w:space="0" w:color="auto"/>
            </w:tcBorders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第一級：</w:t>
            </w:r>
            <w:r w:rsidRPr="007A435B">
              <w:rPr>
                <w:rFonts w:ascii="標楷體" w:eastAsia="標楷體" w:hAnsi="標楷體" w:cs="Arial"/>
                <w:kern w:val="0"/>
              </w:rPr>
              <w:t>40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公斤以上</w:t>
            </w:r>
            <w:r w:rsidRPr="007A435B">
              <w:rPr>
                <w:rFonts w:ascii="標楷體" w:eastAsia="標楷體" w:hAnsi="標楷體" w:cs="Arial"/>
                <w:kern w:val="0"/>
              </w:rPr>
              <w:t>44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8" w:type="dxa"/>
            <w:tcBorders>
              <w:left w:val="single" w:sz="8" w:space="0" w:color="auto"/>
            </w:tcBorders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5.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第五級：</w:t>
            </w:r>
            <w:r w:rsidRPr="007A435B">
              <w:rPr>
                <w:rFonts w:ascii="標楷體" w:eastAsia="標楷體" w:hAnsi="標楷體" w:cs="Arial"/>
                <w:kern w:val="0"/>
              </w:rPr>
              <w:t>59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0" w:type="dxa"/>
            <w:tcBorders>
              <w:right w:val="single" w:sz="8" w:space="0" w:color="auto"/>
            </w:tcBorders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2.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第二級：</w:t>
            </w:r>
            <w:r w:rsidRPr="007A435B">
              <w:rPr>
                <w:rFonts w:ascii="標楷體" w:eastAsia="標楷體" w:hAnsi="標楷體" w:cs="Arial"/>
                <w:kern w:val="0"/>
              </w:rPr>
              <w:t>48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8" w:type="dxa"/>
            <w:tcBorders>
              <w:left w:val="single" w:sz="8" w:space="0" w:color="auto"/>
            </w:tcBorders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6.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第六級：</w:t>
            </w:r>
            <w:r w:rsidRPr="007A435B">
              <w:rPr>
                <w:rFonts w:ascii="標楷體" w:eastAsia="標楷體" w:hAnsi="標楷體" w:cs="Arial"/>
                <w:kern w:val="0"/>
              </w:rPr>
              <w:t>63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0" w:type="dxa"/>
            <w:tcBorders>
              <w:right w:val="single" w:sz="8" w:space="0" w:color="auto"/>
            </w:tcBorders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3.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第三級：</w:t>
            </w:r>
            <w:r w:rsidRPr="007A435B">
              <w:rPr>
                <w:rFonts w:ascii="標楷體" w:eastAsia="標楷體" w:hAnsi="標楷體" w:cs="Arial"/>
                <w:kern w:val="0"/>
              </w:rPr>
              <w:t>51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8" w:type="dxa"/>
            <w:tcBorders>
              <w:left w:val="single" w:sz="8" w:space="0" w:color="auto"/>
            </w:tcBorders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7.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第七級：</w:t>
            </w:r>
            <w:r w:rsidRPr="007A435B">
              <w:rPr>
                <w:rFonts w:ascii="標楷體" w:eastAsia="標楷體" w:hAnsi="標楷體" w:cs="Arial"/>
                <w:kern w:val="0"/>
              </w:rPr>
              <w:t>67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  <w:tr w:rsidR="003017BB" w:rsidRPr="007A435B" w:rsidTr="004E0C6C">
        <w:trPr>
          <w:trHeight w:val="420"/>
          <w:jc w:val="center"/>
        </w:trPr>
        <w:tc>
          <w:tcPr>
            <w:tcW w:w="4200" w:type="dxa"/>
            <w:tcBorders>
              <w:right w:val="single" w:sz="8" w:space="0" w:color="auto"/>
            </w:tcBorders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4.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第四級：</w:t>
            </w:r>
            <w:r w:rsidRPr="007A435B">
              <w:rPr>
                <w:rFonts w:ascii="標楷體" w:eastAsia="標楷體" w:hAnsi="標楷體" w:cs="Arial"/>
                <w:kern w:val="0"/>
              </w:rPr>
              <w:t>55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  <w:tc>
          <w:tcPr>
            <w:tcW w:w="4308" w:type="dxa"/>
            <w:tcBorders>
              <w:left w:val="single" w:sz="8" w:space="0" w:color="auto"/>
            </w:tcBorders>
          </w:tcPr>
          <w:p w:rsidR="003017BB" w:rsidRPr="007A435B" w:rsidRDefault="003017BB" w:rsidP="004E0C6C">
            <w:pPr>
              <w:pStyle w:val="ListParagraph"/>
              <w:ind w:leftChars="0" w:left="0"/>
              <w:jc w:val="both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8.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第八級：</w:t>
            </w:r>
            <w:r w:rsidRPr="007A435B">
              <w:rPr>
                <w:rFonts w:ascii="標楷體" w:eastAsia="標楷體" w:hAnsi="標楷體" w:cs="Arial"/>
                <w:kern w:val="0"/>
              </w:rPr>
              <w:t>67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公斤以上</w:t>
            </w:r>
            <w:r w:rsidRPr="007A435B">
              <w:rPr>
                <w:rFonts w:ascii="標楷體" w:eastAsia="標楷體" w:hAnsi="標楷體" w:cs="Arial"/>
                <w:kern w:val="0"/>
              </w:rPr>
              <w:t>72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公斤以下</w:t>
            </w:r>
          </w:p>
        </w:tc>
      </w:tr>
    </w:tbl>
    <w:p w:rsidR="003017BB" w:rsidRDefault="003017BB" w:rsidP="00E05D43">
      <w:pPr>
        <w:rPr>
          <w:rFonts w:ascii="標楷體" w:eastAsia="標楷體" w:hAnsi="標楷體"/>
        </w:rPr>
      </w:pPr>
    </w:p>
    <w:p w:rsidR="003017BB" w:rsidRDefault="003017BB" w:rsidP="00E05D43">
      <w:pPr>
        <w:rPr>
          <w:rFonts w:ascii="標楷體" w:eastAsia="標楷體" w:hAnsi="標楷體"/>
        </w:rPr>
      </w:pPr>
    </w:p>
    <w:p w:rsidR="003017BB" w:rsidRDefault="003017BB" w:rsidP="00E05D43">
      <w:pPr>
        <w:rPr>
          <w:rFonts w:ascii="標楷體" w:eastAsia="標楷體" w:hAnsi="標楷體"/>
        </w:rPr>
      </w:pPr>
    </w:p>
    <w:p w:rsidR="003017BB" w:rsidRDefault="003017BB" w:rsidP="00E05D43">
      <w:pPr>
        <w:rPr>
          <w:rFonts w:ascii="標楷體" w:eastAsia="標楷體" w:hAnsi="標楷體"/>
        </w:rPr>
      </w:pPr>
    </w:p>
    <w:p w:rsidR="003017BB" w:rsidRDefault="003017BB" w:rsidP="00E05D43">
      <w:pPr>
        <w:rPr>
          <w:rFonts w:ascii="標楷體" w:eastAsia="標楷體" w:hAnsi="標楷體"/>
        </w:rPr>
      </w:pPr>
    </w:p>
    <w:p w:rsidR="003017BB" w:rsidRPr="00940B47" w:rsidRDefault="003017BB" w:rsidP="00E05D43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四、預定賽程：依實際報名情形再訂日期。</w:t>
      </w:r>
    </w:p>
    <w:tbl>
      <w:tblPr>
        <w:tblW w:w="4938" w:type="pct"/>
        <w:tblInd w:w="10" w:type="dxa"/>
        <w:tblBorders>
          <w:bottom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8"/>
        <w:gridCol w:w="457"/>
        <w:gridCol w:w="1448"/>
        <w:gridCol w:w="1448"/>
        <w:gridCol w:w="1448"/>
        <w:gridCol w:w="1448"/>
        <w:gridCol w:w="1448"/>
        <w:gridCol w:w="1434"/>
      </w:tblGrid>
      <w:tr w:rsidR="003017BB" w:rsidRPr="007A435B" w:rsidTr="004E0C6C">
        <w:trPr>
          <w:trHeight w:val="685"/>
        </w:trPr>
        <w:tc>
          <w:tcPr>
            <w:tcW w:w="519" w:type="pct"/>
            <w:gridSpan w:val="2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940B47">
              <w:rPr>
                <w:rFonts w:ascii="標楷體" w:eastAsia="標楷體" w:hAnsi="標楷體"/>
              </w:rPr>
              <w:t xml:space="preserve">   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日期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國男自由式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國女自由式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國男希羅式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高男自由式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高女自由式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高男希羅式</w:t>
            </w:r>
          </w:p>
        </w:tc>
      </w:tr>
      <w:tr w:rsidR="003017BB" w:rsidRPr="007A435B" w:rsidTr="004E0C6C">
        <w:trPr>
          <w:trHeight w:val="528"/>
        </w:trPr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上午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10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10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3017BB" w:rsidRPr="007A435B" w:rsidTr="004E0C6C">
        <w:tc>
          <w:tcPr>
            <w:tcW w:w="283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下午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10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10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3017BB" w:rsidRPr="007A435B" w:rsidTr="004E0C6C"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7C111B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上午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10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3017BB" w:rsidRPr="007A435B" w:rsidTr="004E0C6C">
        <w:tc>
          <w:tcPr>
            <w:tcW w:w="283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下午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6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10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3017BB" w:rsidRPr="007A435B" w:rsidTr="004E0C6C"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上午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</w:tr>
      <w:tr w:rsidR="003017BB" w:rsidRPr="007A435B" w:rsidTr="004E0C6C">
        <w:tc>
          <w:tcPr>
            <w:tcW w:w="283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下午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</w:tr>
      <w:tr w:rsidR="003017BB" w:rsidRPr="007A435B" w:rsidTr="004E0C6C"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上午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  <w:r w:rsidRPr="007A435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預賽、複賽</w:t>
            </w:r>
          </w:p>
        </w:tc>
      </w:tr>
      <w:tr w:rsidR="003017BB" w:rsidRPr="007A435B" w:rsidTr="004E0C6C">
        <w:trPr>
          <w:trHeight w:val="65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下午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8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1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4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  <w:tc>
          <w:tcPr>
            <w:tcW w:w="74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/>
                <w:kern w:val="0"/>
              </w:rPr>
              <w:t> 5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－</w:t>
            </w:r>
            <w:r w:rsidRPr="007A435B">
              <w:rPr>
                <w:rFonts w:ascii="標楷體" w:eastAsia="標楷體" w:hAnsi="標楷體" w:cs="Arial"/>
                <w:kern w:val="0"/>
              </w:rPr>
              <w:t>8</w:t>
            </w:r>
            <w:r w:rsidRPr="007A435B">
              <w:rPr>
                <w:rFonts w:ascii="標楷體" w:eastAsia="標楷體" w:hAnsi="標楷體" w:cs="Arial" w:hint="eastAsia"/>
                <w:kern w:val="0"/>
              </w:rPr>
              <w:t>級</w:t>
            </w:r>
          </w:p>
          <w:p w:rsidR="003017BB" w:rsidRPr="007A435B" w:rsidRDefault="003017BB" w:rsidP="004E0C6C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7A435B">
              <w:rPr>
                <w:rFonts w:ascii="標楷體" w:eastAsia="標楷體" w:hAnsi="標楷體" w:cs="Arial" w:hint="eastAsia"/>
                <w:kern w:val="0"/>
              </w:rPr>
              <w:t>準決賽、決賽</w:t>
            </w:r>
          </w:p>
        </w:tc>
      </w:tr>
    </w:tbl>
    <w:p w:rsidR="003017BB" w:rsidRPr="007A435B" w:rsidRDefault="003017BB" w:rsidP="00681CDF">
      <w:pPr>
        <w:widowControl/>
        <w:shd w:val="clear" w:color="auto" w:fill="FFFFFF"/>
        <w:spacing w:line="360" w:lineRule="atLeast"/>
        <w:ind w:leftChars="235" w:left="564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細明體" w:hint="eastAsia"/>
          <w:kern w:val="0"/>
        </w:rPr>
        <w:t>※</w:t>
      </w:r>
      <w:r w:rsidRPr="007A435B">
        <w:rPr>
          <w:rFonts w:ascii="標楷體" w:eastAsia="標楷體" w:hAnsi="標楷體" w:cs="Arial" w:hint="eastAsia"/>
          <w:kern w:val="0"/>
        </w:rPr>
        <w:t>比賽時間流序依當日賽程進行狀況為準。</w:t>
      </w:r>
    </w:p>
    <w:p w:rsidR="003017BB" w:rsidRPr="007A435B" w:rsidRDefault="003017BB" w:rsidP="00FD7B00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</w:t>
      </w:r>
      <w:r w:rsidRPr="007A435B">
        <w:rPr>
          <w:rFonts w:ascii="標楷體" w:eastAsia="標楷體" w:hAnsi="標楷體" w:cs="Arial" w:hint="eastAsia"/>
          <w:kern w:val="0"/>
        </w:rPr>
        <w:t>五、參賽資格：</w:t>
      </w:r>
    </w:p>
    <w:p w:rsidR="003017BB" w:rsidRDefault="003017BB" w:rsidP="00681CDF">
      <w:pPr>
        <w:pStyle w:val="Default"/>
        <w:ind w:leftChars="500" w:left="1200"/>
        <w:jc w:val="both"/>
        <w:rPr>
          <w:rFonts w:cs="Times New Roman"/>
          <w:color w:val="auto"/>
        </w:rPr>
      </w:pPr>
      <w:r w:rsidRPr="007A435B">
        <w:rPr>
          <w:rFonts w:cs="Times New Roman"/>
          <w:color w:val="auto"/>
        </w:rPr>
        <w:t>1.</w:t>
      </w:r>
      <w:r w:rsidRPr="007A435B">
        <w:rPr>
          <w:rFonts w:cs="Times New Roman" w:hint="eastAsia"/>
          <w:color w:val="auto"/>
        </w:rPr>
        <w:t>各組團，各組各量級報名至多以</w:t>
      </w:r>
      <w:r w:rsidRPr="007A435B">
        <w:rPr>
          <w:rFonts w:cs="Times New Roman"/>
          <w:color w:val="auto"/>
        </w:rPr>
        <w:t>3</w:t>
      </w:r>
      <w:r w:rsidRPr="007A435B">
        <w:rPr>
          <w:rFonts w:cs="Times New Roman" w:hint="eastAsia"/>
          <w:color w:val="auto"/>
        </w:rPr>
        <w:t>人為限。</w:t>
      </w:r>
    </w:p>
    <w:p w:rsidR="003017BB" w:rsidRPr="007A435B" w:rsidRDefault="003017BB" w:rsidP="00681CDF">
      <w:pPr>
        <w:pStyle w:val="Default"/>
        <w:ind w:leftChars="500" w:left="1200"/>
        <w:jc w:val="both"/>
        <w:rPr>
          <w:color w:val="auto"/>
        </w:rPr>
      </w:pPr>
      <w:r w:rsidRPr="007A435B">
        <w:rPr>
          <w:color w:val="auto"/>
          <w:spacing w:val="-4"/>
        </w:rPr>
        <w:t>2.</w:t>
      </w:r>
      <w:r w:rsidRPr="007A435B">
        <w:rPr>
          <w:rFonts w:hint="eastAsia"/>
          <w:color w:val="auto"/>
          <w:spacing w:val="-4"/>
        </w:rPr>
        <w:t>參賽運動員可跨競賽種類，但如遇賽程衝突時由運動員自行決定參賽項目，不</w:t>
      </w:r>
      <w:r w:rsidRPr="007A435B">
        <w:rPr>
          <w:rFonts w:hint="eastAsia"/>
          <w:color w:val="auto"/>
        </w:rPr>
        <w:t>得</w:t>
      </w:r>
    </w:p>
    <w:p w:rsidR="003017BB" w:rsidRPr="007A435B" w:rsidRDefault="003017BB" w:rsidP="00681CDF">
      <w:pPr>
        <w:pStyle w:val="Default"/>
        <w:ind w:firstLineChars="600" w:firstLine="1440"/>
        <w:rPr>
          <w:rFonts w:hAnsi="標楷體"/>
          <w:color w:val="auto"/>
        </w:rPr>
      </w:pPr>
      <w:r w:rsidRPr="007A435B">
        <w:rPr>
          <w:rFonts w:hint="eastAsia"/>
          <w:color w:val="auto"/>
        </w:rPr>
        <w:t>以任何理由要求變更賽程，未依規定時間出場比賽，該項目以自動棄權論。</w:t>
      </w:r>
    </w:p>
    <w:p w:rsidR="003017BB" w:rsidRPr="007A435B" w:rsidRDefault="003017BB" w:rsidP="00681CDF">
      <w:pPr>
        <w:pStyle w:val="Default"/>
        <w:ind w:firstLineChars="500" w:firstLine="1200"/>
        <w:rPr>
          <w:rFonts w:hAnsi="標楷體"/>
          <w:color w:val="auto"/>
        </w:rPr>
      </w:pPr>
      <w:r w:rsidRPr="007A435B">
        <w:rPr>
          <w:rFonts w:hAnsi="標楷體"/>
          <w:color w:val="auto"/>
        </w:rPr>
        <w:t>3.</w:t>
      </w:r>
      <w:r w:rsidRPr="007A435B">
        <w:rPr>
          <w:rFonts w:hAnsi="標楷體" w:hint="eastAsia"/>
          <w:color w:val="auto"/>
        </w:rPr>
        <w:t>每一位運動員以參加一式一量級為限。</w:t>
      </w:r>
    </w:p>
    <w:p w:rsidR="003017BB" w:rsidRPr="007A435B" w:rsidRDefault="003017BB" w:rsidP="00FD7B00">
      <w:pPr>
        <w:pStyle w:val="ListParagraph"/>
        <w:tabs>
          <w:tab w:val="left" w:pos="246"/>
        </w:tabs>
        <w:ind w:leftChars="0" w:left="0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</w:t>
      </w:r>
      <w:r w:rsidRPr="007A435B">
        <w:rPr>
          <w:rFonts w:ascii="標楷體" w:eastAsia="標楷體" w:hAnsi="標楷體" w:cs="Arial" w:hint="eastAsia"/>
          <w:kern w:val="0"/>
        </w:rPr>
        <w:t>六、比賽辦法：</w:t>
      </w:r>
    </w:p>
    <w:p w:rsidR="003017BB" w:rsidRPr="007A435B" w:rsidRDefault="003017BB" w:rsidP="00681CDF">
      <w:pPr>
        <w:pStyle w:val="ListParagraph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 w:hint="eastAsia"/>
          <w:kern w:val="0"/>
        </w:rPr>
        <w:t>（一）比賽規則：採用國際角力總會審定公布之最新比賽規則，如對規則解釋有所爭議</w:t>
      </w:r>
    </w:p>
    <w:p w:rsidR="003017BB" w:rsidRPr="007A435B" w:rsidRDefault="003017BB" w:rsidP="00681CDF">
      <w:pPr>
        <w:pStyle w:val="ListParagraph"/>
        <w:ind w:firstLineChars="800" w:firstLine="1920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 w:hint="eastAsia"/>
          <w:kern w:val="0"/>
        </w:rPr>
        <w:t>或規則中未盡事宜，由審判委員會解釋之。</w:t>
      </w:r>
    </w:p>
    <w:p w:rsidR="003017BB" w:rsidRPr="007A435B" w:rsidRDefault="003017BB" w:rsidP="00681CDF">
      <w:pPr>
        <w:pStyle w:val="ListParagraph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 w:hint="eastAsia"/>
          <w:kern w:val="0"/>
        </w:rPr>
        <w:t>（二）比賽制度：</w:t>
      </w:r>
      <w:r w:rsidRPr="007A435B">
        <w:rPr>
          <w:rFonts w:ascii="標楷體" w:eastAsia="標楷體" w:hAnsi="標楷體" w:hint="eastAsia"/>
        </w:rPr>
        <w:t>採冠亞單淘汰復活賽制。</w:t>
      </w:r>
    </w:p>
    <w:p w:rsidR="003017BB" w:rsidRPr="007A435B" w:rsidRDefault="003017BB" w:rsidP="00681CDF">
      <w:pPr>
        <w:pStyle w:val="ListParagraph"/>
        <w:tabs>
          <w:tab w:val="left" w:pos="832"/>
        </w:tabs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 w:hint="eastAsia"/>
          <w:kern w:val="0"/>
        </w:rPr>
        <w:t>（三）比賽規定：</w:t>
      </w:r>
    </w:p>
    <w:p w:rsidR="003017BB" w:rsidRPr="007A435B" w:rsidRDefault="003017BB" w:rsidP="00681CDF">
      <w:pPr>
        <w:pStyle w:val="ListParagraph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     1.</w:t>
      </w:r>
      <w:r w:rsidRPr="007A435B">
        <w:rPr>
          <w:rFonts w:ascii="標楷體" w:eastAsia="標楷體" w:hAnsi="標楷體" w:cs="Arial" w:hint="eastAsia"/>
          <w:kern w:val="0"/>
        </w:rPr>
        <w:t>各級競賽前</w:t>
      </w:r>
      <w:r w:rsidRPr="007A435B">
        <w:rPr>
          <w:rFonts w:ascii="標楷體" w:eastAsia="標楷體" w:hAnsi="標楷體" w:cs="Arial"/>
          <w:kern w:val="0"/>
        </w:rPr>
        <w:t>1</w:t>
      </w:r>
      <w:r w:rsidRPr="007A435B">
        <w:rPr>
          <w:rFonts w:ascii="標楷體" w:eastAsia="標楷體" w:hAnsi="標楷體" w:cs="Arial" w:hint="eastAsia"/>
          <w:kern w:val="0"/>
        </w:rPr>
        <w:t>天下午</w:t>
      </w:r>
      <w:r w:rsidRPr="007A435B">
        <w:rPr>
          <w:rFonts w:ascii="標楷體" w:eastAsia="標楷體" w:hAnsi="標楷體" w:cs="Arial"/>
          <w:kern w:val="0"/>
        </w:rPr>
        <w:t>3</w:t>
      </w:r>
      <w:r w:rsidRPr="007A435B">
        <w:rPr>
          <w:rFonts w:ascii="標楷體" w:eastAsia="標楷體" w:hAnsi="標楷體" w:cs="Arial" w:hint="eastAsia"/>
          <w:kern w:val="0"/>
        </w:rPr>
        <w:t>時舉行選手證及醫務檢查，</w:t>
      </w:r>
      <w:r w:rsidRPr="007A435B">
        <w:rPr>
          <w:rFonts w:ascii="標楷體" w:eastAsia="標楷體" w:hAnsi="標楷體" w:cs="Arial"/>
          <w:kern w:val="0"/>
        </w:rPr>
        <w:t>4</w:t>
      </w:r>
      <w:r w:rsidRPr="007A435B">
        <w:rPr>
          <w:rFonts w:ascii="標楷體" w:eastAsia="標楷體" w:hAnsi="標楷體" w:cs="Arial" w:hint="eastAsia"/>
          <w:kern w:val="0"/>
        </w:rPr>
        <w:t>時至</w:t>
      </w:r>
      <w:r w:rsidRPr="007A435B">
        <w:rPr>
          <w:rFonts w:ascii="標楷體" w:eastAsia="標楷體" w:hAnsi="標楷體" w:cs="Arial"/>
          <w:kern w:val="0"/>
        </w:rPr>
        <w:t>5</w:t>
      </w:r>
      <w:r w:rsidRPr="007A435B">
        <w:rPr>
          <w:rFonts w:ascii="標楷體" w:eastAsia="標楷體" w:hAnsi="標楷體" w:cs="Arial" w:hint="eastAsia"/>
          <w:kern w:val="0"/>
        </w:rPr>
        <w:t>時過磅、抽籤（運</w:t>
      </w:r>
    </w:p>
    <w:p w:rsidR="003017BB" w:rsidRPr="007A435B" w:rsidRDefault="003017BB" w:rsidP="00681CDF">
      <w:pPr>
        <w:pStyle w:val="ListParagraph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       </w:t>
      </w:r>
      <w:r w:rsidRPr="007A435B">
        <w:rPr>
          <w:rFonts w:ascii="標楷體" w:eastAsia="標楷體" w:hAnsi="標楷體" w:cs="Arial" w:hint="eastAsia"/>
          <w:kern w:val="0"/>
        </w:rPr>
        <w:t>動員需著角力衣過磅，正式過磅ㄧ次為限）；運動員參加級別，以向大會註冊</w:t>
      </w:r>
    </w:p>
    <w:p w:rsidR="003017BB" w:rsidRPr="007A435B" w:rsidRDefault="003017BB" w:rsidP="00681CDF">
      <w:pPr>
        <w:pStyle w:val="ListParagraph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       </w:t>
      </w:r>
      <w:r w:rsidRPr="007A435B">
        <w:rPr>
          <w:rFonts w:ascii="標楷體" w:eastAsia="標楷體" w:hAnsi="標楷體" w:cs="Arial" w:hint="eastAsia"/>
          <w:kern w:val="0"/>
        </w:rPr>
        <w:t>之級別為準，不得改級參賽。</w:t>
      </w:r>
    </w:p>
    <w:p w:rsidR="003017BB" w:rsidRPr="007A435B" w:rsidRDefault="003017BB" w:rsidP="00681CDF">
      <w:pPr>
        <w:pStyle w:val="ListParagraph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     2.</w:t>
      </w:r>
      <w:r w:rsidRPr="007A435B">
        <w:rPr>
          <w:rFonts w:ascii="標楷體" w:eastAsia="標楷體" w:hAnsi="標楷體" w:cs="Arial" w:hint="eastAsia"/>
          <w:kern w:val="0"/>
        </w:rPr>
        <w:t>因故無法出賽，應在領隊會議時提出未出賽原因證明。</w:t>
      </w:r>
    </w:p>
    <w:p w:rsidR="003017BB" w:rsidRPr="007A435B" w:rsidRDefault="003017BB" w:rsidP="00681CDF">
      <w:pPr>
        <w:pStyle w:val="ListParagraph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     3.</w:t>
      </w:r>
      <w:r w:rsidRPr="007A435B">
        <w:rPr>
          <w:rFonts w:ascii="標楷體" w:eastAsia="標楷體" w:hAnsi="標楷體" w:cs="Arial" w:hint="eastAsia"/>
          <w:kern w:val="0"/>
        </w:rPr>
        <w:t>運動員需自備角力衣且於背後繡有縣市級學校單位名稱（紅、藍各一件）、手</w:t>
      </w:r>
    </w:p>
    <w:p w:rsidR="003017BB" w:rsidRPr="007A435B" w:rsidRDefault="003017BB" w:rsidP="00681CDF">
      <w:pPr>
        <w:pStyle w:val="ListParagraph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       </w:t>
      </w:r>
      <w:r w:rsidRPr="007A435B">
        <w:rPr>
          <w:rFonts w:ascii="標楷體" w:eastAsia="標楷體" w:hAnsi="標楷體" w:cs="Arial" w:hint="eastAsia"/>
          <w:kern w:val="0"/>
        </w:rPr>
        <w:t>帕、角力鞋，未依規定者，取消參賽資格。</w:t>
      </w:r>
    </w:p>
    <w:p w:rsidR="003017BB" w:rsidRPr="007A435B" w:rsidRDefault="003017BB" w:rsidP="00681CDF">
      <w:pPr>
        <w:pStyle w:val="ListParagraph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     4.</w:t>
      </w:r>
      <w:r w:rsidRPr="007A435B">
        <w:rPr>
          <w:rFonts w:ascii="標楷體" w:eastAsia="標楷體" w:hAnsi="標楷體" w:cs="Arial" w:hint="eastAsia"/>
          <w:kern w:val="0"/>
        </w:rPr>
        <w:t>運動員著緊身衣或緊身褲，長度不得外露超過比賽角力服裝，未依規定者取消</w:t>
      </w:r>
    </w:p>
    <w:p w:rsidR="003017BB" w:rsidRPr="007A435B" w:rsidRDefault="003017BB" w:rsidP="00681CDF">
      <w:pPr>
        <w:pStyle w:val="ListParagraph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       </w:t>
      </w:r>
      <w:r w:rsidRPr="007A435B">
        <w:rPr>
          <w:rFonts w:ascii="標楷體" w:eastAsia="標楷體" w:hAnsi="標楷體" w:cs="Arial" w:hint="eastAsia"/>
          <w:kern w:val="0"/>
        </w:rPr>
        <w:t>參賽資格。</w:t>
      </w:r>
    </w:p>
    <w:p w:rsidR="003017BB" w:rsidRPr="007A435B" w:rsidRDefault="003017BB" w:rsidP="00681CDF">
      <w:pPr>
        <w:pStyle w:val="ListParagraph"/>
        <w:jc w:val="both"/>
        <w:rPr>
          <w:rFonts w:ascii="標楷體" w:eastAsia="標楷體" w:hAnsi="標楷體"/>
        </w:rPr>
      </w:pPr>
      <w:r w:rsidRPr="007A435B">
        <w:rPr>
          <w:rFonts w:ascii="標楷體" w:eastAsia="標楷體" w:hAnsi="標楷體"/>
        </w:rPr>
        <w:t xml:space="preserve">      5.</w:t>
      </w:r>
      <w:r w:rsidRPr="007A435B">
        <w:rPr>
          <w:rFonts w:ascii="標楷體" w:eastAsia="標楷體" w:hAnsi="標楷體" w:hint="eastAsia"/>
        </w:rPr>
        <w:t>抽籤原則：同縣市</w:t>
      </w:r>
      <w:r w:rsidRPr="007A435B">
        <w:rPr>
          <w:rFonts w:ascii="標楷體" w:eastAsia="標楷體" w:hAnsi="標楷體" w:cs="Arial" w:hint="eastAsia"/>
          <w:kern w:val="0"/>
        </w:rPr>
        <w:t>代表</w:t>
      </w:r>
      <w:r w:rsidRPr="007A435B">
        <w:rPr>
          <w:rFonts w:ascii="標楷體" w:eastAsia="標楷體" w:hAnsi="標楷體"/>
        </w:rPr>
        <w:t>2</w:t>
      </w:r>
      <w:r w:rsidRPr="007A435B">
        <w:rPr>
          <w:rFonts w:ascii="標楷體" w:eastAsia="標楷體" w:hAnsi="標楷體" w:hint="eastAsia"/>
        </w:rPr>
        <w:t>人時，分別抽排</w:t>
      </w:r>
      <w:r w:rsidRPr="007A435B">
        <w:rPr>
          <w:rFonts w:ascii="標楷體" w:eastAsia="標楷體" w:hAnsi="標楷體"/>
        </w:rPr>
        <w:t>2</w:t>
      </w:r>
      <w:r w:rsidRPr="007A435B">
        <w:rPr>
          <w:rFonts w:ascii="標楷體" w:eastAsia="標楷體" w:hAnsi="標楷體" w:hint="eastAsia"/>
        </w:rPr>
        <w:t>區；同一縣市代表</w:t>
      </w:r>
      <w:r w:rsidRPr="007A435B">
        <w:rPr>
          <w:rFonts w:ascii="標楷體" w:eastAsia="標楷體" w:hAnsi="標楷體"/>
        </w:rPr>
        <w:t>3</w:t>
      </w:r>
      <w:r w:rsidRPr="007A435B">
        <w:rPr>
          <w:rFonts w:ascii="標楷體" w:eastAsia="標楷體" w:hAnsi="標楷體" w:hint="eastAsia"/>
        </w:rPr>
        <w:t>人時，除分別</w:t>
      </w:r>
    </w:p>
    <w:p w:rsidR="003017BB" w:rsidRPr="007A435B" w:rsidRDefault="003017BB" w:rsidP="00681CDF">
      <w:pPr>
        <w:pStyle w:val="ListParagraph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/>
        </w:rPr>
        <w:t xml:space="preserve">        </w:t>
      </w:r>
      <w:r w:rsidRPr="007A435B">
        <w:rPr>
          <w:rFonts w:ascii="標楷體" w:eastAsia="標楷體" w:hAnsi="標楷體" w:hint="eastAsia"/>
        </w:rPr>
        <w:t>抽排</w:t>
      </w:r>
      <w:r w:rsidRPr="007A435B">
        <w:rPr>
          <w:rFonts w:ascii="標楷體" w:eastAsia="標楷體" w:hAnsi="標楷體"/>
        </w:rPr>
        <w:t>2</w:t>
      </w:r>
      <w:r w:rsidRPr="007A435B">
        <w:rPr>
          <w:rFonts w:ascii="標楷體" w:eastAsia="標楷體" w:hAnsi="標楷體" w:hint="eastAsia"/>
        </w:rPr>
        <w:t>區外，以第一輪不相遇為原則。</w:t>
      </w:r>
    </w:p>
    <w:p w:rsidR="003017BB" w:rsidRPr="007A435B" w:rsidRDefault="003017BB" w:rsidP="00681CDF">
      <w:pPr>
        <w:pStyle w:val="ListParagraph"/>
        <w:tabs>
          <w:tab w:val="left" w:pos="156"/>
        </w:tabs>
        <w:ind w:leftChars="0" w:left="0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七</w:t>
      </w:r>
      <w:r w:rsidRPr="007A435B">
        <w:rPr>
          <w:rFonts w:ascii="標楷體" w:eastAsia="標楷體" w:hAnsi="標楷體" w:cs="Arial" w:hint="eastAsia"/>
          <w:kern w:val="0"/>
        </w:rPr>
        <w:t>、器材設備：所有競賽場地器材與設備，均須符合國際角力總會規則之規定。</w:t>
      </w:r>
    </w:p>
    <w:p w:rsidR="003017BB" w:rsidRPr="007A435B" w:rsidRDefault="003017BB" w:rsidP="00681CDF">
      <w:pPr>
        <w:pStyle w:val="ListParagraph"/>
        <w:tabs>
          <w:tab w:val="left" w:pos="262"/>
        </w:tabs>
        <w:ind w:leftChars="0" w:left="0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八</w:t>
      </w:r>
      <w:r w:rsidRPr="007A435B">
        <w:rPr>
          <w:rFonts w:ascii="標楷體" w:eastAsia="標楷體" w:hAnsi="標楷體" w:cs="Arial" w:hint="eastAsia"/>
          <w:kern w:val="0"/>
        </w:rPr>
        <w:t>、醫務管制：</w:t>
      </w:r>
    </w:p>
    <w:p w:rsidR="003017BB" w:rsidRPr="007A435B" w:rsidRDefault="003017BB" w:rsidP="00681CDF">
      <w:pPr>
        <w:pStyle w:val="ListParagraph"/>
        <w:tabs>
          <w:tab w:val="left" w:pos="786"/>
        </w:tabs>
        <w:ind w:leftChars="183" w:left="439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 w:hint="eastAsia"/>
          <w:kern w:val="0"/>
        </w:rPr>
        <w:t>（一）運動禁藥：依競賽規程總則第十七條規定辦理。</w:t>
      </w:r>
    </w:p>
    <w:p w:rsidR="003017BB" w:rsidRPr="007A435B" w:rsidRDefault="003017BB" w:rsidP="00681CDF">
      <w:pPr>
        <w:pStyle w:val="ListParagraph"/>
        <w:ind w:leftChars="183" w:left="439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 w:hint="eastAsia"/>
          <w:kern w:val="0"/>
        </w:rPr>
        <w:t>（二）性別檢查：必要時在大會期間得進行性別檢查。</w:t>
      </w:r>
    </w:p>
    <w:p w:rsidR="003017BB" w:rsidRPr="007A435B" w:rsidRDefault="003017BB" w:rsidP="00681CDF">
      <w:pPr>
        <w:pStyle w:val="ListParagraph"/>
        <w:ind w:leftChars="183" w:left="439"/>
        <w:jc w:val="both"/>
        <w:rPr>
          <w:rFonts w:ascii="標楷體" w:eastAsia="標楷體" w:hAnsi="標楷體" w:cs="Arial"/>
          <w:kern w:val="0"/>
        </w:rPr>
      </w:pPr>
      <w:r w:rsidRPr="007A435B">
        <w:rPr>
          <w:rFonts w:ascii="標楷體" w:eastAsia="標楷體" w:hAnsi="標楷體" w:cs="Arial" w:hint="eastAsia"/>
          <w:kern w:val="0"/>
        </w:rPr>
        <w:t>（三）依據國際角力總會頒佈之規則，所有運動員須於競賽前一日辦理醫務檢查。</w:t>
      </w:r>
    </w:p>
    <w:p w:rsidR="003017BB" w:rsidRPr="00940B47" w:rsidRDefault="003017BB" w:rsidP="00E05D43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九、獎勵：依競賽規程總則第十條規定辦理。</w:t>
      </w:r>
    </w:p>
    <w:p w:rsidR="003017BB" w:rsidRPr="00940B47" w:rsidRDefault="003017BB" w:rsidP="00E05D43">
      <w:pPr>
        <w:pStyle w:val="BodyTextIndent2"/>
        <w:spacing w:line="240" w:lineRule="auto"/>
        <w:ind w:leftChars="203" w:left="924" w:hangingChars="182" w:hanging="437"/>
        <w:rPr>
          <w:rFonts w:hAnsi="標楷體"/>
          <w:szCs w:val="24"/>
        </w:rPr>
      </w:pPr>
      <w:r w:rsidRPr="00940B47">
        <w:rPr>
          <w:rFonts w:hAnsi="標楷體"/>
          <w:szCs w:val="24"/>
        </w:rPr>
        <w:t>(</w:t>
      </w:r>
      <w:r w:rsidRPr="00940B47">
        <w:rPr>
          <w:rFonts w:hAnsi="標楷體" w:hint="eastAsia"/>
          <w:szCs w:val="24"/>
        </w:rPr>
        <w:t>一</w:t>
      </w:r>
      <w:r w:rsidRPr="00940B47">
        <w:rPr>
          <w:rFonts w:hAnsi="標楷體"/>
          <w:szCs w:val="24"/>
        </w:rPr>
        <w:t>)</w:t>
      </w:r>
      <w:r w:rsidRPr="00940B47">
        <w:rPr>
          <w:rFonts w:hAnsi="標楷體" w:hint="eastAsia"/>
          <w:szCs w:val="24"/>
        </w:rPr>
        <w:t>頒獎於每項決賽後舉行，接受頒獎者必須穿著代表隊制服。</w:t>
      </w:r>
    </w:p>
    <w:p w:rsidR="003017BB" w:rsidRPr="00940B47" w:rsidRDefault="003017BB" w:rsidP="00E05D43">
      <w:pPr>
        <w:pStyle w:val="BodyTextIndent2"/>
        <w:spacing w:line="240" w:lineRule="auto"/>
        <w:ind w:leftChars="203" w:left="924" w:hangingChars="182" w:hanging="437"/>
        <w:rPr>
          <w:rFonts w:hAnsi="標楷體"/>
          <w:szCs w:val="24"/>
        </w:rPr>
      </w:pPr>
      <w:r w:rsidRPr="00940B47">
        <w:rPr>
          <w:rFonts w:hAnsi="標楷體"/>
          <w:szCs w:val="24"/>
        </w:rPr>
        <w:t>(</w:t>
      </w:r>
      <w:r w:rsidRPr="00940B47">
        <w:rPr>
          <w:rFonts w:hAnsi="標楷體" w:hint="eastAsia"/>
          <w:szCs w:val="24"/>
        </w:rPr>
        <w:t>二</w:t>
      </w:r>
      <w:r w:rsidRPr="00940B47">
        <w:rPr>
          <w:rFonts w:hAnsi="標楷體"/>
          <w:szCs w:val="24"/>
        </w:rPr>
        <w:t>)1</w:t>
      </w:r>
      <w:r w:rsidRPr="00940B47">
        <w:rPr>
          <w:rFonts w:hAnsi="標楷體" w:hint="eastAsia"/>
          <w:szCs w:val="24"/>
        </w:rPr>
        <w:t>、</w:t>
      </w:r>
      <w:r w:rsidRPr="00940B47">
        <w:rPr>
          <w:rFonts w:hAnsi="標楷體"/>
          <w:szCs w:val="24"/>
        </w:rPr>
        <w:t>2</w:t>
      </w:r>
      <w:r w:rsidRPr="00940B47">
        <w:rPr>
          <w:rFonts w:hAnsi="標楷體" w:hint="eastAsia"/>
          <w:szCs w:val="24"/>
        </w:rPr>
        <w:t>、</w:t>
      </w:r>
      <w:r w:rsidRPr="00940B47">
        <w:rPr>
          <w:rFonts w:hAnsi="標楷體"/>
          <w:szCs w:val="24"/>
        </w:rPr>
        <w:t>3</w:t>
      </w:r>
      <w:r w:rsidRPr="00940B47">
        <w:rPr>
          <w:rFonts w:hAnsi="標楷體" w:hint="eastAsia"/>
          <w:szCs w:val="24"/>
        </w:rPr>
        <w:t>名頒發金、銀、銅牌及獎狀，</w:t>
      </w:r>
      <w:r w:rsidRPr="00940B47">
        <w:rPr>
          <w:rFonts w:hAnsi="標楷體"/>
          <w:szCs w:val="24"/>
        </w:rPr>
        <w:t>4</w:t>
      </w:r>
      <w:r w:rsidRPr="00940B47">
        <w:rPr>
          <w:rFonts w:hAnsi="標楷體" w:hint="eastAsia"/>
          <w:szCs w:val="24"/>
        </w:rPr>
        <w:t>、</w:t>
      </w:r>
      <w:r w:rsidRPr="00940B47">
        <w:rPr>
          <w:rFonts w:hAnsi="標楷體"/>
          <w:szCs w:val="24"/>
        </w:rPr>
        <w:t>5</w:t>
      </w:r>
      <w:r w:rsidRPr="00940B47">
        <w:rPr>
          <w:rFonts w:hAnsi="標楷體" w:hint="eastAsia"/>
          <w:szCs w:val="24"/>
        </w:rPr>
        <w:t>、</w:t>
      </w:r>
      <w:r w:rsidRPr="00940B47">
        <w:rPr>
          <w:rFonts w:hAnsi="標楷體"/>
          <w:szCs w:val="24"/>
        </w:rPr>
        <w:t>6</w:t>
      </w:r>
      <w:r w:rsidRPr="00940B47">
        <w:rPr>
          <w:rFonts w:hAnsi="標楷體" w:hint="eastAsia"/>
          <w:szCs w:val="24"/>
        </w:rPr>
        <w:t>、</w:t>
      </w:r>
      <w:r w:rsidRPr="00940B47">
        <w:rPr>
          <w:rFonts w:hAnsi="標楷體"/>
          <w:szCs w:val="24"/>
        </w:rPr>
        <w:t>7</w:t>
      </w:r>
      <w:r w:rsidRPr="00940B47">
        <w:rPr>
          <w:rFonts w:hAnsi="標楷體" w:hint="eastAsia"/>
          <w:szCs w:val="24"/>
        </w:rPr>
        <w:t>、</w:t>
      </w:r>
      <w:r w:rsidRPr="00940B47">
        <w:rPr>
          <w:rFonts w:hAnsi="標楷體"/>
          <w:szCs w:val="24"/>
        </w:rPr>
        <w:t>8</w:t>
      </w:r>
      <w:r w:rsidRPr="00940B47">
        <w:rPr>
          <w:rFonts w:hAnsi="標楷體" w:hint="eastAsia"/>
          <w:szCs w:val="24"/>
        </w:rPr>
        <w:t>名頒發獎狀。</w:t>
      </w:r>
    </w:p>
    <w:p w:rsidR="003017BB" w:rsidRPr="00940B47" w:rsidRDefault="003017BB" w:rsidP="00E05D43">
      <w:pPr>
        <w:pStyle w:val="BodyTextIndent2"/>
        <w:spacing w:line="240" w:lineRule="auto"/>
        <w:ind w:leftChars="203" w:left="924" w:hangingChars="182" w:hanging="437"/>
        <w:rPr>
          <w:rFonts w:hAnsi="標楷體"/>
          <w:szCs w:val="24"/>
        </w:rPr>
      </w:pPr>
      <w:r w:rsidRPr="00940B47">
        <w:rPr>
          <w:rFonts w:hAnsi="標楷體"/>
          <w:szCs w:val="24"/>
        </w:rPr>
        <w:t>(</w:t>
      </w:r>
      <w:r w:rsidRPr="00940B47">
        <w:rPr>
          <w:rFonts w:hAnsi="標楷體" w:hint="eastAsia"/>
          <w:szCs w:val="24"/>
        </w:rPr>
        <w:t>三</w:t>
      </w:r>
      <w:r w:rsidRPr="00940B47">
        <w:rPr>
          <w:rFonts w:hAnsi="標楷體"/>
          <w:szCs w:val="24"/>
        </w:rPr>
        <w:t>)</w:t>
      </w:r>
      <w:r w:rsidRPr="00940B47">
        <w:rPr>
          <w:rFonts w:hAnsi="標楷體" w:hint="eastAsia"/>
          <w:szCs w:val="24"/>
        </w:rPr>
        <w:t>凡全部賽程中均未出賽者不予獎勵。</w:t>
      </w:r>
    </w:p>
    <w:p w:rsidR="003017BB" w:rsidRPr="00940B47" w:rsidRDefault="003017BB" w:rsidP="00E05D43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十、會議：</w:t>
      </w:r>
    </w:p>
    <w:p w:rsidR="003017BB" w:rsidRPr="00940B47" w:rsidRDefault="003017BB" w:rsidP="00E05D43">
      <w:pPr>
        <w:pStyle w:val="PlainText"/>
        <w:spacing w:line="340" w:lineRule="exac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領隊暨技術會議：</w:t>
      </w:r>
      <w:r w:rsidRPr="00940B47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4</w:t>
      </w:r>
      <w:bookmarkStart w:id="0" w:name="_GoBack"/>
      <w:bookmarkEnd w:id="0"/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19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日（星期一）上午</w:t>
      </w:r>
      <w:r w:rsidRPr="00940B47">
        <w:rPr>
          <w:rFonts w:ascii="標楷體" w:eastAsia="標楷體" w:hAnsi="標楷體" w:cs="新細明體"/>
          <w:kern w:val="0"/>
          <w:szCs w:val="24"/>
        </w:rPr>
        <w:t>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940B47">
        <w:rPr>
          <w:rFonts w:ascii="標楷體" w:eastAsia="標楷體" w:hAnsi="標楷體" w:cs="新細明體"/>
          <w:kern w:val="0"/>
          <w:szCs w:val="24"/>
        </w:rPr>
        <w:t>30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分於新營體育場田徑場</w:t>
      </w:r>
    </w:p>
    <w:p w:rsidR="003017BB" w:rsidRPr="00940B47" w:rsidRDefault="003017BB" w:rsidP="00E05D43">
      <w:pPr>
        <w:pStyle w:val="PlainText"/>
        <w:spacing w:line="340" w:lineRule="exac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    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第一會議室</w:t>
      </w:r>
      <w:r w:rsidRPr="00940B47">
        <w:rPr>
          <w:rFonts w:ascii="標楷體" w:eastAsia="標楷體" w:hAnsi="標楷體" w:cs="新細明體"/>
          <w:kern w:val="0"/>
          <w:szCs w:val="24"/>
        </w:rPr>
        <w:t>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臺南市新營區長榮路二段</w:t>
      </w:r>
      <w:r w:rsidRPr="00940B47">
        <w:rPr>
          <w:rFonts w:ascii="標楷體" w:eastAsia="標楷體" w:hAnsi="標楷體" w:cs="新細明體"/>
          <w:kern w:val="0"/>
          <w:szCs w:val="24"/>
        </w:rPr>
        <w:t>78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號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:rsidR="003017BB" w:rsidRPr="00940B47" w:rsidRDefault="003017BB" w:rsidP="00E05D43">
      <w:pPr>
        <w:pStyle w:val="PlainText"/>
        <w:spacing w:line="340" w:lineRule="exac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裁判會議：另訂。</w:t>
      </w:r>
    </w:p>
    <w:p w:rsidR="003017BB" w:rsidRPr="00940B47" w:rsidRDefault="003017BB" w:rsidP="00E05D43">
      <w:pPr>
        <w:jc w:val="both"/>
        <w:rPr>
          <w:rFonts w:eastAsia="標楷體"/>
        </w:rPr>
      </w:pPr>
      <w:r w:rsidRPr="00940B47">
        <w:rPr>
          <w:rFonts w:eastAsia="標楷體" w:hint="eastAsia"/>
        </w:rPr>
        <w:t>十一、本次比賽如有未盡事宜，得於比賽時修定之。</w:t>
      </w:r>
    </w:p>
    <w:p w:rsidR="003017BB" w:rsidRDefault="003017BB" w:rsidP="00ED1C64">
      <w:pPr>
        <w:spacing w:before="100" w:beforeAutospacing="1" w:afterLines="50"/>
        <w:rPr>
          <w:rFonts w:ascii="標楷體" w:eastAsia="標楷體" w:hAnsi="標楷體"/>
        </w:rPr>
      </w:pPr>
    </w:p>
    <w:sectPr w:rsidR="003017BB" w:rsidSect="001F3C2F">
      <w:pgSz w:w="11906" w:h="16838"/>
      <w:pgMar w:top="1134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BB" w:rsidRDefault="003017BB">
      <w:r>
        <w:separator/>
      </w:r>
    </w:p>
  </w:endnote>
  <w:endnote w:type="continuationSeparator" w:id="0">
    <w:p w:rsidR="003017BB" w:rsidRDefault="00301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BB" w:rsidRDefault="003017BB">
      <w:r>
        <w:separator/>
      </w:r>
    </w:p>
  </w:footnote>
  <w:footnote w:type="continuationSeparator" w:id="0">
    <w:p w:rsidR="003017BB" w:rsidRDefault="00301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2B86"/>
    <w:multiLevelType w:val="hybridMultilevel"/>
    <w:tmpl w:val="FD987690"/>
    <w:lvl w:ilvl="0" w:tplc="8F9A8C86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abstractNum w:abstractNumId="1">
    <w:nsid w:val="4314086A"/>
    <w:multiLevelType w:val="hybridMultilevel"/>
    <w:tmpl w:val="56A8F730"/>
    <w:lvl w:ilvl="0" w:tplc="512EA7D0">
      <w:start w:val="1"/>
      <w:numFmt w:val="japaneseCounting"/>
      <w:lvlText w:val="(%1)"/>
      <w:lvlJc w:val="left"/>
      <w:pPr>
        <w:tabs>
          <w:tab w:val="num" w:pos="634"/>
        </w:tabs>
        <w:ind w:left="634" w:hanging="3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4"/>
        </w:tabs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4"/>
        </w:tabs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4"/>
        </w:tabs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4"/>
        </w:tabs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4"/>
        </w:tabs>
        <w:ind w:left="4644" w:hanging="480"/>
      </w:pPr>
      <w:rPr>
        <w:rFonts w:cs="Times New Roman"/>
      </w:rPr>
    </w:lvl>
  </w:abstractNum>
  <w:abstractNum w:abstractNumId="2">
    <w:nsid w:val="527105DF"/>
    <w:multiLevelType w:val="hybridMultilevel"/>
    <w:tmpl w:val="DD72FF4C"/>
    <w:lvl w:ilvl="0" w:tplc="8F9A8C86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abstractNum w:abstractNumId="3">
    <w:nsid w:val="603A495A"/>
    <w:multiLevelType w:val="hybridMultilevel"/>
    <w:tmpl w:val="99D4F596"/>
    <w:lvl w:ilvl="0" w:tplc="8F9A8C86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D43"/>
    <w:rsid w:val="000C4CCF"/>
    <w:rsid w:val="001C68B5"/>
    <w:rsid w:val="001F3C2F"/>
    <w:rsid w:val="003017BB"/>
    <w:rsid w:val="00377175"/>
    <w:rsid w:val="003F4A46"/>
    <w:rsid w:val="004E0C6C"/>
    <w:rsid w:val="00681CDF"/>
    <w:rsid w:val="00727C89"/>
    <w:rsid w:val="00790380"/>
    <w:rsid w:val="007A435B"/>
    <w:rsid w:val="007C111B"/>
    <w:rsid w:val="007E6783"/>
    <w:rsid w:val="00940B47"/>
    <w:rsid w:val="00A05A7D"/>
    <w:rsid w:val="00B97D00"/>
    <w:rsid w:val="00C33DA7"/>
    <w:rsid w:val="00E05D43"/>
    <w:rsid w:val="00ED1C64"/>
    <w:rsid w:val="00F0419A"/>
    <w:rsid w:val="00F350C0"/>
    <w:rsid w:val="00F4342B"/>
    <w:rsid w:val="00FD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43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05D43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05D43"/>
    <w:rPr>
      <w:rFonts w:ascii="細明體" w:eastAsia="細明體" w:hAnsi="Courier Ne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05D43"/>
    <w:pPr>
      <w:spacing w:line="240" w:lineRule="atLeast"/>
      <w:ind w:left="970"/>
      <w:jc w:val="both"/>
    </w:pPr>
    <w:rPr>
      <w:rFonts w:ascii="標楷體"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05D43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05D4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7C111B"/>
    <w:pPr>
      <w:ind w:leftChars="200" w:left="480"/>
    </w:pPr>
    <w:rPr>
      <w:szCs w:val="24"/>
    </w:rPr>
  </w:style>
  <w:style w:type="paragraph" w:styleId="Header">
    <w:name w:val="header"/>
    <w:basedOn w:val="Normal"/>
    <w:link w:val="HeaderChar"/>
    <w:uiPriority w:val="99"/>
    <w:rsid w:val="00A05A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05A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302</Words>
  <Characters>1724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角力競賽規程（草案）</dc:title>
  <dc:subject/>
  <dc:creator>User</dc:creator>
  <cp:keywords/>
  <dc:description/>
  <cp:lastModifiedBy>user</cp:lastModifiedBy>
  <cp:revision>2</cp:revision>
  <dcterms:created xsi:type="dcterms:W3CDTF">2014-12-04T05:31:00Z</dcterms:created>
  <dcterms:modified xsi:type="dcterms:W3CDTF">2014-12-04T05:31:00Z</dcterms:modified>
</cp:coreProperties>
</file>