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69" w:rsidRDefault="008D1869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臺南市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體育總會柔道委員會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104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</w:t>
      </w:r>
    </w:p>
    <w:p w:rsidR="008D1869" w:rsidRPr="00FF187D" w:rsidRDefault="008D1869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寒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假集訓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</w:p>
    <w:bookmarkEnd w:id="0"/>
    <w:p w:rsidR="008D1869" w:rsidRPr="00FF187D" w:rsidRDefault="008D1869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8D1869" w:rsidRPr="00FB32E3" w:rsidRDefault="008D1869" w:rsidP="00FB32E3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</w:t>
      </w:r>
      <w:r>
        <w:rPr>
          <w:rFonts w:eastAsia="標楷體" w:hint="eastAsia"/>
          <w:color w:val="000000"/>
          <w:kern w:val="0"/>
          <w:sz w:val="26"/>
          <w:szCs w:val="26"/>
        </w:rPr>
        <w:t>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培訓</w:t>
      </w:r>
      <w:r>
        <w:rPr>
          <w:rFonts w:eastAsia="標楷體" w:hint="eastAsia"/>
          <w:color w:val="000000"/>
          <w:kern w:val="0"/>
          <w:sz w:val="26"/>
          <w:szCs w:val="26"/>
        </w:rPr>
        <w:t>本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市柔道運動選手</w:t>
      </w:r>
      <w:r>
        <w:rPr>
          <w:rFonts w:eastAsia="標楷體" w:hint="eastAsia"/>
          <w:color w:val="000000"/>
          <w:kern w:val="0"/>
          <w:sz w:val="26"/>
          <w:szCs w:val="26"/>
        </w:rPr>
        <w:t>，於寒假中將選手集中訓練。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激發學生潛能，儲備本市柔道優秀選手參加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貳、指導單位：臺南市政府體育處</w:t>
      </w:r>
      <w:r>
        <w:rPr>
          <w:rFonts w:eastAsia="標楷體" w:hint="eastAsia"/>
          <w:color w:val="000000"/>
          <w:kern w:val="0"/>
          <w:sz w:val="26"/>
          <w:szCs w:val="26"/>
        </w:rPr>
        <w:t>、台南市體育總會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參、承辦單位：臺南市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台南市立柔道館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方孟昭先生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肆、協辦單位：臺南市民德國中、臺南市太子國中、臺南市長榮中學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</w:t>
      </w:r>
      <w:r>
        <w:rPr>
          <w:rFonts w:eastAsia="標楷體" w:hint="eastAsia"/>
          <w:color w:val="000000"/>
          <w:kern w:val="0"/>
          <w:sz w:val="26"/>
          <w:szCs w:val="26"/>
        </w:rPr>
        <w:t>集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訓方式與內容：本訓練營課程皆依年齡及程度，採分組方式進行。</w:t>
      </w:r>
    </w:p>
    <w:p w:rsidR="008D1869" w:rsidRPr="00FB32E3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8D1869" w:rsidRPr="00FB32E3" w:rsidRDefault="008D1869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二、集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訓場地：臺南市柔道館、臺南市民德國中柔道場。</w:t>
      </w:r>
    </w:p>
    <w:p w:rsidR="008D1869" w:rsidRPr="00FB32E3" w:rsidRDefault="008D1869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三、集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104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02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09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02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13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日止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，為期五日。</w:t>
      </w:r>
    </w:p>
    <w:p w:rsidR="008D1869" w:rsidRPr="00FB32E3" w:rsidRDefault="008D1869" w:rsidP="009A3940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60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8D1869" w:rsidRPr="00FB32E3" w:rsidRDefault="008D1869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8D1869" w:rsidRDefault="008D1869" w:rsidP="00384CE8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</w:t>
      </w:r>
      <w:r>
        <w:rPr>
          <w:rFonts w:eastAsia="標楷體" w:hint="eastAsia"/>
          <w:color w:val="000000"/>
          <w:kern w:val="0"/>
          <w:sz w:val="26"/>
          <w:szCs w:val="26"/>
        </w:rPr>
        <w:t>以正楷填寫報名表、家長同意書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9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請</w:t>
      </w:r>
      <w:r>
        <w:rPr>
          <w:rFonts w:eastAsia="標楷體" w:hint="eastAsia"/>
          <w:color w:val="000000"/>
          <w:kern w:val="0"/>
          <w:sz w:val="26"/>
          <w:szCs w:val="26"/>
        </w:rPr>
        <w:t>寄至</w:t>
      </w:r>
      <w:r>
        <w:rPr>
          <w:rFonts w:eastAsia="標楷體"/>
          <w:color w:val="000000"/>
          <w:kern w:val="0"/>
          <w:sz w:val="26"/>
          <w:szCs w:val="26"/>
        </w:rPr>
        <w:t>70047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  <w:r>
        <w:rPr>
          <w:rFonts w:ascii="標楷體" w:eastAsia="標楷體" w:hAnsi="標楷體" w:hint="eastAsia"/>
          <w:b/>
          <w:u w:val="single"/>
        </w:rPr>
        <w:t>，曾國清先生收</w:t>
      </w:r>
    </w:p>
    <w:p w:rsidR="008D1869" w:rsidRPr="002C545D" w:rsidRDefault="008D1869" w:rsidP="009A3940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傳真</w:t>
      </w:r>
      <w:r>
        <w:rPr>
          <w:rFonts w:ascii="標楷體" w:eastAsia="標楷體" w:hAnsi="標楷體"/>
          <w:sz w:val="26"/>
          <w:szCs w:val="26"/>
        </w:rPr>
        <w:t>:06-2135154</w:t>
      </w:r>
    </w:p>
    <w:p w:rsidR="008D1869" w:rsidRPr="00FB32E3" w:rsidRDefault="008D1869" w:rsidP="0001057E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捌、報到時間：參訓選手請準時於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02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09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8D1869" w:rsidRPr="00DA57F5" w:rsidRDefault="008D1869" w:rsidP="00CD28F7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</w:t>
      </w:r>
      <w:r>
        <w:rPr>
          <w:rFonts w:eastAsia="標楷體" w:hint="eastAsia"/>
          <w:color w:val="000000"/>
          <w:kern w:val="0"/>
          <w:sz w:val="26"/>
          <w:szCs w:val="26"/>
        </w:rPr>
        <w:t>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8D1869" w:rsidRDefault="008D1869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方孟昭老師、董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進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龍老師、曾國清老師。</w:t>
      </w:r>
    </w:p>
    <w:p w:rsidR="008D1869" w:rsidRDefault="008D1869" w:rsidP="00B45A1D">
      <w:pPr>
        <w:pStyle w:val="ListParagraph"/>
        <w:widowControl/>
        <w:shd w:val="clear" w:color="auto" w:fill="FFFFFF"/>
        <w:wordWrap w:val="0"/>
        <w:spacing w:line="480" w:lineRule="atLeast"/>
        <w:ind w:leftChars="0" w:left="13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裁判組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>: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方孟昭老師</w:t>
      </w:r>
    </w:p>
    <w:p w:rsidR="008D1869" w:rsidRPr="00D0226C" w:rsidRDefault="008D1869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教練組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：林百松老師、邱健安老師、吳學明老師、沈齊禎老師、</w:t>
      </w:r>
    </w:p>
    <w:p w:rsidR="008D1869" w:rsidRDefault="008D1869" w:rsidP="00551B5F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+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</w:t>
      </w:r>
    </w:p>
    <w:p w:rsidR="008D1869" w:rsidRPr="00DA57F5" w:rsidRDefault="008D1869" w:rsidP="00551B5F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8D1869" w:rsidRPr="00DA57F5" w:rsidRDefault="008D1869" w:rsidP="00FE7831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8D1869" w:rsidRPr="00DA57F5" w:rsidRDefault="008D1869" w:rsidP="00FE7831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4.2014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8D1869" w:rsidRPr="00DA57F5" w:rsidRDefault="008D1869" w:rsidP="00FE7831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8D1869" w:rsidRPr="00DA57F5" w:rsidRDefault="008D1869" w:rsidP="00FE7831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8D1869" w:rsidRPr="00DA57F5" w:rsidRDefault="008D1869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8D1869" w:rsidRPr="0001057E" w:rsidRDefault="008D1869" w:rsidP="0001057E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預期</w:t>
      </w:r>
      <w:r>
        <w:rPr>
          <w:rFonts w:eastAsia="標楷體" w:hint="eastAsia"/>
          <w:color w:val="000000"/>
          <w:kern w:val="0"/>
          <w:sz w:val="26"/>
          <w:szCs w:val="26"/>
        </w:rPr>
        <w:t>集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訓效益：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8D1869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8D1869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</w:t>
      </w:r>
      <w:r>
        <w:rPr>
          <w:rFonts w:eastAsia="標楷體" w:hint="eastAsia"/>
          <w:color w:val="000000"/>
          <w:kern w:val="0"/>
          <w:sz w:val="26"/>
          <w:szCs w:val="26"/>
        </w:rPr>
        <w:t>壹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、注意事項</w:t>
      </w:r>
    </w:p>
    <w:p w:rsidR="008D1869" w:rsidRPr="00FB32E3" w:rsidRDefault="008D1869" w:rsidP="00FB32E3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8D1869" w:rsidRPr="00FB32E3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8D1869" w:rsidRPr="00D33C71" w:rsidRDefault="008D1869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8D1869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</w:t>
      </w:r>
      <w:r>
        <w:rPr>
          <w:rFonts w:eastAsia="標楷體" w:hint="eastAsia"/>
          <w:color w:val="000000"/>
          <w:kern w:val="0"/>
          <w:sz w:val="26"/>
          <w:szCs w:val="26"/>
        </w:rPr>
        <w:t>貳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、本計畫如有未盡事宜得隨時修正公佈之。</w:t>
      </w:r>
    </w:p>
    <w:p w:rsidR="008D1869" w:rsidRPr="001C7C8E" w:rsidRDefault="008D1869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t>附件一</w:t>
      </w:r>
    </w:p>
    <w:p w:rsidR="008D1869" w:rsidRDefault="008D1869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>
        <w:rPr>
          <w:rFonts w:eastAsia="標楷體" w:hint="eastAsia"/>
          <w:color w:val="000000"/>
          <w:kern w:val="0"/>
          <w:sz w:val="36"/>
          <w:szCs w:val="36"/>
        </w:rPr>
        <w:t>體育總會柔道委員會</w:t>
      </w:r>
      <w:r w:rsidRPr="000E5A2D">
        <w:rPr>
          <w:rFonts w:eastAsia="標楷體"/>
          <w:color w:val="000000"/>
          <w:kern w:val="0"/>
          <w:sz w:val="36"/>
          <w:szCs w:val="36"/>
        </w:rPr>
        <w:t>104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年中小學柔道選手</w:t>
      </w:r>
    </w:p>
    <w:p w:rsidR="008D1869" w:rsidRPr="000E5A2D" w:rsidRDefault="008D1869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集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51"/>
        <w:gridCol w:w="1500"/>
        <w:gridCol w:w="1418"/>
        <w:gridCol w:w="1701"/>
        <w:gridCol w:w="1842"/>
        <w:gridCol w:w="1985"/>
      </w:tblGrid>
      <w:tr w:rsidR="008D1869" w:rsidRPr="006A7D6C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6A7D6C">
              <w:rPr>
                <w:rFonts w:eastAsia="標楷體"/>
                <w:color w:val="000000"/>
                <w:kern w:val="0"/>
              </w:rPr>
              <w:t>/</w:t>
            </w:r>
            <w:r w:rsidRPr="006A7D6C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459"/>
        </w:trPr>
        <w:tc>
          <w:tcPr>
            <w:tcW w:w="451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A7D6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8D1869" w:rsidRPr="006A7D6C" w:rsidRDefault="008D186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8D1869" w:rsidRPr="006A7D6C" w:rsidRDefault="008D1869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6A7D6C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6A7D6C">
              <w:rPr>
                <w:rFonts w:eastAsia="標楷體"/>
                <w:color w:val="000000"/>
                <w:kern w:val="0"/>
              </w:rPr>
              <w:t>/</w:t>
            </w:r>
            <w:r w:rsidRPr="006A7D6C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D1869" w:rsidRPr="006A7D6C" w:rsidTr="00CD5508">
        <w:trPr>
          <w:trHeight w:val="675"/>
        </w:trPr>
        <w:tc>
          <w:tcPr>
            <w:tcW w:w="45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8D1869" w:rsidRPr="006A7D6C" w:rsidRDefault="008D186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8D1869" w:rsidRPr="00FB32E3" w:rsidRDefault="008D1869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8D1869" w:rsidRPr="00FB32E3" w:rsidRDefault="008D1869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8D1869" w:rsidRDefault="008D186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t>附件二</w:t>
      </w:r>
    </w:p>
    <w:p w:rsidR="008D1869" w:rsidRDefault="008D186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>
        <w:rPr>
          <w:rFonts w:eastAsia="標楷體" w:hint="eastAsia"/>
          <w:color w:val="000000"/>
          <w:sz w:val="36"/>
          <w:szCs w:val="36"/>
        </w:rPr>
        <w:t>體育總會柔道委員會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</w:p>
    <w:p w:rsidR="008D1869" w:rsidRPr="000E5A2D" w:rsidRDefault="008D186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寒</w:t>
      </w:r>
      <w:r w:rsidRPr="000E5A2D">
        <w:rPr>
          <w:rFonts w:eastAsia="標楷體" w:hint="eastAsia"/>
          <w:color w:val="000000"/>
          <w:sz w:val="36"/>
          <w:szCs w:val="36"/>
        </w:rPr>
        <w:t>假訓練營課程內容</w:t>
      </w:r>
    </w:p>
    <w:p w:rsidR="008D1869" w:rsidRPr="00FE4D6A" w:rsidRDefault="008D186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104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2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09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~ 2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13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5680"/>
        <w:gridCol w:w="1316"/>
      </w:tblGrid>
      <w:tr w:rsidR="008D1869" w:rsidRPr="006A7D6C" w:rsidTr="00351D55">
        <w:trPr>
          <w:trHeight w:val="543"/>
        </w:trPr>
        <w:tc>
          <w:tcPr>
            <w:tcW w:w="1526" w:type="dxa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A7D6C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A7D6C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A7D6C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8D1869" w:rsidRPr="006A7D6C" w:rsidRDefault="008D1869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6A7D6C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A7D6C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柔道專項體能訓練〈倒立〉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8D1869" w:rsidRPr="006A7D6C" w:rsidRDefault="008D1869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7D6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6A7D6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6A7D6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6A7D6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6A7D6C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A7D6C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8D1869" w:rsidRPr="006A7D6C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4508A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柔道專項體能訓練〈爬繩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柔道帶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5E1B62">
        <w:trPr>
          <w:trHeight w:hRule="exact" w:val="706"/>
        </w:trPr>
        <w:tc>
          <w:tcPr>
            <w:tcW w:w="1526" w:type="dxa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6A7D6C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6A7D6C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6A7D6C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8D1869" w:rsidRPr="006A7D6C" w:rsidRDefault="008D186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8522" w:type="dxa"/>
            <w:gridSpan w:val="3"/>
          </w:tcPr>
          <w:p w:rsidR="008D1869" w:rsidRPr="006A7D6C" w:rsidRDefault="008D1869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8D1869" w:rsidRPr="00BA163E" w:rsidRDefault="008D1869">
      <w:pPr>
        <w:rPr>
          <w:sz w:val="16"/>
          <w:szCs w:val="16"/>
        </w:rPr>
      </w:pPr>
    </w:p>
    <w:p w:rsidR="008D1869" w:rsidRDefault="008D1869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5680"/>
        <w:gridCol w:w="1316"/>
      </w:tblGrid>
      <w:tr w:rsidR="008D1869" w:rsidRPr="006A7D6C" w:rsidTr="000E5A2D">
        <w:trPr>
          <w:trHeight w:val="543"/>
        </w:trPr>
        <w:tc>
          <w:tcPr>
            <w:tcW w:w="1526" w:type="dxa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A7D6C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A7D6C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A7D6C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8D1869" w:rsidRPr="006A7D6C" w:rsidRDefault="008D1869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6A7D6C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A7D6C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柔道專項體能訓練〈鴨子前後走〉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8D1869" w:rsidRPr="006A7D6C" w:rsidRDefault="008D1869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7D6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6A7D6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6A7D6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6A7D6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6A7D6C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A7D6C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8D1869" w:rsidRPr="006A7D6C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D1869" w:rsidRPr="006A7D6C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柔道專項體能訓練〈蛙跳、手推車〉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A7D6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6A7D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660"/>
        </w:trPr>
        <w:tc>
          <w:tcPr>
            <w:tcW w:w="1526" w:type="dxa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6A7D6C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6A7D6C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6A7D6C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D1869" w:rsidRPr="006A7D6C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8D1869" w:rsidRPr="006A7D6C" w:rsidRDefault="008D186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8D1869" w:rsidRDefault="008D1869" w:rsidP="00CD28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>
        <w:rPr>
          <w:rFonts w:eastAsia="標楷體" w:hint="eastAsia"/>
          <w:color w:val="000000"/>
          <w:sz w:val="36"/>
          <w:szCs w:val="36"/>
        </w:rPr>
        <w:t>體育總會柔道委員會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</w:p>
    <w:p w:rsidR="008D1869" w:rsidRPr="000E5A2D" w:rsidRDefault="008D1869" w:rsidP="00CD28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寒假訓練營課程內容</w:t>
      </w:r>
    </w:p>
    <w:p w:rsidR="008D1869" w:rsidRPr="005E1B62" w:rsidRDefault="008D1869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集</w:t>
      </w:r>
      <w:r w:rsidRPr="000E5A2D">
        <w:rPr>
          <w:rFonts w:eastAsia="標楷體" w:hint="eastAsia"/>
          <w:color w:val="000000"/>
          <w:sz w:val="28"/>
          <w:szCs w:val="28"/>
        </w:rPr>
        <w:t>訓日期：</w:t>
      </w:r>
      <w:r w:rsidRPr="000E5A2D">
        <w:rPr>
          <w:rFonts w:eastAsia="標楷體"/>
          <w:color w:val="000000"/>
          <w:sz w:val="28"/>
          <w:szCs w:val="28"/>
        </w:rPr>
        <w:t>104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 w:rsidRPr="000E5A2D">
        <w:rPr>
          <w:rFonts w:eastAsia="標楷體"/>
          <w:color w:val="000000"/>
          <w:sz w:val="28"/>
          <w:szCs w:val="28"/>
        </w:rPr>
        <w:t>2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 w:rsidRPr="000E5A2D">
        <w:rPr>
          <w:rFonts w:eastAsia="標楷體"/>
          <w:color w:val="000000"/>
          <w:sz w:val="28"/>
          <w:szCs w:val="28"/>
        </w:rPr>
        <w:t>09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 2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 w:rsidRPr="000E5A2D">
        <w:rPr>
          <w:rFonts w:eastAsia="標楷體"/>
          <w:color w:val="000000"/>
          <w:sz w:val="28"/>
          <w:szCs w:val="28"/>
        </w:rPr>
        <w:t>13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8D1869" w:rsidRDefault="008D1869" w:rsidP="00C76301">
      <w:pPr>
        <w:rPr>
          <w:rFonts w:ascii="標楷體" w:eastAsia="標楷體" w:hAnsi="標楷體"/>
          <w:sz w:val="16"/>
          <w:szCs w:val="16"/>
        </w:rPr>
      </w:pPr>
    </w:p>
    <w:p w:rsidR="008D1869" w:rsidRDefault="008D1869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8D1869" w:rsidRPr="00590237" w:rsidRDefault="008D1869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8D1869" w:rsidRPr="00C76301" w:rsidRDefault="008D186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D1869" w:rsidRPr="00C76301" w:rsidRDefault="008D186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年中小學柔道選手寒假柔道訓練營』。</w:t>
      </w:r>
    </w:p>
    <w:p w:rsidR="008D1869" w:rsidRPr="00C76301" w:rsidRDefault="008D186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 w:rsidRPr="00C76301">
        <w:rPr>
          <w:rFonts w:eastAsia="標楷體" w:hAnsi="標楷體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月</w:t>
      </w:r>
      <w:r w:rsidRPr="00C76301">
        <w:rPr>
          <w:rFonts w:eastAsia="標楷體" w:hAnsi="標楷體"/>
          <w:sz w:val="38"/>
          <w:szCs w:val="38"/>
        </w:rPr>
        <w:t xml:space="preserve">09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 w:rsidRPr="00C76301">
        <w:rPr>
          <w:rFonts w:eastAsia="標楷體" w:hAnsi="標楷體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月</w:t>
      </w:r>
      <w:r w:rsidRPr="00C76301">
        <w:rPr>
          <w:rFonts w:eastAsia="標楷體" w:hAnsi="標楷體"/>
          <w:sz w:val="38"/>
          <w:szCs w:val="38"/>
        </w:rPr>
        <w:t>13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8D1869" w:rsidRPr="00C76301" w:rsidRDefault="008D1869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8D1869" w:rsidRDefault="008D1869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8D1869" w:rsidRDefault="008D1869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D1869" w:rsidRPr="006A7D6C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8D1869" w:rsidRPr="00590237" w:rsidRDefault="008D1869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8D1869" w:rsidRDefault="008D1869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8D1869" w:rsidRPr="00590237" w:rsidRDefault="008D1869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8D1869" w:rsidRPr="00C76301" w:rsidRDefault="008D186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D1869" w:rsidRPr="00C76301" w:rsidRDefault="008D186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年中小學柔道選手寒假柔道訓練營』。</w:t>
      </w:r>
    </w:p>
    <w:p w:rsidR="008D1869" w:rsidRPr="00C76301" w:rsidRDefault="008D186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 w:rsidRPr="00C76301">
        <w:rPr>
          <w:rFonts w:eastAsia="標楷體" w:hAnsi="標楷體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月</w:t>
      </w:r>
      <w:r w:rsidRPr="00C76301">
        <w:rPr>
          <w:rFonts w:eastAsia="標楷體" w:hAnsi="標楷體"/>
          <w:sz w:val="38"/>
          <w:szCs w:val="38"/>
        </w:rPr>
        <w:t xml:space="preserve">09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 w:rsidRPr="00C76301">
        <w:rPr>
          <w:rFonts w:eastAsia="標楷體" w:hAnsi="標楷體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月</w:t>
      </w:r>
      <w:r w:rsidRPr="00C76301">
        <w:rPr>
          <w:rFonts w:eastAsia="標楷體" w:hAnsi="標楷體"/>
          <w:sz w:val="38"/>
          <w:szCs w:val="38"/>
        </w:rPr>
        <w:t>13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8D1869" w:rsidRPr="00C76301" w:rsidRDefault="008D186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8D1869" w:rsidRDefault="008D1869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8D1869" w:rsidRDefault="008D1869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8D1869" w:rsidRDefault="008D1869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241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8D1869" w:rsidRPr="006A7D6C" w:rsidTr="006A7D6C">
        <w:tc>
          <w:tcPr>
            <w:tcW w:w="10173" w:type="dxa"/>
            <w:gridSpan w:val="11"/>
          </w:tcPr>
          <w:p w:rsidR="008D1869" w:rsidRPr="006A7D6C" w:rsidRDefault="008D1869" w:rsidP="006A7D6C">
            <w:pPr>
              <w:widowControl/>
              <w:shd w:val="clear" w:color="auto" w:fill="FFFFFF"/>
              <w:spacing w:line="480" w:lineRule="atLeas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臺南市體育總會柔道委員會</w:t>
            </w:r>
            <w:r w:rsidRPr="006A7D6C">
              <w:rPr>
                <w:rFonts w:eastAsia="標楷體"/>
                <w:color w:val="000000"/>
                <w:sz w:val="36"/>
                <w:szCs w:val="36"/>
              </w:rPr>
              <w:t>104</w:t>
            </w:r>
            <w:r w:rsidRPr="006A7D6C">
              <w:rPr>
                <w:rFonts w:eastAsia="標楷體" w:hint="eastAsia"/>
                <w:color w:val="000000"/>
                <w:sz w:val="36"/>
                <w:szCs w:val="36"/>
              </w:rPr>
              <w:t>年中小學柔道選手</w:t>
            </w: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 w:hint="eastAsia"/>
                <w:sz w:val="40"/>
                <w:szCs w:val="40"/>
              </w:rPr>
              <w:t>集訓一週行程表</w:t>
            </w:r>
          </w:p>
        </w:tc>
      </w:tr>
      <w:tr w:rsidR="008D1869" w:rsidRPr="006A7D6C" w:rsidTr="006A7D6C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6A7D6C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6A7D6C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6A7D6C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6A7D6C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6A7D6C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6A7D6C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6A7D6C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8D1869" w:rsidRPr="006A7D6C" w:rsidTr="006A7D6C">
        <w:trPr>
          <w:trHeight w:val="1058"/>
        </w:trPr>
        <w:tc>
          <w:tcPr>
            <w:tcW w:w="1648" w:type="dxa"/>
            <w:gridSpan w:val="2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6A7D6C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6A7D6C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8D1869" w:rsidRPr="006A7D6C" w:rsidTr="006A7D6C">
        <w:trPr>
          <w:trHeight w:val="174"/>
        </w:trPr>
        <w:tc>
          <w:tcPr>
            <w:tcW w:w="1648" w:type="dxa"/>
            <w:gridSpan w:val="2"/>
            <w:vMerge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6A7D6C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6A7D6C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8D1869" w:rsidRPr="006A7D6C" w:rsidTr="006A7D6C">
        <w:trPr>
          <w:trHeight w:val="810"/>
        </w:trPr>
        <w:tc>
          <w:tcPr>
            <w:tcW w:w="1648" w:type="dxa"/>
            <w:gridSpan w:val="2"/>
            <w:vMerge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6A7D6C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6A7D6C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8D1869" w:rsidRPr="006A7D6C" w:rsidTr="006A7D6C">
        <w:trPr>
          <w:trHeight w:val="795"/>
        </w:trPr>
        <w:tc>
          <w:tcPr>
            <w:tcW w:w="1086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6A7D6C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8D1869" w:rsidRPr="006A7D6C" w:rsidRDefault="008D1869" w:rsidP="006A7D6C">
            <w:pPr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8D1869" w:rsidRPr="006A7D6C" w:rsidTr="006A7D6C">
        <w:trPr>
          <w:trHeight w:val="931"/>
        </w:trPr>
        <w:tc>
          <w:tcPr>
            <w:tcW w:w="1086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/>
                <w:sz w:val="40"/>
                <w:szCs w:val="40"/>
              </w:rPr>
              <w:t xml:space="preserve"> 2/9</w:t>
            </w:r>
          </w:p>
        </w:tc>
        <w:tc>
          <w:tcPr>
            <w:tcW w:w="562" w:type="dxa"/>
            <w:vMerge w:val="restart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 w:hint="eastAsia"/>
                <w:sz w:val="40"/>
                <w:szCs w:val="40"/>
              </w:rPr>
              <w:t>練習內容</w:t>
            </w:r>
          </w:p>
        </w:tc>
        <w:tc>
          <w:tcPr>
            <w:tcW w:w="172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01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43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8D1869" w:rsidRPr="006A7D6C" w:rsidTr="006A7D6C">
        <w:trPr>
          <w:trHeight w:val="961"/>
        </w:trPr>
        <w:tc>
          <w:tcPr>
            <w:tcW w:w="1086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/>
                <w:sz w:val="40"/>
                <w:szCs w:val="40"/>
              </w:rPr>
              <w:t>2/10</w:t>
            </w:r>
          </w:p>
        </w:tc>
        <w:tc>
          <w:tcPr>
            <w:tcW w:w="562" w:type="dxa"/>
            <w:vMerge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8D1869" w:rsidRPr="006A7D6C" w:rsidTr="006A7D6C">
        <w:trPr>
          <w:trHeight w:val="1062"/>
        </w:trPr>
        <w:tc>
          <w:tcPr>
            <w:tcW w:w="1086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/>
                <w:sz w:val="40"/>
                <w:szCs w:val="40"/>
              </w:rPr>
              <w:t>2/11</w:t>
            </w:r>
          </w:p>
        </w:tc>
        <w:tc>
          <w:tcPr>
            <w:tcW w:w="562" w:type="dxa"/>
            <w:vMerge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8D1869" w:rsidRPr="006A7D6C" w:rsidTr="006A7D6C">
        <w:trPr>
          <w:trHeight w:val="1108"/>
        </w:trPr>
        <w:tc>
          <w:tcPr>
            <w:tcW w:w="1086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/>
                <w:sz w:val="40"/>
                <w:szCs w:val="40"/>
              </w:rPr>
              <w:t>2/12</w:t>
            </w:r>
          </w:p>
        </w:tc>
        <w:tc>
          <w:tcPr>
            <w:tcW w:w="562" w:type="dxa"/>
            <w:vMerge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8D1869" w:rsidRPr="006A7D6C" w:rsidTr="006A7D6C">
        <w:trPr>
          <w:trHeight w:val="1012"/>
        </w:trPr>
        <w:tc>
          <w:tcPr>
            <w:tcW w:w="1086" w:type="dxa"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  <w:r w:rsidRPr="006A7D6C">
              <w:rPr>
                <w:rFonts w:eastAsia="標楷體" w:hAnsi="標楷體"/>
                <w:sz w:val="40"/>
                <w:szCs w:val="40"/>
              </w:rPr>
              <w:t>2/13</w:t>
            </w:r>
          </w:p>
        </w:tc>
        <w:tc>
          <w:tcPr>
            <w:tcW w:w="562" w:type="dxa"/>
            <w:vMerge/>
          </w:tcPr>
          <w:p w:rsidR="008D1869" w:rsidRPr="006A7D6C" w:rsidRDefault="008D1869" w:rsidP="006A7D6C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1869" w:rsidRPr="006A7D6C" w:rsidRDefault="008D1869" w:rsidP="006A7D6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A7D6C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</w:tbl>
    <w:p w:rsidR="008D1869" w:rsidRPr="00590237" w:rsidRDefault="008D1869" w:rsidP="00D33C71">
      <w:pPr>
        <w:rPr>
          <w:rFonts w:eastAsia="標楷體" w:hAnsi="標楷體"/>
          <w:sz w:val="40"/>
          <w:szCs w:val="40"/>
        </w:rPr>
      </w:pPr>
    </w:p>
    <w:sectPr w:rsidR="008D1869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69" w:rsidRDefault="008D1869" w:rsidP="00EE0944">
      <w:r>
        <w:separator/>
      </w:r>
    </w:p>
  </w:endnote>
  <w:endnote w:type="continuationSeparator" w:id="0">
    <w:p w:rsidR="008D1869" w:rsidRDefault="008D1869" w:rsidP="00EE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69" w:rsidRDefault="008D1869" w:rsidP="00EE0944">
      <w:r>
        <w:separator/>
      </w:r>
    </w:p>
  </w:footnote>
  <w:footnote w:type="continuationSeparator" w:id="0">
    <w:p w:rsidR="008D1869" w:rsidRDefault="008D1869" w:rsidP="00EE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44"/>
    <w:rsid w:val="000059E1"/>
    <w:rsid w:val="00007796"/>
    <w:rsid w:val="0001057E"/>
    <w:rsid w:val="00044D7E"/>
    <w:rsid w:val="000727AE"/>
    <w:rsid w:val="000801F7"/>
    <w:rsid w:val="000E134B"/>
    <w:rsid w:val="000E5A2D"/>
    <w:rsid w:val="00122F55"/>
    <w:rsid w:val="001263FF"/>
    <w:rsid w:val="001B7F75"/>
    <w:rsid w:val="001C7C8E"/>
    <w:rsid w:val="00212393"/>
    <w:rsid w:val="00222B1A"/>
    <w:rsid w:val="002C545D"/>
    <w:rsid w:val="002E23FB"/>
    <w:rsid w:val="002F1941"/>
    <w:rsid w:val="00310998"/>
    <w:rsid w:val="00351D55"/>
    <w:rsid w:val="00384CE8"/>
    <w:rsid w:val="003D6E2C"/>
    <w:rsid w:val="003E5E5D"/>
    <w:rsid w:val="003F35FE"/>
    <w:rsid w:val="003F5C69"/>
    <w:rsid w:val="004508A9"/>
    <w:rsid w:val="004769D6"/>
    <w:rsid w:val="004D3AB5"/>
    <w:rsid w:val="00551B5F"/>
    <w:rsid w:val="00590237"/>
    <w:rsid w:val="005B48C3"/>
    <w:rsid w:val="005B79CA"/>
    <w:rsid w:val="005E1B62"/>
    <w:rsid w:val="005F222A"/>
    <w:rsid w:val="006A7D6C"/>
    <w:rsid w:val="007B2623"/>
    <w:rsid w:val="00852E43"/>
    <w:rsid w:val="008D1869"/>
    <w:rsid w:val="008D5209"/>
    <w:rsid w:val="008F6FE3"/>
    <w:rsid w:val="00925265"/>
    <w:rsid w:val="00933BE8"/>
    <w:rsid w:val="00962857"/>
    <w:rsid w:val="0096708F"/>
    <w:rsid w:val="009A3940"/>
    <w:rsid w:val="009F7456"/>
    <w:rsid w:val="00A64F06"/>
    <w:rsid w:val="00A7673B"/>
    <w:rsid w:val="00AB59FC"/>
    <w:rsid w:val="00AC4DF4"/>
    <w:rsid w:val="00B24038"/>
    <w:rsid w:val="00B45A1D"/>
    <w:rsid w:val="00B85511"/>
    <w:rsid w:val="00B97E00"/>
    <w:rsid w:val="00BA163E"/>
    <w:rsid w:val="00BE720C"/>
    <w:rsid w:val="00C068C8"/>
    <w:rsid w:val="00C37D73"/>
    <w:rsid w:val="00C670B2"/>
    <w:rsid w:val="00C703EB"/>
    <w:rsid w:val="00C76301"/>
    <w:rsid w:val="00CA024E"/>
    <w:rsid w:val="00CA0563"/>
    <w:rsid w:val="00CD28F7"/>
    <w:rsid w:val="00CD5508"/>
    <w:rsid w:val="00CF65C1"/>
    <w:rsid w:val="00D0226C"/>
    <w:rsid w:val="00D26BBD"/>
    <w:rsid w:val="00D31A14"/>
    <w:rsid w:val="00D33C71"/>
    <w:rsid w:val="00D97A89"/>
    <w:rsid w:val="00DA57F5"/>
    <w:rsid w:val="00DD5B36"/>
    <w:rsid w:val="00E00F95"/>
    <w:rsid w:val="00E36882"/>
    <w:rsid w:val="00E64BD6"/>
    <w:rsid w:val="00E73FAA"/>
    <w:rsid w:val="00EC7208"/>
    <w:rsid w:val="00EE0944"/>
    <w:rsid w:val="00F06FDD"/>
    <w:rsid w:val="00F47049"/>
    <w:rsid w:val="00F5294B"/>
    <w:rsid w:val="00F82F17"/>
    <w:rsid w:val="00FB32E3"/>
    <w:rsid w:val="00FE4D6A"/>
    <w:rsid w:val="00FE7831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9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09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9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94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F18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19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486</Words>
  <Characters>2776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臺南市體育總會柔道委員會104年中小學柔道選手</dc:title>
  <dc:subject/>
  <dc:creator>judo</dc:creator>
  <cp:keywords/>
  <dc:description/>
  <cp:lastModifiedBy>user</cp:lastModifiedBy>
  <cp:revision>2</cp:revision>
  <cp:lastPrinted>2014-12-16T11:16:00Z</cp:lastPrinted>
  <dcterms:created xsi:type="dcterms:W3CDTF">2014-12-30T00:42:00Z</dcterms:created>
  <dcterms:modified xsi:type="dcterms:W3CDTF">2014-12-30T00:42:00Z</dcterms:modified>
</cp:coreProperties>
</file>