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A4" w:rsidRPr="00FF187D" w:rsidRDefault="005A39A4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104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  <w:bookmarkEnd w:id="0"/>
    </w:p>
    <w:p w:rsidR="005A39A4" w:rsidRPr="00FF187D" w:rsidRDefault="005A39A4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壹、目的：培訓臺南市柔道運動選手。透過合訓機制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貳、主辦單位：臺南市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參、指導單位：臺南市政府、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體育總會、中華民國柔道體育運動協會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5A39A4" w:rsidRPr="00FB32E3" w:rsidRDefault="005A39A4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5A39A4" w:rsidRPr="00FB32E3" w:rsidRDefault="005A39A4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104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06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Year" w:val="2015"/>
          <w:attr w:name="Month" w:val="07"/>
          <w:attr w:name="Day" w:val="10"/>
          <w:attr w:name="IsLunarDate" w:val="False"/>
          <w:attr w:name="IsROCDate" w:val="False"/>
        </w:smartTagPr>
        <w:r w:rsidRPr="00E00F95">
          <w:rPr>
            <w:rFonts w:ascii="標楷體" w:eastAsia="標楷體" w:hAnsi="標楷體"/>
            <w:color w:val="000000"/>
            <w:kern w:val="0"/>
            <w:sz w:val="26"/>
            <w:szCs w:val="26"/>
          </w:rPr>
          <w:t>0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10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，為期五日。</w:t>
      </w: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5A39A4" w:rsidRPr="00FB32E3" w:rsidRDefault="005A39A4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60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104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6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21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5A39A4" w:rsidRDefault="005A39A4" w:rsidP="007B6272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7" w:history="1">
        <w:r w:rsidRPr="00FE7831">
          <w:rPr>
            <w:rStyle w:val="Hyperlink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5A39A4" w:rsidRPr="00FE7831" w:rsidRDefault="005A39A4" w:rsidP="007B6272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5A39A4" w:rsidRPr="002C545D" w:rsidRDefault="005A39A4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 w:rsidRPr="00FB32E3">
        <w:rPr>
          <w:rFonts w:eastAsia="標楷體"/>
          <w:color w:val="000000"/>
          <w:kern w:val="0"/>
          <w:sz w:val="26"/>
          <w:szCs w:val="26"/>
        </w:rPr>
        <w:t>104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5A39A4" w:rsidRPr="005B79CA" w:rsidRDefault="005A39A4" w:rsidP="007B6272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5A39A4" w:rsidRPr="00DA57F5" w:rsidRDefault="005A39A4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5A39A4" w:rsidRDefault="005A39A4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5A39A4" w:rsidRPr="00D0226C" w:rsidRDefault="005A39A4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黃有三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技術顧問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陳敬昌</w:t>
      </w:r>
    </w:p>
    <w:p w:rsidR="005A39A4" w:rsidRPr="00D0226C" w:rsidRDefault="005A39A4" w:rsidP="00D0226C">
      <w:pPr>
        <w:pStyle w:val="ListParagraph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5A39A4" w:rsidRDefault="005A39A4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4.2014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5A39A4" w:rsidRPr="00DA57F5" w:rsidRDefault="005A39A4" w:rsidP="007B6272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5A39A4" w:rsidRPr="0001057E" w:rsidRDefault="005A39A4" w:rsidP="007B6272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5A39A4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5A39A4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5A39A4" w:rsidRPr="00FB32E3" w:rsidRDefault="005A39A4" w:rsidP="007B6272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5A39A4" w:rsidRPr="00FB32E3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5A39A4" w:rsidRPr="00D33C71" w:rsidRDefault="005A39A4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5A39A4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5A39A4" w:rsidRPr="001C7C8E" w:rsidRDefault="005A39A4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t>附件一</w:t>
      </w:r>
    </w:p>
    <w:p w:rsidR="005A39A4" w:rsidRPr="000E5A2D" w:rsidRDefault="005A39A4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104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年中小學柔道選手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51"/>
        <w:gridCol w:w="1500"/>
        <w:gridCol w:w="1418"/>
        <w:gridCol w:w="1701"/>
        <w:gridCol w:w="1842"/>
        <w:gridCol w:w="1985"/>
      </w:tblGrid>
      <w:tr w:rsidR="005A39A4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459"/>
        </w:trPr>
        <w:tc>
          <w:tcPr>
            <w:tcW w:w="451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8007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5A39A4" w:rsidRPr="0048007A" w:rsidRDefault="005A39A4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5A39A4" w:rsidRPr="0048007A" w:rsidRDefault="005A39A4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48007A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48007A">
              <w:rPr>
                <w:rFonts w:eastAsia="標楷體"/>
                <w:color w:val="000000"/>
                <w:kern w:val="0"/>
              </w:rPr>
              <w:t>/</w:t>
            </w:r>
            <w:r w:rsidRPr="0048007A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5A39A4" w:rsidRPr="0048007A" w:rsidTr="00CD5508">
        <w:trPr>
          <w:trHeight w:val="675"/>
        </w:trPr>
        <w:tc>
          <w:tcPr>
            <w:tcW w:w="45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5A39A4" w:rsidRPr="0048007A" w:rsidRDefault="005A39A4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A39A4" w:rsidRPr="00FB32E3" w:rsidRDefault="005A39A4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5A39A4" w:rsidRPr="00FB32E3" w:rsidRDefault="005A39A4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5A39A4" w:rsidRDefault="005A39A4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附件二</w:t>
      </w:r>
    </w:p>
    <w:p w:rsidR="005A39A4" w:rsidRPr="000E5A2D" w:rsidRDefault="005A39A4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5A39A4" w:rsidRPr="00FE4D6A" w:rsidRDefault="005A39A4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104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~ 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5A39A4" w:rsidRPr="0048007A" w:rsidTr="00351D55">
        <w:trPr>
          <w:trHeight w:val="543"/>
        </w:trPr>
        <w:tc>
          <w:tcPr>
            <w:tcW w:w="1526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5A39A4" w:rsidRPr="0048007A" w:rsidRDefault="005A39A4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5A39A4" w:rsidRPr="0048007A" w:rsidRDefault="005A39A4" w:rsidP="00351D55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5A39A4" w:rsidRPr="0048007A" w:rsidRDefault="005A39A4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5A39A4" w:rsidRPr="0048007A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5E1B62">
        <w:trPr>
          <w:trHeight w:hRule="exact" w:val="706"/>
        </w:trPr>
        <w:tc>
          <w:tcPr>
            <w:tcW w:w="1526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5A39A4" w:rsidRPr="0048007A" w:rsidRDefault="005A39A4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8522" w:type="dxa"/>
            <w:gridSpan w:val="3"/>
          </w:tcPr>
          <w:p w:rsidR="005A39A4" w:rsidRPr="0048007A" w:rsidRDefault="005A39A4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5A39A4" w:rsidRPr="00BA163E" w:rsidRDefault="005A39A4">
      <w:pPr>
        <w:rPr>
          <w:sz w:val="16"/>
          <w:szCs w:val="16"/>
        </w:rPr>
      </w:pPr>
    </w:p>
    <w:p w:rsidR="005A39A4" w:rsidRDefault="005A39A4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26"/>
        <w:gridCol w:w="5680"/>
        <w:gridCol w:w="1316"/>
      </w:tblGrid>
      <w:tr w:rsidR="005A39A4" w:rsidRPr="0048007A" w:rsidTr="000E5A2D">
        <w:trPr>
          <w:trHeight w:val="543"/>
        </w:trPr>
        <w:tc>
          <w:tcPr>
            <w:tcW w:w="1526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48007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5A39A4" w:rsidRPr="0048007A" w:rsidRDefault="005A39A4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  <w:p w:rsidR="005A39A4" w:rsidRPr="0048007A" w:rsidRDefault="005A39A4" w:rsidP="000E5A2D">
            <w:pPr>
              <w:snapToGrid w:val="0"/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寢技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5A39A4" w:rsidRPr="0048007A" w:rsidRDefault="005A39A4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4800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48007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38"/>
                <w:szCs w:val="38"/>
              </w:rPr>
            </w:pPr>
            <w:r w:rsidRPr="0048007A">
              <w:rPr>
                <w:rFonts w:eastAsia="標楷體"/>
                <w:color w:val="000000"/>
                <w:sz w:val="38"/>
                <w:szCs w:val="38"/>
              </w:rPr>
              <w:t>(</w:t>
            </w:r>
            <w:r w:rsidRPr="0048007A">
              <w:rPr>
                <w:rFonts w:eastAsia="標楷體" w:hint="eastAsia"/>
                <w:color w:val="000000"/>
                <w:sz w:val="38"/>
                <w:szCs w:val="38"/>
              </w:rPr>
              <w:t>立技</w:t>
            </w:r>
            <w:r w:rsidRPr="0048007A">
              <w:rPr>
                <w:rFonts w:eastAsia="標楷體"/>
                <w:color w:val="000000"/>
                <w:sz w:val="38"/>
                <w:szCs w:val="38"/>
              </w:rPr>
              <w:t>)</w:t>
            </w:r>
          </w:p>
        </w:tc>
        <w:tc>
          <w:tcPr>
            <w:tcW w:w="5680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8007A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5A39A4" w:rsidRPr="0048007A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A39A4" w:rsidRPr="0048007A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3A7E8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8007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48007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660"/>
        </w:trPr>
        <w:tc>
          <w:tcPr>
            <w:tcW w:w="1526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48007A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48007A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48007A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5A39A4" w:rsidRPr="0048007A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5A39A4" w:rsidRPr="0048007A" w:rsidRDefault="005A39A4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5A39A4" w:rsidRPr="000E5A2D" w:rsidRDefault="005A39A4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104</w:t>
      </w:r>
      <w:r w:rsidRPr="000E5A2D">
        <w:rPr>
          <w:rFonts w:eastAsia="標楷體" w:hint="eastAsia"/>
          <w:color w:val="000000"/>
          <w:sz w:val="36"/>
          <w:szCs w:val="36"/>
        </w:rPr>
        <w:t>年中小學柔道選手</w:t>
      </w:r>
      <w:r>
        <w:rPr>
          <w:rFonts w:eastAsia="標楷體" w:hint="eastAsia"/>
          <w:color w:val="000000"/>
          <w:sz w:val="36"/>
          <w:szCs w:val="36"/>
        </w:rPr>
        <w:t>暑假合訓</w:t>
      </w:r>
      <w:r w:rsidRPr="000E5A2D">
        <w:rPr>
          <w:rFonts w:eastAsia="標楷體" w:hint="eastAsia"/>
          <w:color w:val="000000"/>
          <w:sz w:val="36"/>
          <w:szCs w:val="36"/>
        </w:rPr>
        <w:t>營課程內容</w:t>
      </w:r>
    </w:p>
    <w:p w:rsidR="005A39A4" w:rsidRPr="005E1B62" w:rsidRDefault="005A39A4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104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5A39A4" w:rsidRDefault="005A39A4" w:rsidP="00C76301">
      <w:pPr>
        <w:rPr>
          <w:rFonts w:ascii="標楷體" w:eastAsia="標楷體" w:hAnsi="標楷體"/>
          <w:sz w:val="16"/>
          <w:szCs w:val="16"/>
        </w:rPr>
      </w:pPr>
    </w:p>
    <w:p w:rsidR="005A39A4" w:rsidRDefault="005A39A4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5A39A4" w:rsidRPr="00590237" w:rsidRDefault="005A39A4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5A39A4" w:rsidRPr="00C76301" w:rsidRDefault="005A39A4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5A39A4" w:rsidRPr="00C76301" w:rsidRDefault="005A39A4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5A39A4" w:rsidRPr="00C76301" w:rsidRDefault="005A39A4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5A39A4" w:rsidRPr="00C76301" w:rsidRDefault="005A39A4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5A39A4" w:rsidRDefault="005A39A4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5A39A4" w:rsidRDefault="005A39A4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5A39A4" w:rsidRPr="0048007A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A39A4" w:rsidRPr="00590237" w:rsidRDefault="005A39A4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5A39A4" w:rsidRDefault="005A39A4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5A39A4" w:rsidRPr="00590237" w:rsidRDefault="005A39A4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5A39A4" w:rsidRPr="00C76301" w:rsidRDefault="005A39A4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5A39A4" w:rsidRPr="00C76301" w:rsidRDefault="005A39A4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 w:rsidRPr="00C76301">
        <w:rPr>
          <w:rFonts w:eastAsia="標楷體" w:hAnsi="標楷體"/>
          <w:sz w:val="38"/>
          <w:szCs w:val="38"/>
        </w:rPr>
        <w:t>104</w:t>
      </w:r>
      <w:r w:rsidRPr="00C76301">
        <w:rPr>
          <w:rFonts w:eastAsia="標楷體" w:hAnsi="標楷體" w:hint="eastAsia"/>
          <w:sz w:val="38"/>
          <w:szCs w:val="38"/>
        </w:rPr>
        <w:t>年中小學柔道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</w:t>
      </w:r>
      <w:r>
        <w:rPr>
          <w:rFonts w:eastAsia="標楷體" w:hAnsi="標楷體" w:hint="eastAsia"/>
          <w:sz w:val="38"/>
          <w:szCs w:val="38"/>
        </w:rPr>
        <w:t>柔道合訓</w:t>
      </w:r>
      <w:r w:rsidRPr="00C76301">
        <w:rPr>
          <w:rFonts w:eastAsia="標楷體" w:hAnsi="標楷體" w:hint="eastAsia"/>
          <w:sz w:val="38"/>
          <w:szCs w:val="38"/>
        </w:rPr>
        <w:t>營』。</w:t>
      </w:r>
    </w:p>
    <w:p w:rsidR="005A39A4" w:rsidRPr="00C76301" w:rsidRDefault="005A39A4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6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10</w:t>
      </w:r>
      <w:r w:rsidRPr="00C76301">
        <w:rPr>
          <w:rFonts w:eastAsia="標楷體" w:hAnsi="標楷體" w:hint="eastAsia"/>
          <w:sz w:val="38"/>
          <w:szCs w:val="38"/>
        </w:rPr>
        <w:t>日。</w:t>
      </w:r>
    </w:p>
    <w:p w:rsidR="005A39A4" w:rsidRPr="00C76301" w:rsidRDefault="005A39A4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5A39A4" w:rsidRDefault="005A39A4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5A39A4" w:rsidRDefault="005A39A4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5A39A4" w:rsidRDefault="005A39A4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2416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5A39A4" w:rsidRPr="0048007A" w:rsidTr="0048007A">
        <w:tc>
          <w:tcPr>
            <w:tcW w:w="10173" w:type="dxa"/>
            <w:gridSpan w:val="11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台南市中小學柔道合訓一週行程表</w:t>
            </w:r>
          </w:p>
        </w:tc>
      </w:tr>
      <w:tr w:rsidR="005A39A4" w:rsidRPr="0048007A" w:rsidTr="0048007A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48007A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48007A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5A39A4" w:rsidRPr="0048007A" w:rsidTr="0048007A">
        <w:trPr>
          <w:trHeight w:val="1058"/>
        </w:trPr>
        <w:tc>
          <w:tcPr>
            <w:tcW w:w="1648" w:type="dxa"/>
            <w:gridSpan w:val="2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48007A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5A39A4" w:rsidRPr="0048007A" w:rsidTr="0048007A">
        <w:trPr>
          <w:trHeight w:val="174"/>
        </w:trPr>
        <w:tc>
          <w:tcPr>
            <w:tcW w:w="1648" w:type="dxa"/>
            <w:gridSpan w:val="2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5A39A4" w:rsidRPr="0048007A" w:rsidTr="0048007A">
        <w:trPr>
          <w:trHeight w:val="810"/>
        </w:trPr>
        <w:tc>
          <w:tcPr>
            <w:tcW w:w="1648" w:type="dxa"/>
            <w:gridSpan w:val="2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5A39A4" w:rsidRPr="0048007A" w:rsidTr="0048007A">
        <w:trPr>
          <w:trHeight w:val="795"/>
        </w:trPr>
        <w:tc>
          <w:tcPr>
            <w:tcW w:w="1086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48007A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5A39A4" w:rsidRPr="0048007A" w:rsidRDefault="005A39A4" w:rsidP="0048007A">
            <w:pPr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5A39A4" w:rsidRPr="0048007A" w:rsidTr="0048007A">
        <w:trPr>
          <w:trHeight w:val="931"/>
        </w:trPr>
        <w:tc>
          <w:tcPr>
            <w:tcW w:w="1086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7/6</w:t>
            </w:r>
          </w:p>
        </w:tc>
        <w:tc>
          <w:tcPr>
            <w:tcW w:w="562" w:type="dxa"/>
            <w:vMerge w:val="restart"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 w:hint="eastAsia"/>
                <w:sz w:val="40"/>
                <w:szCs w:val="40"/>
              </w:rPr>
              <w:t>練習內容</w:t>
            </w: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843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5A39A4" w:rsidRPr="0048007A" w:rsidTr="0048007A">
        <w:trPr>
          <w:trHeight w:val="961"/>
        </w:trPr>
        <w:tc>
          <w:tcPr>
            <w:tcW w:w="1086" w:type="dxa"/>
          </w:tcPr>
          <w:p w:rsidR="005A39A4" w:rsidRPr="0048007A" w:rsidRDefault="005A39A4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7/7</w:t>
            </w:r>
          </w:p>
        </w:tc>
        <w:tc>
          <w:tcPr>
            <w:tcW w:w="562" w:type="dxa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5A39A4" w:rsidRPr="0048007A" w:rsidTr="0048007A">
        <w:trPr>
          <w:trHeight w:val="1062"/>
        </w:trPr>
        <w:tc>
          <w:tcPr>
            <w:tcW w:w="1086" w:type="dxa"/>
          </w:tcPr>
          <w:p w:rsidR="005A39A4" w:rsidRPr="0048007A" w:rsidRDefault="005A39A4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7/8</w:t>
            </w:r>
          </w:p>
        </w:tc>
        <w:tc>
          <w:tcPr>
            <w:tcW w:w="562" w:type="dxa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5A39A4" w:rsidRPr="0048007A" w:rsidTr="0048007A">
        <w:trPr>
          <w:trHeight w:val="1108"/>
        </w:trPr>
        <w:tc>
          <w:tcPr>
            <w:tcW w:w="1086" w:type="dxa"/>
          </w:tcPr>
          <w:p w:rsidR="005A39A4" w:rsidRPr="0048007A" w:rsidRDefault="005A39A4" w:rsidP="007B6272">
            <w:pPr>
              <w:ind w:firstLineChars="50" w:firstLine="200"/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7/9</w:t>
            </w:r>
          </w:p>
        </w:tc>
        <w:tc>
          <w:tcPr>
            <w:tcW w:w="562" w:type="dxa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5A39A4" w:rsidRPr="0048007A" w:rsidTr="0048007A">
        <w:trPr>
          <w:trHeight w:val="1012"/>
        </w:trPr>
        <w:tc>
          <w:tcPr>
            <w:tcW w:w="1086" w:type="dxa"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  <w:r w:rsidRPr="0048007A">
              <w:rPr>
                <w:rFonts w:eastAsia="標楷體" w:hAnsi="標楷體"/>
                <w:sz w:val="40"/>
                <w:szCs w:val="40"/>
              </w:rPr>
              <w:t>7/10</w:t>
            </w:r>
          </w:p>
        </w:tc>
        <w:tc>
          <w:tcPr>
            <w:tcW w:w="562" w:type="dxa"/>
            <w:vMerge/>
          </w:tcPr>
          <w:p w:rsidR="005A39A4" w:rsidRPr="0048007A" w:rsidRDefault="005A39A4" w:rsidP="0048007A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  <w:tc>
          <w:tcPr>
            <w:tcW w:w="425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567" w:type="dxa"/>
            <w:vMerge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39A4" w:rsidRPr="0048007A" w:rsidRDefault="005A39A4" w:rsidP="0048007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8007A">
              <w:rPr>
                <w:rFonts w:eastAsia="標楷體" w:hAnsi="標楷體" w:hint="eastAsia"/>
                <w:sz w:val="28"/>
                <w:szCs w:val="28"/>
              </w:rPr>
              <w:t>模擬比賽</w:t>
            </w:r>
          </w:p>
        </w:tc>
      </w:tr>
    </w:tbl>
    <w:p w:rsidR="005A39A4" w:rsidRPr="00590237" w:rsidRDefault="005A39A4" w:rsidP="00D33C71">
      <w:pPr>
        <w:rPr>
          <w:rFonts w:eastAsia="標楷體" w:hAnsi="標楷體"/>
          <w:sz w:val="40"/>
          <w:szCs w:val="40"/>
        </w:rPr>
      </w:pPr>
    </w:p>
    <w:sectPr w:rsidR="005A39A4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A4" w:rsidRDefault="005A39A4" w:rsidP="00EE0944">
      <w:r>
        <w:separator/>
      </w:r>
    </w:p>
  </w:endnote>
  <w:endnote w:type="continuationSeparator" w:id="0">
    <w:p w:rsidR="005A39A4" w:rsidRDefault="005A39A4" w:rsidP="00EE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A4" w:rsidRDefault="005A39A4" w:rsidP="00EE0944">
      <w:r>
        <w:separator/>
      </w:r>
    </w:p>
  </w:footnote>
  <w:footnote w:type="continuationSeparator" w:id="0">
    <w:p w:rsidR="005A39A4" w:rsidRDefault="005A39A4" w:rsidP="00EE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44"/>
    <w:rsid w:val="000034CE"/>
    <w:rsid w:val="000059E1"/>
    <w:rsid w:val="00007796"/>
    <w:rsid w:val="0001057E"/>
    <w:rsid w:val="000801F7"/>
    <w:rsid w:val="000E134B"/>
    <w:rsid w:val="000E5A2D"/>
    <w:rsid w:val="00122F55"/>
    <w:rsid w:val="001263FF"/>
    <w:rsid w:val="001932DA"/>
    <w:rsid w:val="001A328C"/>
    <w:rsid w:val="001C7C8E"/>
    <w:rsid w:val="00212393"/>
    <w:rsid w:val="00222B1A"/>
    <w:rsid w:val="002A5521"/>
    <w:rsid w:val="002C545D"/>
    <w:rsid w:val="002E23FB"/>
    <w:rsid w:val="002F1941"/>
    <w:rsid w:val="00310998"/>
    <w:rsid w:val="0031609B"/>
    <w:rsid w:val="003364C2"/>
    <w:rsid w:val="00351D55"/>
    <w:rsid w:val="003A7E81"/>
    <w:rsid w:val="003D6E2C"/>
    <w:rsid w:val="003F35FE"/>
    <w:rsid w:val="00410E49"/>
    <w:rsid w:val="00444EA4"/>
    <w:rsid w:val="004508A9"/>
    <w:rsid w:val="004769D6"/>
    <w:rsid w:val="0048007A"/>
    <w:rsid w:val="004D3AB5"/>
    <w:rsid w:val="00551B5F"/>
    <w:rsid w:val="00590237"/>
    <w:rsid w:val="00591399"/>
    <w:rsid w:val="005A39A4"/>
    <w:rsid w:val="005B48C3"/>
    <w:rsid w:val="005B79CA"/>
    <w:rsid w:val="005E1B62"/>
    <w:rsid w:val="005F222A"/>
    <w:rsid w:val="00727E0B"/>
    <w:rsid w:val="007B2623"/>
    <w:rsid w:val="007B6272"/>
    <w:rsid w:val="007E6AEF"/>
    <w:rsid w:val="00890FC8"/>
    <w:rsid w:val="008D3948"/>
    <w:rsid w:val="008D5209"/>
    <w:rsid w:val="008F652F"/>
    <w:rsid w:val="008F6FE3"/>
    <w:rsid w:val="00925265"/>
    <w:rsid w:val="00962857"/>
    <w:rsid w:val="0096708F"/>
    <w:rsid w:val="00A64F06"/>
    <w:rsid w:val="00A70854"/>
    <w:rsid w:val="00AB59FC"/>
    <w:rsid w:val="00AC4DF4"/>
    <w:rsid w:val="00B24038"/>
    <w:rsid w:val="00B35A87"/>
    <w:rsid w:val="00B85511"/>
    <w:rsid w:val="00B97E00"/>
    <w:rsid w:val="00BA163E"/>
    <w:rsid w:val="00BE720C"/>
    <w:rsid w:val="00C068C8"/>
    <w:rsid w:val="00C37D73"/>
    <w:rsid w:val="00C703EB"/>
    <w:rsid w:val="00C76301"/>
    <w:rsid w:val="00CA0563"/>
    <w:rsid w:val="00CD5508"/>
    <w:rsid w:val="00CD7DB2"/>
    <w:rsid w:val="00CE6E98"/>
    <w:rsid w:val="00CF65C1"/>
    <w:rsid w:val="00CF6785"/>
    <w:rsid w:val="00D0226C"/>
    <w:rsid w:val="00D26BBD"/>
    <w:rsid w:val="00D31A14"/>
    <w:rsid w:val="00D33C71"/>
    <w:rsid w:val="00DA57F5"/>
    <w:rsid w:val="00DB2A1F"/>
    <w:rsid w:val="00DD5B36"/>
    <w:rsid w:val="00DD665F"/>
    <w:rsid w:val="00DD6E7D"/>
    <w:rsid w:val="00E00F95"/>
    <w:rsid w:val="00E36882"/>
    <w:rsid w:val="00E73FAA"/>
    <w:rsid w:val="00EB187C"/>
    <w:rsid w:val="00EB50BF"/>
    <w:rsid w:val="00EC7208"/>
    <w:rsid w:val="00EE0944"/>
    <w:rsid w:val="00F06FDD"/>
    <w:rsid w:val="00F47049"/>
    <w:rsid w:val="00F5294B"/>
    <w:rsid w:val="00F72865"/>
    <w:rsid w:val="00F82F17"/>
    <w:rsid w:val="00FB32E3"/>
    <w:rsid w:val="00FE4D6A"/>
    <w:rsid w:val="00FE7831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9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09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944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944"/>
    <w:rPr>
      <w:sz w:val="20"/>
    </w:rPr>
  </w:style>
  <w:style w:type="character" w:styleId="Hyperlink">
    <w:name w:val="Hyperlink"/>
    <w:basedOn w:val="DefaultParagraphFont"/>
    <w:uiPriority w:val="99"/>
    <w:rsid w:val="00FF18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do@twju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505</Words>
  <Characters>2885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臺南市104年中小學柔道選手暑假合訓營實施計畫</dc:title>
  <dc:subject/>
  <dc:creator>judo</dc:creator>
  <cp:keywords/>
  <dc:description/>
  <cp:lastModifiedBy>user</cp:lastModifiedBy>
  <cp:revision>2</cp:revision>
  <cp:lastPrinted>2015-05-27T11:30:00Z</cp:lastPrinted>
  <dcterms:created xsi:type="dcterms:W3CDTF">2015-06-22T01:29:00Z</dcterms:created>
  <dcterms:modified xsi:type="dcterms:W3CDTF">2015-06-22T01:29:00Z</dcterms:modified>
</cp:coreProperties>
</file>