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F3" w:rsidRPr="008A5C3D" w:rsidRDefault="006845F3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A5C3D">
        <w:rPr>
          <w:rFonts w:ascii="標楷體" w:eastAsia="標楷體" w:hAnsi="標楷體" w:hint="eastAsia"/>
          <w:b/>
          <w:sz w:val="32"/>
          <w:szCs w:val="32"/>
        </w:rPr>
        <w:t>臺南市政府教育局登革熱通報流程</w:t>
      </w:r>
    </w:p>
    <w:p w:rsidR="006845F3" w:rsidRPr="009D65B1" w:rsidRDefault="006845F3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845F3" w:rsidRPr="009D65B1" w:rsidRDefault="006845F3" w:rsidP="009D65B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</w:rPr>
        <w:t xml:space="preserve">                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【學生】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【教職員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845F3" w:rsidRPr="00A977A6" w:rsidRDefault="006845F3" w:rsidP="002F7A1B">
      <w:pPr>
        <w:rPr>
          <w:rFonts w:ascii="標楷體" w:eastAsia="標楷體" w:hAnsi="標楷體"/>
          <w:b/>
          <w:sz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0" o:spid="_x0000_s1026" type="#_x0000_t67" style="position:absolute;margin-left:387pt;margin-top:351.9pt;width:33.6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" fillcolor="#00b0f0" strokecolor="#00b0f0">
            <v:textbox style="layout-flow:vertical-ideographic"/>
          </v:shape>
        </w:pict>
      </w:r>
      <w:r>
        <w:rPr>
          <w:noProof/>
        </w:rPr>
        <w:pict>
          <v:roundrect id="AutoShape 28" o:spid="_x0000_s1027" style="position:absolute;margin-left:4in;margin-top:387.9pt;width:234pt;height:117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">
            <v:textbox>
              <w:txbxContent>
                <w:p w:rsidR="006845F3" w:rsidRPr="00B2166A" w:rsidRDefault="006845F3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學務處</w:t>
                  </w:r>
                </w:p>
                <w:p w:rsidR="006845F3" w:rsidRPr="00B2166A" w:rsidRDefault="006845F3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1.24</w:t>
                  </w: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小時內進行校安通報，排除診斷者，再進行系統刪除作業。</w:t>
                  </w:r>
                </w:p>
                <w:p w:rsidR="006845F3" w:rsidRPr="00B2166A" w:rsidRDefault="006845F3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需要時，配合衛生、環保單位進行化學防治作業。</w:t>
                  </w:r>
                </w:p>
                <w:p w:rsidR="006845F3" w:rsidRPr="00B2166A" w:rsidRDefault="006845F3"/>
              </w:txbxContent>
            </v:textbox>
          </v:roundrect>
        </w:pict>
      </w:r>
      <w:r>
        <w:rPr>
          <w:noProof/>
        </w:rPr>
        <w:pict>
          <v:roundrect id="AutoShape 27" o:spid="_x0000_s1028" style="position:absolute;margin-left:4in;margin-top:207.9pt;width:233.55pt;height:139.3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oxOQIAAHQEAAAOAAAAZHJzL2Uyb0RvYy54bWysVFFv0zAQfkfiP1h+Z2mqNV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">
            <v:textbox>
              <w:txbxContent>
                <w:p w:rsidR="006845F3" w:rsidRPr="00B2166A" w:rsidRDefault="006845F3" w:rsidP="00B2166A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健康中心</w:t>
                  </w:r>
                </w:p>
                <w:p w:rsidR="006845F3" w:rsidRDefault="006845F3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連繫進行疫調及衛教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填寫【校護統計總表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教職員工】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3)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6845F3" w:rsidRPr="0024288A" w:rsidRDefault="006845F3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每日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前上網填寫通報表</w:t>
                  </w:r>
                  <w:r w:rsidRPr="0024288A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24288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 w:rsidRPr="0024288A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:rsidR="006845F3" w:rsidRPr="00B2166A" w:rsidRDefault="006845F3" w:rsidP="00B2166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6845F3" w:rsidRPr="00B2166A" w:rsidRDefault="006845F3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AutoShape 29" o:spid="_x0000_s1029" type="#_x0000_t67" style="position:absolute;margin-left:385.6pt;margin-top:125.3pt;width:33.65pt;height:6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" fillcolor="#00b0f0" strokecolor="#00b0f0">
            <v:textbox style="layout-flow:vertical-ideographic"/>
          </v:shape>
        </w:pict>
      </w:r>
      <w:r>
        <w:rPr>
          <w:noProof/>
        </w:rPr>
        <w:pict>
          <v:roundrect id="AutoShape 26" o:spid="_x0000_s1030" style="position:absolute;margin-left:291pt;margin-top:5.6pt;width:218.05pt;height:82.3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" strokeweight="1pt">
            <v:textbox>
              <w:txbxContent>
                <w:p w:rsidR="006845F3" w:rsidRPr="00B2166A" w:rsidRDefault="006845F3" w:rsidP="00B2166A">
                  <w:pPr>
                    <w:spacing w:line="44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人事室</w:t>
                  </w:r>
                </w:p>
                <w:p w:rsidR="006845F3" w:rsidRPr="00B2166A" w:rsidRDefault="006845F3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教職員工請假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告知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為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登革熱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疑似或確定病例</w:t>
                  </w:r>
                </w:p>
                <w:p w:rsidR="006845F3" w:rsidRPr="00B2166A" w:rsidRDefault="006845F3"/>
              </w:txbxContent>
            </v:textbox>
          </v:roundrect>
        </w:pict>
      </w:r>
      <w:r>
        <w:rPr>
          <w:noProof/>
        </w:rPr>
        <w:pict>
          <v:rect id="Rectangle 17" o:spid="_x0000_s1031" style="position:absolute;margin-left:143.25pt;margin-top:74.45pt;width:147.75pt;height:4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ChQ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" stroked="f">
            <v:textbox>
              <w:txbxContent>
                <w:p w:rsidR="006845F3" w:rsidRPr="009D65B1" w:rsidRDefault="006845F3">
                  <w:pPr>
                    <w:rPr>
                      <w:rFonts w:ascii="標楷體" w:eastAsia="標楷體" w:hAnsi="標楷體"/>
                    </w:rPr>
                  </w:pPr>
                  <w:r w:rsidRPr="009D65B1">
                    <w:rPr>
                      <w:rFonts w:ascii="標楷體" w:eastAsia="標楷體" w:hAnsi="標楷體" w:hint="eastAsia"/>
                    </w:rPr>
                    <w:t>家長告知通報疑似登革熱或確定診斷</w:t>
                  </w:r>
                </w:p>
              </w:txbxContent>
            </v:textbox>
          </v:rect>
        </w:pict>
      </w:r>
      <w:bookmarkStart w:id="0" w:name="_GoBack"/>
      <w:r w:rsidRPr="00C50F81">
        <w:rPr>
          <w:rFonts w:ascii="標楷體" w:eastAsia="標楷體" w:hAnsi="標楷體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資料庫圖表 1" o:spid="_x0000_i1025" type="#_x0000_t75" style="width:247.2pt;height:49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">
            <v:imagedata r:id="rId7" o:title="" cropbottom="-27f"/>
            <o:lock v:ext="edit" aspectratio="f"/>
          </v:shape>
        </w:pict>
      </w:r>
      <w:bookmarkEnd w:id="0"/>
    </w:p>
    <w:p w:rsidR="006845F3" w:rsidRDefault="006845F3"/>
    <w:p w:rsidR="006845F3" w:rsidRPr="00C64069" w:rsidRDefault="006845F3" w:rsidP="009D65B1">
      <w:r w:rsidRPr="00A96160">
        <w:rPr>
          <w:rFonts w:ascii="新細明體" w:hAnsi="新細明體"/>
          <w:b/>
        </w:rPr>
        <w:t xml:space="preserve"> </w:t>
      </w:r>
      <w:r>
        <w:rPr>
          <w:b/>
        </w:rPr>
        <w:t xml:space="preserve">   </w:t>
      </w:r>
      <w:r w:rsidRPr="00F27549">
        <w:rPr>
          <w:rFonts w:ascii="標楷體" w:eastAsia="標楷體" w:hAnsi="標楷體"/>
          <w:b/>
        </w:rPr>
        <w:t xml:space="preserve">                        </w:t>
      </w:r>
    </w:p>
    <w:sectPr w:rsidR="006845F3" w:rsidRPr="00C64069" w:rsidSect="008A5C3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F3" w:rsidRDefault="006845F3" w:rsidP="00E90BCC">
      <w:r>
        <w:separator/>
      </w:r>
    </w:p>
  </w:endnote>
  <w:endnote w:type="continuationSeparator" w:id="0">
    <w:p w:rsidR="006845F3" w:rsidRDefault="006845F3" w:rsidP="00E9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F3" w:rsidRDefault="006845F3" w:rsidP="00E90BCC">
      <w:r>
        <w:separator/>
      </w:r>
    </w:p>
  </w:footnote>
  <w:footnote w:type="continuationSeparator" w:id="0">
    <w:p w:rsidR="006845F3" w:rsidRDefault="006845F3" w:rsidP="00E90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799"/>
    <w:multiLevelType w:val="hybridMultilevel"/>
    <w:tmpl w:val="EEEA1658"/>
    <w:lvl w:ilvl="0" w:tplc="A76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4DA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B7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0C9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4A4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7C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4D36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A9A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DE2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35E424FC"/>
    <w:multiLevelType w:val="hybridMultilevel"/>
    <w:tmpl w:val="2C82E7D6"/>
    <w:lvl w:ilvl="0" w:tplc="825A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CA84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7DC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7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6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45A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8BA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3C00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62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3C1B1515"/>
    <w:multiLevelType w:val="hybridMultilevel"/>
    <w:tmpl w:val="180AA842"/>
    <w:lvl w:ilvl="0" w:tplc="8A42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D96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92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EB6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57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4A3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D6A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01A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285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069"/>
    <w:rsid w:val="0006269C"/>
    <w:rsid w:val="0006676F"/>
    <w:rsid w:val="000958F4"/>
    <w:rsid w:val="00095B37"/>
    <w:rsid w:val="000A524E"/>
    <w:rsid w:val="00187C21"/>
    <w:rsid w:val="0024288A"/>
    <w:rsid w:val="002D3E88"/>
    <w:rsid w:val="002E62C1"/>
    <w:rsid w:val="002F7A1B"/>
    <w:rsid w:val="00424FC6"/>
    <w:rsid w:val="00436FCB"/>
    <w:rsid w:val="004F3D11"/>
    <w:rsid w:val="005E298F"/>
    <w:rsid w:val="0064015C"/>
    <w:rsid w:val="006845F3"/>
    <w:rsid w:val="007432FE"/>
    <w:rsid w:val="00875FD2"/>
    <w:rsid w:val="008A5C3D"/>
    <w:rsid w:val="00965D74"/>
    <w:rsid w:val="009D65B1"/>
    <w:rsid w:val="009F5B96"/>
    <w:rsid w:val="009F6CBF"/>
    <w:rsid w:val="00A96160"/>
    <w:rsid w:val="00A977A6"/>
    <w:rsid w:val="00B2166A"/>
    <w:rsid w:val="00B97724"/>
    <w:rsid w:val="00BB30F4"/>
    <w:rsid w:val="00C50F81"/>
    <w:rsid w:val="00C64069"/>
    <w:rsid w:val="00CE391D"/>
    <w:rsid w:val="00E90BCC"/>
    <w:rsid w:val="00F27549"/>
    <w:rsid w:val="00F570ED"/>
    <w:rsid w:val="00FB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C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406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06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0B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0B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2166A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臺南市政府教育局登革熱通報流程</dc:title>
  <dc:subject/>
  <dc:creator>ASUS</dc:creator>
  <cp:keywords/>
  <dc:description/>
  <cp:lastModifiedBy>USER</cp:lastModifiedBy>
  <cp:revision>2</cp:revision>
  <dcterms:created xsi:type="dcterms:W3CDTF">2015-09-18T05:24:00Z</dcterms:created>
  <dcterms:modified xsi:type="dcterms:W3CDTF">2015-09-18T05:24:00Z</dcterms:modified>
</cp:coreProperties>
</file>