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7A" w:rsidRDefault="0097647A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行程</w:t>
      </w:r>
      <w:r w:rsidRPr="00011034">
        <w:rPr>
          <w:rFonts w:eastAsia="標楷體" w:hint="eastAsia"/>
          <w:b/>
          <w:bCs/>
          <w:color w:val="000000"/>
          <w:sz w:val="28"/>
          <w:szCs w:val="28"/>
        </w:rPr>
        <w:t>內容：</w:t>
      </w:r>
    </w:p>
    <w:tbl>
      <w:tblPr>
        <w:tblW w:w="9659" w:type="dxa"/>
        <w:tblInd w:w="-512" w:type="dxa"/>
        <w:tblCellMar>
          <w:left w:w="28" w:type="dxa"/>
          <w:right w:w="28" w:type="dxa"/>
        </w:tblCellMar>
        <w:tblLook w:val="0000"/>
      </w:tblPr>
      <w:tblGrid>
        <w:gridCol w:w="1440"/>
        <w:gridCol w:w="3780"/>
        <w:gridCol w:w="1379"/>
        <w:gridCol w:w="3060"/>
      </w:tblGrid>
      <w:tr w:rsidR="0097647A" w:rsidRPr="001E012A" w:rsidTr="00EE5B60">
        <w:trPr>
          <w:trHeight w:val="345"/>
        </w:trPr>
        <w:tc>
          <w:tcPr>
            <w:tcW w:w="522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第一天</w:t>
            </w: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星期六</w:t>
            </w: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第二天</w:t>
            </w: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星期日</w:t>
            </w: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97647A" w:rsidRPr="001E012A" w:rsidTr="00EE5B60">
        <w:trPr>
          <w:trHeight w:val="3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行程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行程</w:t>
            </w:r>
          </w:p>
        </w:tc>
      </w:tr>
      <w:tr w:rsidR="0097647A" w:rsidRPr="001E012A" w:rsidTr="00EE5B60">
        <w:trPr>
          <w:trHeight w:val="6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10:30~11:00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報到</w:t>
            </w: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學習資料</w:t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與房間鑰匙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07:30~08:00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晨喚</w:t>
            </w:r>
          </w:p>
        </w:tc>
      </w:tr>
      <w:tr w:rsidR="0097647A" w:rsidRPr="001E012A" w:rsidTr="00EE5B60">
        <w:trPr>
          <w:trHeight w:val="71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11:00~11:30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喜相逢</w:t>
            </w: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開幕式暨各館所學員</w:t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08:00~10:00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晨登龜山</w:t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野餐趣</w:t>
            </w:r>
          </w:p>
        </w:tc>
      </w:tr>
      <w:tr w:rsidR="0097647A" w:rsidRPr="001E012A" w:rsidTr="00EE5B60">
        <w:trPr>
          <w:trHeight w:val="716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11:30~12:30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海洋生物同樂會</w:t>
            </w:r>
          </w:p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水族實驗中心參訪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color w:val="00B050"/>
                <w:kern w:val="0"/>
                <w:szCs w:val="24"/>
              </w:rPr>
              <w:t>核三廠參觀暨</w:t>
            </w:r>
            <w:r w:rsidRPr="008313E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3D</w:t>
            </w:r>
            <w:r w:rsidRPr="008313E2">
              <w:rPr>
                <w:rFonts w:ascii="標楷體" w:eastAsia="標楷體" w:hAnsi="標楷體" w:cs="新細明體" w:hint="eastAsia"/>
                <w:b/>
                <w:color w:val="00B050"/>
                <w:kern w:val="0"/>
                <w:szCs w:val="24"/>
              </w:rPr>
              <w:t>電影</w:t>
            </w:r>
          </w:p>
          <w:p w:rsidR="0097647A" w:rsidRPr="00BF26F1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  <w:t>(</w:t>
            </w:r>
            <w:r w:rsidRPr="008313E2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海水淡化冰</w:t>
            </w:r>
            <w:r w:rsidRPr="008313E2"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  <w:t>)</w:t>
            </w:r>
          </w:p>
        </w:tc>
      </w:tr>
      <w:tr w:rsidR="0097647A" w:rsidRPr="001E012A" w:rsidTr="00EE5B60">
        <w:trPr>
          <w:trHeight w:val="61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12:30~13:30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大眼家族主題餐廳</w:t>
            </w:r>
          </w:p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陽光午餐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7A" w:rsidRPr="007B5394" w:rsidRDefault="0097647A" w:rsidP="00EE5B6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7647A" w:rsidRPr="007B5394" w:rsidRDefault="0097647A" w:rsidP="00EE5B6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647A" w:rsidRPr="001E012A" w:rsidTr="00EE5B60">
        <w:trPr>
          <w:trHeight w:val="108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13:30~14:30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海角祕境樂游遊</w:t>
            </w:r>
          </w:p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溼地公園與館藏標本室參訪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12:00~13:00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陽光午餐</w:t>
            </w:r>
          </w:p>
        </w:tc>
      </w:tr>
      <w:tr w:rsidR="0097647A" w:rsidRPr="001E012A" w:rsidTr="00EE5B60">
        <w:trPr>
          <w:trHeight w:val="94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14:30~15:30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7A" w:rsidRPr="00211649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海洋伴我行</w:t>
            </w:r>
          </w:p>
          <w:p w:rsidR="0097647A" w:rsidRPr="00211649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-</w:t>
            </w:r>
            <w:r w:rsidRPr="00211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談海洋永續發展與氣候變遷</w:t>
            </w:r>
          </w:p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專題演說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13:30~14:3</w:t>
            </w: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海洋</w:t>
            </w:r>
            <w:r w:rsidRPr="008313E2"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Cs w:val="24"/>
              </w:rPr>
              <w:t>DIY</w:t>
            </w:r>
          </w:p>
        </w:tc>
      </w:tr>
      <w:tr w:rsidR="0097647A" w:rsidRPr="001E012A" w:rsidTr="00EE5B60">
        <w:trPr>
          <w:trHeight w:val="691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16:00~17:30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海洋大明星的家</w:t>
            </w:r>
            <w:r w:rsidRPr="008313E2"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潮間帶探索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47A" w:rsidRPr="007B5394" w:rsidRDefault="0097647A" w:rsidP="00EE5B60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14:30~15:3</w:t>
            </w: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海洋互動區</w:t>
            </w:r>
          </w:p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全民挑海鮮</w:t>
            </w:r>
          </w:p>
        </w:tc>
      </w:tr>
      <w:tr w:rsidR="0097647A" w:rsidRPr="001E012A" w:rsidTr="00EE5B60">
        <w:trPr>
          <w:trHeight w:val="709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18:00~19:30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海洋樂饕滔</w:t>
            </w:r>
            <w:r w:rsidRPr="008313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元氣晚餐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647A" w:rsidRPr="001E012A" w:rsidTr="00EE5B60">
        <w:trPr>
          <w:trHeight w:val="63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20:00~21:00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星空夜語</w:t>
            </w:r>
            <w:r w:rsidRPr="008313E2"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  <w:t>-</w:t>
            </w: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天文台觀星</w:t>
            </w:r>
            <w:r w:rsidRPr="008313E2"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  <w:t>or</w:t>
            </w:r>
            <w:r w:rsidRPr="008313E2"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邂逅鐵甲武士</w:t>
            </w:r>
            <w:r w:rsidRPr="008313E2"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  <w:t>-</w:t>
            </w:r>
            <w:r w:rsidRPr="008313E2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夜探陸蟹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15:30~16:3</w:t>
            </w: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環境教育心得分享留戀</w:t>
            </w:r>
          </w:p>
        </w:tc>
      </w:tr>
      <w:tr w:rsidR="0097647A" w:rsidRPr="001E012A" w:rsidTr="00EE5B60">
        <w:trPr>
          <w:trHeight w:val="508"/>
        </w:trPr>
        <w:tc>
          <w:tcPr>
            <w:tcW w:w="14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21:00~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7647A" w:rsidRPr="008313E2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宵夜─恆春半島風味小點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16:3</w:t>
            </w:r>
            <w:r w:rsidRPr="007B53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97647A" w:rsidRPr="007B5394" w:rsidRDefault="0097647A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歸賦</w:t>
            </w:r>
          </w:p>
        </w:tc>
      </w:tr>
    </w:tbl>
    <w:p w:rsidR="0097647A" w:rsidRDefault="0097647A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bCs/>
          <w:color w:val="000000"/>
          <w:sz w:val="28"/>
          <w:szCs w:val="28"/>
        </w:rPr>
        <w:sectPr w:rsidR="0097647A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9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25"/>
        <w:gridCol w:w="2693"/>
        <w:gridCol w:w="2694"/>
        <w:gridCol w:w="2693"/>
      </w:tblGrid>
      <w:tr w:rsidR="0097647A" w:rsidRPr="001E012A" w:rsidTr="001E012A">
        <w:tc>
          <w:tcPr>
            <w:tcW w:w="2518" w:type="dxa"/>
            <w:gridSpan w:val="2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6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647A" w:rsidRPr="001E012A" w:rsidTr="001E012A">
        <w:tc>
          <w:tcPr>
            <w:tcW w:w="2518" w:type="dxa"/>
            <w:gridSpan w:val="2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6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26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647A" w:rsidRPr="001E012A" w:rsidTr="001E012A">
        <w:tc>
          <w:tcPr>
            <w:tcW w:w="2518" w:type="dxa"/>
            <w:gridSpan w:val="2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血型</w:t>
            </w:r>
          </w:p>
        </w:tc>
        <w:tc>
          <w:tcPr>
            <w:tcW w:w="26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647A" w:rsidRPr="001E012A" w:rsidTr="001E012A">
        <w:tc>
          <w:tcPr>
            <w:tcW w:w="2518" w:type="dxa"/>
            <w:gridSpan w:val="2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Cs w:val="24"/>
              </w:rPr>
            </w:pPr>
            <w:r w:rsidRPr="001E012A">
              <w:rPr>
                <w:rFonts w:ascii="標楷體" w:eastAsia="標楷體" w:hAnsi="標楷體"/>
                <w:b/>
                <w:szCs w:val="24"/>
              </w:rPr>
              <w:t>(</w:t>
            </w:r>
            <w:r w:rsidRPr="001E012A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1E012A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694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Cs w:val="24"/>
              </w:rPr>
            </w:pPr>
            <w:r w:rsidRPr="001E012A">
              <w:rPr>
                <w:rFonts w:ascii="標楷體" w:eastAsia="標楷體" w:hAnsi="標楷體"/>
                <w:b/>
                <w:szCs w:val="24"/>
              </w:rPr>
              <w:t>(</w:t>
            </w:r>
            <w:r w:rsidRPr="001E012A">
              <w:rPr>
                <w:rFonts w:ascii="標楷體" w:eastAsia="標楷體" w:hAnsi="標楷體" w:hint="eastAsia"/>
                <w:b/>
                <w:szCs w:val="24"/>
              </w:rPr>
              <w:t>公</w:t>
            </w:r>
            <w:r w:rsidRPr="001E012A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6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Cs w:val="24"/>
              </w:rPr>
            </w:pPr>
            <w:r w:rsidRPr="001E012A">
              <w:rPr>
                <w:rFonts w:ascii="標楷體" w:eastAsia="標楷體" w:hAnsi="標楷體"/>
                <w:b/>
                <w:szCs w:val="24"/>
              </w:rPr>
              <w:t>(</w:t>
            </w:r>
            <w:r w:rsidRPr="001E012A">
              <w:rPr>
                <w:rFonts w:ascii="標楷體" w:eastAsia="標楷體" w:hAnsi="標楷體" w:hint="eastAsia"/>
                <w:b/>
                <w:szCs w:val="24"/>
              </w:rPr>
              <w:t>家</w:t>
            </w:r>
            <w:r w:rsidRPr="001E012A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97647A" w:rsidRPr="001E012A" w:rsidTr="001E012A">
        <w:tc>
          <w:tcPr>
            <w:tcW w:w="2518" w:type="dxa"/>
            <w:gridSpan w:val="2"/>
            <w:vAlign w:val="center"/>
          </w:tcPr>
          <w:p w:rsidR="0097647A" w:rsidRPr="001E012A" w:rsidRDefault="0097647A" w:rsidP="001E012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報名身分</w:t>
            </w:r>
          </w:p>
        </w:tc>
        <w:tc>
          <w:tcPr>
            <w:tcW w:w="26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</w:rPr>
            </w:pPr>
            <w:r w:rsidRPr="001E012A">
              <w:rPr>
                <w:rFonts w:ascii="標楷體" w:eastAsia="標楷體" w:hAnsi="標楷體" w:hint="eastAsia"/>
                <w:b/>
              </w:rPr>
              <w:t>□博物館人員</w:t>
            </w:r>
          </w:p>
          <w:p w:rsidR="0097647A" w:rsidRPr="001E012A" w:rsidRDefault="0097647A" w:rsidP="001E012A">
            <w:pPr>
              <w:rPr>
                <w:rFonts w:ascii="標楷體" w:eastAsia="標楷體" w:hAnsi="標楷體"/>
                <w:b/>
              </w:rPr>
            </w:pPr>
            <w:r w:rsidRPr="001E012A">
              <w:rPr>
                <w:rFonts w:ascii="標楷體" w:eastAsia="標楷體" w:hAnsi="標楷體" w:hint="eastAsia"/>
                <w:b/>
              </w:rPr>
              <w:t>□公私立教師</w:t>
            </w:r>
          </w:p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Cs w:val="24"/>
              </w:rPr>
            </w:pPr>
            <w:r w:rsidRPr="001E012A">
              <w:rPr>
                <w:rFonts w:ascii="標楷體" w:eastAsia="標楷體" w:hAnsi="標楷體" w:hint="eastAsia"/>
                <w:b/>
              </w:rPr>
              <w:t>□其他教育人員</w:t>
            </w:r>
          </w:p>
        </w:tc>
        <w:tc>
          <w:tcPr>
            <w:tcW w:w="2694" w:type="dxa"/>
            <w:vAlign w:val="center"/>
          </w:tcPr>
          <w:p w:rsidR="0097647A" w:rsidRPr="001E012A" w:rsidRDefault="0097647A" w:rsidP="001E012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工作機關</w:t>
            </w:r>
          </w:p>
        </w:tc>
        <w:tc>
          <w:tcPr>
            <w:tcW w:w="26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647A" w:rsidRPr="001E012A" w:rsidTr="001E012A">
        <w:tc>
          <w:tcPr>
            <w:tcW w:w="5211" w:type="dxa"/>
            <w:gridSpan w:val="3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任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單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位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長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5387" w:type="dxa"/>
            <w:gridSpan w:val="2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647A" w:rsidRPr="001E012A" w:rsidTr="001E012A">
        <w:tc>
          <w:tcPr>
            <w:tcW w:w="20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工作地址</w:t>
            </w:r>
          </w:p>
        </w:tc>
        <w:tc>
          <w:tcPr>
            <w:tcW w:w="8505" w:type="dxa"/>
            <w:gridSpan w:val="4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647A" w:rsidRPr="001E012A" w:rsidTr="001E012A">
        <w:tc>
          <w:tcPr>
            <w:tcW w:w="20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4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647A" w:rsidRPr="001E012A" w:rsidTr="001E012A">
        <w:tc>
          <w:tcPr>
            <w:tcW w:w="20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8505" w:type="dxa"/>
            <w:gridSpan w:val="4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647A" w:rsidRPr="001E012A" w:rsidTr="001E012A">
        <w:tc>
          <w:tcPr>
            <w:tcW w:w="20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感興趣課題</w:t>
            </w:r>
          </w:p>
        </w:tc>
        <w:tc>
          <w:tcPr>
            <w:tcW w:w="8505" w:type="dxa"/>
            <w:gridSpan w:val="4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</w:rPr>
            </w:pPr>
            <w:r w:rsidRPr="001E012A">
              <w:rPr>
                <w:rFonts w:ascii="標楷體" w:eastAsia="標楷體" w:hAnsi="標楷體" w:hint="eastAsia"/>
                <w:b/>
              </w:rPr>
              <w:t>□氣候環境變遷</w:t>
            </w:r>
            <w:r w:rsidRPr="001E012A">
              <w:rPr>
                <w:rFonts w:ascii="標楷體" w:eastAsia="標楷體" w:hAnsi="標楷體"/>
                <w:b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</w:rPr>
              <w:t>□綠色採購</w:t>
            </w:r>
            <w:r w:rsidRPr="001E012A">
              <w:rPr>
                <w:rFonts w:ascii="標楷體" w:eastAsia="標楷體" w:hAnsi="標楷體"/>
                <w:b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</w:rPr>
              <w:t>□生物多樣性及濕地教育</w:t>
            </w:r>
            <w:r w:rsidRPr="001E012A">
              <w:rPr>
                <w:rFonts w:ascii="標楷體" w:eastAsia="標楷體" w:hAnsi="標楷體"/>
                <w:b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</w:rPr>
              <w:t>□海洋教育</w:t>
            </w:r>
            <w:r w:rsidRPr="001E012A">
              <w:rPr>
                <w:rFonts w:ascii="標楷體" w:eastAsia="標楷體" w:hAnsi="標楷體"/>
                <w:b/>
              </w:rPr>
              <w:br/>
            </w:r>
            <w:r w:rsidRPr="001E012A">
              <w:rPr>
                <w:rFonts w:ascii="標楷體" w:eastAsia="標楷體" w:hAnsi="標楷體" w:hint="eastAsia"/>
                <w:b/>
              </w:rPr>
              <w:t>□能資源及永續發展</w:t>
            </w:r>
            <w:r w:rsidRPr="001E012A">
              <w:rPr>
                <w:rFonts w:ascii="標楷體" w:eastAsia="標楷體" w:hAnsi="標楷體"/>
                <w:b/>
              </w:rPr>
              <w:t xml:space="preserve"> </w:t>
            </w:r>
            <w:r w:rsidRPr="001E012A">
              <w:rPr>
                <w:rFonts w:ascii="標楷體" w:eastAsia="標楷體" w:hAnsi="標楷體" w:hint="eastAsia"/>
                <w:b/>
              </w:rPr>
              <w:t>□生態保育及永續發展</w:t>
            </w:r>
            <w:r w:rsidRPr="001E012A">
              <w:rPr>
                <w:rFonts w:ascii="標楷體" w:eastAsia="標楷體" w:hAnsi="標楷體"/>
                <w:b/>
              </w:rPr>
              <w:t xml:space="preserve">                     (</w:t>
            </w:r>
            <w:r w:rsidRPr="001E012A">
              <w:rPr>
                <w:rFonts w:ascii="標楷體" w:eastAsia="標楷體" w:hAnsi="標楷體" w:hint="eastAsia"/>
                <w:b/>
              </w:rPr>
              <w:t>可複選</w:t>
            </w:r>
            <w:r w:rsidRPr="001E012A">
              <w:rPr>
                <w:rFonts w:ascii="標楷體" w:eastAsia="標楷體" w:hAnsi="標楷體"/>
                <w:b/>
              </w:rPr>
              <w:t>)</w:t>
            </w:r>
          </w:p>
        </w:tc>
      </w:tr>
      <w:tr w:rsidR="0097647A" w:rsidRPr="001E012A" w:rsidTr="001E012A">
        <w:tc>
          <w:tcPr>
            <w:tcW w:w="2093" w:type="dxa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搭車地點</w:t>
            </w:r>
          </w:p>
        </w:tc>
        <w:tc>
          <w:tcPr>
            <w:tcW w:w="8505" w:type="dxa"/>
            <w:gridSpan w:val="4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□左營高鐵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</w:t>
            </w: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□自行前往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海生館</w:t>
            </w:r>
            <w:r w:rsidRPr="001E012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7647A" w:rsidRPr="001E012A" w:rsidTr="001E012A">
        <w:trPr>
          <w:trHeight w:val="5493"/>
        </w:trPr>
        <w:tc>
          <w:tcPr>
            <w:tcW w:w="2093" w:type="dxa"/>
            <w:vAlign w:val="center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12A">
              <w:rPr>
                <w:rFonts w:ascii="標楷體" w:eastAsia="標楷體" w:hAnsi="標楷體" w:hint="eastAsia"/>
                <w:b/>
                <w:sz w:val="28"/>
                <w:szCs w:val="28"/>
              </w:rPr>
              <w:t>參加期許、動機或想法</w:t>
            </w:r>
          </w:p>
        </w:tc>
        <w:tc>
          <w:tcPr>
            <w:tcW w:w="8505" w:type="dxa"/>
            <w:gridSpan w:val="4"/>
          </w:tcPr>
          <w:p w:rsidR="0097647A" w:rsidRPr="001E012A" w:rsidRDefault="0097647A" w:rsidP="001E012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7647A" w:rsidRDefault="0097647A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/>
          <w:b/>
          <w:color w:val="000000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.5pt;margin-top:-25.8pt;width:66.75pt;height:110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" stroked="f">
            <v:textbox style="mso-fit-shape-to-text:t">
              <w:txbxContent>
                <w:p w:rsidR="0097647A" w:rsidRDefault="0097647A">
                  <w:bookmarkStart w:id="0" w:name="_GoBack"/>
                  <w:bookmarkEnd w:id="0"/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color w:val="000000"/>
          <w:sz w:val="40"/>
          <w:szCs w:val="40"/>
        </w:rPr>
        <w:t>海生館</w:t>
      </w:r>
      <w:r>
        <w:rPr>
          <w:rFonts w:eastAsia="標楷體"/>
          <w:b/>
          <w:color w:val="000000"/>
          <w:sz w:val="40"/>
          <w:szCs w:val="40"/>
        </w:rPr>
        <w:t>-</w:t>
      </w:r>
      <w:r>
        <w:rPr>
          <w:rFonts w:eastAsia="標楷體" w:hint="eastAsia"/>
          <w:b/>
          <w:color w:val="000000"/>
          <w:sz w:val="40"/>
          <w:szCs w:val="40"/>
        </w:rPr>
        <w:t>環境教育推廣</w:t>
      </w:r>
      <w:r w:rsidRPr="00A75731">
        <w:rPr>
          <w:rFonts w:eastAsia="標楷體" w:hint="eastAsia"/>
          <w:b/>
          <w:color w:val="000000"/>
          <w:sz w:val="40"/>
          <w:szCs w:val="40"/>
        </w:rPr>
        <w:t>營</w:t>
      </w:r>
      <w:r>
        <w:rPr>
          <w:rFonts w:eastAsia="標楷體"/>
          <w:b/>
          <w:color w:val="000000"/>
          <w:sz w:val="40"/>
          <w:szCs w:val="40"/>
        </w:rPr>
        <w:t>(</w:t>
      </w:r>
      <w:r>
        <w:rPr>
          <w:rFonts w:eastAsia="標楷體" w:hint="eastAsia"/>
          <w:b/>
          <w:color w:val="000000"/>
          <w:sz w:val="40"/>
          <w:szCs w:val="40"/>
        </w:rPr>
        <w:t>報名表</w:t>
      </w:r>
      <w:r>
        <w:rPr>
          <w:rFonts w:eastAsia="標楷體"/>
          <w:b/>
          <w:color w:val="000000"/>
          <w:sz w:val="40"/>
          <w:szCs w:val="40"/>
        </w:rPr>
        <w:t>)</w:t>
      </w:r>
    </w:p>
    <w:p w:rsidR="0097647A" w:rsidRPr="001E0CED" w:rsidRDefault="0097647A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_x0000_s1027" type="#_x0000_t202" style="position:absolute;margin-left:10.4pt;margin-top:-20.65pt;width:66.75pt;height:153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" stroked="f">
            <v:textbox style="mso-fit-shape-to-text:t">
              <w:txbxContent>
                <w:p w:rsidR="0097647A" w:rsidRDefault="0097647A" w:rsidP="001E0CED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  <w:r w:rsidRPr="001E0CED">
        <w:rPr>
          <w:rFonts w:eastAsia="標楷體" w:hint="eastAsia"/>
          <w:b/>
          <w:color w:val="000000"/>
          <w:sz w:val="28"/>
          <w:szCs w:val="28"/>
        </w:rPr>
        <w:t>工作證、教師證或其他任職證件</w:t>
      </w:r>
      <w:r>
        <w:rPr>
          <w:rFonts w:eastAsia="標楷體"/>
          <w:b/>
          <w:color w:val="000000"/>
          <w:sz w:val="28"/>
          <w:szCs w:val="28"/>
        </w:rPr>
        <w:t>:</w:t>
      </w:r>
    </w:p>
    <w:p w:rsidR="0097647A" w:rsidRDefault="0097647A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/>
          <w:b/>
          <w:color w:val="000000"/>
          <w:sz w:val="40"/>
          <w:szCs w:val="40"/>
        </w:rPr>
      </w:pPr>
    </w:p>
    <w:p w:rsidR="0097647A" w:rsidRDefault="0097647A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color w:val="000000"/>
          <w:sz w:val="40"/>
          <w:szCs w:val="40"/>
        </w:rPr>
      </w:pPr>
    </w:p>
    <w:sectPr w:rsidR="0097647A" w:rsidSect="00E14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7A" w:rsidRDefault="0097647A">
      <w:r>
        <w:separator/>
      </w:r>
    </w:p>
  </w:endnote>
  <w:endnote w:type="continuationSeparator" w:id="0">
    <w:p w:rsidR="0097647A" w:rsidRDefault="0097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7A" w:rsidRDefault="0097647A" w:rsidP="00F408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47A" w:rsidRDefault="009764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7A" w:rsidRDefault="0097647A" w:rsidP="00F408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7647A" w:rsidRDefault="009764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7A" w:rsidRDefault="0097647A">
      <w:r>
        <w:separator/>
      </w:r>
    </w:p>
  </w:footnote>
  <w:footnote w:type="continuationSeparator" w:id="0">
    <w:p w:rsidR="0097647A" w:rsidRDefault="00976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9C4"/>
    <w:rsid w:val="00002107"/>
    <w:rsid w:val="00011034"/>
    <w:rsid w:val="001C4DFF"/>
    <w:rsid w:val="001E012A"/>
    <w:rsid w:val="001E0CED"/>
    <w:rsid w:val="00211649"/>
    <w:rsid w:val="00241A80"/>
    <w:rsid w:val="003C25CA"/>
    <w:rsid w:val="003C5942"/>
    <w:rsid w:val="004C6AED"/>
    <w:rsid w:val="005649C4"/>
    <w:rsid w:val="006C1196"/>
    <w:rsid w:val="007B5394"/>
    <w:rsid w:val="0082744F"/>
    <w:rsid w:val="008313E2"/>
    <w:rsid w:val="0097647A"/>
    <w:rsid w:val="00A13CAA"/>
    <w:rsid w:val="00A75731"/>
    <w:rsid w:val="00BF26F1"/>
    <w:rsid w:val="00BF6BC4"/>
    <w:rsid w:val="00C034EC"/>
    <w:rsid w:val="00C436CF"/>
    <w:rsid w:val="00E14513"/>
    <w:rsid w:val="00E8389E"/>
    <w:rsid w:val="00EE5B60"/>
    <w:rsid w:val="00F408B5"/>
    <w:rsid w:val="00F8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F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49C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F6BC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BC4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F6BC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E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0CE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0CE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CE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行程內容：</dc:title>
  <dc:subject/>
  <dc:creator>科教組-曾文彥</dc:creator>
  <cp:keywords/>
  <dc:description/>
  <cp:lastModifiedBy>USER</cp:lastModifiedBy>
  <cp:revision>2</cp:revision>
  <dcterms:created xsi:type="dcterms:W3CDTF">2016-07-01T00:52:00Z</dcterms:created>
  <dcterms:modified xsi:type="dcterms:W3CDTF">2016-07-01T00:52:00Z</dcterms:modified>
</cp:coreProperties>
</file>