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88" w:rsidRPr="00792256" w:rsidRDefault="00F97B88" w:rsidP="00792256">
      <w:pPr>
        <w:jc w:val="center"/>
        <w:rPr>
          <w:b/>
          <w:sz w:val="32"/>
        </w:rPr>
      </w:pPr>
      <w:r w:rsidRPr="00E5675F">
        <w:rPr>
          <w:rFonts w:hint="eastAsia"/>
          <w:b/>
          <w:sz w:val="32"/>
        </w:rPr>
        <w:t>五權國小</w:t>
      </w:r>
      <w:r w:rsidRPr="00E5675F">
        <w:rPr>
          <w:rFonts w:ascii="標楷體"/>
          <w:b/>
          <w:sz w:val="32"/>
        </w:rPr>
        <w:t>-</w:t>
      </w:r>
      <w:r w:rsidRPr="00E5675F">
        <w:rPr>
          <w:rFonts w:hint="eastAsia"/>
          <w:b/>
          <w:sz w:val="32"/>
        </w:rPr>
        <w:t>教學觀摩工作坊</w:t>
      </w:r>
      <w:r w:rsidRPr="00792256">
        <w:rPr>
          <w:rFonts w:hint="eastAsia"/>
          <w:b/>
          <w:sz w:val="32"/>
        </w:rPr>
        <w:t>報名表</w:t>
      </w:r>
      <w:r>
        <w:rPr>
          <w:rFonts w:hint="eastAsia"/>
          <w:b/>
          <w:sz w:val="32"/>
        </w:rPr>
        <w:t>（</w:t>
      </w:r>
      <w:r w:rsidRPr="009A0740">
        <w:rPr>
          <w:rFonts w:hint="eastAsia"/>
          <w:b/>
          <w:sz w:val="32"/>
        </w:rPr>
        <w:t>結構式</w:t>
      </w:r>
      <w:r>
        <w:rPr>
          <w:rFonts w:hint="eastAsia"/>
          <w:b/>
          <w:sz w:val="32"/>
        </w:rPr>
        <w:t>）</w:t>
      </w:r>
    </w:p>
    <w:p w:rsidR="00F97B88" w:rsidRDefault="00F97B88" w:rsidP="00E92BAF">
      <w:pPr>
        <w:pStyle w:val="ListParagraph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活動日期：</w:t>
      </w:r>
      <w:r>
        <w:t>106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</w:t>
      </w:r>
      <w:r w:rsidRPr="00536B75">
        <w:rPr>
          <w:rFonts w:ascii="標楷體"/>
        </w:rPr>
        <w:t>-</w:t>
      </w:r>
      <w:r>
        <w:rPr>
          <w:rFonts w:hint="eastAsia"/>
        </w:rPr>
        <w:t>結構式教學觀摩工作坊</w:t>
      </w:r>
    </w:p>
    <w:p w:rsidR="00F97B88" w:rsidRDefault="00F97B88" w:rsidP="00182419">
      <w:pPr>
        <w:pStyle w:val="ListParagraph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地點：</w:t>
      </w:r>
      <w:r w:rsidRPr="00182419">
        <w:rPr>
          <w:rFonts w:hint="eastAsia"/>
        </w:rPr>
        <w:t>高雄市立五權國民小學</w:t>
      </w:r>
      <w:r w:rsidRPr="00182419">
        <w:t>2</w:t>
      </w:r>
      <w:r w:rsidRPr="00182419">
        <w:rPr>
          <w:rFonts w:hint="eastAsia"/>
        </w:rPr>
        <w:t>樓視聽教室（高雄市苓雅區三多二路</w:t>
      </w:r>
      <w:r w:rsidRPr="00182419">
        <w:t>100</w:t>
      </w:r>
      <w:r>
        <w:rPr>
          <w:rFonts w:hint="eastAsia"/>
        </w:rPr>
        <w:t>號）</w:t>
      </w:r>
      <w:bookmarkStart w:id="0" w:name="_GoBack"/>
      <w:bookmarkEnd w:id="0"/>
    </w:p>
    <w:p w:rsidR="00F97B88" w:rsidRPr="00B52F1F" w:rsidRDefault="00F97B88" w:rsidP="00E92BAF">
      <w:pPr>
        <w:pStyle w:val="ListParagraph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>
        <w:rPr>
          <w:u w:val="single"/>
        </w:rPr>
        <w:t xml:space="preserve">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126"/>
        <w:gridCol w:w="2552"/>
        <w:gridCol w:w="1802"/>
        <w:gridCol w:w="1650"/>
      </w:tblGrid>
      <w:tr w:rsidR="00F97B88" w:rsidTr="0070720B">
        <w:tc>
          <w:tcPr>
            <w:tcW w:w="851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編號</w:t>
            </w:r>
          </w:p>
        </w:tc>
        <w:tc>
          <w:tcPr>
            <w:tcW w:w="2126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服務單位</w:t>
            </w: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職務名稱（體育</w:t>
            </w:r>
            <w:r w:rsidRPr="0070720B">
              <w:rPr>
                <w:b/>
              </w:rPr>
              <w:t>/</w:t>
            </w:r>
            <w:r w:rsidRPr="0070720B">
              <w:rPr>
                <w:rFonts w:hint="eastAsia"/>
                <w:b/>
              </w:rPr>
              <w:t>特教）</w:t>
            </w: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姓名</w:t>
            </w: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午餐（葷</w:t>
            </w:r>
            <w:r w:rsidRPr="0070720B">
              <w:rPr>
                <w:b/>
              </w:rPr>
              <w:t>/</w:t>
            </w:r>
            <w:r w:rsidRPr="0070720B">
              <w:rPr>
                <w:rFonts w:hint="eastAsia"/>
                <w:b/>
              </w:rPr>
              <w:t>素）</w:t>
            </w: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1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2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3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4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5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6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7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8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9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10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97B88" w:rsidRDefault="00F97B88" w:rsidP="00DE3AA5">
      <w:pPr>
        <w:jc w:val="center"/>
        <w:rPr>
          <w:b/>
          <w:sz w:val="32"/>
        </w:rPr>
      </w:pPr>
      <w:r>
        <w:rPr>
          <w:b/>
          <w:sz w:val="32"/>
        </w:rPr>
        <w:t>(</w:t>
      </w:r>
      <w:r>
        <w:rPr>
          <w:rFonts w:hint="eastAsia"/>
          <w:b/>
          <w:sz w:val="32"/>
        </w:rPr>
        <w:t>欄位不夠請自行增加</w:t>
      </w:r>
      <w:r>
        <w:rPr>
          <w:b/>
          <w:sz w:val="32"/>
        </w:rPr>
        <w:t>)</w:t>
      </w:r>
    </w:p>
    <w:p w:rsidR="00F97B88" w:rsidRDefault="00F97B88">
      <w:pPr>
        <w:widowControl/>
        <w:rPr>
          <w:b/>
          <w:sz w:val="32"/>
        </w:rPr>
      </w:pPr>
      <w:r>
        <w:rPr>
          <w:b/>
          <w:sz w:val="32"/>
        </w:rPr>
        <w:br w:type="page"/>
      </w:r>
    </w:p>
    <w:p w:rsidR="00F97B88" w:rsidRPr="00792256" w:rsidRDefault="00F97B88" w:rsidP="00DE3AA5">
      <w:pPr>
        <w:jc w:val="center"/>
        <w:rPr>
          <w:b/>
          <w:sz w:val="32"/>
        </w:rPr>
      </w:pPr>
      <w:r w:rsidRPr="00E5675F">
        <w:rPr>
          <w:rFonts w:hint="eastAsia"/>
          <w:b/>
          <w:sz w:val="32"/>
        </w:rPr>
        <w:t>五權國小</w:t>
      </w:r>
      <w:r w:rsidRPr="00E5675F">
        <w:rPr>
          <w:rFonts w:ascii="標楷體"/>
          <w:b/>
          <w:sz w:val="32"/>
        </w:rPr>
        <w:t>-</w:t>
      </w:r>
      <w:r w:rsidRPr="00E5675F">
        <w:rPr>
          <w:rFonts w:hint="eastAsia"/>
          <w:b/>
          <w:sz w:val="32"/>
        </w:rPr>
        <w:t>教學觀摩工作坊</w:t>
      </w:r>
      <w:r w:rsidRPr="00792256">
        <w:rPr>
          <w:rFonts w:hint="eastAsia"/>
          <w:b/>
          <w:sz w:val="32"/>
        </w:rPr>
        <w:t>報名表</w:t>
      </w:r>
      <w:r>
        <w:rPr>
          <w:rFonts w:hint="eastAsia"/>
          <w:b/>
          <w:sz w:val="32"/>
        </w:rPr>
        <w:t>（非</w:t>
      </w:r>
      <w:r w:rsidRPr="009A0740">
        <w:rPr>
          <w:rFonts w:hint="eastAsia"/>
          <w:b/>
          <w:sz w:val="32"/>
        </w:rPr>
        <w:t>結構式</w:t>
      </w:r>
      <w:r>
        <w:rPr>
          <w:rFonts w:hint="eastAsia"/>
          <w:b/>
          <w:sz w:val="32"/>
        </w:rPr>
        <w:t>）</w:t>
      </w:r>
    </w:p>
    <w:p w:rsidR="00F97B88" w:rsidRDefault="00F97B88" w:rsidP="00DE3AA5">
      <w:pPr>
        <w:pStyle w:val="ListParagraph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活動日期：</w:t>
      </w:r>
      <w:r>
        <w:t>106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  <w:r w:rsidRPr="00536B75">
        <w:rPr>
          <w:rFonts w:ascii="標楷體"/>
        </w:rPr>
        <w:t>-</w:t>
      </w:r>
      <w:r>
        <w:rPr>
          <w:rFonts w:hint="eastAsia"/>
        </w:rPr>
        <w:t>非結構式教學觀摩工作坊</w:t>
      </w:r>
    </w:p>
    <w:p w:rsidR="00F97B88" w:rsidRDefault="00F97B88" w:rsidP="00DE3AA5">
      <w:pPr>
        <w:pStyle w:val="ListParagraph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地點：</w:t>
      </w:r>
      <w:r w:rsidRPr="00182419">
        <w:rPr>
          <w:rFonts w:hint="eastAsia"/>
        </w:rPr>
        <w:t>高雄市立五權國民小學</w:t>
      </w:r>
      <w:r w:rsidRPr="00182419">
        <w:t>2</w:t>
      </w:r>
      <w:r w:rsidRPr="00182419">
        <w:rPr>
          <w:rFonts w:hint="eastAsia"/>
        </w:rPr>
        <w:t>樓視聽教室（高雄市苓雅區三多二路</w:t>
      </w:r>
      <w:r w:rsidRPr="00182419">
        <w:t>100</w:t>
      </w:r>
      <w:r>
        <w:rPr>
          <w:rFonts w:hint="eastAsia"/>
        </w:rPr>
        <w:t>號）</w:t>
      </w:r>
      <w:r>
        <w:tab/>
      </w:r>
      <w:r>
        <w:tab/>
      </w:r>
    </w:p>
    <w:p w:rsidR="00F97B88" w:rsidRPr="00435AFE" w:rsidRDefault="00F97B88" w:rsidP="00DE3AA5">
      <w:pPr>
        <w:pStyle w:val="ListParagraph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>
        <w:rPr>
          <w:u w:val="single"/>
        </w:rPr>
        <w:t xml:space="preserve">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126"/>
        <w:gridCol w:w="2552"/>
        <w:gridCol w:w="1802"/>
        <w:gridCol w:w="1650"/>
      </w:tblGrid>
      <w:tr w:rsidR="00F97B88" w:rsidTr="0070720B">
        <w:tc>
          <w:tcPr>
            <w:tcW w:w="851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編號</w:t>
            </w:r>
          </w:p>
        </w:tc>
        <w:tc>
          <w:tcPr>
            <w:tcW w:w="2126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服務單位</w:t>
            </w: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職務名稱（體育</w:t>
            </w:r>
            <w:r w:rsidRPr="0070720B">
              <w:rPr>
                <w:b/>
              </w:rPr>
              <w:t>/</w:t>
            </w:r>
            <w:r w:rsidRPr="0070720B">
              <w:rPr>
                <w:rFonts w:hint="eastAsia"/>
                <w:b/>
              </w:rPr>
              <w:t>特教）</w:t>
            </w: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姓名</w:t>
            </w: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  <w:r w:rsidRPr="0070720B">
              <w:rPr>
                <w:rFonts w:hint="eastAsia"/>
                <w:b/>
              </w:rPr>
              <w:t>午餐（葷</w:t>
            </w:r>
            <w:r w:rsidRPr="0070720B">
              <w:rPr>
                <w:b/>
              </w:rPr>
              <w:t>/</w:t>
            </w:r>
            <w:r w:rsidRPr="0070720B">
              <w:rPr>
                <w:rFonts w:hint="eastAsia"/>
                <w:b/>
              </w:rPr>
              <w:t>素）</w:t>
            </w: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1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2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3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4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5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6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7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8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9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  <w:tr w:rsidR="00F97B88" w:rsidTr="0070720B">
        <w:tc>
          <w:tcPr>
            <w:tcW w:w="851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  <w:r w:rsidRPr="00B52F1F">
              <w:t>10</w:t>
            </w:r>
          </w:p>
        </w:tc>
        <w:tc>
          <w:tcPr>
            <w:tcW w:w="2126" w:type="dxa"/>
          </w:tcPr>
          <w:p w:rsidR="00F97B88" w:rsidRPr="00B52F1F" w:rsidRDefault="00F97B88" w:rsidP="0070720B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F97B88" w:rsidRPr="0070720B" w:rsidRDefault="00F97B88" w:rsidP="0070720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97B88" w:rsidRPr="00B52F1F" w:rsidRDefault="00F97B88" w:rsidP="00435AFE">
      <w:pPr>
        <w:spacing w:line="360" w:lineRule="auto"/>
      </w:pPr>
    </w:p>
    <w:p w:rsidR="00F97B88" w:rsidRDefault="00F97B88" w:rsidP="009339DC">
      <w:pPr>
        <w:jc w:val="center"/>
      </w:pPr>
      <w:r>
        <w:rPr>
          <w:b/>
          <w:sz w:val="32"/>
        </w:rPr>
        <w:t>(</w:t>
      </w:r>
      <w:r>
        <w:rPr>
          <w:rFonts w:hint="eastAsia"/>
          <w:b/>
          <w:sz w:val="32"/>
        </w:rPr>
        <w:t>欄位不夠請自行增加</w:t>
      </w:r>
      <w:r>
        <w:rPr>
          <w:b/>
          <w:sz w:val="32"/>
        </w:rPr>
        <w:t>)</w:t>
      </w:r>
    </w:p>
    <w:sectPr w:rsidR="00F97B88" w:rsidSect="006045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88" w:rsidRDefault="00F97B88" w:rsidP="009339DC">
      <w:r>
        <w:separator/>
      </w:r>
    </w:p>
  </w:endnote>
  <w:endnote w:type="continuationSeparator" w:id="0">
    <w:p w:rsidR="00F97B88" w:rsidRDefault="00F97B88" w:rsidP="00933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88" w:rsidRDefault="00F97B88" w:rsidP="009339DC">
      <w:r>
        <w:separator/>
      </w:r>
    </w:p>
  </w:footnote>
  <w:footnote w:type="continuationSeparator" w:id="0">
    <w:p w:rsidR="00F97B88" w:rsidRDefault="00F97B88" w:rsidP="00933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206A1"/>
    <w:multiLevelType w:val="hybridMultilevel"/>
    <w:tmpl w:val="F8BCE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F20"/>
    <w:rsid w:val="000404AF"/>
    <w:rsid w:val="000619A6"/>
    <w:rsid w:val="000864F1"/>
    <w:rsid w:val="00182419"/>
    <w:rsid w:val="00435AFE"/>
    <w:rsid w:val="00536B75"/>
    <w:rsid w:val="00604556"/>
    <w:rsid w:val="0065138D"/>
    <w:rsid w:val="006750A0"/>
    <w:rsid w:val="0070720B"/>
    <w:rsid w:val="00792256"/>
    <w:rsid w:val="007C3657"/>
    <w:rsid w:val="009339DC"/>
    <w:rsid w:val="009A0740"/>
    <w:rsid w:val="00A23E94"/>
    <w:rsid w:val="00B52F1F"/>
    <w:rsid w:val="00CD5851"/>
    <w:rsid w:val="00CD76F4"/>
    <w:rsid w:val="00D359F6"/>
    <w:rsid w:val="00DB5F20"/>
    <w:rsid w:val="00DE3AA5"/>
    <w:rsid w:val="00E5675F"/>
    <w:rsid w:val="00E92BAF"/>
    <w:rsid w:val="00ED2B7F"/>
    <w:rsid w:val="00F9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5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138D"/>
    <w:pPr>
      <w:ind w:leftChars="200" w:left="480"/>
    </w:pPr>
  </w:style>
  <w:style w:type="table" w:styleId="TableGrid">
    <w:name w:val="Table Grid"/>
    <w:basedOn w:val="TableNormal"/>
    <w:uiPriority w:val="99"/>
    <w:rsid w:val="00B52F1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39D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39D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65</Words>
  <Characters>374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五權國小-教學觀摩工作坊報名表（結構式）</dc:title>
  <dc:subject/>
  <dc:creator>Yuang</dc:creator>
  <cp:keywords/>
  <dc:description/>
  <cp:lastModifiedBy>user</cp:lastModifiedBy>
  <cp:revision>2</cp:revision>
  <dcterms:created xsi:type="dcterms:W3CDTF">2017-10-24T00:11:00Z</dcterms:created>
  <dcterms:modified xsi:type="dcterms:W3CDTF">2017-10-24T00:11:00Z</dcterms:modified>
</cp:coreProperties>
</file>