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72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</w:p>
    <w:p w:rsidR="00977D72" w:rsidRPr="00564095" w:rsidRDefault="00977D72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>
        <w:rPr>
          <w:rFonts w:ascii="標楷體" w:eastAsia="標楷體" w:hAnsi="標楷體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</w:t>
      </w:r>
      <w:r w:rsidRPr="00564095">
        <w:rPr>
          <w:rFonts w:ascii="標楷體" w:eastAsia="標楷體" w:hAnsi="標楷體"/>
          <w:b/>
          <w:sz w:val="32"/>
          <w:szCs w:val="32"/>
        </w:rPr>
        <w:t>7-9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月製播主題及日期表</w:t>
      </w:r>
    </w:p>
    <w:p w:rsidR="00977D72" w:rsidRPr="00564095" w:rsidRDefault="00977D72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/>
          <w:b/>
          <w:sz w:val="32"/>
          <w:szCs w:val="32"/>
        </w:rPr>
        <w:t xml:space="preserve">             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播出時間：每週六、日下午</w:t>
      </w:r>
      <w:r w:rsidRPr="00564095">
        <w:rPr>
          <w:rFonts w:ascii="標楷體" w:eastAsia="標楷體" w:hAnsi="標楷體"/>
          <w:b/>
          <w:sz w:val="32"/>
          <w:szCs w:val="32"/>
        </w:rPr>
        <w:t>4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分至</w:t>
      </w:r>
      <w:r w:rsidRPr="00564095">
        <w:rPr>
          <w:rFonts w:ascii="標楷體" w:eastAsia="標楷體" w:hAnsi="標楷體"/>
          <w:b/>
          <w:sz w:val="32"/>
          <w:szCs w:val="32"/>
        </w:rPr>
        <w:t>5</w:t>
      </w:r>
      <w:r w:rsidRPr="00564095">
        <w:rPr>
          <w:rFonts w:ascii="標楷體" w:eastAsia="標楷體" w:hAnsi="標楷體" w:hint="eastAsia"/>
          <w:b/>
          <w:sz w:val="32"/>
          <w:szCs w:val="32"/>
        </w:rPr>
        <w:t>時</w:t>
      </w:r>
      <w:r w:rsidRPr="00564095"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3261"/>
        <w:gridCol w:w="3969"/>
        <w:gridCol w:w="708"/>
      </w:tblGrid>
      <w:tr w:rsidR="00977D72" w:rsidRPr="00564095" w:rsidTr="00461F6A">
        <w:tc>
          <w:tcPr>
            <w:tcW w:w="1242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播出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分類</w:t>
            </w:r>
          </w:p>
        </w:tc>
        <w:tc>
          <w:tcPr>
            <w:tcW w:w="3261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vAlign w:val="center"/>
          </w:tcPr>
          <w:p w:rsidR="00977D72" w:rsidRPr="00461F6A" w:rsidRDefault="00977D72" w:rsidP="00461F6A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07/07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憨寶踏出第一步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智能障礙學生職業輔導策略及注意事項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臺中市智障者家長協會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蔡騰傑總幹事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pacing w:val="-20"/>
                <w:w w:val="90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國中智障）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陪他走過這段青春期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彰化縣立二林高級中學國中部特教班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林永成老師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（高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中職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還有其他的學習策略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高中職教育階段聽覺障礙學生融合教育教學策略及重點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臺中市立啟聰學校輔導室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王敬儒輔導主任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（大專聽障）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不要灰心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國立虎尾科技大學資源教室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何明珠輔導老師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教學實務（國小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渾然忘我的境界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國小教育階段自閉症學生教學輔導策略及注意事項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臺中市東勢區東勢國民小學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特教班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楊妮曼老師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（大專自閉症）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協助支持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國立聯合大學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楊雅愉輔導老師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及校友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葉子洋同學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資優教育的施行真諦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國立臺灣師範大學特殊教育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郭靜姿教授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07/29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（國小資優）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除了成績還有其他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國立嘉義大學附設實驗國民小</w:t>
            </w:r>
          </w:p>
          <w:p w:rsidR="00977D72" w:rsidRPr="00461F6A" w:rsidRDefault="00977D72" w:rsidP="00461F6A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學資優資源班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邱家偉老師</w:t>
            </w:r>
            <w:r w:rsidRPr="00461F6A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08/04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學會適當的紓解方式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國立彰化師範大學特殊教育學系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林千惠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年師鐸獎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木鐸獎）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（大專情緒行為障礙）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情感的溝通表達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國立勤益科技大學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施妤卉輔導老師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還有其他的學習方式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國立臺中教育大學特殊教育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學系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莊素貞教授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教學實務（高中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視覺障礙）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培養建構面對人生的能力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高中職教育階段視覺障礙學生輔導及教學經驗分享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國立臺中啟明學校教務處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王信凱教務主任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不要急同理心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各教育階段學習障礙子女教養策略及注意事項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臺中市學習障礙家長協會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會員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高一綾女士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08/19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（大專學障）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找出優勢的學習策略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中州學校財團法人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中州科技大學</w:t>
            </w: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資源教室</w:t>
            </w:r>
          </w:p>
          <w:p w:rsidR="00977D72" w:rsidRPr="00461F6A" w:rsidRDefault="00977D72" w:rsidP="00461F6A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周佳慧輔導老師</w:t>
            </w:r>
            <w:r w:rsidRPr="00461F6A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                            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請耐心聽我說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國立嘉義大學特殊教育學系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林玉霞主任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08/26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（學前語言障礙）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多元溝通的管道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嘉義縣</w:t>
            </w: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水上國小學前巡迴輔導班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鄭綺瑳老師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（人口販運）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不能替他們決定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長庚科技大學嘉義分部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護理系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洪瑞鎂教授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教育議題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活出亮點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臺中市北屯區北屯國民小學六年級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林易同學（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106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年總統教育獎）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及父親林士慶先生</w:t>
            </w:r>
            <w:r w:rsidRPr="00461F6A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.</w:t>
            </w:r>
            <w:r w:rsidRPr="00461F6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母親李寧瑞女士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09/08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教育議題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（性別平等）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教他保護自己的觀念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--</w:t>
            </w:r>
          </w:p>
          <w:p w:rsidR="00977D72" w:rsidRPr="00461F6A" w:rsidRDefault="00977D72" w:rsidP="00461F6A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國立中興大學附屬臺中高級農業職業學校輔導室</w:t>
            </w:r>
          </w:p>
          <w:p w:rsidR="00977D72" w:rsidRPr="00461F6A" w:rsidRDefault="00977D72" w:rsidP="00461F6A">
            <w:pPr>
              <w:spacing w:line="3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鄭淑君輔導主任</w:t>
            </w:r>
          </w:p>
          <w:p w:rsidR="00977D72" w:rsidRPr="00461F6A" w:rsidRDefault="00977D72" w:rsidP="00461F6A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專題</w:t>
            </w: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09/09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其他（肢障輔具中心）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最適切的評估及運用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高中職及高等教育階段肢體障礙學生輔具評估重點及注意事項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教育部大專校院及高中職肢障學生學習輔具中心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sz w:val="28"/>
                <w:szCs w:val="28"/>
              </w:rPr>
              <w:t>親職分享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（腦性麻痺）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忍得捨得終會有成效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腦性麻痺子女教養心得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臺中市腦性麻痺關懷協會常務理事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趙桂圓女士（程軒）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09/16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職業技能及觀念的養成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國立員林高級家事商業職業學校學務處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z w:val="28"/>
                <w:szCs w:val="28"/>
              </w:rPr>
              <w:t>黃洲海學務主任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Pr="00461F6A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104</w:t>
            </w:r>
            <w:r w:rsidRPr="00461F6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年優良特殊教育人員</w:t>
            </w: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09/22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特教新知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早期發現把握黃金期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國立臺中教育大學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早期療育研究所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61F6A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吳佩芳教授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09/23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教學實務（</w:t>
            </w: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發展遲緩）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不要漠視</w:t>
            </w: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彰化縣彰化市大成國小學前巡迴輔導班</w:t>
            </w:r>
          </w:p>
          <w:p w:rsidR="00977D72" w:rsidRPr="00461F6A" w:rsidRDefault="00977D72" w:rsidP="00461F6A">
            <w:pPr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曾郁涵老師</w:t>
            </w:r>
          </w:p>
          <w:p w:rsidR="00977D72" w:rsidRPr="00461F6A" w:rsidRDefault="00977D72" w:rsidP="00461F6A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09/29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釣魚能力的訓練</w:t>
            </w:r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–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特教生職場的適應及應有的態度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105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玉山健康按摩中心負責人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陳德雄先生</w:t>
            </w:r>
          </w:p>
          <w:p w:rsidR="00977D72" w:rsidRPr="00461F6A" w:rsidRDefault="00977D72" w:rsidP="00461F6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（臺中市立啟明學校推薦）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77D72" w:rsidRPr="00564095" w:rsidTr="00461F6A">
        <w:tc>
          <w:tcPr>
            <w:tcW w:w="1242" w:type="dxa"/>
            <w:vAlign w:val="center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09/30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701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其它</w:t>
            </w:r>
          </w:p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spacing w:val="-20"/>
                <w:w w:val="90"/>
                <w:kern w:val="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</w:tcPr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他是可以的</w:t>
            </w:r>
            <w:r w:rsidRPr="00461F6A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</w:tcPr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101</w:t>
            </w: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年教育部愛心楷模廠商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佐和陶瓷國際有限公司負責人</w:t>
            </w:r>
          </w:p>
          <w:p w:rsidR="00977D72" w:rsidRPr="00461F6A" w:rsidRDefault="00977D72" w:rsidP="00461F6A">
            <w:pPr>
              <w:spacing w:line="4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李黎斐先生</w:t>
            </w:r>
          </w:p>
          <w:p w:rsidR="00977D72" w:rsidRPr="00461F6A" w:rsidRDefault="00977D72" w:rsidP="00461F6A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61F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（臺中市立啟聰學校推薦）</w:t>
            </w:r>
          </w:p>
        </w:tc>
        <w:tc>
          <w:tcPr>
            <w:tcW w:w="708" w:type="dxa"/>
          </w:tcPr>
          <w:p w:rsidR="00977D72" w:rsidRPr="00461F6A" w:rsidRDefault="00977D72" w:rsidP="00461F6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77D72" w:rsidRPr="00564095" w:rsidRDefault="00977D72" w:rsidP="00620787">
      <w:pPr>
        <w:rPr>
          <w:b/>
        </w:rPr>
      </w:pPr>
    </w:p>
    <w:p w:rsidR="00977D72" w:rsidRDefault="00977D72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Hyperlink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977D72" w:rsidRDefault="00977D72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Hyperlink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977D72" w:rsidRPr="004233E5" w:rsidRDefault="00977D72" w:rsidP="00620787">
      <w:pPr>
        <w:rPr>
          <w:b/>
        </w:rPr>
      </w:pPr>
    </w:p>
    <w:p w:rsidR="00977D72" w:rsidRDefault="00977D72"/>
    <w:p w:rsidR="00977D72" w:rsidRDefault="00977D72"/>
    <w:p w:rsidR="00977D72" w:rsidRPr="00C431CF" w:rsidRDefault="00977D72" w:rsidP="004233E5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77D72" w:rsidRPr="00955746" w:rsidRDefault="00977D72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77D72" w:rsidRDefault="00977D72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Hyperlink"/>
          </w:rPr>
          <w:t>http://news.ner.gov.tw/</w:t>
        </w:r>
      </w:hyperlink>
    </w:p>
    <w:p w:rsidR="00977D72" w:rsidRPr="00806CC9" w:rsidRDefault="00977D72" w:rsidP="004233E5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p w:rsidR="00977D72" w:rsidRDefault="00977D72" w:rsidP="004233E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977D72" w:rsidRPr="00955746" w:rsidRDefault="00977D72" w:rsidP="004233E5">
      <w:pPr>
        <w:spacing w:line="420" w:lineRule="exact"/>
        <w:ind w:leftChars="200" w:left="480"/>
      </w:pPr>
      <w:hyperlink r:id="rId10" w:history="1">
        <w:r w:rsidRPr="00955746">
          <w:rPr>
            <w:rStyle w:val="Hyperlink"/>
          </w:rPr>
          <w:t>http://digitweb.ner.gov.tw/bin/home.php</w:t>
        </w:r>
      </w:hyperlink>
    </w:p>
    <w:p w:rsidR="00977D72" w:rsidRPr="00955746" w:rsidRDefault="00977D72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977D72" w:rsidRPr="00580B8C" w:rsidRDefault="00977D72" w:rsidP="009516F0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48"/>
              <w:gridCol w:w="4537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history="1">
                    <w:r w:rsidRPr="00580B8C">
                      <w:rPr>
                        <w:rStyle w:val="Hyperlink"/>
                        <w:rFonts w:hint="eastAsia"/>
                      </w:rPr>
                      <w:t>台北總臺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anchor="2" w:history="1">
                    <w:r w:rsidRPr="00580B8C">
                      <w:rPr>
                        <w:rStyle w:val="Hyperlink"/>
                        <w:rFonts w:hint="eastAsia"/>
                      </w:rPr>
                      <w:t>苗栗轉播站</w:t>
                    </w:r>
                    <w:r w:rsidRPr="00580B8C">
                      <w:rPr>
                        <w:rStyle w:val="Hyperlink"/>
                      </w:rPr>
                      <w:t>FM103.9MHz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history="1">
                    <w:r w:rsidRPr="00580B8C">
                      <w:rPr>
                        <w:rStyle w:val="Hyperlink"/>
                        <w:rFonts w:hint="eastAsia"/>
                      </w:rPr>
                      <w:t>彰化分臺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anchor="2" w:history="1">
                    <w:r w:rsidRPr="00580B8C">
                      <w:rPr>
                        <w:rStyle w:val="Hyperlink"/>
                        <w:rFonts w:hint="eastAsia"/>
                      </w:rPr>
                      <w:t>澎湖轉播站</w:t>
                    </w:r>
                    <w:r w:rsidRPr="00580B8C">
                      <w:rPr>
                        <w:rStyle w:val="Hyperlink"/>
                      </w:rPr>
                      <w:t>FM99.1MHz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history="1">
                    <w:r w:rsidRPr="00580B8C">
                      <w:rPr>
                        <w:rStyle w:val="Hyperlink"/>
                        <w:rFonts w:hint="eastAsia"/>
                      </w:rPr>
                      <w:t>高雄分臺</w:t>
                    </w:r>
                    <w:r w:rsidRPr="00580B8C">
                      <w:rPr>
                        <w:rStyle w:val="Hyperlink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anchor="1" w:history="1">
                    <w:r w:rsidRPr="00580B8C">
                      <w:rPr>
                        <w:rStyle w:val="Hyperlink"/>
                        <w:rFonts w:hint="eastAsia"/>
                      </w:rPr>
                      <w:t>玉里轉播站學習網</w:t>
                    </w:r>
                    <w:r w:rsidRPr="00580B8C">
                      <w:rPr>
                        <w:rStyle w:val="Hyperlink"/>
                      </w:rPr>
                      <w:t>FM100.3MHz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history="1">
                    <w:r w:rsidRPr="00580B8C">
                      <w:rPr>
                        <w:rStyle w:val="Hyperlink"/>
                        <w:rFonts w:hint="eastAsia"/>
                      </w:rPr>
                      <w:t>台東分臺學習網</w:t>
                    </w:r>
                    <w:r w:rsidRPr="00580B8C">
                      <w:rPr>
                        <w:rStyle w:val="Hyperlink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2" w:history="1">
                    <w:r w:rsidRPr="00580B8C">
                      <w:rPr>
                        <w:rStyle w:val="Hyperlink"/>
                        <w:rFonts w:hint="eastAsia"/>
                      </w:rPr>
                      <w:t>宜蘭轉播站</w:t>
                    </w:r>
                    <w:r w:rsidRPr="00580B8C">
                      <w:rPr>
                        <w:rStyle w:val="Hyperlink"/>
                      </w:rPr>
                      <w:t>FM103.5MHz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history="1">
                    <w:r w:rsidRPr="00580B8C">
                      <w:rPr>
                        <w:rStyle w:val="Hyperlink"/>
                        <w:rFonts w:hint="eastAsia"/>
                      </w:rPr>
                      <w:t>花蓮分臺學習網</w:t>
                    </w:r>
                    <w:r w:rsidRPr="00580B8C">
                      <w:rPr>
                        <w:rStyle w:val="Hyperlink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tgtFrame="_self" w:history="1">
                    <w:r w:rsidRPr="00580B8C">
                      <w:rPr>
                        <w:rStyle w:val="Hyperlink"/>
                        <w:rFonts w:hint="eastAsia"/>
                      </w:rPr>
                      <w:t>基隆轉播站</w:t>
                    </w:r>
                    <w:r w:rsidRPr="00580B8C">
                      <w:rPr>
                        <w:rStyle w:val="Hyperlink"/>
                      </w:rPr>
                      <w:t>FM100.1MHz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hint="eastAsia"/>
                      </w:rPr>
                      <w:t>南投轉播站</w:t>
                    </w:r>
                    <w:r w:rsidRPr="00580B8C">
                      <w:rPr>
                        <w:rStyle w:val="Hyperlink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1" w:history="1">
                    <w:r w:rsidRPr="00580B8C">
                      <w:rPr>
                        <w:rStyle w:val="Hyperlink"/>
                        <w:rFonts w:hint="eastAsia"/>
                      </w:rPr>
                      <w:t>枕頭山轉播站</w:t>
                    </w:r>
                    <w:r w:rsidRPr="00580B8C">
                      <w:rPr>
                        <w:rStyle w:val="Hyperlink"/>
                      </w:rPr>
                      <w:t>FM107.7MHz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3" w:anchor="3" w:history="1">
                    <w:r w:rsidRPr="00580B8C">
                      <w:rPr>
                        <w:rStyle w:val="Hyperlink"/>
                        <w:rFonts w:hint="eastAsia"/>
                      </w:rPr>
                      <w:t>金門轉播站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3" w:history="1">
                    <w:r w:rsidRPr="00580B8C">
                      <w:rPr>
                        <w:rStyle w:val="Hyperlink"/>
                        <w:rFonts w:hint="eastAsia"/>
                      </w:rPr>
                      <w:t>恆春轉播站</w:t>
                    </w:r>
                    <w:r w:rsidRPr="00580B8C">
                      <w:rPr>
                        <w:rStyle w:val="Hyperlink"/>
                      </w:rPr>
                      <w:t>FM99.3MHz</w:t>
                    </w:r>
                  </w:hyperlink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anchor="4" w:history="1">
                    <w:r w:rsidRPr="00580B8C">
                      <w:rPr>
                        <w:rStyle w:val="Hyperlink"/>
                        <w:rFonts w:hint="eastAsia"/>
                      </w:rPr>
                      <w:t>馬祖轉播站</w:t>
                    </w:r>
                    <w:r w:rsidRPr="00580B8C">
                      <w:rPr>
                        <w:rStyle w:val="Hyperlink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77D72" w:rsidRPr="00580B8C" w:rsidRDefault="00977D72" w:rsidP="009516F0">
                  <w:pPr>
                    <w:spacing w:line="420" w:lineRule="exact"/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995"/>
              <w:gridCol w:w="4581"/>
            </w:tblGrid>
            <w:tr w:rsidR="00977D72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77D72" w:rsidRDefault="00977D72" w:rsidP="009516F0">
                  <w:pPr>
                    <w:spacing w:line="420" w:lineRule="exact"/>
                  </w:pPr>
                  <w:hyperlink r:id="rId26" w:history="1">
                    <w:r w:rsidRPr="00580B8C">
                      <w:rPr>
                        <w:rStyle w:val="Hyperlink"/>
                        <w:rFonts w:hint="eastAsia"/>
                      </w:rPr>
                      <w:t>花蓮分臺地方網</w:t>
                    </w:r>
                    <w:r w:rsidRPr="00580B8C">
                      <w:rPr>
                        <w:rStyle w:val="Hyperlink"/>
                      </w:rPr>
                      <w:t>FM97.3MHz</w:t>
                    </w:r>
                  </w:hyperlink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7" w:anchor="1" w:history="1">
                    <w:r w:rsidRPr="00580B8C">
                      <w:rPr>
                        <w:rStyle w:val="Hyperlink"/>
                        <w:rFonts w:hint="eastAsia"/>
                      </w:rPr>
                      <w:t>玉里轉播站地方網</w:t>
                    </w:r>
                    <w:r w:rsidRPr="00580B8C">
                      <w:rPr>
                        <w:rStyle w:val="Hyperlink"/>
                      </w:rPr>
                      <w:t>FM88.9MHz</w:t>
                    </w:r>
                  </w:hyperlink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977D72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499"/>
              <w:gridCol w:w="4501"/>
              <w:gridCol w:w="249"/>
              <w:gridCol w:w="1217"/>
            </w:tblGrid>
            <w:tr w:rsidR="00977D72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8" w:history="1">
                    <w:r w:rsidRPr="00580B8C">
                      <w:rPr>
                        <w:rStyle w:val="Hyperlink"/>
                        <w:rFonts w:hint="eastAsia"/>
                      </w:rPr>
                      <w:t>台東分臺地方網</w:t>
                    </w:r>
                    <w:r w:rsidRPr="00580B8C">
                      <w:rPr>
                        <w:rStyle w:val="Hyperlink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977D72" w:rsidRDefault="00977D72" w:rsidP="009516F0">
                  <w:pPr>
                    <w:spacing w:line="420" w:lineRule="exact"/>
                  </w:pPr>
                </w:p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977D72" w:rsidRPr="00580B8C" w:rsidRDefault="00977D72" w:rsidP="009516F0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77D72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64"/>
                    <w:gridCol w:w="4567"/>
                    <w:gridCol w:w="251"/>
                  </w:tblGrid>
                  <w:tr w:rsidR="00977D72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9" w:anchor="2" w:history="1">
                          <w:r w:rsidRPr="00580B8C">
                            <w:rPr>
                              <w:rStyle w:val="Hyperlink"/>
                              <w:rFonts w:hint="eastAsia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77D72" w:rsidRPr="00580B8C" w:rsidRDefault="00977D72" w:rsidP="009516F0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977D72" w:rsidRPr="00580B8C" w:rsidRDefault="00977D72" w:rsidP="004233E5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977D72" w:rsidRPr="00580B8C" w:rsidRDefault="00977D72" w:rsidP="009516F0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977D72" w:rsidRPr="00620787" w:rsidRDefault="00977D72" w:rsidP="004233E5"/>
    <w:sectPr w:rsidR="00977D72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72" w:rsidRDefault="00977D72" w:rsidP="00000AE6">
      <w:r>
        <w:separator/>
      </w:r>
    </w:p>
  </w:endnote>
  <w:endnote w:type="continuationSeparator" w:id="0">
    <w:p w:rsidR="00977D72" w:rsidRDefault="00977D72" w:rsidP="00000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72" w:rsidRDefault="00977D72" w:rsidP="00000AE6">
      <w:r>
        <w:separator/>
      </w:r>
    </w:p>
  </w:footnote>
  <w:footnote w:type="continuationSeparator" w:id="0">
    <w:p w:rsidR="00977D72" w:rsidRDefault="00977D72" w:rsidP="00000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26D48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37F34"/>
    <w:rsid w:val="00373A40"/>
    <w:rsid w:val="003970A8"/>
    <w:rsid w:val="003A08FD"/>
    <w:rsid w:val="003B068B"/>
    <w:rsid w:val="003D64A1"/>
    <w:rsid w:val="003F6690"/>
    <w:rsid w:val="00421AF4"/>
    <w:rsid w:val="004233E5"/>
    <w:rsid w:val="00446180"/>
    <w:rsid w:val="00447BB8"/>
    <w:rsid w:val="00461F6A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64095"/>
    <w:rsid w:val="005749CC"/>
    <w:rsid w:val="00580B8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06CC9"/>
    <w:rsid w:val="008419C9"/>
    <w:rsid w:val="00885D63"/>
    <w:rsid w:val="008B6384"/>
    <w:rsid w:val="008E2B58"/>
    <w:rsid w:val="008E6836"/>
    <w:rsid w:val="00940474"/>
    <w:rsid w:val="0094363A"/>
    <w:rsid w:val="00946EDD"/>
    <w:rsid w:val="009516F0"/>
    <w:rsid w:val="00955746"/>
    <w:rsid w:val="00955F22"/>
    <w:rsid w:val="00977D7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34FA4"/>
    <w:rsid w:val="00C431CF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0255B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8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99"/>
    <w:rsid w:val="00620787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0787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33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786</Words>
  <Characters>4484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國立教育廣播電臺「特別的愛」節目107年7-9月製播主題及日期表</dc:title>
  <dc:subject/>
  <dc:creator>sissy</dc:creator>
  <cp:keywords/>
  <dc:description/>
  <cp:lastModifiedBy>user</cp:lastModifiedBy>
  <cp:revision>2</cp:revision>
  <dcterms:created xsi:type="dcterms:W3CDTF">2018-06-05T01:03:00Z</dcterms:created>
  <dcterms:modified xsi:type="dcterms:W3CDTF">2018-06-05T01:03:00Z</dcterms:modified>
</cp:coreProperties>
</file>