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D8" w:rsidRPr="008F4DF7" w:rsidRDefault="00C71BD8" w:rsidP="00542F9A">
      <w:pPr>
        <w:spacing w:afterLines="5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C71BD8" w:rsidRPr="00B76C8A" w:rsidRDefault="00C71BD8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C71BD8" w:rsidRPr="00B76C8A" w:rsidRDefault="00C71BD8" w:rsidP="004F47F3">
      <w:pPr>
        <w:spacing w:line="400" w:lineRule="exact"/>
        <w:ind w:left="31680" w:hangingChars="200" w:firstLine="316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C71BD8" w:rsidRPr="00B76C8A" w:rsidRDefault="00C71BD8" w:rsidP="004F47F3">
      <w:pPr>
        <w:spacing w:beforeLines="50" w:line="400" w:lineRule="exact"/>
        <w:ind w:left="31680" w:hangingChars="3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C71BD8" w:rsidRPr="00B76C8A" w:rsidRDefault="00C71BD8" w:rsidP="004F47F3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C71BD8" w:rsidRPr="00B76C8A" w:rsidRDefault="00C71BD8" w:rsidP="004F47F3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C71BD8" w:rsidRPr="00B76C8A" w:rsidRDefault="00C71BD8" w:rsidP="004F47F3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C71BD8" w:rsidRPr="00B76C8A" w:rsidRDefault="00C71BD8" w:rsidP="004F47F3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C71BD8" w:rsidRPr="00B76C8A" w:rsidRDefault="00C71BD8" w:rsidP="004F47F3">
      <w:pPr>
        <w:spacing w:beforeLines="50" w:line="400" w:lineRule="exact"/>
        <w:ind w:left="31680" w:hangingChars="3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C71BD8" w:rsidRPr="00B76C8A" w:rsidRDefault="00C71BD8" w:rsidP="004F47F3">
      <w:pPr>
        <w:spacing w:line="40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C71BD8" w:rsidRPr="00B76C8A" w:rsidRDefault="00C71BD8" w:rsidP="004F47F3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C71BD8" w:rsidRPr="00B76C8A" w:rsidRDefault="00C71BD8" w:rsidP="004F47F3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C71BD8" w:rsidRPr="00B76C8A" w:rsidRDefault="00C71BD8" w:rsidP="004F47F3">
      <w:pPr>
        <w:spacing w:line="40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C71BD8" w:rsidRPr="00B76C8A" w:rsidRDefault="00C71BD8" w:rsidP="004F47F3">
      <w:pPr>
        <w:spacing w:line="400" w:lineRule="exact"/>
        <w:ind w:leftChars="118" w:left="31680" w:hangingChars="181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C71BD8" w:rsidRPr="00B76C8A" w:rsidRDefault="00C71BD8" w:rsidP="00542F9A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C71BD8" w:rsidRPr="00B76C8A" w:rsidRDefault="00C71BD8" w:rsidP="004F47F3">
      <w:pPr>
        <w:spacing w:line="40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C71BD8" w:rsidRPr="00B76C8A" w:rsidRDefault="00C71BD8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C71BD8" w:rsidRPr="00B76C8A" w:rsidRDefault="00C71BD8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C71BD8" w:rsidRPr="00B76C8A" w:rsidRDefault="00C71BD8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C71BD8" w:rsidRPr="002A59FF" w:rsidRDefault="00C71BD8" w:rsidP="004F47F3">
      <w:pPr>
        <w:spacing w:line="400" w:lineRule="exact"/>
        <w:ind w:left="31680" w:hangingChars="400" w:firstLine="316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（含教育行政）以上並持續為教育奉獻的教育人員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C71BD8" w:rsidRPr="00B76C8A" w:rsidRDefault="00C71BD8" w:rsidP="004F47F3">
      <w:pPr>
        <w:spacing w:line="400" w:lineRule="exact"/>
        <w:ind w:left="31680" w:hangingChars="400" w:firstLine="3168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Pr="002A59FF">
        <w:rPr>
          <w:rFonts w:ascii="Times New Roman" w:eastAsia="標楷體" w:hAnsi="Times New Roman" w:cs="Times New Roman"/>
          <w:sz w:val="28"/>
          <w:szCs w:val="28"/>
        </w:rPr>
        <w:t>2.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71BD8" w:rsidRPr="00B76C8A" w:rsidRDefault="00C71BD8" w:rsidP="004F47F3">
      <w:pPr>
        <w:spacing w:line="40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C71BD8" w:rsidRPr="00B76C8A" w:rsidRDefault="00C71BD8" w:rsidP="004F47F3">
      <w:pPr>
        <w:spacing w:line="400" w:lineRule="exact"/>
        <w:ind w:leftChars="236" w:left="31680" w:hangingChars="207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C71BD8" w:rsidRPr="00B76C8A" w:rsidRDefault="00C71BD8" w:rsidP="004F47F3">
      <w:pPr>
        <w:spacing w:line="400" w:lineRule="exact"/>
        <w:ind w:leftChars="236" w:left="31680" w:hangingChars="207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、高級中學與職業學校、國民中學、國民小學、幼兒園、特殊教育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C71BD8" w:rsidRPr="00B76C8A" w:rsidRDefault="00C71BD8" w:rsidP="004F47F3">
      <w:pPr>
        <w:spacing w:line="420" w:lineRule="exact"/>
        <w:ind w:leftChars="236" w:left="31680" w:hangingChars="207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C71BD8" w:rsidRPr="00C820DD" w:rsidRDefault="00C71BD8" w:rsidP="004F47F3">
      <w:pPr>
        <w:spacing w:line="420" w:lineRule="exact"/>
        <w:ind w:leftChars="236" w:left="31680" w:hangingChars="207" w:firstLine="31680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長、專任</w:t>
      </w:r>
      <w:r w:rsidRPr="002A59FF">
        <w:rPr>
          <w:rFonts w:ascii="Times New Roman" w:eastAsia="標楷體" w:hAnsi="Times New Roman" w:cs="Times New Roman"/>
          <w:sz w:val="28"/>
          <w:szCs w:val="28"/>
        </w:rPr>
        <w:t>(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Pr="002A59FF">
        <w:rPr>
          <w:rFonts w:ascii="Times New Roman" w:eastAsia="標楷體" w:hAnsi="Times New Roman" w:cs="Times New Roman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Pr="00767058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本年度已獲師鐸獎或</w:t>
      </w:r>
      <w:r w:rsidRPr="00767058">
        <w:rPr>
          <w:rFonts w:ascii="微軟正黑體" w:eastAsia="微軟正黑體" w:hAnsi="微軟正黑體" w:cs="微軟正黑體"/>
          <w:b/>
          <w:bCs/>
          <w:sz w:val="28"/>
          <w:szCs w:val="28"/>
        </w:rPr>
        <w:t>Super</w:t>
      </w:r>
      <w:r w:rsidRPr="00767058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教師獎者，本獎不受理推薦。</w:t>
      </w:r>
      <w:r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C71BD8" w:rsidRPr="00B76C8A" w:rsidRDefault="00C71BD8" w:rsidP="004F47F3">
      <w:pPr>
        <w:spacing w:line="420" w:lineRule="exact"/>
        <w:ind w:left="31680" w:hangingChars="400" w:firstLine="316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C71BD8" w:rsidRPr="00B76C8A" w:rsidRDefault="00C71BD8" w:rsidP="004F47F3">
      <w:pPr>
        <w:spacing w:line="420" w:lineRule="exact"/>
        <w:ind w:left="31680" w:hangingChars="400" w:firstLine="316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C71BD8" w:rsidRPr="00B76C8A" w:rsidRDefault="00C71BD8" w:rsidP="004F47F3">
      <w:pPr>
        <w:spacing w:line="420" w:lineRule="exact"/>
        <w:ind w:left="31680" w:hangingChars="4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Pr="00B76C8A">
        <w:rPr>
          <w:rFonts w:ascii="標楷體" w:eastAsia="標楷體" w:hAnsi="標楷體" w:cs="標楷體"/>
          <w:sz w:val="28"/>
          <w:szCs w:val="28"/>
        </w:rPr>
        <w:t>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C71BD8" w:rsidRPr="00B76C8A" w:rsidRDefault="00C71BD8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C71BD8" w:rsidRPr="00B76C8A" w:rsidRDefault="00C71BD8" w:rsidP="004F47F3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C71BD8" w:rsidRPr="00B76C8A" w:rsidRDefault="00C71BD8" w:rsidP="004F47F3">
      <w:pPr>
        <w:spacing w:line="420" w:lineRule="exact"/>
        <w:ind w:leftChars="106" w:left="31680" w:hangingChars="193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C71BD8" w:rsidRPr="00B76C8A" w:rsidRDefault="00C71BD8" w:rsidP="004F47F3">
      <w:pPr>
        <w:spacing w:beforeLines="30"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推薦期間：</w:t>
      </w:r>
      <w:r w:rsidRPr="002A59F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bCs/>
          <w:sz w:val="28"/>
          <w:szCs w:val="28"/>
        </w:rPr>
        <w:t>12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71BD8" w:rsidRPr="002A59FF" w:rsidRDefault="00C71BD8" w:rsidP="00542F9A">
      <w:pPr>
        <w:spacing w:beforeLines="30"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71BD8" w:rsidRPr="00B76C8A" w:rsidRDefault="00C71BD8" w:rsidP="00542F9A">
      <w:pPr>
        <w:spacing w:beforeLines="3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日期將公告在主辦單位網站</w:t>
      </w:r>
      <w:hyperlink r:id="rId6" w:history="1">
        <w:r w:rsidRPr="005D22F2">
          <w:rPr>
            <w:b/>
            <w:bCs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71BD8" w:rsidRPr="00B76C8A" w:rsidRDefault="00C71BD8" w:rsidP="00542F9A">
      <w:pPr>
        <w:spacing w:beforeLines="3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C71BD8" w:rsidRPr="00B76C8A" w:rsidRDefault="00C71BD8" w:rsidP="004F47F3">
      <w:pPr>
        <w:spacing w:line="42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Pr="00973754">
        <w:rPr>
          <w:rFonts w:ascii="標楷體" w:eastAsia="標楷體" w:hAnsi="標楷體" w:cs="標楷體" w:hint="eastAsia"/>
          <w:b/>
          <w:bCs/>
          <w:sz w:val="28"/>
          <w:szCs w:val="28"/>
        </w:rPr>
        <w:t>附件一推薦表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C71BD8" w:rsidRPr="00B76C8A" w:rsidRDefault="00C71BD8" w:rsidP="004F47F3">
      <w:pPr>
        <w:spacing w:line="42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二、典範教師獎：採相關人士推薦（現職單位之校長，或院長、系主任、</w:t>
      </w:r>
      <w:r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bCs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C71BD8" w:rsidRPr="00B76C8A" w:rsidRDefault="00C71BD8" w:rsidP="004F47F3">
      <w:pPr>
        <w:spacing w:line="42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C71BD8" w:rsidRPr="00B76C8A" w:rsidRDefault="00C71BD8" w:rsidP="004F47F3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C71BD8" w:rsidRPr="00B76C8A" w:rsidRDefault="00C71BD8" w:rsidP="004F47F3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71BD8" w:rsidRPr="00B76C8A" w:rsidRDefault="00C71BD8" w:rsidP="004F47F3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C71BD8" w:rsidRPr="00B76C8A" w:rsidRDefault="00C71BD8" w:rsidP="004F47F3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微軟正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C71BD8" w:rsidRPr="00B76C8A" w:rsidRDefault="00C71BD8" w:rsidP="004F47F3">
      <w:pPr>
        <w:spacing w:line="400" w:lineRule="exact"/>
        <w:ind w:leftChars="106" w:left="31680" w:hanging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C71BD8" w:rsidRPr="00B76C8A" w:rsidRDefault="00C71BD8" w:rsidP="004F47F3">
      <w:pPr>
        <w:spacing w:line="400" w:lineRule="exact"/>
        <w:ind w:left="31680" w:hangingChars="6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Pr="00B76C8A">
        <w:rPr>
          <w:rFonts w:ascii="標楷體" w:eastAsia="標楷體" w:hAnsi="標楷體" w:cs="標楷體"/>
          <w:sz w:val="28"/>
          <w:szCs w:val="28"/>
        </w:rPr>
        <w:t>11087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Pr="00B76C8A">
        <w:rPr>
          <w:rFonts w:ascii="標楷體" w:eastAsia="標楷體" w:hAnsi="標楷體" w:cs="標楷體"/>
          <w:sz w:val="28"/>
          <w:szCs w:val="28"/>
        </w:rPr>
        <w:t>327</w:t>
      </w:r>
      <w:r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C71BD8" w:rsidRPr="00B76C8A" w:rsidRDefault="00C71BD8" w:rsidP="004F47F3">
      <w:pPr>
        <w:spacing w:line="400" w:lineRule="exact"/>
        <w:ind w:left="31680" w:hangingChars="6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C71BD8" w:rsidRPr="00B76C8A" w:rsidRDefault="00C71BD8" w:rsidP="004F47F3">
      <w:pPr>
        <w:spacing w:line="40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bCs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bCs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71BD8" w:rsidRPr="00B76C8A" w:rsidRDefault="00C71BD8" w:rsidP="00542F9A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C71BD8" w:rsidRPr="00B76C8A" w:rsidRDefault="00C71BD8" w:rsidP="004F47F3">
      <w:pPr>
        <w:spacing w:line="400" w:lineRule="exact"/>
        <w:ind w:left="31680" w:hangingChars="200" w:firstLine="31680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C71BD8" w:rsidRPr="00B76C8A" w:rsidRDefault="00C71BD8" w:rsidP="00542F9A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C71BD8" w:rsidRPr="00B76C8A" w:rsidRDefault="00C71BD8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C71BD8" w:rsidRPr="00B76C8A" w:rsidRDefault="00C71BD8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C71BD8" w:rsidRDefault="00C71BD8" w:rsidP="004F47F3">
      <w:pPr>
        <w:spacing w:line="400" w:lineRule="exact"/>
        <w:ind w:firstLineChars="204" w:firstLine="316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Pr="00B76C8A">
          <w:rPr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C71BD8" w:rsidRPr="002A59FF" w:rsidRDefault="00C71BD8" w:rsidP="004F47F3">
      <w:pPr>
        <w:spacing w:line="400" w:lineRule="exact"/>
        <w:ind w:firstLineChars="204" w:firstLine="31680"/>
        <w:rPr>
          <w:rFonts w:ascii="Times New Roman" w:eastAsia="標楷體" w:hAnsi="Times New Roman" w:cs="Times New Roman"/>
          <w:sz w:val="28"/>
          <w:szCs w:val="28"/>
        </w:rPr>
      </w:pPr>
      <w:r w:rsidRPr="00E97F82">
        <w:rPr>
          <w:rFonts w:cs="新細明體" w:hint="eastAsia"/>
          <w:sz w:val="28"/>
          <w:szCs w:val="28"/>
        </w:rPr>
        <w:t xml:space="preserve">　　　</w:t>
      </w:r>
      <w:r>
        <w:rPr>
          <w:rFonts w:cs="新細明體"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cs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cs="微軟正黑體" w:hint="eastAsia"/>
          <w:color w:val="FF0000"/>
          <w:sz w:val="28"/>
          <w:szCs w:val="28"/>
        </w:rPr>
        <w:t xml:space="preserve">　</w:t>
      </w:r>
      <w:r w:rsidRPr="002A59FF">
        <w:rPr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C71BD8" w:rsidRPr="00B76C8A" w:rsidRDefault="00C71BD8" w:rsidP="004F47F3">
      <w:pPr>
        <w:spacing w:line="400" w:lineRule="exact"/>
        <w:ind w:firstLineChars="204" w:firstLine="31680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C71BD8" w:rsidRPr="00B76C8A" w:rsidRDefault="00C71BD8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bookmarkStart w:id="0" w:name="_GoBack"/>
      <w:bookmarkEnd w:id="0"/>
    </w:p>
    <w:p w:rsidR="00C71BD8" w:rsidRPr="00B76C8A" w:rsidRDefault="00C71BD8" w:rsidP="00542F9A">
      <w:pPr>
        <w:spacing w:afterLines="30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C71BD8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C71BD8" w:rsidRPr="00B76C8A" w:rsidRDefault="00C71BD8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C71BD8" w:rsidRPr="00B76C8A" w:rsidRDefault="00C71BD8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C71BD8" w:rsidRPr="00B76C8A" w:rsidRDefault="00C71BD8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C71BD8" w:rsidRPr="00B76C8A" w:rsidRDefault="00C71BD8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C71BD8" w:rsidRPr="00B76C8A" w:rsidRDefault="00C71BD8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F47F3">
              <w:rPr>
                <w:rFonts w:ascii="Times New Roman" w:eastAsia="標楷體" w:hAnsi="Times New Roman" w:cs="標楷體" w:hint="eastAsia"/>
                <w:spacing w:val="105"/>
                <w:kern w:val="0"/>
                <w:sz w:val="28"/>
                <w:szCs w:val="28"/>
                <w:fitText w:val="1260" w:id="986862848"/>
              </w:rPr>
              <w:t>年個</w:t>
            </w:r>
            <w:r w:rsidRPr="004F47F3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260" w:id="986862848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C71BD8" w:rsidRPr="00B76C8A" w:rsidRDefault="00C71BD8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C71BD8" w:rsidRPr="00B76C8A" w:rsidRDefault="00C71BD8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C71BD8" w:rsidRPr="00B76C8A" w:rsidRDefault="00C71BD8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C71BD8" w:rsidRPr="00B76C8A" w:rsidRDefault="00C71BD8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C71BD8" w:rsidRPr="00B76C8A" w:rsidRDefault="00C71BD8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C71BD8" w:rsidRPr="00B76C8A" w:rsidRDefault="00C71BD8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C71BD8" w:rsidRPr="00B76C8A" w:rsidRDefault="00C71BD8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C71BD8" w:rsidRPr="00B76C8A" w:rsidRDefault="00C71BD8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C71BD8" w:rsidRPr="00B76C8A" w:rsidRDefault="00C71BD8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C71BD8" w:rsidRPr="00B76C8A" w:rsidRDefault="00C71BD8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C71BD8" w:rsidRPr="00B76C8A" w:rsidRDefault="00C71BD8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C71BD8" w:rsidRPr="00B76C8A" w:rsidRDefault="00C71BD8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C71BD8" w:rsidRPr="00B76C8A" w:rsidRDefault="00C71BD8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C71BD8" w:rsidRPr="00B76C8A" w:rsidRDefault="00C71BD8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C71BD8" w:rsidRPr="00B76C8A" w:rsidRDefault="00C71BD8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C71BD8" w:rsidRPr="00B76C8A" w:rsidRDefault="00C71BD8" w:rsidP="00542F9A">
            <w:pPr>
              <w:spacing w:beforeLines="5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C71BD8" w:rsidRPr="00B76C8A" w:rsidRDefault="00C71BD8" w:rsidP="00542F9A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C71BD8" w:rsidRPr="00B76C8A" w:rsidRDefault="00C71BD8" w:rsidP="00542F9A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71BD8" w:rsidRPr="00B76C8A" w:rsidRDefault="00C71BD8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BD8" w:rsidRPr="00B76C8A" w:rsidRDefault="00C71BD8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C71BD8" w:rsidRPr="00B76C8A" w:rsidRDefault="00C71BD8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71BD8" w:rsidRPr="00B76C8A" w:rsidRDefault="00C71BD8" w:rsidP="00542F9A">
      <w:pPr>
        <w:spacing w:afterLines="30" w:line="400" w:lineRule="exact"/>
        <w:rPr>
          <w:rFonts w:ascii="標楷體" w:eastAsia="標楷體" w:hAnsi="標楷體" w:cs="Times New Roman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附件二】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C71BD8" w:rsidRPr="00B76C8A" w:rsidRDefault="00C71BD8" w:rsidP="00542F9A">
      <w:pPr>
        <w:spacing w:afterLines="30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C71BD8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C71BD8" w:rsidRPr="00B76C8A" w:rsidRDefault="00C71BD8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C71BD8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C71BD8" w:rsidRPr="00B76C8A" w:rsidRDefault="00C71BD8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C71BD8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1BD8" w:rsidRPr="00B76C8A" w:rsidRDefault="00C71BD8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BD8" w:rsidRPr="00B76C8A" w:rsidRDefault="00C71BD8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BD8" w:rsidRPr="00B76C8A" w:rsidRDefault="00C71BD8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C71BD8" w:rsidRPr="00B76C8A" w:rsidRDefault="00C71BD8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C71BD8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C71BD8" w:rsidRPr="00B76C8A" w:rsidRDefault="00C71BD8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C71BD8" w:rsidRPr="00B76C8A" w:rsidRDefault="00C71BD8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C71BD8" w:rsidRPr="00B76C8A" w:rsidRDefault="00C71BD8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C71BD8" w:rsidRPr="00B76C8A" w:rsidRDefault="00C71BD8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C71BD8" w:rsidRPr="00B76C8A" w:rsidRDefault="00C71BD8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C71BD8" w:rsidRDefault="00C71BD8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C71BD8" w:rsidRPr="00B76C8A" w:rsidRDefault="00C71BD8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C71BD8" w:rsidRPr="00B76C8A" w:rsidRDefault="00C71BD8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C71BD8" w:rsidRPr="00B76C8A" w:rsidRDefault="00C71BD8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C71BD8" w:rsidRPr="00B76C8A" w:rsidRDefault="00C71BD8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C71BD8" w:rsidRPr="00B76C8A" w:rsidRDefault="00C71BD8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C71BD8" w:rsidRPr="00B76C8A" w:rsidRDefault="00C71BD8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F47F3">
              <w:rPr>
                <w:rFonts w:ascii="Times New Roman" w:eastAsia="標楷體" w:hAnsi="Times New Roman" w:cs="標楷體" w:hint="eastAsia"/>
                <w:spacing w:val="105"/>
                <w:kern w:val="0"/>
                <w:sz w:val="28"/>
                <w:szCs w:val="28"/>
                <w:fitText w:val="1260" w:id="986862849"/>
              </w:rPr>
              <w:t>年個</w:t>
            </w:r>
            <w:r w:rsidRPr="004F47F3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260" w:id="986862849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C71BD8" w:rsidRPr="00B76C8A" w:rsidRDefault="00C71BD8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C71BD8" w:rsidRPr="00B76C8A" w:rsidRDefault="00C71BD8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C71BD8" w:rsidRPr="00B76C8A" w:rsidRDefault="00C71BD8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C71BD8" w:rsidRPr="00B76C8A" w:rsidRDefault="00C71BD8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C71BD8" w:rsidRPr="00B76C8A" w:rsidRDefault="00C71BD8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C71BD8" w:rsidRPr="00B76C8A" w:rsidRDefault="00C71BD8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C71BD8" w:rsidRPr="00B76C8A" w:rsidRDefault="00C71BD8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C71BD8" w:rsidRPr="00B76C8A" w:rsidRDefault="00C71BD8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C71BD8" w:rsidRPr="00B76C8A" w:rsidRDefault="00C71BD8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C71BD8" w:rsidRPr="00B76C8A" w:rsidRDefault="00C71BD8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C71BD8" w:rsidRPr="00B76C8A" w:rsidRDefault="00C71BD8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C71BD8" w:rsidRPr="00B76C8A" w:rsidRDefault="00C71BD8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C71BD8" w:rsidRPr="00B76C8A" w:rsidRDefault="00C71BD8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C71BD8" w:rsidRPr="00B76C8A" w:rsidRDefault="00C71BD8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C71BD8" w:rsidRPr="00B76C8A" w:rsidRDefault="00C71BD8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C71BD8" w:rsidRPr="00B76C8A" w:rsidRDefault="00C71BD8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C71BD8" w:rsidRPr="00B76C8A" w:rsidRDefault="00C71BD8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C71BD8" w:rsidRPr="00B76C8A" w:rsidRDefault="00C71BD8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C71BD8" w:rsidRPr="00B76C8A" w:rsidRDefault="00C71BD8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C71BD8" w:rsidRPr="00B76C8A" w:rsidRDefault="00C71BD8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C71BD8" w:rsidRPr="00B76C8A" w:rsidRDefault="00C71BD8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C71BD8" w:rsidRPr="00B76C8A" w:rsidRDefault="00C71BD8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C71BD8" w:rsidRPr="00B76C8A" w:rsidRDefault="00C71BD8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C71BD8" w:rsidRPr="00B76C8A" w:rsidRDefault="00C71BD8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C71BD8" w:rsidRPr="00B76C8A" w:rsidRDefault="00C71BD8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C71BD8" w:rsidRPr="002D6A2F" w:rsidRDefault="00C71BD8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C71BD8" w:rsidRDefault="00C71BD8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C71BD8" w:rsidRPr="00B76C8A" w:rsidRDefault="00C71BD8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C71BD8" w:rsidRPr="00B76C8A" w:rsidRDefault="00C71BD8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C71BD8" w:rsidRPr="00B76C8A" w:rsidRDefault="00C71BD8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C71BD8" w:rsidRPr="00B76C8A" w:rsidRDefault="00C71BD8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1BD8" w:rsidRPr="00B76C8A" w:rsidRDefault="00C71BD8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71BD8" w:rsidRPr="00B76C8A" w:rsidRDefault="00C71BD8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C71BD8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C71BD8" w:rsidRPr="00B76C8A" w:rsidRDefault="00C71BD8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71BD8" w:rsidRPr="00B76C8A" w:rsidRDefault="00C71BD8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【附件三】</w:t>
      </w:r>
    </w:p>
    <w:p w:rsidR="00C71BD8" w:rsidRPr="00B76C8A" w:rsidRDefault="00C71BD8" w:rsidP="00542F9A">
      <w:pPr>
        <w:spacing w:beforeLines="5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C71BD8" w:rsidRPr="00B76C8A" w:rsidRDefault="00C71BD8" w:rsidP="00542F9A">
      <w:pPr>
        <w:spacing w:beforeLines="10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C71BD8" w:rsidRPr="00B76C8A" w:rsidRDefault="00C71BD8" w:rsidP="004F47F3">
      <w:pPr>
        <w:pStyle w:val="ListParagraph"/>
        <w:spacing w:line="400" w:lineRule="exact"/>
        <w:ind w:leftChars="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C71BD8" w:rsidRPr="00B76C8A" w:rsidRDefault="00C71BD8" w:rsidP="00542F9A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C71BD8" w:rsidRPr="00B76C8A" w:rsidRDefault="00C71BD8" w:rsidP="004F47F3">
      <w:pPr>
        <w:pStyle w:val="ListParagraph"/>
        <w:spacing w:line="400" w:lineRule="exact"/>
        <w:ind w:leftChars="0" w:left="31680" w:hangingChars="4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C71BD8" w:rsidRPr="00B76C8A" w:rsidRDefault="00C71BD8" w:rsidP="004F47F3">
      <w:pPr>
        <w:pStyle w:val="ListParagraph"/>
        <w:spacing w:line="400" w:lineRule="exact"/>
        <w:ind w:leftChars="0" w:left="31680" w:hangingChars="4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C71BD8" w:rsidRPr="00B76C8A" w:rsidRDefault="00C71BD8" w:rsidP="00542F9A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C71BD8" w:rsidRPr="00B76C8A" w:rsidRDefault="00C71BD8" w:rsidP="004F47F3">
      <w:pPr>
        <w:spacing w:line="400" w:lineRule="exact"/>
        <w:ind w:leftChars="10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C71BD8" w:rsidRPr="00B76C8A" w:rsidRDefault="00C71BD8" w:rsidP="004F47F3">
      <w:pPr>
        <w:spacing w:line="400" w:lineRule="exact"/>
        <w:ind w:leftChars="10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C71BD8" w:rsidRPr="00B76C8A" w:rsidRDefault="00C71BD8" w:rsidP="004F47F3">
      <w:pPr>
        <w:spacing w:line="400" w:lineRule="exact"/>
        <w:ind w:leftChars="10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C71BD8" w:rsidRPr="00B76C8A" w:rsidRDefault="00C71BD8" w:rsidP="004F47F3">
      <w:pPr>
        <w:spacing w:line="400" w:lineRule="exact"/>
        <w:ind w:leftChars="10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C71BD8" w:rsidRPr="00B76C8A" w:rsidRDefault="00C71BD8" w:rsidP="004F47F3">
      <w:pPr>
        <w:spacing w:beforeLines="50" w:line="400" w:lineRule="exact"/>
        <w:ind w:left="31680" w:hangingChars="2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C71BD8" w:rsidRPr="00B76C8A" w:rsidRDefault="00C71BD8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C71BD8" w:rsidRPr="00B76C8A" w:rsidRDefault="00C71BD8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C71BD8" w:rsidRPr="00B76C8A" w:rsidRDefault="00C71BD8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C71BD8" w:rsidRPr="00B76C8A" w:rsidRDefault="00C71BD8" w:rsidP="004F47F3">
      <w:pPr>
        <w:spacing w:line="400" w:lineRule="exact"/>
        <w:ind w:firstLineChars="204" w:firstLine="31680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C71BD8" w:rsidRPr="00B76C8A" w:rsidRDefault="00C71BD8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C71BD8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BD8" w:rsidRDefault="00C71BD8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71BD8" w:rsidRDefault="00C71BD8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D8" w:rsidRDefault="00C71BD8" w:rsidP="0004303F">
    <w:pPr>
      <w:pStyle w:val="Footer"/>
      <w:jc w:val="center"/>
      <w:rPr>
        <w:rFonts w:cs="Times New Roman"/>
      </w:rPr>
    </w:pPr>
    <w:fldSimple w:instr="PAGE   \* MERGEFORMAT">
      <w:r w:rsidRPr="004F47F3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BD8" w:rsidRDefault="00C71BD8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71BD8" w:rsidRDefault="00C71BD8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A711A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7F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42F9A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1BD8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05D54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4D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4DC"/>
    <w:rPr>
      <w:sz w:val="20"/>
      <w:szCs w:val="20"/>
    </w:rPr>
  </w:style>
  <w:style w:type="table" w:styleId="TableGrid5">
    <w:name w:val="Table Grid 5"/>
    <w:basedOn w:val="TableNormal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50FF"/>
    <w:pPr>
      <w:ind w:leftChars="200" w:left="480"/>
    </w:pPr>
  </w:style>
  <w:style w:type="character" w:styleId="Hyperlink">
    <w:name w:val="Hyperlink"/>
    <w:basedOn w:val="DefaultParagraphFont"/>
    <w:uiPriority w:val="99"/>
    <w:rsid w:val="00650800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7B615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B615C"/>
    <w:rPr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0977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579</Words>
  <Characters>3305</Characters>
  <Application>Microsoft Office Outlook</Application>
  <DocSecurity>0</DocSecurity>
  <Lines>0</Lines>
  <Paragraphs>0</Paragraphs>
  <ScaleCrop>false</ScaleCrop>
  <Company>fgu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subject/>
  <dc:creator>asus</dc:creator>
  <cp:keywords/>
  <dc:description/>
  <cp:lastModifiedBy>Administrator</cp:lastModifiedBy>
  <cp:revision>2</cp:revision>
  <cp:lastPrinted>2015-04-04T12:32:00Z</cp:lastPrinted>
  <dcterms:created xsi:type="dcterms:W3CDTF">2015-10-26T01:21:00Z</dcterms:created>
  <dcterms:modified xsi:type="dcterms:W3CDTF">2015-10-26T01:21:00Z</dcterms:modified>
</cp:coreProperties>
</file>