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52" w:rsidRPr="00B53039" w:rsidRDefault="00893C52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893C52" w:rsidRDefault="00893C52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親子燈籠彩繪比賽</w:t>
      </w:r>
    </w:p>
    <w:p w:rsidR="00893C52" w:rsidRPr="001C1727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臺南市永康區北灣社區發展協會、臺南市永康區北灣里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893C52" w:rsidRPr="001C1727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七、活動地點：大灣國聖宮廣場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</w:t>
      </w:r>
    </w:p>
    <w:p w:rsidR="00893C52" w:rsidRDefault="00893C52" w:rsidP="00F452CC">
      <w:pPr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17FD">
        <w:rPr>
          <w:rFonts w:ascii="標楷體" w:eastAsia="標楷體" w:hAnsi="標楷體" w:hint="eastAsia"/>
          <w:szCs w:val="24"/>
        </w:rPr>
        <w:t>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Pr="00795E4A">
        <w:rPr>
          <w:rFonts w:ascii="標楷體" w:eastAsia="標楷體" w:hAnsi="標楷體"/>
          <w:szCs w:val="24"/>
        </w:rPr>
        <w:t>350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國聖宮辦公室（</w:t>
      </w:r>
      <w:r>
        <w:rPr>
          <w:rFonts w:ascii="標楷體" w:eastAsia="標楷體" w:hAnsi="標楷體"/>
          <w:szCs w:val="24"/>
        </w:rPr>
        <w:t>710</w:t>
      </w:r>
      <w:r>
        <w:rPr>
          <w:rFonts w:ascii="標楷體" w:eastAsia="標楷體" w:hAnsi="標楷體" w:hint="eastAsia"/>
          <w:szCs w:val="24"/>
        </w:rPr>
        <w:t>臺南市永康區大同街</w:t>
      </w:r>
      <w:r>
        <w:rPr>
          <w:rFonts w:ascii="標楷體" w:eastAsia="標楷體" w:hAnsi="標楷體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號，聯絡電話</w:t>
      </w:r>
      <w:r>
        <w:rPr>
          <w:rFonts w:ascii="標楷體" w:eastAsia="標楷體" w:hAnsi="標楷體"/>
          <w:szCs w:val="24"/>
        </w:rPr>
        <w:t>06-2714772</w:t>
      </w:r>
      <w:r>
        <w:rPr>
          <w:rFonts w:ascii="標楷體" w:eastAsia="標楷體" w:hAnsi="標楷體" w:hint="eastAsia"/>
          <w:szCs w:val="24"/>
        </w:rPr>
        <w:t>）</w:t>
      </w:r>
    </w:p>
    <w:p w:rsidR="00893C52" w:rsidRPr="00884F63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日（郵寄以郵戳為憑）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F452CC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國聖宮民俗文化活動，展現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國聖宮宗教建築之美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893C52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燈籠由國聖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Pr="00E117FD">
        <w:rPr>
          <w:rFonts w:ascii="標楷體" w:eastAsia="標楷體" w:hAnsi="標楷體" w:hint="eastAsia"/>
          <w:szCs w:val="24"/>
        </w:rPr>
        <w:t>國聖</w:t>
      </w:r>
      <w:r>
        <w:rPr>
          <w:rFonts w:ascii="標楷體" w:eastAsia="標楷體" w:hAnsi="標楷體" w:hint="eastAsia"/>
          <w:szCs w:val="24"/>
        </w:rPr>
        <w:t>宮網站，並以專函通知學校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9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 w:rsidRPr="00E117FD"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 w:rsidRPr="00E117FD"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893C52" w:rsidRPr="00E117FD" w:rsidRDefault="00893C5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638"/>
      </w:tblGrid>
      <w:tr w:rsidR="00893C52" w:rsidRPr="00FC0D68" w:rsidTr="00416F51">
        <w:trPr>
          <w:tblCellSpacing w:w="0" w:type="dxa"/>
        </w:trPr>
        <w:tc>
          <w:tcPr>
            <w:tcW w:w="0" w:type="auto"/>
          </w:tcPr>
          <w:p w:rsidR="00893C52" w:rsidRPr="00C26A77" w:rsidRDefault="00893C52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參賽作品均不退還，得獎作品由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893C52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著作，著作財產權存續期間，有在任何地點、任何時間以任何方式、轉授權他人利用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893C52" w:rsidRPr="00C26A77" w:rsidRDefault="00893C52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國聖宮管理委員會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893C52" w:rsidRDefault="00893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893C52" w:rsidRPr="008D1504" w:rsidRDefault="00893C5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893C52" w:rsidRDefault="00893C5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893C52" w:rsidRDefault="00893C5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893C52" w:rsidRDefault="00893C5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營造「開臺聖王鄭成功廟宇聯合會」活動辦理特色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893C52" w:rsidRDefault="00893C52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凝聚國聖宮信徒向心力，提升社區發展活力。</w:t>
      </w:r>
    </w:p>
    <w:p w:rsidR="00893C52" w:rsidRDefault="00893C52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、經費來源</w:t>
      </w:r>
      <w:r>
        <w:rPr>
          <w:rFonts w:ascii="新細明體" w:hAnsi="新細明體" w:hint="eastAsia"/>
          <w:szCs w:val="24"/>
        </w:rPr>
        <w:t>：</w:t>
      </w:r>
    </w:p>
    <w:p w:rsidR="00893C52" w:rsidRPr="0036226E" w:rsidRDefault="00893C52" w:rsidP="00A2693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893C52" w:rsidRDefault="00893C52" w:rsidP="00A2693E">
      <w:pPr>
        <w:widowControl/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不足部分由大灣國聖宮經費支應。</w:t>
      </w:r>
      <w:r>
        <w:br w:type="page"/>
      </w:r>
    </w:p>
    <w:p w:rsidR="00893C52" w:rsidRPr="00471E55" w:rsidRDefault="00893C52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893C52" w:rsidRPr="00A2693E" w:rsidRDefault="00893C52" w:rsidP="00A2693E">
      <w:pPr>
        <w:jc w:val="center"/>
        <w:rPr>
          <w:rFonts w:ascii="標楷體" w:eastAsia="標楷體" w:hAnsi="標楷體"/>
          <w:sz w:val="32"/>
          <w:szCs w:val="32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親子燈籠彩繪報名表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587"/>
        <w:gridCol w:w="1701"/>
        <w:gridCol w:w="2721"/>
        <w:gridCol w:w="2551"/>
      </w:tblGrid>
      <w:tr w:rsidR="00893C52" w:rsidRPr="00FC0D68" w:rsidTr="00FC0D68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893C52" w:rsidRPr="00FC0D68" w:rsidTr="00FC0D68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587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C52" w:rsidRPr="00FC0D68" w:rsidTr="00FC0D68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893C52" w:rsidRPr="00FC0D68" w:rsidRDefault="00893C52" w:rsidP="00FC0D6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0D68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893C52" w:rsidRPr="00FC0D68" w:rsidRDefault="00893C52" w:rsidP="006975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93C52" w:rsidRDefault="00893C52" w:rsidP="0081739F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893C5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52" w:rsidRDefault="00893C52" w:rsidP="00F452CC">
      <w:r>
        <w:separator/>
      </w:r>
    </w:p>
  </w:endnote>
  <w:endnote w:type="continuationSeparator" w:id="0">
    <w:p w:rsidR="00893C52" w:rsidRDefault="00893C52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52" w:rsidRDefault="00893C52" w:rsidP="00F452CC">
      <w:r>
        <w:separator/>
      </w:r>
    </w:p>
  </w:footnote>
  <w:footnote w:type="continuationSeparator" w:id="0">
    <w:p w:rsidR="00893C52" w:rsidRDefault="00893C52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85AF2"/>
    <w:rsid w:val="00093C40"/>
    <w:rsid w:val="001C1727"/>
    <w:rsid w:val="00226F9F"/>
    <w:rsid w:val="0036226E"/>
    <w:rsid w:val="00416F51"/>
    <w:rsid w:val="00471E55"/>
    <w:rsid w:val="00485A9E"/>
    <w:rsid w:val="004870E9"/>
    <w:rsid w:val="00492B32"/>
    <w:rsid w:val="004C6F53"/>
    <w:rsid w:val="00511889"/>
    <w:rsid w:val="005D7E57"/>
    <w:rsid w:val="00610EDF"/>
    <w:rsid w:val="0066337A"/>
    <w:rsid w:val="00680A11"/>
    <w:rsid w:val="006867CA"/>
    <w:rsid w:val="00697517"/>
    <w:rsid w:val="00745B56"/>
    <w:rsid w:val="00795E4A"/>
    <w:rsid w:val="007C61D1"/>
    <w:rsid w:val="007C61FD"/>
    <w:rsid w:val="0081739F"/>
    <w:rsid w:val="00884F63"/>
    <w:rsid w:val="00893C52"/>
    <w:rsid w:val="008C4425"/>
    <w:rsid w:val="008D1504"/>
    <w:rsid w:val="009258D6"/>
    <w:rsid w:val="0097541A"/>
    <w:rsid w:val="00A00D52"/>
    <w:rsid w:val="00A2693E"/>
    <w:rsid w:val="00A8461F"/>
    <w:rsid w:val="00A914DD"/>
    <w:rsid w:val="00B24712"/>
    <w:rsid w:val="00B53039"/>
    <w:rsid w:val="00B76C5A"/>
    <w:rsid w:val="00BA70D8"/>
    <w:rsid w:val="00BE696C"/>
    <w:rsid w:val="00C26A77"/>
    <w:rsid w:val="00C656F4"/>
    <w:rsid w:val="00C94DA8"/>
    <w:rsid w:val="00CB3944"/>
    <w:rsid w:val="00CC2613"/>
    <w:rsid w:val="00D26702"/>
    <w:rsid w:val="00D8384C"/>
    <w:rsid w:val="00E10751"/>
    <w:rsid w:val="00E117FD"/>
    <w:rsid w:val="00E14806"/>
    <w:rsid w:val="00F07CFD"/>
    <w:rsid w:val="00F452CC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subject/>
  <dc:creator>楊景匡</dc:creator>
  <cp:keywords/>
  <dc:description/>
  <cp:lastModifiedBy>Customer</cp:lastModifiedBy>
  <cp:revision>3</cp:revision>
  <dcterms:created xsi:type="dcterms:W3CDTF">2014-08-13T00:24:00Z</dcterms:created>
  <dcterms:modified xsi:type="dcterms:W3CDTF">2014-08-13T00:33:00Z</dcterms:modified>
</cp:coreProperties>
</file>