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6632F" w14:textId="77777777" w:rsidR="00457986" w:rsidRDefault="008905F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公務人員一次記二大功專案考績具體事實表</w:t>
      </w:r>
    </w:p>
    <w:tbl>
      <w:tblPr>
        <w:tblW w:w="93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1134"/>
        <w:gridCol w:w="2568"/>
        <w:gridCol w:w="1889"/>
        <w:gridCol w:w="3060"/>
      </w:tblGrid>
      <w:tr w:rsidR="00457986" w14:paraId="35173663" w14:textId="7777777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C6B5" w14:textId="77777777" w:rsidR="00457986" w:rsidRDefault="008905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F647" w14:textId="77777777" w:rsidR="00457986" w:rsidRDefault="004579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EA8C" w14:textId="77777777" w:rsidR="00457986" w:rsidRDefault="008905FC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官等職等</w:t>
            </w:r>
          </w:p>
          <w:p w14:paraId="0E14ADCA" w14:textId="77777777" w:rsidR="00457986" w:rsidRDefault="008905FC">
            <w:pPr>
              <w:snapToGrid w:val="0"/>
              <w:rPr>
                <w:rFonts w:ascii="標楷體" w:eastAsia="標楷體" w:hAnsi="標楷體"/>
                <w:color w:val="000000"/>
                <w:spacing w:val="-2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20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pacing w:val="-20"/>
              </w:rPr>
              <w:t>稱階、等階、</w:t>
            </w:r>
          </w:p>
          <w:p w14:paraId="4A5BE950" w14:textId="77777777" w:rsidR="00457986" w:rsidRDefault="008905FC">
            <w:pPr>
              <w:snapToGrid w:val="0"/>
            </w:pPr>
            <w:r>
              <w:rPr>
                <w:rFonts w:ascii="標楷體" w:eastAsia="標楷體" w:hAnsi="標楷體"/>
                <w:color w:val="000000"/>
                <w:spacing w:val="-20"/>
              </w:rPr>
              <w:t>級別、資位</w:t>
            </w:r>
            <w:proofErr w:type="gramStart"/>
            <w:r>
              <w:rPr>
                <w:rFonts w:ascii="標楷體" w:eastAsia="標楷體" w:hAnsi="標楷體"/>
                <w:color w:val="000000"/>
                <w:spacing w:val="-20"/>
              </w:rPr>
              <w:t>）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6E1D" w14:textId="77777777" w:rsidR="00457986" w:rsidRDefault="00457986">
            <w:pPr>
              <w:ind w:left="-14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986" w14:paraId="0DEC5682" w14:textId="77777777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445D" w14:textId="77777777" w:rsidR="00457986" w:rsidRDefault="004579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79CE" w14:textId="77777777" w:rsidR="00457986" w:rsidRDefault="004579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9B65" w14:textId="77777777" w:rsidR="00457986" w:rsidRDefault="008905FC">
            <w:pPr>
              <w:snapToGrid w:val="0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俸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（薪）級</w:t>
            </w:r>
          </w:p>
          <w:p w14:paraId="5CF83713" w14:textId="77777777" w:rsidR="00457986" w:rsidRDefault="008905FC">
            <w:pPr>
              <w:snapToGrid w:val="0"/>
            </w:pPr>
            <w:proofErr w:type="gramStart"/>
            <w:r>
              <w:rPr>
                <w:rFonts w:ascii="標楷體" w:eastAsia="標楷體" w:hAnsi="標楷體"/>
                <w:color w:val="000000"/>
                <w:spacing w:val="2"/>
                <w:w w:val="96"/>
                <w:kern w:val="0"/>
              </w:rPr>
              <w:t>俸</w:t>
            </w:r>
            <w:proofErr w:type="gramEnd"/>
            <w:r>
              <w:rPr>
                <w:rFonts w:ascii="標楷體" w:eastAsia="標楷體" w:hAnsi="標楷體"/>
                <w:color w:val="000000"/>
                <w:spacing w:val="2"/>
                <w:w w:val="96"/>
                <w:kern w:val="0"/>
              </w:rPr>
              <w:t>（薪）點、</w:t>
            </w:r>
            <w:proofErr w:type="gramStart"/>
            <w:r>
              <w:rPr>
                <w:rFonts w:ascii="標楷體" w:eastAsia="標楷體" w:hAnsi="標楷體"/>
                <w:color w:val="000000"/>
                <w:spacing w:val="2"/>
                <w:w w:val="96"/>
                <w:kern w:val="0"/>
              </w:rPr>
              <w:t>俸</w:t>
            </w:r>
            <w:proofErr w:type="gramEnd"/>
            <w:r>
              <w:rPr>
                <w:rFonts w:ascii="標楷體" w:eastAsia="標楷體" w:hAnsi="標楷體"/>
                <w:color w:val="000000"/>
                <w:spacing w:val="-6"/>
                <w:w w:val="96"/>
                <w:kern w:val="0"/>
              </w:rPr>
              <w:t>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B563" w14:textId="77777777" w:rsidR="00457986" w:rsidRDefault="0045798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457986" w14:paraId="19E5EF8F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6DE7" w14:textId="77777777" w:rsidR="00457986" w:rsidRDefault="008905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服務機關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04FE" w14:textId="77777777" w:rsidR="00457986" w:rsidRDefault="0045798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6873" w14:textId="77777777" w:rsidR="00457986" w:rsidRDefault="008905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FE5C" w14:textId="77777777" w:rsidR="00457986" w:rsidRDefault="004579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986" w14:paraId="58B3247B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F626" w14:textId="77777777" w:rsidR="00457986" w:rsidRDefault="008905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國民身分證</w:t>
            </w:r>
          </w:p>
          <w:p w14:paraId="6FA6E84B" w14:textId="77777777" w:rsidR="00457986" w:rsidRDefault="008905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72F0" w14:textId="77777777" w:rsidR="00457986" w:rsidRDefault="0045798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5E66" w14:textId="77777777" w:rsidR="00457986" w:rsidRDefault="008905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獎懲</w:t>
            </w:r>
          </w:p>
          <w:p w14:paraId="7E9A103F" w14:textId="77777777" w:rsidR="00457986" w:rsidRDefault="008905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依據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E2CA1" w14:textId="77777777" w:rsidR="00457986" w:rsidRDefault="008905FC">
            <w:pPr>
              <w:snapToGrid w:val="0"/>
              <w:jc w:val="both"/>
            </w:pPr>
            <w:r>
              <w:rPr>
                <w:rFonts w:ascii="標楷體" w:eastAsia="標楷體" w:hAnsi="標楷體"/>
                <w:spacing w:val="-4"/>
                <w:sz w:val="28"/>
                <w:szCs w:val="28"/>
              </w:rPr>
              <w:t>公務人員考績法施行細則</w:t>
            </w:r>
            <w:r>
              <w:rPr>
                <w:rFonts w:ascii="標楷體" w:eastAsia="標楷體" w:hAnsi="標楷體"/>
                <w:spacing w:val="13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pacing w:val="13"/>
                <w:kern w:val="0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pacing w:val="13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/>
                <w:spacing w:val="13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pacing w:val="13"/>
                <w:kern w:val="0"/>
                <w:sz w:val="28"/>
                <w:szCs w:val="28"/>
              </w:rPr>
              <w:t>項第</w:t>
            </w:r>
            <w:r>
              <w:rPr>
                <w:rFonts w:ascii="標楷體" w:eastAsia="標楷體" w:hAnsi="標楷體"/>
                <w:spacing w:val="1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pacing w:val="4"/>
                <w:kern w:val="0"/>
                <w:sz w:val="28"/>
                <w:szCs w:val="28"/>
              </w:rPr>
              <w:t>款</w:t>
            </w:r>
          </w:p>
        </w:tc>
      </w:tr>
      <w:tr w:rsidR="00457986" w14:paraId="37411230" w14:textId="77777777">
        <w:tblPrEx>
          <w:tblCellMar>
            <w:top w:w="0" w:type="dxa"/>
            <w:bottom w:w="0" w:type="dxa"/>
          </w:tblCellMar>
        </w:tblPrEx>
        <w:trPr>
          <w:cantSplit/>
          <w:trHeight w:val="2237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B7698" w14:textId="77777777" w:rsidR="00457986" w:rsidRDefault="008905FC">
            <w:r>
              <w:rPr>
                <w:rFonts w:ascii="標楷體" w:eastAsia="標楷體" w:hAnsi="標楷體"/>
                <w:sz w:val="28"/>
                <w:szCs w:val="28"/>
              </w:rPr>
              <w:t>具體事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實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A558" w14:textId="77777777" w:rsidR="00457986" w:rsidRDefault="004579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986" w14:paraId="1EB0D5D3" w14:textId="77777777">
        <w:tblPrEx>
          <w:tblCellMar>
            <w:top w:w="0" w:type="dxa"/>
            <w:bottom w:w="0" w:type="dxa"/>
          </w:tblCellMar>
        </w:tblPrEx>
        <w:trPr>
          <w:cantSplit/>
          <w:trHeight w:val="2525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8085" w14:textId="77777777" w:rsidR="00457986" w:rsidRDefault="008905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具體成效或</w:t>
            </w:r>
          </w:p>
          <w:p w14:paraId="42465A4A" w14:textId="77777777" w:rsidR="00457986" w:rsidRDefault="008905FC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重大貢獻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298E9" w14:textId="77777777" w:rsidR="00457986" w:rsidRDefault="004579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7986" w14:paraId="75B64507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B574" w14:textId="77777777" w:rsidR="00457986" w:rsidRDefault="008905FC">
            <w:pPr>
              <w:snapToGrid w:val="0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服務機關首長</w:t>
            </w:r>
          </w:p>
          <w:p w14:paraId="1FC8E6A7" w14:textId="77777777" w:rsidR="00457986" w:rsidRDefault="008905FC">
            <w:pPr>
              <w:snapToGrid w:val="0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簽章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56164" w14:textId="77777777" w:rsidR="00457986" w:rsidRDefault="00457986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7986" w14:paraId="6CEBE402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32456" w14:textId="77777777" w:rsidR="00457986" w:rsidRDefault="008905FC">
            <w:pPr>
              <w:snapToGrid w:val="0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核定機關首長</w:t>
            </w:r>
          </w:p>
          <w:p w14:paraId="7E15EEC0" w14:textId="77777777" w:rsidR="00457986" w:rsidRDefault="008905FC">
            <w:pPr>
              <w:snapToGrid w:val="0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簽章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5312A" w14:textId="77777777" w:rsidR="00457986" w:rsidRDefault="00457986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7986" w14:paraId="3B12F025" w14:textId="77777777">
        <w:tblPrEx>
          <w:tblCellMar>
            <w:top w:w="0" w:type="dxa"/>
            <w:bottom w:w="0" w:type="dxa"/>
          </w:tblCellMar>
        </w:tblPrEx>
        <w:trPr>
          <w:cantSplit/>
          <w:trHeight w:val="1591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1312" w14:textId="77777777" w:rsidR="00457986" w:rsidRDefault="008905FC">
            <w:pPr>
              <w:snapToGrid w:val="0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主管</w:t>
            </w:r>
          </w:p>
          <w:p w14:paraId="2EC35436" w14:textId="77777777" w:rsidR="00457986" w:rsidRDefault="008905FC">
            <w:pPr>
              <w:snapToGrid w:val="0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機關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57B6" w14:textId="77777777" w:rsidR="00457986" w:rsidRDefault="008905FC">
            <w:pPr>
              <w:snapToGrid w:val="0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審查意見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BAE85" w14:textId="77777777" w:rsidR="00457986" w:rsidRDefault="00457986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7986" w14:paraId="409A935A" w14:textId="77777777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8E63" w14:textId="77777777" w:rsidR="00457986" w:rsidRDefault="00457986">
            <w:pPr>
              <w:snapToGrid w:val="0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48BB" w14:textId="77777777" w:rsidR="00457986" w:rsidRDefault="008905FC">
            <w:pPr>
              <w:snapToGrid w:val="0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首長簽章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4DC77" w14:textId="77777777" w:rsidR="00457986" w:rsidRDefault="00457986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57986" w14:paraId="367A0E11" w14:textId="77777777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C089" w14:textId="77777777" w:rsidR="00457986" w:rsidRDefault="008905F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7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DFD44" w14:textId="77777777" w:rsidR="00457986" w:rsidRDefault="00457986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14:paraId="037A7F64" w14:textId="77777777" w:rsidR="00457986" w:rsidRDefault="008905FC">
      <w:proofErr w:type="gramStart"/>
      <w:r>
        <w:rPr>
          <w:rFonts w:ascii="標楷體" w:eastAsia="標楷體" w:hAnsi="標楷體"/>
        </w:rPr>
        <w:t>本表各欄位</w:t>
      </w:r>
      <w:proofErr w:type="gramEnd"/>
      <w:r>
        <w:rPr>
          <w:rFonts w:ascii="標楷體" w:eastAsia="標楷體" w:hAnsi="標楷體"/>
        </w:rPr>
        <w:t>如不敷使用，各機關得視實際需要自行調整。</w:t>
      </w:r>
    </w:p>
    <w:sectPr w:rsidR="00457986">
      <w:pgSz w:w="11906" w:h="16838"/>
      <w:pgMar w:top="1418" w:right="1418" w:bottom="1418" w:left="1418" w:header="720" w:footer="720" w:gutter="0"/>
      <w:pgNumType w:start="6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05C15" w14:textId="77777777" w:rsidR="008905FC" w:rsidRDefault="008905FC">
      <w:r>
        <w:separator/>
      </w:r>
    </w:p>
  </w:endnote>
  <w:endnote w:type="continuationSeparator" w:id="0">
    <w:p w14:paraId="376EBEE4" w14:textId="77777777" w:rsidR="008905FC" w:rsidRDefault="0089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45271" w14:textId="77777777" w:rsidR="008905FC" w:rsidRDefault="008905FC">
      <w:r>
        <w:rPr>
          <w:color w:val="000000"/>
        </w:rPr>
        <w:separator/>
      </w:r>
    </w:p>
  </w:footnote>
  <w:footnote w:type="continuationSeparator" w:id="0">
    <w:p w14:paraId="2FABC535" w14:textId="77777777" w:rsidR="008905FC" w:rsidRDefault="00890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7986"/>
    <w:rsid w:val="00164979"/>
    <w:rsid w:val="00457986"/>
    <w:rsid w:val="0089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0434"/>
  <w15:docId w15:val="{5F6FA9DF-75DB-4D3C-BCB7-F0039EC5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Pr>
      <w:color w:val="000000"/>
      <w:sz w:val="32"/>
      <w:szCs w:val="32"/>
    </w:rPr>
  </w:style>
  <w:style w:type="paragraph" w:customStyle="1" w:styleId="a3">
    <w:name w:val="字元 字元 字元 字元 字元 字元 字元 字元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公務人員一次記二大功專案考績具體事實表</dc:title>
  <dc:subject/>
  <dc:creator>陳怡如</dc:creator>
  <dc:description/>
  <cp:lastModifiedBy>user</cp:lastModifiedBy>
  <cp:revision>2</cp:revision>
  <cp:lastPrinted>2014-08-11T08:40:00Z</cp:lastPrinted>
  <dcterms:created xsi:type="dcterms:W3CDTF">2021-08-27T06:02:00Z</dcterms:created>
  <dcterms:modified xsi:type="dcterms:W3CDTF">2021-08-27T06:02:00Z</dcterms:modified>
</cp:coreProperties>
</file>