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E5" w:rsidRPr="00C431CF" w:rsidRDefault="000D3CE5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0D3CE5" w:rsidRPr="00955746" w:rsidRDefault="000D3CE5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0D3CE5" w:rsidRDefault="000D3CE5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0D3CE5" w:rsidRPr="0014793E" w:rsidRDefault="000D3CE5" w:rsidP="00C431CF">
      <w:pPr>
        <w:spacing w:line="420" w:lineRule="exact"/>
      </w:pPr>
    </w:p>
    <w:p w:rsidR="000D3CE5" w:rsidRPr="00806CC9" w:rsidRDefault="000D3CE5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bookmarkStart w:id="0" w:name="_GoBack"/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bookmarkEnd w:id="0"/>
    <w:p w:rsidR="000D3CE5" w:rsidRPr="00580B8C" w:rsidRDefault="000D3CE5" w:rsidP="00C431CF">
      <w:pPr>
        <w:spacing w:line="420" w:lineRule="exact"/>
        <w:rPr>
          <w:rFonts w:ascii="新細明體"/>
        </w:rPr>
      </w:pPr>
    </w:p>
    <w:p w:rsidR="000D3CE5" w:rsidRDefault="000D3CE5" w:rsidP="0079738C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0D3CE5" w:rsidRPr="00955746" w:rsidRDefault="000D3CE5" w:rsidP="0079738C">
      <w:pPr>
        <w:spacing w:line="420" w:lineRule="exact"/>
        <w:ind w:leftChars="200" w:left="480"/>
      </w:pPr>
      <w:hyperlink r:id="rId7" w:history="1">
        <w:r w:rsidRPr="00955746">
          <w:rPr>
            <w:rStyle w:val="Hyperlink"/>
          </w:rPr>
          <w:t>http://digitweb.ner.gov.tw/bin/home.php</w:t>
        </w:r>
      </w:hyperlink>
    </w:p>
    <w:p w:rsidR="000D3CE5" w:rsidRDefault="000D3CE5" w:rsidP="00C431CF">
      <w:pPr>
        <w:spacing w:line="420" w:lineRule="exact"/>
        <w:rPr>
          <w:rFonts w:ascii="新細明體"/>
        </w:rPr>
      </w:pPr>
    </w:p>
    <w:p w:rsidR="000D3CE5" w:rsidRPr="00955746" w:rsidRDefault="000D3CE5" w:rsidP="0079738C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0D3CE5" w:rsidRPr="00580B8C">
        <w:trPr>
          <w:tblCellSpacing w:w="0" w:type="dxa"/>
        </w:trPr>
        <w:tc>
          <w:tcPr>
            <w:tcW w:w="0" w:type="auto"/>
            <w:vAlign w:val="center"/>
          </w:tcPr>
          <w:p w:rsidR="000D3CE5" w:rsidRPr="00580B8C" w:rsidRDefault="000D3CE5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0D3CE5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8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tgtFrame="_self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D3CE5" w:rsidRPr="00580B8C" w:rsidRDefault="000D3CE5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0D3CE5" w:rsidRPr="00580B8C" w:rsidRDefault="000D3CE5" w:rsidP="00B2185D">
                  <w:pPr>
                    <w:spacing w:line="420" w:lineRule="exact"/>
                  </w:pPr>
                </w:p>
              </w:tc>
            </w:tr>
          </w:tbl>
          <w:p w:rsidR="000D3CE5" w:rsidRPr="00580B8C" w:rsidRDefault="000D3CE5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0D3CE5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0D3CE5" w:rsidRDefault="000D3CE5" w:rsidP="00B2185D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0D3CE5" w:rsidRPr="00580B8C" w:rsidRDefault="000D3CE5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0D3CE5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0D3CE5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0D3CE5" w:rsidRDefault="000D3CE5" w:rsidP="00B2185D">
                  <w:pPr>
                    <w:spacing w:line="420" w:lineRule="exact"/>
                  </w:pPr>
                </w:p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0D3CE5" w:rsidRPr="00580B8C" w:rsidRDefault="000D3CE5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0D3CE5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0D3CE5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0D3CE5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0D3CE5" w:rsidRPr="00580B8C" w:rsidRDefault="000D3CE5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0D3CE5" w:rsidRPr="00580B8C" w:rsidRDefault="000D3CE5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0D3CE5" w:rsidRPr="00580B8C" w:rsidRDefault="000D3CE5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0D3CE5" w:rsidRPr="00580B8C" w:rsidRDefault="000D3CE5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0D3CE5" w:rsidRPr="00580B8C" w:rsidRDefault="000D3CE5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0D3CE5" w:rsidRPr="00580B8C" w:rsidRDefault="000D3CE5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0D3CE5" w:rsidRPr="00C431CF" w:rsidRDefault="000D3CE5"/>
    <w:sectPr w:rsidR="000D3CE5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E5" w:rsidRDefault="000D3CE5" w:rsidP="0072617E">
      <w:r>
        <w:separator/>
      </w:r>
    </w:p>
  </w:endnote>
  <w:endnote w:type="continuationSeparator" w:id="0">
    <w:p w:rsidR="000D3CE5" w:rsidRDefault="000D3CE5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E5" w:rsidRDefault="000D3CE5" w:rsidP="0072617E">
      <w:r>
        <w:separator/>
      </w:r>
    </w:p>
  </w:footnote>
  <w:footnote w:type="continuationSeparator" w:id="0">
    <w:p w:rsidR="000D3CE5" w:rsidRDefault="000D3CE5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0D3CE5"/>
    <w:rsid w:val="0014793E"/>
    <w:rsid w:val="0018214E"/>
    <w:rsid w:val="002B3D5D"/>
    <w:rsid w:val="00337F34"/>
    <w:rsid w:val="003B3236"/>
    <w:rsid w:val="004F2A26"/>
    <w:rsid w:val="00580B8C"/>
    <w:rsid w:val="005E39FA"/>
    <w:rsid w:val="00635CAB"/>
    <w:rsid w:val="00643AF4"/>
    <w:rsid w:val="0072617E"/>
    <w:rsid w:val="00763095"/>
    <w:rsid w:val="0079738C"/>
    <w:rsid w:val="00806CC9"/>
    <w:rsid w:val="00832AF8"/>
    <w:rsid w:val="00955746"/>
    <w:rsid w:val="00961806"/>
    <w:rsid w:val="00B2185D"/>
    <w:rsid w:val="00C431CF"/>
    <w:rsid w:val="00C65306"/>
    <w:rsid w:val="00C806BD"/>
    <w:rsid w:val="00C86EA8"/>
    <w:rsid w:val="00D22517"/>
    <w:rsid w:val="00D76ED9"/>
    <w:rsid w:val="00DA1B40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380</Words>
  <Characters>2169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chiungying</cp:lastModifiedBy>
  <cp:revision>2</cp:revision>
  <dcterms:created xsi:type="dcterms:W3CDTF">2015-04-09T07:05:00Z</dcterms:created>
  <dcterms:modified xsi:type="dcterms:W3CDTF">2015-04-09T07:05:00Z</dcterms:modified>
</cp:coreProperties>
</file>