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B4" w:rsidRDefault="00946CE8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:rsidR="00617FB4" w:rsidRDefault="00946CE8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p w:rsidR="00617FB4" w:rsidRDefault="00946CE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:rsidR="00617FB4" w:rsidRDefault="00946CE8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:rsidR="00617FB4" w:rsidRDefault="00946CE8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:rsidR="00617FB4" w:rsidRDefault="00946CE8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617FB4" w:rsidRDefault="00946CE8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617FB4" w:rsidRDefault="00946CE8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:rsidR="00617FB4" w:rsidRDefault="00946CE8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:rsidR="00617FB4" w:rsidRDefault="00946CE8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:rsidR="00617FB4" w:rsidRDefault="00946CE8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1701"/>
        <w:gridCol w:w="4820"/>
      </w:tblGrid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:rsidR="00617FB4" w:rsidRDefault="00946CE8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:rsidR="00617FB4" w:rsidRDefault="00946CE8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:rsidR="00617FB4" w:rsidRDefault="00946CE8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:rsidR="00617FB4" w:rsidRDefault="00946CE8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:rsidR="00617FB4" w:rsidRDefault="00946CE8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:rsidR="00617FB4" w:rsidRDefault="00946CE8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r>
        <w:rPr>
          <w:rFonts w:ascii="標楷體" w:eastAsia="標楷體" w:hAnsi="標楷體"/>
        </w:rPr>
        <w:t>繕打，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:rsidR="00617FB4" w:rsidRDefault="00946CE8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:rsidR="00617FB4" w:rsidRDefault="00946CE8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:rsidR="00617FB4" w:rsidRDefault="00946CE8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</w:t>
      </w:r>
      <w:r>
        <w:rPr>
          <w:rFonts w:ascii="標楷體" w:eastAsia="標楷體" w:hAnsi="標楷體"/>
        </w:rPr>
        <w:lastRenderedPageBreak/>
        <w:t>學生參加，分享使用布可星球的策略。抄襲〈含仿作〉均不得參與本創作型比賽。</w:t>
      </w:r>
    </w:p>
    <w:p w:rsidR="00617FB4" w:rsidRDefault="00617FB4">
      <w:pPr>
        <w:ind w:left="120"/>
        <w:rPr>
          <w:rFonts w:ascii="標楷體" w:eastAsia="標楷體" w:hAnsi="標楷體"/>
        </w:rPr>
      </w:pPr>
    </w:p>
    <w:p w:rsidR="00617FB4" w:rsidRDefault="00946CE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:rsidR="00617FB4" w:rsidRDefault="00946CE8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</w:t>
      </w:r>
      <w:r>
        <w:rPr>
          <w:rFonts w:ascii="標楷體" w:eastAsia="標楷體" w:hAnsi="標楷體"/>
        </w:rPr>
        <w:t>開評審擇優統一送件，不受理個人送件。</w:t>
      </w:r>
    </w:p>
    <w:p w:rsidR="00617FB4" w:rsidRDefault="00946CE8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:rsidR="00617FB4" w:rsidRDefault="00946CE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各人件數上限：同一組每人限送作品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617FB4" w:rsidRDefault="00946CE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紙張直式橫向繕打，標題字體以標楷體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:rsidR="00617FB4" w:rsidRDefault="00946CE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:rsidR="00617FB4" w:rsidRDefault="00946CE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:rsidR="00617FB4" w:rsidRDefault="00946CE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:rsidR="00617FB4" w:rsidRDefault="00946CE8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:rsidR="00617FB4" w:rsidRDefault="00946CE8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:rsidR="00617FB4" w:rsidRDefault="00946CE8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以郵戳為憑。</w:t>
      </w:r>
    </w:p>
    <w:p w:rsidR="00617FB4" w:rsidRDefault="00946CE8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r>
        <w:rPr>
          <w:rFonts w:ascii="標楷體" w:eastAsia="標楷體" w:hAnsi="標楷體"/>
        </w:rPr>
        <w:t>臺南市山上區南洲里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:rsidR="00617FB4" w:rsidRDefault="00946CE8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信封請註明：臺南市「使用布可星球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:rsidR="00617FB4" w:rsidRDefault="00946CE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評審方式：由主辦單位遴聘專家學者組成評審小組，評審標準由評審小組訂定之。</w:t>
      </w:r>
    </w:p>
    <w:p w:rsidR="00617FB4" w:rsidRDefault="00946CE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:rsidR="00617FB4" w:rsidRDefault="00946CE8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:rsidR="00617FB4" w:rsidRDefault="00946CE8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:rsidR="00617FB4" w:rsidRDefault="00946CE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:rsidR="00617FB4" w:rsidRDefault="00946CE8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:rsidR="00617FB4" w:rsidRDefault="00946CE8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617FB4" w:rsidRDefault="00946CE8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617FB4" w:rsidRDefault="00946CE8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617FB4" w:rsidRDefault="00946CE8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617FB4" w:rsidRDefault="00946CE8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教師獲獎者：</w:t>
      </w:r>
    </w:p>
    <w:p w:rsidR="00617FB4" w:rsidRDefault="00946CE8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本市公私立學校教師，由本局函請主管機關依競賽成績優予敘獎。本市編製內教師參加</w:t>
      </w:r>
      <w:r>
        <w:rPr>
          <w:rFonts w:ascii="標楷體" w:eastAsia="標楷體" w:hAnsi="標楷體"/>
        </w:rPr>
        <w:t>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617FB4" w:rsidRDefault="00946CE8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:rsidR="00617FB4" w:rsidRDefault="00946CE8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:rsidR="00617FB4" w:rsidRDefault="00946CE8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:rsidR="00617FB4" w:rsidRDefault="00946CE8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617FB4" w:rsidRDefault="00946CE8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617FB4" w:rsidRDefault="00946CE8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617FB4" w:rsidRDefault="00946CE8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617FB4" w:rsidRDefault="00617FB4">
      <w:pPr>
        <w:pStyle w:val="a3"/>
        <w:ind w:left="720"/>
        <w:rPr>
          <w:rFonts w:ascii="標楷體" w:eastAsia="標楷體" w:hAnsi="標楷體"/>
        </w:rPr>
      </w:pPr>
    </w:p>
    <w:p w:rsidR="00617FB4" w:rsidRDefault="00946CE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獎勵：本案徵文活動之辦理學校，依「臺南市立高級中等以下學校教職員獎懲案件</w:t>
      </w:r>
    </w:p>
    <w:p w:rsidR="00617FB4" w:rsidRDefault="00946CE8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:rsidR="00617FB4" w:rsidRDefault="00946CE8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617FB4" w:rsidRDefault="00946CE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617FB4" w:rsidRDefault="00946CE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參選作品如有下列情事之一者，主辦單位得取消其參選及得獎資格，並追回獎狀及獎品：</w:t>
      </w:r>
    </w:p>
    <w:p w:rsidR="00617FB4" w:rsidRDefault="00946CE8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:rsidR="00617FB4" w:rsidRDefault="00946CE8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:rsidR="00617FB4" w:rsidRDefault="00946CE8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:rsidR="00617FB4" w:rsidRDefault="00946CE8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:rsidR="00617FB4" w:rsidRDefault="00946CE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:rsidR="00617FB4" w:rsidRDefault="00946CE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</w:t>
      </w:r>
      <w:r>
        <w:rPr>
          <w:rFonts w:ascii="標楷體" w:eastAsia="標楷體" w:hAnsi="標楷體"/>
        </w:rPr>
        <w:t>有疑義，得要求作者至現場重新創作。</w:t>
      </w:r>
    </w:p>
    <w:p w:rsidR="00617FB4" w:rsidRDefault="00946CE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:rsidR="00617FB4" w:rsidRDefault="00946CE8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所有得獎作品之著作財產權，無條件授權予本活動之主辦單位，予重製再利用，並收錄於使用布可星球的一百種方法專輯供眾閱覽，作者不得異議，並作為教育之宣廣、展示、出版、及上網使用。</w:t>
      </w:r>
    </w:p>
    <w:p w:rsidR="00617FB4" w:rsidRDefault="00946CE8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946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617FB4" w:rsidRDefault="00946CE8">
      <w:pPr>
        <w:jc w:val="center"/>
      </w:pPr>
      <w:r>
        <w:rPr>
          <w:rFonts w:ascii="標楷體" w:eastAsia="標楷體" w:hAnsi="標楷體"/>
          <w:sz w:val="28"/>
        </w:rPr>
        <w:t>臺南市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617FB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617FB4">
            <w:pPr>
              <w:rPr>
                <w:rFonts w:ascii="標楷體" w:eastAsia="標楷體" w:hAnsi="標楷體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617FB4">
            <w:pPr>
              <w:rPr>
                <w:rFonts w:ascii="標楷體" w:eastAsia="標楷體" w:hAnsi="標楷體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617FB4" w:rsidRDefault="00946CE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617FB4">
            <w:pPr>
              <w:rPr>
                <w:rFonts w:ascii="標楷體" w:eastAsia="標楷體" w:hAnsi="標楷體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617FB4" w:rsidRDefault="00946CE8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教師組請填服務學校）</w:t>
            </w:r>
          </w:p>
          <w:p w:rsidR="00617FB4" w:rsidRDefault="00946CE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家長組免填）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617FB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17FB4" w:rsidRDefault="00946CE8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617FB4" w:rsidRDefault="00946CE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617FB4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617FB4" w:rsidRDefault="00946CE8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17FB4" w:rsidRDefault="00946CE8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617FB4" w:rsidRDefault="00946CE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617FB4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rPr>
                <w:rFonts w:ascii="標楷體" w:eastAsia="標楷體" w:hAnsi="標楷體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:rsidR="00617FB4" w:rsidRDefault="00946CE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617FB4">
            <w:pPr>
              <w:rPr>
                <w:rFonts w:ascii="標楷體" w:eastAsia="標楷體" w:hAnsi="標楷體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617FB4">
            <w:pPr>
              <w:rPr>
                <w:rFonts w:ascii="標楷體" w:eastAsia="標楷體" w:hAnsi="標楷體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617FB4" w:rsidRDefault="00946CE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617FB4" w:rsidRDefault="00617FB4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617FB4" w:rsidRDefault="00946CE8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617FB4" w:rsidRDefault="00617FB4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617FB4" w:rsidRDefault="00946CE8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617FB4" w:rsidRDefault="00946CE8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教師組、家長組免填</w:t>
            </w:r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617FB4" w:rsidRDefault="00946CE8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617FB4">
      <w:pPr>
        <w:rPr>
          <w:rFonts w:ascii="標楷體" w:eastAsia="標楷體" w:hAnsi="標楷體"/>
        </w:rPr>
      </w:pPr>
    </w:p>
    <w:p w:rsidR="00617FB4" w:rsidRDefault="00946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:rsidR="00617FB4" w:rsidRDefault="00946CE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:rsidR="00617FB4" w:rsidRDefault="00946CE8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:rsidR="00617FB4" w:rsidRDefault="00946CE8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617FB4" w:rsidRDefault="00946CE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617F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B4" w:rsidRDefault="00946C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617FB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FB4" w:rsidRDefault="00946CE8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617FB4" w:rsidRDefault="00946C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承辦人核章：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:rsidR="00617FB4" w:rsidRDefault="00617FB4">
      <w:pPr>
        <w:rPr>
          <w:rFonts w:ascii="標楷體" w:eastAsia="標楷體" w:hAnsi="標楷體"/>
        </w:rPr>
      </w:pPr>
    </w:p>
    <w:sectPr w:rsidR="00617FB4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E8" w:rsidRDefault="00946CE8">
      <w:r>
        <w:separator/>
      </w:r>
    </w:p>
  </w:endnote>
  <w:endnote w:type="continuationSeparator" w:id="0">
    <w:p w:rsidR="00946CE8" w:rsidRDefault="009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71" w:rsidRDefault="00946CE8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5989">
      <w:rPr>
        <w:noProof/>
        <w:lang w:val="zh-TW"/>
      </w:rPr>
      <w:t>2</w:t>
    </w:r>
    <w:r>
      <w:rPr>
        <w:lang w:val="zh-TW"/>
      </w:rPr>
      <w:fldChar w:fldCharType="end"/>
    </w:r>
  </w:p>
  <w:p w:rsidR="007D5371" w:rsidRDefault="00946C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E8" w:rsidRDefault="00946CE8">
      <w:r>
        <w:rPr>
          <w:color w:val="000000"/>
        </w:rPr>
        <w:separator/>
      </w:r>
    </w:p>
  </w:footnote>
  <w:footnote w:type="continuationSeparator" w:id="0">
    <w:p w:rsidR="00946CE8" w:rsidRDefault="009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70B"/>
    <w:multiLevelType w:val="multilevel"/>
    <w:tmpl w:val="5A5CD804"/>
    <w:lvl w:ilvl="0">
      <w:start w:val="1"/>
      <w:numFmt w:val="taiwaneseCountingThousand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59553C8"/>
    <w:multiLevelType w:val="multilevel"/>
    <w:tmpl w:val="D9ECE04C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C3A425E"/>
    <w:multiLevelType w:val="multilevel"/>
    <w:tmpl w:val="B08EB09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2225904"/>
    <w:multiLevelType w:val="multilevel"/>
    <w:tmpl w:val="79A6446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B3902FB"/>
    <w:multiLevelType w:val="multilevel"/>
    <w:tmpl w:val="F51E16F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30E0168"/>
    <w:multiLevelType w:val="multilevel"/>
    <w:tmpl w:val="4EB4CDA0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AEF46FC"/>
    <w:multiLevelType w:val="multilevel"/>
    <w:tmpl w:val="C5EA1DD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1A12B5B"/>
    <w:multiLevelType w:val="multilevel"/>
    <w:tmpl w:val="D6622E66"/>
    <w:lvl w:ilvl="0">
      <w:start w:val="1"/>
      <w:numFmt w:val="ideographLegalTraditional"/>
      <w:suff w:val="nothing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3619A1"/>
    <w:multiLevelType w:val="multilevel"/>
    <w:tmpl w:val="B922D8BE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461E415D"/>
    <w:multiLevelType w:val="multilevel"/>
    <w:tmpl w:val="B2A036DE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E165A00"/>
    <w:multiLevelType w:val="multilevel"/>
    <w:tmpl w:val="18E6758C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FCE4FDC"/>
    <w:multiLevelType w:val="multilevel"/>
    <w:tmpl w:val="C64CDB4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B57626F"/>
    <w:multiLevelType w:val="multilevel"/>
    <w:tmpl w:val="252694C6"/>
    <w:lvl w:ilvl="0">
      <w:start w:val="1"/>
      <w:numFmt w:val="taiwaneseCountingThousand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650CD2"/>
    <w:multiLevelType w:val="multilevel"/>
    <w:tmpl w:val="027A53E6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4540C98"/>
    <w:multiLevelType w:val="multilevel"/>
    <w:tmpl w:val="910623EC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7FB4"/>
    <w:rsid w:val="00617FB4"/>
    <w:rsid w:val="00715989"/>
    <w:rsid w:val="0094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E76AF-B7B9-420C-8EB2-C9121911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dc:description/>
  <cp:lastModifiedBy>5A88</cp:lastModifiedBy>
  <cp:revision>2</cp:revision>
  <cp:lastPrinted>2022-02-24T09:20:00Z</cp:lastPrinted>
  <dcterms:created xsi:type="dcterms:W3CDTF">2022-03-02T09:41:00Z</dcterms:created>
  <dcterms:modified xsi:type="dcterms:W3CDTF">2022-03-02T09:41:00Z</dcterms:modified>
</cp:coreProperties>
</file>