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FC" w:rsidRDefault="00BA6409">
      <w:pPr>
        <w:spacing w:line="560" w:lineRule="exact"/>
        <w:jc w:val="center"/>
        <w:rPr>
          <w:rFonts w:ascii="標楷體" w:eastAsia="標楷體" w:hAnsi="標楷體"/>
          <w:b/>
          <w:sz w:val="52"/>
          <w:szCs w:val="44"/>
        </w:rPr>
      </w:pPr>
      <w:bookmarkStart w:id="0" w:name="_GoBack"/>
      <w:bookmarkEnd w:id="0"/>
      <w:r>
        <w:rPr>
          <w:rFonts w:ascii="標楷體" w:eastAsia="標楷體" w:hAnsi="標楷體"/>
          <w:b/>
          <w:sz w:val="52"/>
          <w:szCs w:val="44"/>
        </w:rPr>
        <w:t>2016</w:t>
      </w:r>
      <w:r>
        <w:rPr>
          <w:rFonts w:ascii="標楷體" w:eastAsia="標楷體" w:hAnsi="標楷體"/>
          <w:b/>
          <w:sz w:val="52"/>
          <w:szCs w:val="44"/>
        </w:rPr>
        <w:t>年</w:t>
      </w:r>
      <w:r>
        <w:rPr>
          <w:rFonts w:ascii="標楷體" w:eastAsia="標楷體" w:hAnsi="標楷體"/>
          <w:b/>
          <w:sz w:val="52"/>
          <w:szCs w:val="44"/>
        </w:rPr>
        <w:t xml:space="preserve"> </w:t>
      </w:r>
      <w:r>
        <w:rPr>
          <w:rFonts w:ascii="標楷體" w:eastAsia="標楷體" w:hAnsi="標楷體"/>
          <w:b/>
          <w:sz w:val="52"/>
          <w:szCs w:val="44"/>
        </w:rPr>
        <w:t>國小啦啦隊育樂營實施辦法</w:t>
      </w:r>
    </w:p>
    <w:p w:rsidR="00D931FC" w:rsidRDefault="00D931FC">
      <w:pPr>
        <w:spacing w:line="560" w:lineRule="exact"/>
        <w:jc w:val="center"/>
        <w:rPr>
          <w:rFonts w:ascii="標楷體" w:eastAsia="標楷體" w:hAnsi="標楷體"/>
          <w:szCs w:val="24"/>
        </w:rPr>
      </w:pP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宗</w:t>
      </w: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/>
          <w:b/>
        </w:rPr>
        <w:t>旨：</w:t>
      </w:r>
      <w:r>
        <w:rPr>
          <w:rFonts w:ascii="標楷體" w:eastAsia="標楷體" w:hAnsi="標楷體"/>
        </w:rPr>
        <w:t>透過啦啦隊教學訓練，培養學生團結合作精神與健康體適能。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主辦單位：</w:t>
      </w:r>
      <w:r>
        <w:rPr>
          <w:rFonts w:ascii="標楷體" w:eastAsia="標楷體" w:hAnsi="標楷體"/>
        </w:rPr>
        <w:t>臺南市新營區新進</w:t>
      </w:r>
      <w:r>
        <w:rPr>
          <w:rFonts w:ascii="標楷體" w:eastAsia="標楷體" w:hAnsi="標楷體"/>
          <w:color w:val="000000"/>
        </w:rPr>
        <w:t>國民小學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協辦單位：</w:t>
      </w:r>
      <w:r>
        <w:rPr>
          <w:rFonts w:ascii="標楷體" w:eastAsia="標楷體" w:hAnsi="標楷體"/>
        </w:rPr>
        <w:t>搖滾熊啦啦隊</w:t>
      </w:r>
    </w:p>
    <w:p w:rsidR="00D931FC" w:rsidRDefault="00BA6409">
      <w:pPr>
        <w:numPr>
          <w:ilvl w:val="0"/>
          <w:numId w:val="1"/>
        </w:numPr>
        <w:tabs>
          <w:tab w:val="left" w:pos="480"/>
        </w:tabs>
        <w:spacing w:line="400" w:lineRule="exact"/>
        <w:ind w:left="482" w:hanging="482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b/>
        </w:rPr>
        <w:t>研習日期：</w:t>
      </w:r>
      <w:r>
        <w:rPr>
          <w:rFonts w:ascii="標楷體" w:eastAsia="標楷體" w:hAnsi="標楷體"/>
        </w:rPr>
        <w:t>民國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 xml:space="preserve"> 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日（上午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）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研習地點：</w:t>
      </w:r>
      <w:r>
        <w:rPr>
          <w:rFonts w:ascii="標楷體" w:eastAsia="標楷體" w:hAnsi="標楷體"/>
        </w:rPr>
        <w:t>臺南市新營區新進</w:t>
      </w:r>
      <w:r>
        <w:rPr>
          <w:rFonts w:ascii="標楷體" w:eastAsia="標楷體" w:hAnsi="標楷體"/>
          <w:color w:val="000000"/>
        </w:rPr>
        <w:t>國民小學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參加資格：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學年度國小升</w:t>
      </w:r>
      <w:r>
        <w:rPr>
          <w:rFonts w:ascii="標楷體" w:eastAsia="標楷體" w:hAnsi="標楷體"/>
        </w:rPr>
        <w:t>3-6</w:t>
      </w:r>
      <w:r>
        <w:rPr>
          <w:rFonts w:ascii="標楷體" w:eastAsia="標楷體" w:hAnsi="標楷體"/>
        </w:rPr>
        <w:t>年級學生（歡迎教師帶隊共同參與）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報到時間</w:t>
      </w:r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/>
        </w:rPr>
        <w:t>民國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日上午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－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課程特色：</w:t>
      </w:r>
      <w:r>
        <w:rPr>
          <w:rFonts w:ascii="標楷體" w:eastAsia="標楷體" w:hAnsi="標楷體"/>
        </w:rPr>
        <w:t>營隊共計三天，匯集啦啦隊的基本元素，讓學員感受鼓動人心、提升士氣</w:t>
      </w:r>
    </w:p>
    <w:p w:rsidR="00D931FC" w:rsidRDefault="00BA6409">
      <w:pPr>
        <w:spacing w:line="400" w:lineRule="exact"/>
        <w:ind w:left="480"/>
      </w:pPr>
      <w:r>
        <w:rPr>
          <w:rFonts w:ascii="標楷體" w:eastAsia="標楷體" w:hAnsi="標楷體"/>
          <w:b/>
        </w:rPr>
        <w:t xml:space="preserve">              </w:t>
      </w:r>
      <w:r>
        <w:rPr>
          <w:rFonts w:ascii="標楷體" w:eastAsia="標楷體" w:hAnsi="標楷體"/>
        </w:rPr>
        <w:t>的團隊加油方式，相互支援、合作來達成目標，課程表如附件一。</w:t>
      </w:r>
    </w:p>
    <w:p w:rsidR="00D931FC" w:rsidRDefault="00BA6409">
      <w:pPr>
        <w:numPr>
          <w:ilvl w:val="0"/>
          <w:numId w:val="2"/>
        </w:numPr>
        <w:spacing w:line="40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熱身操、伸展與肌力訓練</w:t>
      </w:r>
    </w:p>
    <w:p w:rsidR="00D931FC" w:rsidRDefault="00BA6409">
      <w:pPr>
        <w:numPr>
          <w:ilvl w:val="0"/>
          <w:numId w:val="2"/>
        </w:numPr>
        <w:spacing w:line="40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啦啦隊團體遊戲</w:t>
      </w:r>
    </w:p>
    <w:p w:rsidR="00D931FC" w:rsidRDefault="00BA6409">
      <w:pPr>
        <w:numPr>
          <w:ilvl w:val="0"/>
          <w:numId w:val="2"/>
        </w:numPr>
        <w:spacing w:line="40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口號、舞蹈、技巧、跳躍、基本騰翻教學與訓練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依學員程度調整內容</w:t>
      </w:r>
      <w:r>
        <w:rPr>
          <w:rFonts w:ascii="標楷體" w:eastAsia="標楷體" w:hAnsi="標楷體"/>
        </w:rPr>
        <w:t>)</w:t>
      </w:r>
    </w:p>
    <w:p w:rsidR="00D931FC" w:rsidRDefault="00BA6409">
      <w:pPr>
        <w:numPr>
          <w:ilvl w:val="0"/>
          <w:numId w:val="2"/>
        </w:numPr>
        <w:spacing w:line="400" w:lineRule="exact"/>
        <w:ind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驗收與展演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講師陣容：</w:t>
      </w:r>
      <w:r>
        <w:rPr>
          <w:rFonts w:ascii="標楷體" w:eastAsia="標楷體" w:hAnsi="標楷體"/>
        </w:rPr>
        <w:t>搖滾熊啦啦隊</w:t>
      </w:r>
      <w:r>
        <w:rPr>
          <w:rFonts w:ascii="標楷體" w:eastAsia="標楷體" w:hAnsi="標楷體"/>
          <w:szCs w:val="24"/>
        </w:rPr>
        <w:t>教練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參加人數：</w:t>
      </w:r>
      <w:r>
        <w:rPr>
          <w:rFonts w:ascii="標楷體" w:eastAsia="標楷體" w:hAnsi="標楷體"/>
        </w:rPr>
        <w:t>合計</w:t>
      </w:r>
      <w:r>
        <w:rPr>
          <w:rFonts w:ascii="標楷體" w:eastAsia="標楷體" w:hAnsi="標楷體"/>
        </w:rPr>
        <w:t>60</w:t>
      </w:r>
      <w:r>
        <w:rPr>
          <w:rFonts w:ascii="標楷體" w:eastAsia="標楷體" w:hAnsi="標楷體"/>
        </w:rPr>
        <w:t>人，配合場地與符合實際教學需求。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報名費用：</w:t>
      </w:r>
      <w:r>
        <w:rPr>
          <w:rFonts w:ascii="標楷體" w:eastAsia="標楷體" w:hAnsi="標楷體"/>
        </w:rPr>
        <w:t>學生</w:t>
      </w:r>
      <w:r>
        <w:rPr>
          <w:rFonts w:ascii="標楷體" w:eastAsia="標楷體" w:hAnsi="標楷體"/>
        </w:rPr>
        <w:t>400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人，帶隊教師免費參與。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報名方式：</w:t>
      </w:r>
      <w:r>
        <w:rPr>
          <w:rFonts w:ascii="標楷體" w:eastAsia="標楷體" w:hAnsi="標楷體"/>
        </w:rPr>
        <w:t>即日起至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/>
        </w:rPr>
        <w:t>日止，採</w:t>
      </w:r>
      <w:r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傳真報名，如附件二</w:t>
      </w:r>
      <w:r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。請</w:t>
      </w:r>
      <w:r>
        <w:rPr>
          <w:rFonts w:ascii="標楷體" w:eastAsia="標楷體" w:hAnsi="標楷體"/>
        </w:rPr>
        <w:t>填妥報名表傳真至新</w:t>
      </w:r>
    </w:p>
    <w:p w:rsidR="00D931FC" w:rsidRDefault="00BA6409">
      <w:pPr>
        <w:spacing w:line="400" w:lineRule="exact"/>
        <w:ind w:left="2160"/>
      </w:pPr>
      <w:r>
        <w:rPr>
          <w:rFonts w:ascii="標楷體" w:eastAsia="標楷體" w:hAnsi="標楷體"/>
        </w:rPr>
        <w:t>進國小並繳交報名費完成報名。錄取方式依繳費順序錄取，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日於本校網頁公告錄取名單，如尚有名額開放現場報名。</w:t>
      </w:r>
      <w:r>
        <w:rPr>
          <w:rFonts w:ascii="標楷體" w:eastAsia="標楷體" w:hAnsi="標楷體"/>
          <w:u w:val="single"/>
        </w:rPr>
        <w:t>歡迎以團體方式組隊報名（方便相互合作搭配演練）</w:t>
      </w:r>
    </w:p>
    <w:p w:rsidR="00D931FC" w:rsidRDefault="00BA6409">
      <w:pPr>
        <w:spacing w:line="400" w:lineRule="exact"/>
        <w:ind w:left="2160"/>
      </w:pPr>
      <w:r>
        <w:rPr>
          <w:rFonts w:ascii="標楷體" w:eastAsia="標楷體" w:hAnsi="標楷體"/>
        </w:rPr>
        <w:t>新進國小傳真電話：</w:t>
      </w:r>
      <w:r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06-6350241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繳費方式：以現金繳交為主，請交給衛生組長林欣怡老師，於活動前郵寄至新進國小</w:t>
      </w:r>
      <w:r>
        <w:rPr>
          <w:rFonts w:ascii="標楷體" w:eastAsia="標楷體" w:hAnsi="標楷體"/>
          <w:b/>
        </w:rPr>
        <w:t xml:space="preserve">      </w:t>
      </w:r>
    </w:p>
    <w:p w:rsidR="00D931FC" w:rsidRDefault="00BA6409">
      <w:pPr>
        <w:spacing w:line="400" w:lineRule="exact"/>
        <w:ind w:left="480"/>
      </w:pPr>
      <w:r>
        <w:rPr>
          <w:rFonts w:ascii="標楷體" w:eastAsia="標楷體" w:hAnsi="標楷體"/>
          <w:b/>
        </w:rPr>
        <w:t xml:space="preserve">    (</w:t>
      </w:r>
      <w:r>
        <w:rPr>
          <w:rFonts w:ascii="標楷體" w:eastAsia="標楷體" w:hAnsi="標楷體"/>
          <w:b/>
        </w:rPr>
        <w:t>臺南市新營區中正路</w:t>
      </w:r>
      <w:r>
        <w:rPr>
          <w:rFonts w:ascii="標楷體" w:eastAsia="標楷體" w:hAnsi="標楷體"/>
          <w:b/>
        </w:rPr>
        <w:t>41</w:t>
      </w:r>
      <w:r>
        <w:rPr>
          <w:rFonts w:ascii="標楷體" w:eastAsia="標楷體" w:hAnsi="標楷體"/>
          <w:b/>
        </w:rPr>
        <w:t>號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>或活動當日再繳交報名費即可。</w:t>
      </w:r>
    </w:p>
    <w:p w:rsidR="00D931FC" w:rsidRDefault="00BA6409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</w:rPr>
        <w:t>聯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絡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人：</w:t>
      </w:r>
      <w:r>
        <w:rPr>
          <w:rFonts w:ascii="標楷體" w:eastAsia="標楷體" w:hAnsi="標楷體"/>
        </w:rPr>
        <w:t>臺南市新營區新進</w:t>
      </w:r>
      <w:r>
        <w:rPr>
          <w:rFonts w:ascii="標楷體" w:eastAsia="標楷體" w:hAnsi="標楷體"/>
          <w:color w:val="000000"/>
        </w:rPr>
        <w:t>國民小學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</w:rPr>
        <w:t>林欣怡老師</w:t>
      </w:r>
      <w:r>
        <w:rPr>
          <w:rFonts w:ascii="標楷體" w:eastAsia="標楷體" w:hAnsi="標楷體"/>
        </w:rPr>
        <w:t xml:space="preserve"> (06)632-2378 # 203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0937-426299</w:t>
      </w:r>
    </w:p>
    <w:p w:rsidR="00D931FC" w:rsidRDefault="00BA640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注意事項：</w:t>
      </w:r>
    </w:p>
    <w:p w:rsidR="00D931FC" w:rsidRDefault="00BA6409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/>
        </w:rPr>
        <w:t>營隊課程皆需要從事身體活動，請參加的學員，務必穿著方便運動的</w:t>
      </w:r>
    </w:p>
    <w:p w:rsidR="00D931FC" w:rsidRDefault="00BA640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服裝、球鞋，並避免配戴各類飾品、硬質髮帶，以維護自身安全。</w:t>
      </w:r>
    </w:p>
    <w:p w:rsidR="00D931FC" w:rsidRDefault="00BA640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/>
        </w:rPr>
        <w:t>暑假期間，天氣炎熱，請備妥充足水分，也請攜帶毛巾使用。</w:t>
      </w:r>
    </w:p>
    <w:p w:rsidR="00D931FC" w:rsidRDefault="00BA6409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 </w:t>
      </w:r>
      <w:r>
        <w:rPr>
          <w:rFonts w:ascii="標楷體" w:eastAsia="標楷體" w:hAnsi="標楷體"/>
        </w:rPr>
        <w:t>活動期間若遇天然災害，則依停止上班、上課辦法辦理即時應變，請</w:t>
      </w:r>
    </w:p>
    <w:p w:rsidR="00D931FC" w:rsidRDefault="00BA6409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注意新進國小網站隨時公告活動之最新消息。</w:t>
      </w:r>
    </w:p>
    <w:p w:rsidR="00D931FC" w:rsidRDefault="00D931FC">
      <w:pPr>
        <w:snapToGrid w:val="0"/>
        <w:spacing w:line="240" w:lineRule="atLeast"/>
        <w:rPr>
          <w:rFonts w:ascii="標楷體" w:eastAsia="標楷體" w:hAnsi="標楷體"/>
        </w:rPr>
      </w:pPr>
    </w:p>
    <w:p w:rsidR="00D931FC" w:rsidRDefault="00BA6409">
      <w:pPr>
        <w:pageBreakBefore/>
        <w:spacing w:line="480" w:lineRule="exact"/>
      </w:pPr>
      <w:r>
        <w:rPr>
          <w:rFonts w:ascii="標楷體" w:eastAsia="標楷體" w:hAnsi="標楷體"/>
          <w:sz w:val="28"/>
        </w:rPr>
        <w:lastRenderedPageBreak/>
        <w:t>附件一</w:t>
      </w:r>
    </w:p>
    <w:p w:rsidR="00D931FC" w:rsidRDefault="00BA6409">
      <w:pPr>
        <w:spacing w:line="480" w:lineRule="exact"/>
        <w:jc w:val="center"/>
      </w:pPr>
      <w:r>
        <w:rPr>
          <w:rFonts w:ascii="標楷體" w:eastAsia="標楷體" w:hAnsi="標楷體"/>
          <w:sz w:val="44"/>
          <w:szCs w:val="44"/>
        </w:rPr>
        <w:t>2016</w:t>
      </w:r>
      <w:r>
        <w:rPr>
          <w:rFonts w:ascii="標楷體" w:eastAsia="標楷體" w:hAnsi="標楷體"/>
          <w:sz w:val="44"/>
          <w:szCs w:val="44"/>
        </w:rPr>
        <w:t>年國小啦啦隊育樂營</w:t>
      </w: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0"/>
        </w:rPr>
        <w:t>報名表</w:t>
      </w:r>
    </w:p>
    <w:tbl>
      <w:tblPr>
        <w:tblW w:w="96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54"/>
        <w:gridCol w:w="984"/>
        <w:gridCol w:w="77"/>
        <w:gridCol w:w="1701"/>
        <w:gridCol w:w="1624"/>
        <w:gridCol w:w="927"/>
        <w:gridCol w:w="1625"/>
        <w:gridCol w:w="1844"/>
      </w:tblGrid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88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06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1FC" w:rsidRDefault="00D931F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D931FC" w:rsidRDefault="00BA640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免填</w:t>
            </w:r>
          </w:p>
        </w:tc>
        <w:tc>
          <w:tcPr>
            <w:tcW w:w="332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學校（單位）名稱</w:t>
            </w:r>
          </w:p>
        </w:tc>
        <w:tc>
          <w:tcPr>
            <w:tcW w:w="439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1FC" w:rsidRDefault="00D931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194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聯絡人</w:t>
            </w:r>
          </w:p>
        </w:tc>
        <w:tc>
          <w:tcPr>
            <w:tcW w:w="3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1FC" w:rsidRDefault="00D931F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</w:t>
            </w:r>
          </w:p>
          <w:p w:rsidR="00D931FC" w:rsidRDefault="00BA6409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1FC" w:rsidRDefault="00BA6409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（日）</w:t>
            </w:r>
          </w:p>
          <w:p w:rsidR="00D931FC" w:rsidRDefault="00BA6409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（夜）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94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pStyle w:val="1"/>
              <w:spacing w:line="280" w:lineRule="exact"/>
            </w:pPr>
            <w:r>
              <w:t>E-mail</w:t>
            </w:r>
          </w:p>
        </w:tc>
        <w:tc>
          <w:tcPr>
            <w:tcW w:w="7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1FC" w:rsidRDefault="00BA6409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9667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1FC" w:rsidRDefault="00BA64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◎</w:t>
            </w:r>
            <w:r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資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料</w:t>
            </w:r>
            <w:r>
              <w:rPr>
                <w:rFonts w:ascii="標楷體" w:eastAsia="標楷體" w:hAnsi="標楷體"/>
                <w:sz w:val="28"/>
              </w:rPr>
              <w:t>◎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NO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b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年級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職稱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參加經驗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31" w:type="dxa"/>
            <w:tcBorders>
              <w:top w:val="single" w:sz="6" w:space="0" w:color="000000"/>
              <w:left w:val="doub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D931F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1022"/>
          <w:jc w:val="center"/>
        </w:trPr>
        <w:tc>
          <w:tcPr>
            <w:tcW w:w="5271" w:type="dxa"/>
            <w:gridSpan w:val="6"/>
            <w:tcBorders>
              <w:top w:val="double" w:sz="2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合計學生</w:t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4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費用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400 * ____ </w:t>
            </w:r>
            <w:r>
              <w:rPr>
                <w:rFonts w:ascii="標楷體" w:eastAsia="標楷體" w:hAnsi="標楷體"/>
                <w:sz w:val="28"/>
                <w:szCs w:val="28"/>
              </w:rPr>
              <w:t>人＝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</w:tbl>
    <w:p w:rsidR="00D931FC" w:rsidRDefault="00D931FC">
      <w:pPr>
        <w:spacing w:line="480" w:lineRule="exact"/>
        <w:rPr>
          <w:rFonts w:ascii="標楷體" w:eastAsia="標楷體" w:hAnsi="標楷體"/>
          <w:sz w:val="28"/>
        </w:rPr>
      </w:pPr>
    </w:p>
    <w:p w:rsidR="00D931FC" w:rsidRDefault="00D931FC">
      <w:pPr>
        <w:spacing w:line="480" w:lineRule="exact"/>
        <w:rPr>
          <w:rFonts w:ascii="標楷體" w:eastAsia="標楷體" w:hAnsi="標楷體"/>
          <w:sz w:val="28"/>
        </w:rPr>
      </w:pPr>
    </w:p>
    <w:p w:rsidR="00D931FC" w:rsidRDefault="00BA64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附件二</w:t>
      </w:r>
    </w:p>
    <w:p w:rsidR="00D931FC" w:rsidRDefault="00BA6409">
      <w:pPr>
        <w:spacing w:line="56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2016</w:t>
      </w:r>
      <w:r>
        <w:rPr>
          <w:rFonts w:ascii="標楷體" w:eastAsia="標楷體" w:hAnsi="標楷體"/>
          <w:sz w:val="44"/>
          <w:szCs w:val="44"/>
        </w:rPr>
        <w:t>年國小啦啦隊育樂營</w:t>
      </w:r>
    </w:p>
    <w:p w:rsidR="00D931FC" w:rsidRDefault="00BA6409">
      <w:pPr>
        <w:spacing w:before="180" w:line="480" w:lineRule="exact"/>
        <w:jc w:val="center"/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  <w:sz w:val="32"/>
        </w:rPr>
        <w:t>國小啦啦隊育樂營上課內容</w:t>
      </w:r>
      <w:r>
        <w:rPr>
          <w:rFonts w:ascii="標楷體" w:eastAsia="標楷體" w:hAnsi="標楷體"/>
        </w:rPr>
        <w:t>★</w:t>
      </w:r>
    </w:p>
    <w:p w:rsidR="00D931FC" w:rsidRDefault="00BA640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安全觀念建立</w:t>
      </w:r>
    </w:p>
    <w:p w:rsidR="00D931FC" w:rsidRDefault="00BA640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口號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隊呼教學與手部動作</w:t>
      </w:r>
    </w:p>
    <w:p w:rsidR="00D931FC" w:rsidRDefault="00BA640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舞蹈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熱身舞與啦啦舞教學。</w:t>
      </w:r>
    </w:p>
    <w:p w:rsidR="00D931FC" w:rsidRDefault="00BA640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技巧</w:t>
      </w:r>
      <w:r>
        <w:rPr>
          <w:rFonts w:ascii="標楷體" w:eastAsia="標楷體" w:hAnsi="標楷體"/>
        </w:rPr>
        <w:t xml:space="preserve">  2</w:t>
      </w:r>
      <w:r>
        <w:rPr>
          <w:rFonts w:ascii="標楷體" w:eastAsia="標楷體" w:hAnsi="標楷體"/>
        </w:rPr>
        <w:t>層</w:t>
      </w:r>
      <w:r>
        <w:rPr>
          <w:rFonts w:ascii="標楷體" w:eastAsia="標楷體" w:hAnsi="標楷體"/>
        </w:rPr>
        <w:t>1.5</w:t>
      </w:r>
      <w:r>
        <w:rPr>
          <w:rFonts w:ascii="標楷體" w:eastAsia="標楷體" w:hAnsi="標楷體"/>
        </w:rPr>
        <w:t>段技巧依程度分組上課。</w:t>
      </w:r>
    </w:p>
    <w:p w:rsidR="00D931FC" w:rsidRDefault="00BA640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地板滾翻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體操動作練習法及實地演練（劈腿、滾翻、側翻）。</w:t>
      </w:r>
    </w:p>
    <w:p w:rsidR="00D931FC" w:rsidRDefault="00BA640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跳躍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跳躍訓練、其他花式跳躍介紹、教學。</w:t>
      </w:r>
    </w:p>
    <w:p w:rsidR="00D931FC" w:rsidRDefault="00BA640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團隊遊戲</w:t>
      </w:r>
    </w:p>
    <w:p w:rsidR="00D931FC" w:rsidRDefault="00BA6409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☆</w:t>
      </w:r>
      <w:r>
        <w:rPr>
          <w:rFonts w:ascii="標楷體" w:eastAsia="標楷體" w:hAnsi="標楷體"/>
        </w:rPr>
        <w:t>分組練習與驗收</w:t>
      </w:r>
    </w:p>
    <w:p w:rsidR="00D931FC" w:rsidRDefault="00D931FC">
      <w:pPr>
        <w:spacing w:line="480" w:lineRule="exact"/>
        <w:jc w:val="center"/>
        <w:rPr>
          <w:rFonts w:ascii="標楷體" w:eastAsia="標楷體" w:hAnsi="標楷體"/>
        </w:rPr>
      </w:pPr>
    </w:p>
    <w:p w:rsidR="00D931FC" w:rsidRDefault="00BA6409">
      <w:pPr>
        <w:spacing w:after="180" w:line="480" w:lineRule="exact"/>
        <w:jc w:val="center"/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/>
          <w:sz w:val="28"/>
        </w:rPr>
        <w:t>課程表</w:t>
      </w:r>
      <w:r>
        <w:rPr>
          <w:rFonts w:ascii="標楷體" w:eastAsia="標楷體" w:hAnsi="標楷體"/>
        </w:rPr>
        <w:t>★</w:t>
      </w:r>
    </w:p>
    <w:tbl>
      <w:tblPr>
        <w:tblW w:w="98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7"/>
        <w:gridCol w:w="2513"/>
        <w:gridCol w:w="2451"/>
        <w:gridCol w:w="2451"/>
      </w:tblGrid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日期</w:t>
            </w: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/</w:t>
            </w: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時間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8/22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8/23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>
              <w:rPr>
                <w:rFonts w:ascii="標楷體" w:eastAsia="標楷體" w:hAnsi="標楷體"/>
                <w:sz w:val="28"/>
                <w:shd w:val="clear" w:color="auto" w:fill="FFFFFF"/>
              </w:rPr>
              <w:t>8/24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1556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8:30~9:30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  <w:r>
              <w:rPr>
                <w:rFonts w:ascii="標楷體" w:eastAsia="標楷體" w:hAnsi="標楷體"/>
                <w:sz w:val="28"/>
                <w:szCs w:val="28"/>
              </w:rPr>
              <w:t>(8:00~8:30)</w:t>
            </w:r>
          </w:p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</w:t>
            </w:r>
          </w:p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主要舞蹈教學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</w:t>
            </w:r>
          </w:p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舞蹈與口號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熱身</w:t>
            </w:r>
          </w:p>
          <w:p w:rsidR="00D931FC" w:rsidRDefault="00BA6409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分組練習</w:t>
            </w:r>
          </w:p>
          <w:p w:rsidR="00D931FC" w:rsidRDefault="00BA6409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第一階段驗收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9:30~9:40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1217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9:40~10:40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跳躍、翻滾</w:t>
            </w:r>
          </w:p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口號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技巧二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第二階段驗收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10:40~10:50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課間休息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1645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10:50~12:00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技巧一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各項動作教學</w:t>
            </w:r>
          </w:p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分組練習</w:t>
            </w:r>
          </w:p>
          <w:p w:rsidR="00D931FC" w:rsidRDefault="00BA6409">
            <w:pPr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小型競賽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widowControl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聯合展演</w:t>
            </w:r>
          </w:p>
        </w:tc>
      </w:tr>
      <w:tr w:rsidR="00D931FC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第一天結束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第二天結束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1FC" w:rsidRDefault="00BA640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結束合影返家</w:t>
            </w:r>
          </w:p>
        </w:tc>
      </w:tr>
    </w:tbl>
    <w:p w:rsidR="00D931FC" w:rsidRDefault="00D931FC">
      <w:pPr>
        <w:spacing w:line="480" w:lineRule="exact"/>
        <w:rPr>
          <w:rFonts w:ascii="標楷體" w:eastAsia="標楷體" w:hAnsi="標楷體"/>
        </w:rPr>
      </w:pPr>
    </w:p>
    <w:sectPr w:rsidR="00D931FC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09" w:rsidRDefault="00BA6409">
      <w:r>
        <w:separator/>
      </w:r>
    </w:p>
  </w:endnote>
  <w:endnote w:type="continuationSeparator" w:id="0">
    <w:p w:rsidR="00BA6409" w:rsidRDefault="00BA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42" w:rsidRDefault="00BA640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90FEE">
      <w:rPr>
        <w:noProof/>
        <w:lang w:val="zh-TW"/>
      </w:rPr>
      <w:t>3</w:t>
    </w:r>
    <w:r>
      <w:rPr>
        <w:lang w:val="zh-TW"/>
      </w:rPr>
      <w:fldChar w:fldCharType="end"/>
    </w:r>
  </w:p>
  <w:p w:rsidR="00E13742" w:rsidRDefault="00BA64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09" w:rsidRDefault="00BA6409">
      <w:r>
        <w:rPr>
          <w:color w:val="000000"/>
        </w:rPr>
        <w:separator/>
      </w:r>
    </w:p>
  </w:footnote>
  <w:footnote w:type="continuationSeparator" w:id="0">
    <w:p w:rsidR="00BA6409" w:rsidRDefault="00BA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440"/>
    <w:multiLevelType w:val="multilevel"/>
    <w:tmpl w:val="3A509008"/>
    <w:lvl w:ilvl="0">
      <w:start w:val="1"/>
      <w:numFmt w:val="taiwaneseCountingThousand"/>
      <w:lvlText w:val="（%1）"/>
      <w:lvlJc w:val="left"/>
      <w:pPr>
        <w:ind w:left="1920" w:hanging="720"/>
      </w:pPr>
    </w:lvl>
    <w:lvl w:ilvl="1">
      <w:start w:val="10"/>
      <w:numFmt w:val="taiwaneseCountingThousand"/>
      <w:lvlText w:val="%2、"/>
      <w:lvlJc w:val="left"/>
      <w:pPr>
        <w:ind w:left="2160" w:hanging="480"/>
      </w:pPr>
    </w:lvl>
    <w:lvl w:ilvl="2">
      <w:start w:val="1"/>
      <w:numFmt w:val="taiwaneseCountingThousand"/>
      <w:lvlText w:val="(%3)"/>
      <w:lvlJc w:val="lef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1BE837FF"/>
    <w:multiLevelType w:val="multilevel"/>
    <w:tmpl w:val="072C81C8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931FC"/>
    <w:rsid w:val="00BA6409"/>
    <w:rsid w:val="00D931FC"/>
    <w:rsid w:val="00E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96854-2608-48A4-B9B5-4A0D5585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line="400" w:lineRule="exact"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both"/>
    </w:pPr>
    <w:rPr>
      <w:rFonts w:ascii="標楷體" w:eastAsia="標楷體" w:hAnsi="標楷體"/>
      <w:sz w:val="28"/>
    </w:rPr>
  </w:style>
  <w:style w:type="paragraph" w:styleId="a4">
    <w:name w:val="caption"/>
    <w:basedOn w:val="a"/>
    <w:next w:val="a"/>
    <w:pPr>
      <w:spacing w:line="600" w:lineRule="exact"/>
    </w:pPr>
    <w:rPr>
      <w:b/>
      <w:sz w:val="32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中華民國大專院校八十九學年度啦啦隊研習營</dc:title>
  <dc:subject/>
  <dc:creator>\</dc:creator>
  <cp:lastModifiedBy>office</cp:lastModifiedBy>
  <cp:revision>2</cp:revision>
  <cp:lastPrinted>2016-06-12T23:54:00Z</cp:lastPrinted>
  <dcterms:created xsi:type="dcterms:W3CDTF">2016-06-23T06:48:00Z</dcterms:created>
  <dcterms:modified xsi:type="dcterms:W3CDTF">2016-06-23T06:48:00Z</dcterms:modified>
</cp:coreProperties>
</file>