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8A4" w14:textId="77777777" w:rsidR="00620068" w:rsidRDefault="00620068">
      <w:pPr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</w:p>
    <w:p w14:paraId="147DB5A4" w14:textId="77777777" w:rsidR="00620068" w:rsidRDefault="009D1AE3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1  </w:t>
      </w:r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620068" w14:paraId="6FD9B9DE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03EF" w14:textId="77777777" w:rsidR="00620068" w:rsidRDefault="009D1AE3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                                       ISBN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620068" w14:paraId="64DDFE92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75E2" w14:textId="77777777" w:rsidR="00620068" w:rsidRDefault="009D1AE3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18DE" w14:textId="77777777" w:rsidR="00620068" w:rsidRDefault="009D1AE3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620068" w14:paraId="0423844F" w14:textId="77777777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260B" w14:textId="77777777" w:rsidR="00620068" w:rsidRDefault="009D1A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4944" w14:textId="77777777" w:rsidR="00620068" w:rsidRDefault="0062006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068" w14:paraId="17DDA2E7" w14:textId="77777777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6C91" w14:textId="77777777" w:rsidR="00620068" w:rsidRDefault="009D1A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D46A" w14:textId="77777777" w:rsidR="00620068" w:rsidRDefault="006200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068" w14:paraId="30FB65A7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3AD5" w14:textId="77777777" w:rsidR="00620068" w:rsidRDefault="009D1A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B8B9" w14:textId="77777777" w:rsidR="00620068" w:rsidRDefault="006200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0068" w14:paraId="577B2D79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8658" w14:textId="77777777" w:rsidR="00620068" w:rsidRDefault="009D1A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AD2A" w14:textId="77777777" w:rsidR="00620068" w:rsidRDefault="009D1A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角色間的對話或是插圖中找到問題。一個好問題，能讓讀者找到文本的主題重點，也能吸引讀者回到文本中多看幾眼，更重要的是引發讀者深入的思考，現在就請你小試身手吧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620068" w14:paraId="4A200DD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243D" w14:textId="77777777" w:rsidR="00620068" w:rsidRDefault="009D1AE3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範例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BF4ED" w14:textId="77777777" w:rsidR="00620068" w:rsidRDefault="009D1AE3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「不管是春夏或秋冬，都是大自然的結晶，是大地的孩子。」句中春夏秋冬除了指四季之外，也是寶寶們的名字，更有著其他的含意。下列何者是作者想要表達的含意呢？</w:t>
                  </w:r>
                </w:p>
              </w:tc>
            </w:tr>
            <w:tr w:rsidR="00620068" w14:paraId="0C13695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03172" w14:textId="77777777" w:rsidR="00620068" w:rsidRDefault="009D1AE3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5C6AB" w14:textId="77777777" w:rsidR="00620068" w:rsidRDefault="009D1AE3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620068" w14:paraId="2EE617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BD7B6" w14:textId="77777777" w:rsidR="00620068" w:rsidRDefault="009D1AE3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F3D0E" w14:textId="77777777" w:rsidR="00620068" w:rsidRDefault="009D1AE3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620068" w14:paraId="5073920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F4D2D" w14:textId="77777777" w:rsidR="00620068" w:rsidRDefault="009D1AE3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011" w14:textId="77777777" w:rsidR="00620068" w:rsidRDefault="009D1AE3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620068" w14:paraId="584B00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6C733" w14:textId="77777777" w:rsidR="00620068" w:rsidRDefault="009D1AE3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F581" w14:textId="77777777" w:rsidR="00620068" w:rsidRDefault="009D1AE3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620068" w14:paraId="77110AC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4AF47" w14:textId="77777777" w:rsidR="00620068" w:rsidRDefault="009D1AE3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521DE" w14:textId="77777777" w:rsidR="00620068" w:rsidRDefault="009D1AE3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63D758EB" w14:textId="77777777" w:rsidR="00620068" w:rsidRDefault="0062006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B8C6FB2" w14:textId="77777777" w:rsidR="00620068" w:rsidRDefault="009D1AE3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2 </w:t>
      </w:r>
      <w:r>
        <w:rPr>
          <w:rFonts w:ascii="標楷體" w:eastAsia="標楷體" w:hAnsi="標楷體"/>
          <w:sz w:val="40"/>
          <w:szCs w:val="40"/>
        </w:rPr>
        <w:t>「布可星球探險家最愛好書」甄選比賽報名表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620068" w14:paraId="6652BC60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D95A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3BCC" w14:textId="77777777" w:rsidR="00620068" w:rsidRDefault="009D1A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</w:tr>
      <w:tr w:rsidR="00620068" w14:paraId="2982879F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A2B8" w14:textId="77777777" w:rsidR="00620068" w:rsidRDefault="006200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1947" w14:textId="77777777" w:rsidR="00620068" w:rsidRDefault="009D1A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</w:tr>
      <w:tr w:rsidR="00620068" w14:paraId="36FC9AF5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958A" w14:textId="77777777" w:rsidR="00620068" w:rsidRDefault="006200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7A25" w14:textId="77777777" w:rsidR="00620068" w:rsidRDefault="009D1A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620068" w14:paraId="69F6A35C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87B7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推薦好書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41BB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</w:tr>
      <w:tr w:rsidR="00620068" w14:paraId="3B2FB3E5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E700" w14:textId="77777777" w:rsidR="00620068" w:rsidRDefault="009D1AE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B807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</w:tr>
      <w:tr w:rsidR="00620068" w14:paraId="3532630C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1961" w14:textId="77777777" w:rsidR="00620068" w:rsidRDefault="009D1AE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347B7921" w14:textId="77777777" w:rsidR="00620068" w:rsidRDefault="009D1AE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A720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</w:tr>
      <w:tr w:rsidR="00620068" w14:paraId="2E44D4A4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96E7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0A0F" w14:textId="77777777" w:rsidR="00620068" w:rsidRDefault="009D1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E21A" w14:textId="77777777" w:rsidR="00620068" w:rsidRDefault="009D1AE3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620068" w14:paraId="24A1E96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5F36" w14:textId="77777777" w:rsidR="00620068" w:rsidRDefault="006200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66F8" w14:textId="77777777" w:rsidR="00620068" w:rsidRDefault="009D1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1574" w14:textId="77777777" w:rsidR="00620068" w:rsidRDefault="006200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0068" w14:paraId="68557699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8562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0FE06CC" w14:textId="77777777" w:rsidR="00620068" w:rsidRDefault="009D1AE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A63D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3BBE" w14:textId="77777777" w:rsidR="00620068" w:rsidRDefault="009D1A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73ADA9BC" w14:textId="77777777" w:rsidR="00620068" w:rsidRDefault="009D1AE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620068" w14:paraId="2905D518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BB9A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730CBA0" w14:textId="77777777" w:rsidR="00620068" w:rsidRDefault="009D1AE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9A50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92BA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</w:tr>
      <w:tr w:rsidR="00620068" w14:paraId="29D9048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C64B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1D83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</w:tr>
      <w:tr w:rsidR="00620068" w14:paraId="04D691F5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A182" w14:textId="77777777" w:rsidR="00620068" w:rsidRDefault="009D1A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A722" w14:textId="77777777" w:rsidR="00620068" w:rsidRDefault="00620068">
            <w:pPr>
              <w:rPr>
                <w:rFonts w:ascii="標楷體" w:eastAsia="標楷體" w:hAnsi="標楷體"/>
              </w:rPr>
            </w:pPr>
          </w:p>
        </w:tc>
      </w:tr>
      <w:tr w:rsidR="00620068" w14:paraId="7DC493D8" w14:textId="77777777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05DF" w14:textId="77777777" w:rsidR="00620068" w:rsidRDefault="0062006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3B019C0" w14:textId="77777777" w:rsidR="00620068" w:rsidRDefault="009D1A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14:paraId="05D89725" w14:textId="77777777" w:rsidR="00620068" w:rsidRDefault="009D1A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本人確定作品為原創作品（如有抄襲或違反著作權之行為，自負法律責任），同意將本人參加臺南市「布可星球探險家最愛好書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」徵選比賽「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推薦好書名稱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12B295A" w14:textId="77777777" w:rsidR="00620068" w:rsidRDefault="0062006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4FDE4367" w14:textId="77777777" w:rsidR="00620068" w:rsidRDefault="009D1AE3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14:paraId="1CCC9ADD" w14:textId="77777777" w:rsidR="00620068" w:rsidRDefault="0062006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705DDEF5" w14:textId="77777777" w:rsidR="00620068" w:rsidRDefault="0062006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5C3F5291" w14:textId="77777777" w:rsidR="00620068" w:rsidRDefault="009D1AE3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14:paraId="044F5E5E" w14:textId="77777777" w:rsidR="00620068" w:rsidRDefault="00620068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73E3FFE1" w14:textId="77777777" w:rsidR="00620068" w:rsidRDefault="006200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DC62BD" w14:textId="77777777" w:rsidR="00620068" w:rsidRDefault="009D1AE3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7968C598" w14:textId="77777777" w:rsidR="00620068" w:rsidRDefault="00620068">
      <w:pPr>
        <w:widowControl/>
        <w:rPr>
          <w:rFonts w:ascii="標楷體" w:eastAsia="標楷體" w:hAnsi="標楷體"/>
          <w:sz w:val="28"/>
          <w:szCs w:val="28"/>
        </w:rPr>
      </w:pPr>
    </w:p>
    <w:p w14:paraId="4371496F" w14:textId="77777777" w:rsidR="00620068" w:rsidRDefault="00620068">
      <w:pPr>
        <w:widowControl/>
        <w:rPr>
          <w:rFonts w:ascii="標楷體" w:eastAsia="標楷體" w:hAnsi="標楷體"/>
          <w:sz w:val="28"/>
          <w:szCs w:val="28"/>
        </w:rPr>
      </w:pPr>
    </w:p>
    <w:sectPr w:rsidR="00620068">
      <w:footerReference w:type="default" r:id="rId6"/>
      <w:pgSz w:w="11906" w:h="16838"/>
      <w:pgMar w:top="567" w:right="1134" w:bottom="567" w:left="1134" w:header="851" w:footer="992" w:gutter="0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2871" w14:textId="77777777" w:rsidR="009D1AE3" w:rsidRDefault="009D1AE3">
      <w:r>
        <w:separator/>
      </w:r>
    </w:p>
  </w:endnote>
  <w:endnote w:type="continuationSeparator" w:id="0">
    <w:p w14:paraId="3101A3C8" w14:textId="77777777" w:rsidR="009D1AE3" w:rsidRDefault="009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FA1F" w14:textId="77777777" w:rsidR="00AA2096" w:rsidRDefault="009D1AE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2D993DFF" w14:textId="77777777" w:rsidR="00AA2096" w:rsidRDefault="009D1A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53A9" w14:textId="77777777" w:rsidR="009D1AE3" w:rsidRDefault="009D1AE3">
      <w:r>
        <w:rPr>
          <w:color w:val="000000"/>
        </w:rPr>
        <w:separator/>
      </w:r>
    </w:p>
  </w:footnote>
  <w:footnote w:type="continuationSeparator" w:id="0">
    <w:p w14:paraId="608662FC" w14:textId="77777777" w:rsidR="009D1AE3" w:rsidRDefault="009D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0068"/>
    <w:rsid w:val="00620068"/>
    <w:rsid w:val="009D1AE3"/>
    <w:rsid w:val="00C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03394"/>
  <w15:docId w15:val="{87756DC4-6036-4A06-9906-C32AB1F7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4631</dc:creator>
  <cp:lastModifiedBy>Roki</cp:lastModifiedBy>
  <cp:revision>2</cp:revision>
  <cp:lastPrinted>2023-06-29T09:25:00Z</cp:lastPrinted>
  <dcterms:created xsi:type="dcterms:W3CDTF">2023-07-06T02:11:00Z</dcterms:created>
  <dcterms:modified xsi:type="dcterms:W3CDTF">2023-07-06T02:11:00Z</dcterms:modified>
</cp:coreProperties>
</file>