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15" w:rsidRDefault="00C24ABF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090E15" w:rsidRDefault="00C24ABF">
      <w:pPr>
        <w:overflowPunct w:val="0"/>
        <w:spacing w:line="520" w:lineRule="exact"/>
        <w:jc w:val="center"/>
      </w:pPr>
      <w:bookmarkStart w:id="0" w:name="_GoBack"/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「電機與電子群專業實習課程國中教師研習」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實施計畫</w:t>
      </w:r>
    </w:p>
    <w:bookmarkEnd w:id="0"/>
    <w:p w:rsidR="00090E15" w:rsidRDefault="00C24ABF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090E15" w:rsidRDefault="00C24ABF">
      <w:pPr>
        <w:pStyle w:val="aa"/>
        <w:autoSpaceDE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培訓國中種子教師，以推動與落實國中學生生涯發展教育及技藝教育適性輔導。</w:t>
      </w:r>
    </w:p>
    <w:p w:rsidR="00090E15" w:rsidRDefault="00C24ABF">
      <w:pPr>
        <w:pStyle w:val="aa"/>
        <w:autoSpaceDE w:val="0"/>
        <w:spacing w:line="400" w:lineRule="exact"/>
        <w:ind w:left="1000" w:hanging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透過研習使國中端教師認識技術型高中，並對職業教育有多元的認識。安排實作體驗課程，讓國中教師對電機與電子群學生未來生涯發展，有更深入的了解。</w:t>
      </w:r>
    </w:p>
    <w:p w:rsidR="00090E15" w:rsidRDefault="00C24ABF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國中教師經由體驗電機與電子群科的實務操作課程，未來能與國中課程相結合，以達成技職教育宣導的目的。</w:t>
      </w:r>
    </w:p>
    <w:p w:rsidR="00090E15" w:rsidRDefault="00C24ABF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透過國中教師，使國中學生能認識電機與電子產業需求的基層技術，以銜接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年國教課綱技術型高級中等學校課程的實施。</w:t>
      </w:r>
    </w:p>
    <w:p w:rsidR="00090E15" w:rsidRDefault="00C24ABF">
      <w:pPr>
        <w:autoSpaceDE w:val="0"/>
        <w:snapToGrid w:val="0"/>
        <w:spacing w:line="400" w:lineRule="exact"/>
        <w:ind w:left="1806" w:hanging="1806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、臺中市立臺中工業高級中等學校資訊科、電子科、電機科、控制科、冷凍空調科。</w:t>
      </w:r>
    </w:p>
    <w:p w:rsidR="00090E15" w:rsidRDefault="00C24ABF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日（星期二）。</w:t>
      </w:r>
    </w:p>
    <w:p w:rsidR="00090E15" w:rsidRDefault="00C24ABF">
      <w:pPr>
        <w:autoSpaceDE w:val="0"/>
        <w:snapToGrid w:val="0"/>
        <w:spacing w:line="400" w:lineRule="exact"/>
        <w:ind w:left="1778" w:hanging="177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臺中市立臺中高工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臺中市南區高工路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191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。上午於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第二實習大樓資訊科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；下午於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機械冷凍大樓冷凍空調科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校區平面圖如附件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</w:p>
    <w:p w:rsidR="00090E15" w:rsidRDefault="00C24ABF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090E15" w:rsidRDefault="00C24ABF">
      <w:pPr>
        <w:autoSpaceDE w:val="0"/>
        <w:snapToGrid w:val="0"/>
        <w:spacing w:line="400" w:lineRule="exact"/>
        <w:ind w:left="1806" w:hanging="180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六、參加人員：參加教師原則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名，近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年未曾參加本活動之國中教師優先。研習人數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30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90E15" w:rsidRDefault="00C24ABF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七、研習方式：專業授課、實務操作及綜合座談。</w:t>
      </w:r>
    </w:p>
    <w:p w:rsidR="00090E15" w:rsidRDefault="00C24ABF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19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報名，額滿為止，逾期以棄權論，審核通過才算報名成功，請自行至報名網站查詢錄取名單。</w:t>
      </w:r>
    </w:p>
    <w:p w:rsidR="00090E15" w:rsidRDefault="00C24ABF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4811553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90E15" w:rsidRDefault="00C24ABF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hyperlink r:id="rId6" w:history="1">
        <w:r>
          <w:rPr>
            <w:rStyle w:val="ab"/>
            <w:rFonts w:ascii="Times New Roman" w:eastAsia="標楷體" w:hAnsi="Times New Roman"/>
            <w:kern w:val="0"/>
            <w:sz w:val="26"/>
            <w:szCs w:val="26"/>
          </w:rPr>
          <w:t>https://vtedu.k12ea.gov.tw/nss/s/eegc/index</w:t>
        </w:r>
      </w:hyperlink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:rsidR="00090E15" w:rsidRDefault="00C24ABF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090E15" w:rsidRDefault="00C24ABF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090E15" w:rsidRDefault="00C24ABF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出席人員請惠予公（差）假，其往返差旅費由原服務單位按有關規定報支。</w:t>
      </w:r>
    </w:p>
    <w:p w:rsidR="00090E15" w:rsidRDefault="00C24ABF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為響應環保政策，請自備環保杯、環保餐具。</w:t>
      </w:r>
    </w:p>
    <w:p w:rsidR="00090E15" w:rsidRDefault="00C24ABF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090E15" w:rsidRDefault="00C24ABF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090E15" w:rsidRDefault="00C24ABF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090E15" w:rsidRDefault="00C24ABF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090E15" w:rsidRDefault="00C24ABF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090E15" w:rsidRDefault="00C24ABF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如有其他任何問題，請電洽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6601 </w:t>
      </w:r>
      <w:r>
        <w:rPr>
          <w:rFonts w:eastAsia="標楷體"/>
          <w:color w:val="000000"/>
          <w:kern w:val="0"/>
          <w:sz w:val="26"/>
          <w:szCs w:val="26"/>
        </w:rPr>
        <w:t>助理陳雅棻小姐或陳鈞林先生。</w:t>
      </w:r>
    </w:p>
    <w:p w:rsidR="00090E15" w:rsidRDefault="00C24ABF">
      <w:pPr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090E15" w:rsidRDefault="00C24ABF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090E15" w:rsidRDefault="00C24ABF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「電機與電子群專業實習課程國中教師研習」課程表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4587"/>
        <w:gridCol w:w="2408"/>
      </w:tblGrid>
      <w:tr w:rsidR="00090E1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114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21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星期二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)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58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240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資訊科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資電類專業實習課程：</w:t>
            </w:r>
          </w:p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跨领域課程體驗</w:t>
            </w:r>
          </w:p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資訊科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電子科</w:t>
            </w:r>
          </w:p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古艾巧主任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資訊科專業實習課程：</w:t>
            </w:r>
          </w:p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物聯網設計與資安實務</w:t>
            </w:r>
          </w:p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資訊科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資訊科</w:t>
            </w:r>
          </w:p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劉政鑫主任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移動至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機械冷凍大樓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133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冷凍空調科專業實習課程：</w:t>
            </w:r>
          </w:p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分離式銅管連接與</w:t>
            </w:r>
          </w:p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氧乙炔氣焊實作體驗</w:t>
            </w:r>
          </w:p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機械冷凍大樓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</w:t>
            </w:r>
          </w:p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許伯恩老師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13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控制科專業實習課程：</w:t>
            </w:r>
          </w:p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機電整合實作體驗</w:t>
            </w:r>
          </w:p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機械冷凍大樓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控制科</w:t>
            </w:r>
          </w:p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胡凱詠主任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新興科技發展實務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研究發展處</w:t>
            </w:r>
          </w:p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沈志秋主任</w:t>
            </w:r>
          </w:p>
        </w:tc>
      </w:tr>
      <w:tr w:rsidR="00090E15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收穫滿滿、賦歸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E15" w:rsidRDefault="00C24A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</w:tbl>
    <w:p w:rsidR="00090E15" w:rsidRDefault="00C24ABF">
      <w:pPr>
        <w:overflowPunct w:val="0"/>
        <w:snapToGrid w:val="0"/>
        <w:spacing w:after="180"/>
      </w:pPr>
      <w:r>
        <w:rPr>
          <w:rFonts w:eastAsia="標楷體"/>
          <w:sz w:val="28"/>
          <w:szCs w:val="28"/>
        </w:rPr>
        <w:t>註：課程地點位置，請參校區平面圖。</w:t>
      </w:r>
    </w:p>
    <w:p w:rsidR="00090E15" w:rsidRDefault="00C24ABF">
      <w:pPr>
        <w:pageBreakBefore/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7305671</wp:posOffset>
                </wp:positionV>
                <wp:extent cx="838203" cy="79370"/>
                <wp:effectExtent l="38100" t="19050" r="19047" b="92080"/>
                <wp:wrapNone/>
                <wp:docPr id="1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3" cy="7937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AD1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5in;margin-top:575.25pt;width:66pt;height:6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5410203</wp:posOffset>
                </wp:positionH>
                <wp:positionV relativeFrom="paragraph">
                  <wp:posOffset>7134221</wp:posOffset>
                </wp:positionV>
                <wp:extent cx="1257300" cy="327026"/>
                <wp:effectExtent l="0" t="0" r="19050" b="15874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2702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0E15" w:rsidRDefault="00C24AB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冷凍科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pt;margin-top:561.75pt;width:99pt;height:25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" filled="f" strokecolor="red" strokeweight=".26467mm">
                <v:textbox>
                  <w:txbxContent>
                    <w:p w:rsidR="00090E15" w:rsidRDefault="00C24AB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冷凍科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4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1473839</wp:posOffset>
                </wp:positionH>
                <wp:positionV relativeFrom="paragraph">
                  <wp:posOffset>5343525</wp:posOffset>
                </wp:positionV>
                <wp:extent cx="964564" cy="409578"/>
                <wp:effectExtent l="0" t="38100" r="64136" b="28572"/>
                <wp:wrapNone/>
                <wp:docPr id="3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4564" cy="40957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2038E" id="直線單箭頭接點 8" o:spid="_x0000_s1026" type="#_x0000_t32" style="position:absolute;margin-left:116.05pt;margin-top:420.75pt;width:75.95pt;height:32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213997</wp:posOffset>
                </wp:positionH>
                <wp:positionV relativeFrom="paragraph">
                  <wp:posOffset>5552437</wp:posOffset>
                </wp:positionV>
                <wp:extent cx="1264286" cy="349886"/>
                <wp:effectExtent l="0" t="0" r="12064" b="12064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6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0E15" w:rsidRDefault="00C24AB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資訊科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6.85pt;margin-top:437.2pt;width:99.55pt;height:27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" filled="f" strokecolor="red" strokeweight=".26467mm">
                <v:textbox>
                  <w:txbxContent>
                    <w:p w:rsidR="00090E15" w:rsidRDefault="00C24AB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資訊科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4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>
            <wp:extent cx="6658176" cy="9211116"/>
            <wp:effectExtent l="0" t="0" r="9324" b="9084"/>
            <wp:docPr id="5" name="圖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8176" cy="9211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090E1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BF" w:rsidRDefault="00C24ABF">
      <w:r>
        <w:separator/>
      </w:r>
    </w:p>
  </w:endnote>
  <w:endnote w:type="continuationSeparator" w:id="0">
    <w:p w:rsidR="00C24ABF" w:rsidRDefault="00C2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BF" w:rsidRDefault="00C24ABF">
      <w:r>
        <w:rPr>
          <w:color w:val="000000"/>
        </w:rPr>
        <w:separator/>
      </w:r>
    </w:p>
  </w:footnote>
  <w:footnote w:type="continuationSeparator" w:id="0">
    <w:p w:rsidR="00C24ABF" w:rsidRDefault="00C2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0E15"/>
    <w:rsid w:val="00090E15"/>
    <w:rsid w:val="006D5ACA"/>
    <w:rsid w:val="00C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3AB2D3-4A8B-454D-B22B-742A973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edu.k12ea.gov.tw/nss/s/eegc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2024-12-19T05:34:00Z</dcterms:created>
  <dcterms:modified xsi:type="dcterms:W3CDTF">2024-12-19T05:34:00Z</dcterms:modified>
</cp:coreProperties>
</file>