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59"/>
      </w:tblGrid>
      <w:tr w:rsidR="0014327C" w:rsidRPr="000B2855" w:rsidTr="00F926D9">
        <w:trPr>
          <w:trHeight w:val="7257"/>
        </w:trPr>
        <w:tc>
          <w:tcPr>
            <w:tcW w:w="9659" w:type="dxa"/>
          </w:tcPr>
          <w:p w:rsidR="0014327C" w:rsidRPr="000B2855" w:rsidRDefault="0014327C" w:rsidP="00F926D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  <w:t xml:space="preserve">    </w:t>
            </w:r>
            <w:r w:rsidRPr="000B2855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《家庭防災卡》</w:t>
            </w:r>
            <w:r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  <w:t xml:space="preserve">    </w:t>
            </w:r>
            <w:r w:rsidRPr="007E7CDA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  <w:p w:rsidR="0014327C" w:rsidRPr="000B2855" w:rsidRDefault="0014327C" w:rsidP="00F926D9">
            <w:pPr>
              <w:adjustRightInd w:val="0"/>
              <w:snapToGrid w:val="0"/>
              <w:spacing w:line="360" w:lineRule="atLeast"/>
              <w:ind w:firstLineChars="2700" w:firstLine="6480"/>
              <w:rPr>
                <w:rFonts w:ascii="標楷體" w:eastAsia="標楷體" w:hAnsi="標楷體"/>
                <w:color w:val="000000"/>
                <w:szCs w:val="24"/>
              </w:rPr>
            </w:pPr>
            <w:r w:rsidRPr="000B2855">
              <w:rPr>
                <w:rFonts w:ascii="標楷體" w:eastAsia="標楷體" w:hAnsi="標楷體" w:hint="eastAsia"/>
                <w:color w:val="000000"/>
                <w:szCs w:val="24"/>
              </w:rPr>
              <w:t>班</w:t>
            </w:r>
            <w:r w:rsidRPr="000B2855">
              <w:rPr>
                <w:rFonts w:ascii="標楷體" w:eastAsia="標楷體" w:hAnsi="標楷體"/>
                <w:color w:val="000000"/>
                <w:szCs w:val="24"/>
              </w:rPr>
              <w:t xml:space="preserve">      </w:t>
            </w:r>
            <w:r w:rsidRPr="000B2855">
              <w:rPr>
                <w:rFonts w:ascii="標楷體" w:eastAsia="標楷體" w:hAnsi="標楷體" w:hint="eastAsia"/>
                <w:color w:val="000000"/>
                <w:szCs w:val="24"/>
              </w:rPr>
              <w:t>級：</w:t>
            </w:r>
            <w:r w:rsidRPr="000B2855"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          </w:t>
            </w:r>
          </w:p>
          <w:p w:rsidR="0014327C" w:rsidRPr="000B2855" w:rsidRDefault="0014327C" w:rsidP="00F926D9">
            <w:pPr>
              <w:adjustRightInd w:val="0"/>
              <w:snapToGrid w:val="0"/>
              <w:spacing w:line="360" w:lineRule="atLeast"/>
              <w:ind w:firstLineChars="2700" w:firstLine="6480"/>
              <w:rPr>
                <w:rFonts w:ascii="標楷體" w:eastAsia="標楷體" w:hAnsi="標楷體"/>
                <w:color w:val="000000"/>
                <w:szCs w:val="24"/>
              </w:rPr>
            </w:pPr>
            <w:r w:rsidRPr="000B2855">
              <w:rPr>
                <w:rFonts w:ascii="標楷體" w:eastAsia="標楷體" w:hAnsi="標楷體" w:hint="eastAsia"/>
                <w:color w:val="000000"/>
                <w:szCs w:val="24"/>
              </w:rPr>
              <w:t>學（座）號：</w:t>
            </w:r>
            <w:r w:rsidRPr="000B2855"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          </w:t>
            </w:r>
          </w:p>
          <w:p w:rsidR="0014327C" w:rsidRPr="000B2855" w:rsidRDefault="0014327C" w:rsidP="00F926D9">
            <w:pPr>
              <w:adjustRightInd w:val="0"/>
              <w:snapToGrid w:val="0"/>
              <w:spacing w:line="38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B285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★緊急集合點</w:t>
            </w:r>
          </w:p>
          <w:p w:rsidR="0014327C" w:rsidRPr="000B2855" w:rsidRDefault="0014327C" w:rsidP="00F926D9">
            <w:pPr>
              <w:adjustRightInd w:val="0"/>
              <w:snapToGrid w:val="0"/>
              <w:spacing w:line="380" w:lineRule="atLeast"/>
              <w:ind w:firstLineChars="100" w:firstLine="2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B2855">
              <w:rPr>
                <w:rFonts w:ascii="標楷體" w:eastAsia="標楷體" w:hAnsi="標楷體" w:hint="eastAsia"/>
                <w:color w:val="000000"/>
                <w:szCs w:val="24"/>
              </w:rPr>
              <w:t>（地震與火災）住家外：</w:t>
            </w:r>
            <w:r w:rsidRPr="000B2855"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                   </w:t>
            </w:r>
            <w:r w:rsidRPr="000B2855"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  <w:r w:rsidRPr="000B2855">
              <w:rPr>
                <w:rFonts w:ascii="標楷體" w:eastAsia="標楷體" w:hAnsi="標楷體" w:hint="eastAsia"/>
                <w:color w:val="000000"/>
                <w:szCs w:val="24"/>
              </w:rPr>
              <w:t>社區外：</w:t>
            </w:r>
            <w:r w:rsidRPr="000B2855"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                   </w:t>
            </w:r>
          </w:p>
          <w:p w:rsidR="0014327C" w:rsidRPr="000B2855" w:rsidRDefault="0014327C" w:rsidP="00F926D9">
            <w:pPr>
              <w:adjustRightInd w:val="0"/>
              <w:snapToGrid w:val="0"/>
              <w:spacing w:line="380" w:lineRule="atLeast"/>
              <w:ind w:firstLineChars="100" w:firstLine="240"/>
              <w:rPr>
                <w:rFonts w:ascii="標楷體" w:eastAsia="標楷體" w:hAnsi="標楷體"/>
                <w:color w:val="000000"/>
                <w:szCs w:val="24"/>
              </w:rPr>
            </w:pPr>
            <w:r w:rsidRPr="000B2855">
              <w:rPr>
                <w:rFonts w:ascii="標楷體" w:eastAsia="標楷體" w:hAnsi="標楷體" w:hint="eastAsia"/>
                <w:color w:val="000000"/>
                <w:szCs w:val="24"/>
              </w:rPr>
              <w:t>（颱洪</w:t>
            </w:r>
            <w:r w:rsidRPr="000B2855">
              <w:rPr>
                <w:rFonts w:ascii="標楷體" w:eastAsia="標楷體" w:hAnsi="標楷體"/>
                <w:color w:val="000000"/>
                <w:szCs w:val="24"/>
              </w:rPr>
              <w:t>/</w:t>
            </w:r>
            <w:r w:rsidRPr="000B2855">
              <w:rPr>
                <w:rFonts w:ascii="標楷體" w:eastAsia="標楷體" w:hAnsi="標楷體" w:hint="eastAsia"/>
                <w:color w:val="000000"/>
                <w:szCs w:val="24"/>
              </w:rPr>
              <w:t>坡地）社區內：</w:t>
            </w:r>
            <w:r w:rsidRPr="000B2855"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                    </w:t>
            </w:r>
            <w:r w:rsidRPr="000B2855"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  <w:r w:rsidRPr="000B2855">
              <w:rPr>
                <w:rFonts w:ascii="標楷體" w:eastAsia="標楷體" w:hAnsi="標楷體" w:hint="eastAsia"/>
                <w:color w:val="000000"/>
                <w:szCs w:val="24"/>
              </w:rPr>
              <w:t>社區外：</w:t>
            </w:r>
            <w:r w:rsidRPr="000B2855"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                   </w:t>
            </w:r>
          </w:p>
          <w:p w:rsidR="0014327C" w:rsidRPr="000B2855" w:rsidRDefault="0014327C" w:rsidP="00F926D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  <w:p w:rsidR="0014327C" w:rsidRPr="000B2855" w:rsidRDefault="0014327C" w:rsidP="00F926D9">
            <w:pPr>
              <w:adjustRightInd w:val="0"/>
              <w:snapToGrid w:val="0"/>
              <w:spacing w:line="38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B285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★緊急聯絡人（本地）</w:t>
            </w:r>
            <w:r w:rsidRPr="000B2855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         </w:t>
            </w:r>
            <w:r w:rsidRPr="000B285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★緊急聯絡人（外縣市）</w:t>
            </w:r>
          </w:p>
          <w:p w:rsidR="0014327C" w:rsidRPr="000B2855" w:rsidRDefault="0014327C" w:rsidP="00F926D9">
            <w:pPr>
              <w:adjustRightInd w:val="0"/>
              <w:snapToGrid w:val="0"/>
              <w:spacing w:line="38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0B2855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</w:t>
            </w:r>
            <w:r w:rsidRPr="000B2855">
              <w:rPr>
                <w:rFonts w:ascii="標楷體" w:eastAsia="標楷體" w:hAnsi="標楷體" w:hint="eastAsia"/>
                <w:color w:val="000000"/>
                <w:szCs w:val="24"/>
              </w:rPr>
              <w:t>稱謂：</w:t>
            </w:r>
            <w:r w:rsidRPr="000B2855">
              <w:rPr>
                <w:rFonts w:ascii="標楷體" w:eastAsia="標楷體" w:hAnsi="標楷體"/>
                <w:color w:val="000000"/>
                <w:szCs w:val="24"/>
              </w:rPr>
              <w:t xml:space="preserve">                                   </w:t>
            </w:r>
            <w:r w:rsidRPr="000B2855">
              <w:rPr>
                <w:rFonts w:ascii="標楷體" w:eastAsia="標楷體" w:hAnsi="標楷體" w:hint="eastAsia"/>
                <w:color w:val="000000"/>
                <w:szCs w:val="24"/>
              </w:rPr>
              <w:t>稱謂：</w:t>
            </w:r>
          </w:p>
          <w:p w:rsidR="0014327C" w:rsidRPr="000B2855" w:rsidRDefault="0014327C" w:rsidP="00F926D9">
            <w:pPr>
              <w:adjustRightInd w:val="0"/>
              <w:snapToGrid w:val="0"/>
              <w:spacing w:line="38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0B2855"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  <w:r w:rsidRPr="000B2855">
              <w:rPr>
                <w:rFonts w:ascii="標楷體" w:eastAsia="標楷體" w:hAnsi="標楷體" w:hint="eastAsia"/>
                <w:color w:val="000000"/>
                <w:szCs w:val="24"/>
              </w:rPr>
              <w:t>手機號碼：</w:t>
            </w:r>
            <w:r w:rsidRPr="000B2855"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                       </w:t>
            </w:r>
            <w:r w:rsidRPr="000B2855">
              <w:rPr>
                <w:rFonts w:ascii="標楷體" w:eastAsia="標楷體" w:hAnsi="標楷體"/>
                <w:color w:val="000000"/>
                <w:szCs w:val="24"/>
              </w:rPr>
              <w:t xml:space="preserve">     </w:t>
            </w:r>
            <w:r w:rsidRPr="000B2855">
              <w:rPr>
                <w:rFonts w:ascii="標楷體" w:eastAsia="標楷體" w:hAnsi="標楷體" w:hint="eastAsia"/>
                <w:color w:val="000000"/>
                <w:szCs w:val="24"/>
              </w:rPr>
              <w:t>手機號碼：</w:t>
            </w:r>
            <w:r w:rsidRPr="000B2855"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                  </w:t>
            </w:r>
          </w:p>
          <w:p w:rsidR="0014327C" w:rsidRPr="000B2855" w:rsidRDefault="0014327C" w:rsidP="00F926D9">
            <w:pPr>
              <w:adjustRightInd w:val="0"/>
              <w:snapToGrid w:val="0"/>
              <w:spacing w:line="38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0B2855"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  <w:r w:rsidRPr="000B2855">
              <w:rPr>
                <w:rFonts w:ascii="標楷體" w:eastAsia="標楷體" w:hAnsi="標楷體" w:hint="eastAsia"/>
                <w:color w:val="000000"/>
                <w:szCs w:val="24"/>
              </w:rPr>
              <w:t>電話（日）：</w:t>
            </w:r>
            <w:r w:rsidRPr="000B2855"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                      </w:t>
            </w:r>
            <w:r w:rsidRPr="000B2855">
              <w:rPr>
                <w:rFonts w:ascii="標楷體" w:eastAsia="標楷體" w:hAnsi="標楷體"/>
                <w:color w:val="000000"/>
                <w:szCs w:val="24"/>
              </w:rPr>
              <w:t xml:space="preserve">     </w:t>
            </w:r>
            <w:r w:rsidRPr="000B2855">
              <w:rPr>
                <w:rFonts w:ascii="標楷體" w:eastAsia="標楷體" w:hAnsi="標楷體" w:hint="eastAsia"/>
                <w:color w:val="000000"/>
                <w:szCs w:val="24"/>
              </w:rPr>
              <w:t>電話（日）：</w:t>
            </w:r>
            <w:r w:rsidRPr="000B2855"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                 </w:t>
            </w:r>
          </w:p>
          <w:p w:rsidR="0014327C" w:rsidRPr="000B2855" w:rsidRDefault="0014327C" w:rsidP="00F926D9">
            <w:pPr>
              <w:adjustRightInd w:val="0"/>
              <w:snapToGrid w:val="0"/>
              <w:spacing w:line="38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0B2855"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  <w:r w:rsidRPr="000B2855">
              <w:rPr>
                <w:rFonts w:ascii="標楷體" w:eastAsia="標楷體" w:hAnsi="標楷體" w:hint="eastAsia"/>
                <w:color w:val="000000"/>
                <w:szCs w:val="24"/>
              </w:rPr>
              <w:t>電話（夜）：</w:t>
            </w:r>
            <w:r w:rsidRPr="000B2855"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                      </w:t>
            </w:r>
            <w:r w:rsidRPr="000B2855">
              <w:rPr>
                <w:rFonts w:ascii="標楷體" w:eastAsia="標楷體" w:hAnsi="標楷體"/>
                <w:color w:val="000000"/>
                <w:szCs w:val="24"/>
              </w:rPr>
              <w:t xml:space="preserve">     </w:t>
            </w:r>
            <w:r w:rsidRPr="000B2855">
              <w:rPr>
                <w:rFonts w:ascii="標楷體" w:eastAsia="標楷體" w:hAnsi="標楷體" w:hint="eastAsia"/>
                <w:color w:val="000000"/>
                <w:szCs w:val="24"/>
              </w:rPr>
              <w:t>電話（夜）：</w:t>
            </w:r>
            <w:r w:rsidRPr="000B2855"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                 </w:t>
            </w:r>
          </w:p>
          <w:p w:rsidR="0014327C" w:rsidRPr="000B2855" w:rsidRDefault="0014327C" w:rsidP="00F926D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  <w:p w:rsidR="0014327C" w:rsidRPr="000B2855" w:rsidRDefault="0014327C" w:rsidP="00F926D9">
            <w:pPr>
              <w:adjustRightInd w:val="0"/>
              <w:snapToGrid w:val="0"/>
              <w:spacing w:line="38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B285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★災民收容所（緊急安置所）</w:t>
            </w:r>
          </w:p>
          <w:p w:rsidR="0014327C" w:rsidRPr="000B2855" w:rsidRDefault="0014327C" w:rsidP="00F926D9">
            <w:pPr>
              <w:adjustRightInd w:val="0"/>
              <w:snapToGrid w:val="0"/>
              <w:spacing w:line="38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0B2855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</w:t>
            </w:r>
            <w:r w:rsidRPr="000B2855">
              <w:rPr>
                <w:rFonts w:ascii="標楷體" w:eastAsia="標楷體" w:hAnsi="標楷體" w:hint="eastAsia"/>
                <w:color w:val="000000"/>
                <w:szCs w:val="24"/>
              </w:rPr>
              <w:t>地址：</w:t>
            </w:r>
            <w:r w:rsidRPr="000B2855"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                         </w:t>
            </w:r>
          </w:p>
          <w:p w:rsidR="0014327C" w:rsidRPr="000B2855" w:rsidRDefault="0014327C" w:rsidP="00F926D9">
            <w:pPr>
              <w:adjustRightInd w:val="0"/>
              <w:snapToGrid w:val="0"/>
              <w:spacing w:line="38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B2855"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  <w:r w:rsidRPr="000B2855">
              <w:rPr>
                <w:rFonts w:ascii="標楷體" w:eastAsia="標楷體" w:hAnsi="標楷體" w:hint="eastAsia"/>
                <w:color w:val="000000"/>
                <w:szCs w:val="24"/>
              </w:rPr>
              <w:t>電話：</w:t>
            </w:r>
            <w:r w:rsidRPr="000B2855"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                   </w:t>
            </w:r>
          </w:p>
          <w:p w:rsidR="0014327C" w:rsidRPr="000B2855" w:rsidRDefault="0014327C" w:rsidP="00F926D9">
            <w:pPr>
              <w:adjustRightInd w:val="0"/>
              <w:snapToGrid w:val="0"/>
              <w:spacing w:line="240" w:lineRule="atLeast"/>
              <w:ind w:left="360" w:hangingChars="200" w:hanging="36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0B2855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註：可洽詢住家所在地鄉鎮市公所人員或網站、「內政部社會司」網站、各縣市政府、社會局（處）或消防局網站中取得，若所在地公所已經就災害類別區分不同避難處所，則應分災害類別填寫不同資料。</w:t>
            </w:r>
          </w:p>
          <w:p w:rsidR="0014327C" w:rsidRPr="000B2855" w:rsidRDefault="0014327C" w:rsidP="00F926D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  <w:p w:rsidR="0014327C" w:rsidRPr="000B2855" w:rsidRDefault="0014327C" w:rsidP="00F926D9">
            <w:pPr>
              <w:adjustRightInd w:val="0"/>
              <w:snapToGrid w:val="0"/>
              <w:spacing w:line="38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B285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★</w:t>
            </w:r>
            <w:r w:rsidRPr="000B2855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1991</w:t>
            </w:r>
            <w:r w:rsidRPr="000B285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留言平台預約電話：</w:t>
            </w:r>
            <w:bookmarkStart w:id="0" w:name="_GoBack"/>
            <w:bookmarkEnd w:id="0"/>
          </w:p>
          <w:p w:rsidR="0014327C" w:rsidRPr="000B2855" w:rsidRDefault="0014327C" w:rsidP="00F926D9">
            <w:pPr>
              <w:adjustRightInd w:val="0"/>
              <w:snapToGrid w:val="0"/>
              <w:spacing w:line="240" w:lineRule="atLeast"/>
              <w:ind w:left="360" w:hangingChars="200" w:hanging="36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0B2855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註：約定電話為方便親友記憶使用，事先約定好的電話號碼，以家戶電話（含區域號碼）或手機號碼為佳。如為市話</w:t>
            </w:r>
            <w:r w:rsidRPr="000B2855">
              <w:rPr>
                <w:rFonts w:ascii="標楷體" w:eastAsia="標楷體" w:hAnsi="標楷體"/>
                <w:color w:val="000000"/>
                <w:sz w:val="18"/>
                <w:szCs w:val="18"/>
              </w:rPr>
              <w:t>02-2344-xxxx</w:t>
            </w:r>
            <w:r w:rsidRPr="000B2855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，請按</w:t>
            </w:r>
            <w:r w:rsidRPr="000B2855">
              <w:rPr>
                <w:rFonts w:ascii="標楷體" w:eastAsia="標楷體" w:hAnsi="標楷體"/>
                <w:color w:val="000000"/>
                <w:sz w:val="18"/>
                <w:szCs w:val="18"/>
              </w:rPr>
              <w:t>022344xxxx</w:t>
            </w:r>
            <w:r w:rsidRPr="000B2855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，如為行動電話</w:t>
            </w:r>
            <w:r w:rsidRPr="000B2855">
              <w:rPr>
                <w:rFonts w:ascii="標楷體" w:eastAsia="標楷體" w:hAnsi="標楷體"/>
                <w:color w:val="000000"/>
                <w:sz w:val="18"/>
                <w:szCs w:val="18"/>
              </w:rPr>
              <w:t>0912-345-xxx</w:t>
            </w:r>
            <w:r w:rsidRPr="000B2855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，請按</w:t>
            </w:r>
            <w:r w:rsidRPr="000B2855">
              <w:rPr>
                <w:rFonts w:ascii="標楷體" w:eastAsia="標楷體" w:hAnsi="標楷體"/>
                <w:color w:val="000000"/>
                <w:sz w:val="18"/>
                <w:szCs w:val="18"/>
              </w:rPr>
              <w:t>0912345xxx</w:t>
            </w:r>
            <w:r w:rsidRPr="000B2855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。</w:t>
            </w:r>
          </w:p>
        </w:tc>
      </w:tr>
      <w:tr w:rsidR="0014327C" w:rsidRPr="000B2855" w:rsidTr="00F926D9">
        <w:trPr>
          <w:trHeight w:val="274"/>
        </w:trPr>
        <w:tc>
          <w:tcPr>
            <w:tcW w:w="9659" w:type="dxa"/>
          </w:tcPr>
          <w:p w:rsidR="0014327C" w:rsidRPr="000B2855" w:rsidRDefault="0014327C" w:rsidP="000B285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  <w:t xml:space="preserve">    </w:t>
            </w:r>
            <w:r w:rsidRPr="000B2855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《家庭防災卡》</w:t>
            </w:r>
            <w:r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  <w:t xml:space="preserve">    </w:t>
            </w:r>
            <w:r w:rsidRPr="007E7CDA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  <w:p w:rsidR="0014327C" w:rsidRPr="000B2855" w:rsidRDefault="0014327C" w:rsidP="000B2855">
            <w:pPr>
              <w:adjustRightInd w:val="0"/>
              <w:snapToGrid w:val="0"/>
              <w:spacing w:line="360" w:lineRule="atLeast"/>
              <w:ind w:firstLineChars="2700" w:firstLine="6480"/>
              <w:rPr>
                <w:rFonts w:ascii="標楷體" w:eastAsia="標楷體" w:hAnsi="標楷體"/>
                <w:color w:val="000000"/>
                <w:szCs w:val="24"/>
              </w:rPr>
            </w:pPr>
            <w:r w:rsidRPr="000B2855">
              <w:rPr>
                <w:rFonts w:ascii="標楷體" w:eastAsia="標楷體" w:hAnsi="標楷體" w:hint="eastAsia"/>
                <w:color w:val="000000"/>
                <w:szCs w:val="24"/>
              </w:rPr>
              <w:t>班</w:t>
            </w:r>
            <w:r w:rsidRPr="000B2855">
              <w:rPr>
                <w:rFonts w:ascii="標楷體" w:eastAsia="標楷體" w:hAnsi="標楷體"/>
                <w:color w:val="000000"/>
                <w:szCs w:val="24"/>
              </w:rPr>
              <w:t xml:space="preserve">      </w:t>
            </w:r>
            <w:r w:rsidRPr="000B2855">
              <w:rPr>
                <w:rFonts w:ascii="標楷體" w:eastAsia="標楷體" w:hAnsi="標楷體" w:hint="eastAsia"/>
                <w:color w:val="000000"/>
                <w:szCs w:val="24"/>
              </w:rPr>
              <w:t>級：</w:t>
            </w:r>
            <w:r w:rsidRPr="000B2855"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          </w:t>
            </w:r>
          </w:p>
          <w:p w:rsidR="0014327C" w:rsidRPr="000B2855" w:rsidRDefault="0014327C" w:rsidP="000B2855">
            <w:pPr>
              <w:adjustRightInd w:val="0"/>
              <w:snapToGrid w:val="0"/>
              <w:spacing w:line="360" w:lineRule="atLeast"/>
              <w:ind w:firstLineChars="2700" w:firstLine="6480"/>
              <w:rPr>
                <w:rFonts w:ascii="標楷體" w:eastAsia="標楷體" w:hAnsi="標楷體"/>
                <w:color w:val="000000"/>
                <w:szCs w:val="24"/>
              </w:rPr>
            </w:pPr>
            <w:r w:rsidRPr="000B2855">
              <w:rPr>
                <w:rFonts w:ascii="標楷體" w:eastAsia="標楷體" w:hAnsi="標楷體" w:hint="eastAsia"/>
                <w:color w:val="000000"/>
                <w:szCs w:val="24"/>
              </w:rPr>
              <w:t>學（座）號：</w:t>
            </w:r>
            <w:r w:rsidRPr="000B2855"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          </w:t>
            </w:r>
          </w:p>
          <w:p w:rsidR="0014327C" w:rsidRPr="000B2855" w:rsidRDefault="0014327C" w:rsidP="000B2855">
            <w:pPr>
              <w:adjustRightInd w:val="0"/>
              <w:snapToGrid w:val="0"/>
              <w:spacing w:line="38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B285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★緊急集合點</w:t>
            </w:r>
          </w:p>
          <w:p w:rsidR="0014327C" w:rsidRPr="000B2855" w:rsidRDefault="0014327C" w:rsidP="000B2855">
            <w:pPr>
              <w:adjustRightInd w:val="0"/>
              <w:snapToGrid w:val="0"/>
              <w:spacing w:line="380" w:lineRule="atLeast"/>
              <w:ind w:firstLineChars="100" w:firstLine="2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B2855">
              <w:rPr>
                <w:rFonts w:ascii="標楷體" w:eastAsia="標楷體" w:hAnsi="標楷體" w:hint="eastAsia"/>
                <w:color w:val="000000"/>
                <w:szCs w:val="24"/>
              </w:rPr>
              <w:t>（地震與火災）住家外：</w:t>
            </w:r>
            <w:r w:rsidRPr="000B2855"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                   </w:t>
            </w:r>
            <w:r w:rsidRPr="000B2855"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  <w:r w:rsidRPr="000B2855">
              <w:rPr>
                <w:rFonts w:ascii="標楷體" w:eastAsia="標楷體" w:hAnsi="標楷體" w:hint="eastAsia"/>
                <w:color w:val="000000"/>
                <w:szCs w:val="24"/>
              </w:rPr>
              <w:t>社區外：</w:t>
            </w:r>
            <w:r w:rsidRPr="000B2855"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                   </w:t>
            </w:r>
          </w:p>
          <w:p w:rsidR="0014327C" w:rsidRPr="000B2855" w:rsidRDefault="0014327C" w:rsidP="000B2855">
            <w:pPr>
              <w:adjustRightInd w:val="0"/>
              <w:snapToGrid w:val="0"/>
              <w:spacing w:line="380" w:lineRule="atLeast"/>
              <w:ind w:firstLineChars="100" w:firstLine="240"/>
              <w:rPr>
                <w:rFonts w:ascii="標楷體" w:eastAsia="標楷體" w:hAnsi="標楷體"/>
                <w:color w:val="000000"/>
                <w:szCs w:val="24"/>
              </w:rPr>
            </w:pPr>
            <w:r w:rsidRPr="000B2855">
              <w:rPr>
                <w:rFonts w:ascii="標楷體" w:eastAsia="標楷體" w:hAnsi="標楷體" w:hint="eastAsia"/>
                <w:color w:val="000000"/>
                <w:szCs w:val="24"/>
              </w:rPr>
              <w:t>（颱洪</w:t>
            </w:r>
            <w:r w:rsidRPr="000B2855">
              <w:rPr>
                <w:rFonts w:ascii="標楷體" w:eastAsia="標楷體" w:hAnsi="標楷體"/>
                <w:color w:val="000000"/>
                <w:szCs w:val="24"/>
              </w:rPr>
              <w:t>/</w:t>
            </w:r>
            <w:r w:rsidRPr="000B2855">
              <w:rPr>
                <w:rFonts w:ascii="標楷體" w:eastAsia="標楷體" w:hAnsi="標楷體" w:hint="eastAsia"/>
                <w:color w:val="000000"/>
                <w:szCs w:val="24"/>
              </w:rPr>
              <w:t>坡地）社區內：</w:t>
            </w:r>
            <w:r w:rsidRPr="000B2855"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                    </w:t>
            </w:r>
            <w:r w:rsidRPr="000B2855"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  <w:r w:rsidRPr="000B2855">
              <w:rPr>
                <w:rFonts w:ascii="標楷體" w:eastAsia="標楷體" w:hAnsi="標楷體" w:hint="eastAsia"/>
                <w:color w:val="000000"/>
                <w:szCs w:val="24"/>
              </w:rPr>
              <w:t>社區外：</w:t>
            </w:r>
            <w:r w:rsidRPr="000B2855"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                   </w:t>
            </w:r>
          </w:p>
          <w:p w:rsidR="0014327C" w:rsidRPr="000B2855" w:rsidRDefault="0014327C" w:rsidP="000B285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  <w:p w:rsidR="0014327C" w:rsidRPr="000B2855" w:rsidRDefault="0014327C" w:rsidP="000B2855">
            <w:pPr>
              <w:adjustRightInd w:val="0"/>
              <w:snapToGrid w:val="0"/>
              <w:spacing w:line="38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B285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★緊急聯絡人（本地）</w:t>
            </w:r>
            <w:r w:rsidRPr="000B2855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         </w:t>
            </w:r>
            <w:r w:rsidRPr="000B285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★緊急聯絡人（外縣市）</w:t>
            </w:r>
          </w:p>
          <w:p w:rsidR="0014327C" w:rsidRPr="000B2855" w:rsidRDefault="0014327C" w:rsidP="000B2855">
            <w:pPr>
              <w:adjustRightInd w:val="0"/>
              <w:snapToGrid w:val="0"/>
              <w:spacing w:line="38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0B2855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</w:t>
            </w:r>
            <w:r w:rsidRPr="000B2855">
              <w:rPr>
                <w:rFonts w:ascii="標楷體" w:eastAsia="標楷體" w:hAnsi="標楷體" w:hint="eastAsia"/>
                <w:color w:val="000000"/>
                <w:szCs w:val="24"/>
              </w:rPr>
              <w:t>稱謂：</w:t>
            </w:r>
            <w:r w:rsidRPr="000B2855">
              <w:rPr>
                <w:rFonts w:ascii="標楷體" w:eastAsia="標楷體" w:hAnsi="標楷體"/>
                <w:color w:val="000000"/>
                <w:szCs w:val="24"/>
              </w:rPr>
              <w:t xml:space="preserve">                                   </w:t>
            </w:r>
            <w:r w:rsidRPr="000B2855">
              <w:rPr>
                <w:rFonts w:ascii="標楷體" w:eastAsia="標楷體" w:hAnsi="標楷體" w:hint="eastAsia"/>
                <w:color w:val="000000"/>
                <w:szCs w:val="24"/>
              </w:rPr>
              <w:t>稱謂：</w:t>
            </w:r>
          </w:p>
          <w:p w:rsidR="0014327C" w:rsidRPr="000B2855" w:rsidRDefault="0014327C" w:rsidP="000B2855">
            <w:pPr>
              <w:adjustRightInd w:val="0"/>
              <w:snapToGrid w:val="0"/>
              <w:spacing w:line="38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0B2855"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  <w:r w:rsidRPr="000B2855">
              <w:rPr>
                <w:rFonts w:ascii="標楷體" w:eastAsia="標楷體" w:hAnsi="標楷體" w:hint="eastAsia"/>
                <w:color w:val="000000"/>
                <w:szCs w:val="24"/>
              </w:rPr>
              <w:t>手機號碼：</w:t>
            </w:r>
            <w:r w:rsidRPr="000B2855"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                       </w:t>
            </w:r>
            <w:r w:rsidRPr="000B2855">
              <w:rPr>
                <w:rFonts w:ascii="標楷體" w:eastAsia="標楷體" w:hAnsi="標楷體"/>
                <w:color w:val="000000"/>
                <w:szCs w:val="24"/>
              </w:rPr>
              <w:t xml:space="preserve">     </w:t>
            </w:r>
            <w:r w:rsidRPr="000B2855">
              <w:rPr>
                <w:rFonts w:ascii="標楷體" w:eastAsia="標楷體" w:hAnsi="標楷體" w:hint="eastAsia"/>
                <w:color w:val="000000"/>
                <w:szCs w:val="24"/>
              </w:rPr>
              <w:t>手機號碼：</w:t>
            </w:r>
            <w:r w:rsidRPr="000B2855"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                  </w:t>
            </w:r>
          </w:p>
          <w:p w:rsidR="0014327C" w:rsidRPr="000B2855" w:rsidRDefault="0014327C" w:rsidP="000B2855">
            <w:pPr>
              <w:adjustRightInd w:val="0"/>
              <w:snapToGrid w:val="0"/>
              <w:spacing w:line="38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0B2855"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  <w:r w:rsidRPr="000B2855">
              <w:rPr>
                <w:rFonts w:ascii="標楷體" w:eastAsia="標楷體" w:hAnsi="標楷體" w:hint="eastAsia"/>
                <w:color w:val="000000"/>
                <w:szCs w:val="24"/>
              </w:rPr>
              <w:t>電話（日）：</w:t>
            </w:r>
            <w:r w:rsidRPr="000B2855"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                      </w:t>
            </w:r>
            <w:r w:rsidRPr="000B2855">
              <w:rPr>
                <w:rFonts w:ascii="標楷體" w:eastAsia="標楷體" w:hAnsi="標楷體"/>
                <w:color w:val="000000"/>
                <w:szCs w:val="24"/>
              </w:rPr>
              <w:t xml:space="preserve">     </w:t>
            </w:r>
            <w:r w:rsidRPr="000B2855">
              <w:rPr>
                <w:rFonts w:ascii="標楷體" w:eastAsia="標楷體" w:hAnsi="標楷體" w:hint="eastAsia"/>
                <w:color w:val="000000"/>
                <w:szCs w:val="24"/>
              </w:rPr>
              <w:t>電話（日）：</w:t>
            </w:r>
            <w:r w:rsidRPr="000B2855"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                 </w:t>
            </w:r>
          </w:p>
          <w:p w:rsidR="0014327C" w:rsidRPr="000B2855" w:rsidRDefault="0014327C" w:rsidP="000B2855">
            <w:pPr>
              <w:adjustRightInd w:val="0"/>
              <w:snapToGrid w:val="0"/>
              <w:spacing w:line="38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0B2855"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  <w:r w:rsidRPr="000B2855">
              <w:rPr>
                <w:rFonts w:ascii="標楷體" w:eastAsia="標楷體" w:hAnsi="標楷體" w:hint="eastAsia"/>
                <w:color w:val="000000"/>
                <w:szCs w:val="24"/>
              </w:rPr>
              <w:t>電話（夜）：</w:t>
            </w:r>
            <w:r w:rsidRPr="000B2855"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                      </w:t>
            </w:r>
            <w:r w:rsidRPr="000B2855">
              <w:rPr>
                <w:rFonts w:ascii="標楷體" w:eastAsia="標楷體" w:hAnsi="標楷體"/>
                <w:color w:val="000000"/>
                <w:szCs w:val="24"/>
              </w:rPr>
              <w:t xml:space="preserve">     </w:t>
            </w:r>
            <w:r w:rsidRPr="000B2855">
              <w:rPr>
                <w:rFonts w:ascii="標楷體" w:eastAsia="標楷體" w:hAnsi="標楷體" w:hint="eastAsia"/>
                <w:color w:val="000000"/>
                <w:szCs w:val="24"/>
              </w:rPr>
              <w:t>電話（夜）：</w:t>
            </w:r>
            <w:r w:rsidRPr="000B2855"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                 </w:t>
            </w:r>
          </w:p>
          <w:p w:rsidR="0014327C" w:rsidRPr="000B2855" w:rsidRDefault="0014327C" w:rsidP="000B285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  <w:p w:rsidR="0014327C" w:rsidRPr="000B2855" w:rsidRDefault="0014327C" w:rsidP="000B2855">
            <w:pPr>
              <w:adjustRightInd w:val="0"/>
              <w:snapToGrid w:val="0"/>
              <w:spacing w:line="38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B285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★災民收容所（緊急安置所）</w:t>
            </w:r>
          </w:p>
          <w:p w:rsidR="0014327C" w:rsidRPr="000B2855" w:rsidRDefault="0014327C" w:rsidP="000B2855">
            <w:pPr>
              <w:adjustRightInd w:val="0"/>
              <w:snapToGrid w:val="0"/>
              <w:spacing w:line="38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0B2855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</w:t>
            </w:r>
            <w:r w:rsidRPr="000B2855">
              <w:rPr>
                <w:rFonts w:ascii="標楷體" w:eastAsia="標楷體" w:hAnsi="標楷體" w:hint="eastAsia"/>
                <w:color w:val="000000"/>
                <w:szCs w:val="24"/>
              </w:rPr>
              <w:t>地址：</w:t>
            </w:r>
            <w:r w:rsidRPr="000B2855"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                         </w:t>
            </w:r>
          </w:p>
          <w:p w:rsidR="0014327C" w:rsidRPr="000B2855" w:rsidRDefault="0014327C" w:rsidP="000B2855">
            <w:pPr>
              <w:adjustRightInd w:val="0"/>
              <w:snapToGrid w:val="0"/>
              <w:spacing w:line="38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B2855"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  <w:r w:rsidRPr="000B2855">
              <w:rPr>
                <w:rFonts w:ascii="標楷體" w:eastAsia="標楷體" w:hAnsi="標楷體" w:hint="eastAsia"/>
                <w:color w:val="000000"/>
                <w:szCs w:val="24"/>
              </w:rPr>
              <w:t>電話：</w:t>
            </w:r>
            <w:r w:rsidRPr="000B2855"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                   </w:t>
            </w:r>
          </w:p>
          <w:p w:rsidR="0014327C" w:rsidRPr="000B2855" w:rsidRDefault="0014327C" w:rsidP="000B2855">
            <w:pPr>
              <w:adjustRightInd w:val="0"/>
              <w:snapToGrid w:val="0"/>
              <w:spacing w:line="240" w:lineRule="atLeast"/>
              <w:ind w:left="360" w:hangingChars="200" w:hanging="36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0B2855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註：可洽詢住家所在地鄉鎮市公所人員或網站、「內政部社會司」網站、各縣市政府、社會局（處）或消防局網站中取得，若所在地公所已經就災害類別區分不同避難處所，則應分災害類別填寫不同資料。</w:t>
            </w:r>
          </w:p>
          <w:p w:rsidR="0014327C" w:rsidRPr="000B2855" w:rsidRDefault="0014327C" w:rsidP="000B285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  <w:p w:rsidR="0014327C" w:rsidRPr="000B2855" w:rsidRDefault="0014327C" w:rsidP="000B2855">
            <w:pPr>
              <w:adjustRightInd w:val="0"/>
              <w:snapToGrid w:val="0"/>
              <w:spacing w:line="38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B285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★</w:t>
            </w:r>
            <w:r w:rsidRPr="000B2855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1991</w:t>
            </w:r>
            <w:r w:rsidRPr="000B285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留言平台預約電話：</w:t>
            </w:r>
          </w:p>
          <w:p w:rsidR="0014327C" w:rsidRPr="000B2855" w:rsidRDefault="0014327C" w:rsidP="000B2855">
            <w:pPr>
              <w:adjustRightInd w:val="0"/>
              <w:snapToGrid w:val="0"/>
              <w:spacing w:line="240" w:lineRule="atLeast"/>
              <w:rPr>
                <w:color w:val="000000"/>
              </w:rPr>
            </w:pPr>
            <w:r w:rsidRPr="000B2855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註：約定電話為方便親友記憶使用，事先約定好的電話號碼，以家戶電話（含區域號碼）或手機號碼為佳。如為市話</w:t>
            </w:r>
            <w:r w:rsidRPr="000B2855">
              <w:rPr>
                <w:rFonts w:ascii="標楷體" w:eastAsia="標楷體" w:hAnsi="標楷體"/>
                <w:color w:val="000000"/>
                <w:sz w:val="18"/>
                <w:szCs w:val="18"/>
              </w:rPr>
              <w:t>02-2344-xxxx</w:t>
            </w:r>
            <w:r w:rsidRPr="000B2855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，請按</w:t>
            </w:r>
            <w:r w:rsidRPr="000B2855">
              <w:rPr>
                <w:rFonts w:ascii="標楷體" w:eastAsia="標楷體" w:hAnsi="標楷體"/>
                <w:color w:val="000000"/>
                <w:sz w:val="18"/>
                <w:szCs w:val="18"/>
              </w:rPr>
              <w:t>022344xxxx</w:t>
            </w:r>
            <w:r w:rsidRPr="000B2855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，如為行動電話</w:t>
            </w:r>
            <w:r w:rsidRPr="000B2855">
              <w:rPr>
                <w:rFonts w:ascii="標楷體" w:eastAsia="標楷體" w:hAnsi="標楷體"/>
                <w:color w:val="000000"/>
                <w:sz w:val="18"/>
                <w:szCs w:val="18"/>
              </w:rPr>
              <w:t>0912-345-xxx</w:t>
            </w:r>
            <w:r w:rsidRPr="000B2855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，請按</w:t>
            </w:r>
            <w:r w:rsidRPr="000B2855">
              <w:rPr>
                <w:rFonts w:ascii="標楷體" w:eastAsia="標楷體" w:hAnsi="標楷體"/>
                <w:color w:val="000000"/>
                <w:sz w:val="18"/>
                <w:szCs w:val="18"/>
              </w:rPr>
              <w:t>0912345xxx</w:t>
            </w:r>
            <w:r w:rsidRPr="000B2855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。</w:t>
            </w:r>
          </w:p>
        </w:tc>
      </w:tr>
    </w:tbl>
    <w:p w:rsidR="0014327C" w:rsidRPr="000B2855" w:rsidRDefault="0014327C">
      <w:pPr>
        <w:rPr>
          <w:color w:val="000000"/>
        </w:rPr>
      </w:pPr>
    </w:p>
    <w:sectPr w:rsidR="0014327C" w:rsidRPr="000B2855" w:rsidSect="00BA490D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27C" w:rsidRDefault="0014327C" w:rsidP="00CA7013">
      <w:r>
        <w:separator/>
      </w:r>
    </w:p>
  </w:endnote>
  <w:endnote w:type="continuationSeparator" w:id="0">
    <w:p w:rsidR="0014327C" w:rsidRDefault="0014327C" w:rsidP="00CA70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27C" w:rsidRDefault="0014327C" w:rsidP="00CA7013">
      <w:r>
        <w:separator/>
      </w:r>
    </w:p>
  </w:footnote>
  <w:footnote w:type="continuationSeparator" w:id="0">
    <w:p w:rsidR="0014327C" w:rsidRDefault="0014327C" w:rsidP="00CA70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7013"/>
    <w:rsid w:val="000B2855"/>
    <w:rsid w:val="00110901"/>
    <w:rsid w:val="0014327C"/>
    <w:rsid w:val="001D2896"/>
    <w:rsid w:val="001F56B8"/>
    <w:rsid w:val="002B3F00"/>
    <w:rsid w:val="003E5002"/>
    <w:rsid w:val="007E7CDA"/>
    <w:rsid w:val="008F797E"/>
    <w:rsid w:val="00930AC9"/>
    <w:rsid w:val="00966E4B"/>
    <w:rsid w:val="009E6972"/>
    <w:rsid w:val="00A16BB4"/>
    <w:rsid w:val="00B55A86"/>
    <w:rsid w:val="00BA490D"/>
    <w:rsid w:val="00CA7013"/>
    <w:rsid w:val="00CB7006"/>
    <w:rsid w:val="00F926D9"/>
    <w:rsid w:val="00F93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002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A7013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7013"/>
    <w:rPr>
      <w:rFonts w:ascii="Cambria" w:eastAsia="新細明體" w:hAnsi="Cambria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CA70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A7013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A70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A7013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CA701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228</Words>
  <Characters>1303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《家庭防災卡》</dc:title>
  <dc:subject/>
  <dc:creator>user</dc:creator>
  <cp:keywords/>
  <dc:description/>
  <cp:lastModifiedBy>user</cp:lastModifiedBy>
  <cp:revision>3</cp:revision>
  <cp:lastPrinted>2014-09-15T08:50:00Z</cp:lastPrinted>
  <dcterms:created xsi:type="dcterms:W3CDTF">2014-09-15T09:03:00Z</dcterms:created>
  <dcterms:modified xsi:type="dcterms:W3CDTF">2014-09-15T09:04:00Z</dcterms:modified>
</cp:coreProperties>
</file>