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4A8F" w14:textId="77777777" w:rsidR="001D17ED" w:rsidRDefault="00961427">
      <w:pPr>
        <w:jc w:val="center"/>
      </w:pP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 xml:space="preserve">南市家庭教育中心主動致電關懷家長需求表　</w:t>
      </w:r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b/>
          <w:sz w:val="28"/>
          <w:szCs w:val="28"/>
        </w:rPr>
        <w:t>1</w:t>
      </w:r>
    </w:p>
    <w:tbl>
      <w:tblPr>
        <w:tblW w:w="9072" w:type="dxa"/>
        <w:tblInd w:w="8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1D17ED" w14:paraId="2AA3E7DD" w14:textId="77777777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2225" w14:textId="77777777" w:rsidR="001D17ED" w:rsidRDefault="0096142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學生家庭類別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C93F" w14:textId="77777777" w:rsidR="001D17ED" w:rsidRDefault="0096142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一般家庭</w:t>
            </w:r>
          </w:p>
          <w:p w14:paraId="4A794DA1" w14:textId="77777777" w:rsidR="001D17ED" w:rsidRDefault="00961427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新住民家庭（國籍別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越南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印尼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1D17ED" w14:paraId="65740AD1" w14:textId="77777777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E2F9" w14:textId="77777777" w:rsidR="001D17ED" w:rsidRDefault="0096142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學生姓名／年級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A548F" w14:textId="77777777" w:rsidR="001D17ED" w:rsidRDefault="0096142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14:paraId="471AAD38" w14:textId="77777777" w:rsidR="001D17ED" w:rsidRDefault="0096142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年級：</w:t>
            </w:r>
          </w:p>
        </w:tc>
      </w:tr>
      <w:tr w:rsidR="001D17ED" w14:paraId="11E4CFF5" w14:textId="77777777">
        <w:tblPrEx>
          <w:tblCellMar>
            <w:top w:w="0" w:type="dxa"/>
            <w:bottom w:w="0" w:type="dxa"/>
          </w:tblCellMar>
        </w:tblPrEx>
        <w:trPr>
          <w:trHeight w:val="18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FED16" w14:textId="77777777" w:rsidR="001D17ED" w:rsidRDefault="0096142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家長姓名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733D1" w14:textId="77777777" w:rsidR="001D17ED" w:rsidRDefault="00961427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14:paraId="331BB610" w14:textId="77777777" w:rsidR="001D17ED" w:rsidRDefault="0096142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與學生關係</w:t>
            </w:r>
            <w:r>
              <w:rPr>
                <w:rFonts w:ascii="標楷體" w:eastAsia="標楷體" w:hAnsi="標楷體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sz w:val="28"/>
                <w:szCs w:val="28"/>
              </w:rPr>
              <w:t>爸爸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媽媽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祖父母</w:t>
            </w:r>
          </w:p>
          <w:p w14:paraId="4924552F" w14:textId="77777777" w:rsidR="001D17ED" w:rsidRDefault="00961427">
            <w:pPr>
              <w:spacing w:line="400" w:lineRule="exact"/>
              <w:ind w:left="2940" w:hanging="12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其他家人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1D17ED" w14:paraId="44120C1A" w14:textId="77777777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AA25A" w14:textId="77777777" w:rsidR="001D17ED" w:rsidRDefault="0096142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20F3" w14:textId="77777777" w:rsidR="001D17ED" w:rsidRDefault="0096142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室內電話：</w:t>
            </w:r>
          </w:p>
          <w:p w14:paraId="3C13E457" w14:textId="77777777" w:rsidR="001D17ED" w:rsidRDefault="0096142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行動電話：</w:t>
            </w:r>
          </w:p>
          <w:p w14:paraId="622BC42E" w14:textId="77777777" w:rsidR="001D17ED" w:rsidRDefault="0096142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方便聯絡時間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  <w:r>
              <w:rPr>
                <w:rFonts w:ascii="標楷體" w:eastAsia="標楷體" w:hAnsi="標楷體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</w:p>
        </w:tc>
      </w:tr>
      <w:tr w:rsidR="001D17ED" w14:paraId="117BD9A4" w14:textId="77777777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10CC" w14:textId="77777777" w:rsidR="001D17ED" w:rsidRDefault="0096142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諮詢類別</w:t>
            </w:r>
          </w:p>
          <w:p w14:paraId="23FC234D" w14:textId="77777777" w:rsidR="001D17ED" w:rsidRDefault="0096142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F580" w14:textId="77777777" w:rsidR="001D17ED" w:rsidRDefault="0096142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親職教養及親子關係</w:t>
            </w:r>
          </w:p>
          <w:p w14:paraId="0FF0EFA4" w14:textId="77777777" w:rsidR="001D17ED" w:rsidRDefault="0096142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婚姻關係</w:t>
            </w:r>
          </w:p>
          <w:p w14:paraId="29262CA3" w14:textId="77777777" w:rsidR="001D17ED" w:rsidRDefault="0096142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親密關係</w:t>
            </w:r>
          </w:p>
          <w:p w14:paraId="388B3CB0" w14:textId="77777777" w:rsidR="001D17ED" w:rsidRDefault="0096142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其他家人關係</w:t>
            </w:r>
          </w:p>
          <w:p w14:paraId="50A3ECC0" w14:textId="77777777" w:rsidR="001D17ED" w:rsidRDefault="0096142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家庭資源與管理</w:t>
            </w:r>
          </w:p>
          <w:p w14:paraId="3BBE6029" w14:textId="77777777" w:rsidR="001D17ED" w:rsidRDefault="0096142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自我調適</w:t>
            </w:r>
          </w:p>
        </w:tc>
      </w:tr>
    </w:tbl>
    <w:p w14:paraId="57592CC3" w14:textId="77777777" w:rsidR="001D17ED" w:rsidRDefault="001D17ED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31719EC" w14:textId="77777777" w:rsidR="001D17ED" w:rsidRDefault="00961427">
      <w:pPr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 xml:space="preserve">       </w:t>
      </w:r>
      <w:r>
        <w:rPr>
          <w:rFonts w:ascii="標楷體" w:eastAsia="標楷體" w:hAnsi="標楷體"/>
          <w:b/>
          <w:sz w:val="36"/>
          <w:szCs w:val="36"/>
        </w:rPr>
        <w:t>家長簽名</w:t>
      </w:r>
      <w:r>
        <w:rPr>
          <w:rFonts w:ascii="標楷體" w:eastAsia="標楷體" w:hAnsi="標楷體"/>
          <w:b/>
          <w:sz w:val="36"/>
          <w:szCs w:val="36"/>
        </w:rPr>
        <w:t>:</w:t>
      </w:r>
      <w:r>
        <w:rPr>
          <w:rFonts w:ascii="標楷體" w:eastAsia="標楷體" w:hAnsi="標楷體"/>
          <w:b/>
          <w:sz w:val="36"/>
          <w:szCs w:val="36"/>
          <w:u w:val="single"/>
        </w:rPr>
        <w:t xml:space="preserve">                </w:t>
      </w:r>
    </w:p>
    <w:p w14:paraId="784A277B" w14:textId="77777777" w:rsidR="001D17ED" w:rsidRDefault="001D17ED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14:paraId="4FD99517" w14:textId="77777777" w:rsidR="001D17ED" w:rsidRDefault="001D17ED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14:paraId="6939737C" w14:textId="77777777" w:rsidR="001D17ED" w:rsidRDefault="001D17ED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14:paraId="5C105DF9" w14:textId="77777777" w:rsidR="001D17ED" w:rsidRDefault="001D17ED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14:paraId="7AF1F1F2" w14:textId="77777777" w:rsidR="001D17ED" w:rsidRDefault="001D17ED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14:paraId="2EDBBE9C" w14:textId="77777777" w:rsidR="001D17ED" w:rsidRDefault="001D17ED"/>
    <w:sectPr w:rsidR="001D17ED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7400" w14:textId="77777777" w:rsidR="00961427" w:rsidRDefault="00961427">
      <w:r>
        <w:separator/>
      </w:r>
    </w:p>
  </w:endnote>
  <w:endnote w:type="continuationSeparator" w:id="0">
    <w:p w14:paraId="79607CA9" w14:textId="77777777" w:rsidR="00961427" w:rsidRDefault="0096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CF31" w14:textId="77777777" w:rsidR="00961427" w:rsidRDefault="00961427">
      <w:r>
        <w:rPr>
          <w:color w:val="000000"/>
        </w:rPr>
        <w:separator/>
      </w:r>
    </w:p>
  </w:footnote>
  <w:footnote w:type="continuationSeparator" w:id="0">
    <w:p w14:paraId="29BFE2B1" w14:textId="77777777" w:rsidR="00961427" w:rsidRDefault="00961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17ED"/>
    <w:rsid w:val="001D17ED"/>
    <w:rsid w:val="00961427"/>
    <w:rsid w:val="00D3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DE1E"/>
  <w15:docId w15:val="{D13B571A-270F-4835-A310-35459908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a4">
    <w:name w:val="本文 字元"/>
    <w:basedOn w:val="a0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Roki</cp:lastModifiedBy>
  <cp:revision>2</cp:revision>
  <dcterms:created xsi:type="dcterms:W3CDTF">2023-09-06T00:09:00Z</dcterms:created>
  <dcterms:modified xsi:type="dcterms:W3CDTF">2023-09-06T00:09:00Z</dcterms:modified>
</cp:coreProperties>
</file>