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1" w:rsidRPr="008140F8" w:rsidRDefault="003D4851" w:rsidP="00635DD2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140F8">
        <w:rPr>
          <w:rFonts w:ascii="標楷體" w:eastAsia="標楷體" w:hAnsi="標楷體" w:cs="標楷體" w:hint="eastAsia"/>
          <w:b/>
          <w:bCs/>
          <w:sz w:val="36"/>
          <w:szCs w:val="36"/>
        </w:rPr>
        <w:t>台南市東區復興國民小學</w:t>
      </w:r>
      <w:r w:rsidRPr="008140F8">
        <w:rPr>
          <w:rFonts w:ascii="標楷體" w:eastAsia="標楷體" w:hAnsi="標楷體" w:cs="標楷體"/>
          <w:b/>
          <w:bCs/>
          <w:sz w:val="36"/>
          <w:szCs w:val="36"/>
        </w:rPr>
        <w:t>10</w:t>
      </w:r>
      <w:r>
        <w:rPr>
          <w:rFonts w:ascii="標楷體" w:eastAsia="標楷體" w:hAnsi="標楷體" w:cs="標楷體"/>
          <w:b/>
          <w:bCs/>
          <w:sz w:val="36"/>
          <w:szCs w:val="36"/>
        </w:rPr>
        <w:t>2</w:t>
      </w:r>
      <w:r w:rsidRPr="008140F8">
        <w:rPr>
          <w:rFonts w:ascii="標楷體" w:eastAsia="標楷體" w:hAnsi="標楷體" w:cs="標楷體" w:hint="eastAsia"/>
          <w:b/>
          <w:bCs/>
          <w:sz w:val="36"/>
          <w:szCs w:val="36"/>
        </w:rPr>
        <w:t>學年度第一學期</w:t>
      </w:r>
    </w:p>
    <w:p w:rsidR="003D4851" w:rsidRPr="008140F8" w:rsidRDefault="003D4851" w:rsidP="00635DD2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臨僱</w:t>
      </w:r>
      <w:r w:rsidRPr="008140F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特教助理員甄選公告</w:t>
      </w:r>
    </w:p>
    <w:p w:rsidR="003D4851" w:rsidRDefault="003D4851" w:rsidP="00452CD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635DD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一、依據：</w:t>
      </w:r>
      <w:r w:rsidRPr="00AD1F18">
        <w:rPr>
          <w:rFonts w:ascii="標楷體" w:eastAsia="標楷體" w:hAnsi="標楷體" w:cs="標楷體" w:hint="eastAsia"/>
          <w:sz w:val="28"/>
          <w:szCs w:val="28"/>
        </w:rPr>
        <w:t>教育部補助直轄市（市）政府推動學前及國民教育階段特殊教育工</w:t>
      </w:r>
    </w:p>
    <w:p w:rsidR="003D4851" w:rsidRDefault="003D4851" w:rsidP="000F1D49">
      <w:pPr>
        <w:snapToGrid w:val="0"/>
        <w:spacing w:line="400" w:lineRule="atLeast"/>
        <w:ind w:firstLineChars="500" w:firstLine="31680"/>
        <w:rPr>
          <w:rFonts w:ascii="標楷體" w:eastAsia="標楷體" w:hAnsi="標楷體"/>
          <w:kern w:val="0"/>
          <w:sz w:val="28"/>
          <w:szCs w:val="28"/>
        </w:rPr>
      </w:pPr>
      <w:r w:rsidRPr="00AD1F18">
        <w:rPr>
          <w:rFonts w:ascii="標楷體" w:eastAsia="標楷體" w:hAnsi="標楷體" w:cs="標楷體" w:hint="eastAsia"/>
          <w:sz w:val="28"/>
          <w:szCs w:val="28"/>
        </w:rPr>
        <w:t>作實施要點辦理</w:t>
      </w:r>
      <w:r w:rsidRPr="0010033E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zh-TW"/>
        </w:rPr>
        <w:t>及</w:t>
      </w:r>
      <w:r w:rsidRPr="00452CD2">
        <w:rPr>
          <w:rFonts w:ascii="標楷體" w:eastAsia="標楷體" w:hAnsi="標楷體" w:cs="標楷體" w:hint="eastAsia"/>
          <w:kern w:val="0"/>
          <w:sz w:val="28"/>
          <w:szCs w:val="28"/>
        </w:rPr>
        <w:t>臺南市</w:t>
      </w:r>
      <w:r w:rsidRPr="00452CD2">
        <w:rPr>
          <w:rFonts w:ascii="標楷體" w:eastAsia="標楷體" w:hAnsi="標楷體" w:cs="標楷體"/>
          <w:kern w:val="0"/>
          <w:sz w:val="28"/>
          <w:szCs w:val="28"/>
        </w:rPr>
        <w:t>102</w:t>
      </w:r>
      <w:r w:rsidRPr="00452CD2">
        <w:rPr>
          <w:rFonts w:ascii="標楷體" w:eastAsia="標楷體" w:hAnsi="標楷體" w:cs="標楷體" w:hint="eastAsia"/>
          <w:kern w:val="0"/>
          <w:sz w:val="28"/>
          <w:szCs w:val="28"/>
        </w:rPr>
        <w:t>年度高級中等以下各教育階段學校身</w:t>
      </w:r>
    </w:p>
    <w:p w:rsidR="003D4851" w:rsidRPr="00452CD2" w:rsidRDefault="003D4851" w:rsidP="000F1D49">
      <w:pPr>
        <w:snapToGrid w:val="0"/>
        <w:spacing w:line="400" w:lineRule="atLeast"/>
        <w:ind w:firstLineChars="500" w:firstLine="31680"/>
        <w:rPr>
          <w:rFonts w:ascii="標楷體" w:eastAsia="標楷體" w:hAnsi="標楷體"/>
          <w:kern w:val="0"/>
          <w:sz w:val="28"/>
          <w:szCs w:val="28"/>
        </w:rPr>
      </w:pPr>
      <w:r w:rsidRPr="00452CD2">
        <w:rPr>
          <w:rFonts w:ascii="標楷體" w:eastAsia="標楷體" w:hAnsi="標楷體" w:cs="標楷體" w:hint="eastAsia"/>
          <w:kern w:val="0"/>
          <w:sz w:val="28"/>
          <w:szCs w:val="28"/>
        </w:rPr>
        <w:t>心障礙學生申請臨僱特教助理員實施計畫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D4851" w:rsidRPr="00635DD2" w:rsidRDefault="003D4851" w:rsidP="000F1D49">
      <w:pPr>
        <w:snapToGrid w:val="0"/>
        <w:ind w:left="31680" w:hangingChars="500" w:firstLine="31680"/>
        <w:rPr>
          <w:rFonts w:ascii="標楷體" w:eastAsia="標楷體" w:hAnsi="標楷體"/>
          <w:kern w:val="0"/>
          <w:sz w:val="28"/>
          <w:szCs w:val="28"/>
        </w:rPr>
      </w:pPr>
      <w:r w:rsidRPr="00635DD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二、目的：</w:t>
      </w:r>
      <w:r w:rsidRPr="00635DD2">
        <w:rPr>
          <w:rFonts w:ascii="標楷體" w:eastAsia="標楷體" w:hAnsi="標楷體" w:cs="標楷體" w:hint="eastAsia"/>
          <w:kern w:val="0"/>
          <w:sz w:val="28"/>
          <w:szCs w:val="28"/>
        </w:rPr>
        <w:t>協助本校身心障礙學生在校學習、生活自理及家長聯繫等事宜。</w:t>
      </w:r>
    </w:p>
    <w:p w:rsidR="003D4851" w:rsidRDefault="003D4851" w:rsidP="00635DD2">
      <w:pPr>
        <w:snapToGrid w:val="0"/>
        <w:rPr>
          <w:rFonts w:ascii="標楷體" w:eastAsia="標楷體" w:hAnsi="標楷體"/>
          <w:sz w:val="28"/>
          <w:szCs w:val="28"/>
        </w:rPr>
      </w:pPr>
      <w:r w:rsidRPr="00635DD2">
        <w:rPr>
          <w:rFonts w:ascii="標楷體" w:eastAsia="標楷體" w:hAnsi="標楷體" w:cs="標楷體" w:hint="eastAsia"/>
          <w:sz w:val="28"/>
          <w:szCs w:val="28"/>
        </w:rPr>
        <w:t>三、員額</w:t>
      </w:r>
      <w:r>
        <w:rPr>
          <w:rFonts w:ascii="標楷體" w:eastAsia="標楷體" w:hAnsi="標楷體" w:cs="標楷體" w:hint="eastAsia"/>
          <w:sz w:val="28"/>
          <w:szCs w:val="28"/>
        </w:rPr>
        <w:t>：一律以書面審查，依成績高低排序，錄取正取二名，備取數名。</w:t>
      </w:r>
    </w:p>
    <w:p w:rsidR="003D4851" w:rsidRDefault="003D4851" w:rsidP="00E0248A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sz w:val="28"/>
          <w:szCs w:val="28"/>
        </w:rPr>
        <w:t>四、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報名資格：</w:t>
      </w:r>
      <w:r w:rsidRPr="00E0248A">
        <w:rPr>
          <w:rFonts w:ascii="標楷體" w:eastAsia="標楷體" w:hAnsi="標楷體"/>
          <w:color w:val="000000"/>
          <w:kern w:val="0"/>
          <w:sz w:val="28"/>
          <w:szCs w:val="28"/>
        </w:rPr>
        <w:br/>
        <w:t>  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高中（職）以上學校畢業或具同等學歷之資格者。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  <w:t>  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有特教、</w:t>
      </w:r>
      <w:r w:rsidRPr="00E0248A">
        <w:rPr>
          <w:rFonts w:ascii="標楷體" w:eastAsia="標楷體" w:hAnsi="標楷體" w:cs="標楷體" w:hint="eastAsia"/>
          <w:kern w:val="0"/>
          <w:sz w:val="28"/>
          <w:szCs w:val="28"/>
        </w:rPr>
        <w:t>護理服務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相關資歷或身心障礙學生家長優先遴聘。</w:t>
      </w:r>
    </w:p>
    <w:p w:rsidR="003D4851" w:rsidRPr="0039537B" w:rsidRDefault="003D4851" w:rsidP="000F1D49">
      <w:pPr>
        <w:widowControl/>
        <w:snapToGrid w:val="0"/>
        <w:ind w:left="31680" w:hangingChars="7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五、工作內容：依『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高級中等以下學校特殊教育班班級及專責單位設置與人員進用辦法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』第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6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項第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款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規定「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教師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助理員之職責如下：教師助理員在特殊教育教師督導下，協助評量、教學、生活輔導、學生上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下學及家長聯繫等事宜」。</w:t>
      </w:r>
    </w:p>
    <w:p w:rsidR="003D4851" w:rsidRPr="0039537B" w:rsidRDefault="003D4851" w:rsidP="000F1D49">
      <w:pPr>
        <w:widowControl/>
        <w:snapToGrid w:val="0"/>
        <w:ind w:left="31680" w:hangingChars="7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六、任用期間：預計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102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30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日至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103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20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日止。</w:t>
      </w:r>
    </w:p>
    <w:p w:rsidR="003D4851" w:rsidRPr="00E0248A" w:rsidRDefault="003D4851" w:rsidP="00E0248A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七、鐘點節數及待遇：</w:t>
      </w:r>
    </w:p>
    <w:p w:rsidR="003D4851" w:rsidRPr="003C2CB7" w:rsidRDefault="003D4851" w:rsidP="000F1D49">
      <w:pPr>
        <w:widowControl/>
        <w:snapToGrid w:val="0"/>
        <w:ind w:left="31680" w:hangingChars="3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1.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錄取人員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以鐘點費方式支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應，每小時以</w:t>
      </w: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109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元計、每天服務不超過</w:t>
      </w: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小時，預估服務週數約</w:t>
      </w: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22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週，依實際核定經費作調整。</w:t>
      </w:r>
    </w:p>
    <w:p w:rsidR="003D4851" w:rsidRPr="003C2CB7" w:rsidRDefault="003D4851" w:rsidP="0099188F">
      <w:pPr>
        <w:widowControl/>
        <w:snapToGrid w:val="0"/>
        <w:ind w:leftChars="258" w:left="31680" w:hangingChars="5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受僱用人員皆依勞基法規定辦理相關勞、健保及離退金項目。</w:t>
      </w:r>
    </w:p>
    <w:p w:rsidR="003D4851" w:rsidRDefault="003D4851" w:rsidP="0099188F">
      <w:pPr>
        <w:widowControl/>
        <w:snapToGrid w:val="0"/>
        <w:ind w:leftChars="258" w:left="31680" w:hangingChars="5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錄取者經進用，應接受學校之職前訓練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並積極參與主管教育行政機關及</w:t>
      </w:r>
    </w:p>
    <w:p w:rsidR="003D4851" w:rsidRPr="00E0248A" w:rsidRDefault="003D4851" w:rsidP="0099188F">
      <w:pPr>
        <w:widowControl/>
        <w:snapToGrid w:val="0"/>
        <w:ind w:leftChars="316" w:left="31680" w:firstLineChars="5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專業團體辦理之在職進修活動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D4851" w:rsidRDefault="003D4851" w:rsidP="0099188F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5D5E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報名聯絡方式：</w:t>
      </w:r>
    </w:p>
    <w:p w:rsidR="003D4851" w:rsidRPr="00264922" w:rsidRDefault="003D4851" w:rsidP="0099188F">
      <w:pPr>
        <w:snapToGrid w:val="0"/>
        <w:rPr>
          <w:rFonts w:ascii="標楷體" w:eastAsia="標楷體" w:hAnsi="標楷體"/>
          <w:color w:val="000000"/>
        </w:rPr>
      </w:pPr>
      <w:r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1.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報名日期：</w:t>
      </w:r>
      <w:r w:rsidRPr="0099188F">
        <w:rPr>
          <w:rFonts w:ascii="標楷體" w:eastAsia="標楷體" w:hAnsi="標楷體" w:cs="標楷體"/>
          <w:color w:val="000000"/>
          <w:sz w:val="28"/>
          <w:szCs w:val="28"/>
        </w:rPr>
        <w:t>102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下午</w:t>
      </w:r>
      <w:r w:rsidRPr="0099188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30~3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99188F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完成報名。</w:t>
      </w:r>
    </w:p>
    <w:p w:rsidR="003D4851" w:rsidRDefault="003D4851" w:rsidP="0099188F">
      <w:pPr>
        <w:widowControl/>
        <w:snapToGrid w:val="0"/>
        <w:ind w:firstLineChars="2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報名方式：請將報名表（如附件</w:t>
      </w:r>
      <w:r w:rsidRPr="00A25D5E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）、身份證件影印本、最高學歷等證明</w:t>
      </w:r>
    </w:p>
    <w:p w:rsidR="003D4851" w:rsidRDefault="003D4851" w:rsidP="000F1791">
      <w:pPr>
        <w:widowControl/>
        <w:snapToGrid w:val="0"/>
        <w:ind w:firstLineChars="8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文件影印本、自傳（含相關經歷）等文件親送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特教組</w:t>
      </w:r>
      <w:r w:rsidRPr="00A25D5E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送件資</w:t>
      </w:r>
    </w:p>
    <w:p w:rsidR="003D4851" w:rsidRPr="00264922" w:rsidRDefault="003D4851" w:rsidP="0039537B">
      <w:pPr>
        <w:snapToGrid w:val="0"/>
        <w:ind w:leftChars="946" w:left="31680"/>
        <w:rPr>
          <w:rFonts w:ascii="標楷體" w:eastAsia="標楷體" w:hAnsi="標楷體"/>
          <w:color w:val="000000"/>
        </w:rPr>
      </w:pP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料恕不寄還</w:t>
      </w:r>
      <w:r w:rsidRPr="00A25D5E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4234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依甄選資格受理現場親自報名及委託報名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附件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2)</w:t>
      </w:r>
      <w:r w:rsidRPr="004234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，不接受通訊報名。</w:t>
      </w:r>
    </w:p>
    <w:p w:rsidR="003D4851" w:rsidRDefault="003D4851" w:rsidP="000F1791">
      <w:pPr>
        <w:snapToGrid w:val="0"/>
        <w:ind w:leftChars="232" w:left="31680" w:hangingChars="5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報名地點：</w:t>
      </w: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臺南市東區復興國民小學資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源班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地址：臺南市東區裕文路</w:t>
      </w:r>
      <w:r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60</w:t>
      </w:r>
    </w:p>
    <w:p w:rsidR="003D4851" w:rsidRPr="00264922" w:rsidRDefault="003D4851" w:rsidP="000F1791">
      <w:pPr>
        <w:snapToGrid w:val="0"/>
        <w:ind w:leftChars="290" w:left="31680" w:firstLineChars="550" w:firstLine="31680"/>
        <w:rPr>
          <w:rFonts w:ascii="標楷體" w:eastAsia="標楷體" w:hAnsi="標楷體"/>
          <w:color w:val="000000"/>
        </w:rPr>
      </w:pP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號，電話：</w:t>
      </w:r>
      <w:r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06-3310430</w:t>
      </w: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轉</w:t>
      </w:r>
      <w:r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84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4</w:t>
      </w: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3D4851" w:rsidRPr="00A25D5E" w:rsidRDefault="003D4851" w:rsidP="000F1791">
      <w:pPr>
        <w:widowControl/>
        <w:snapToGrid w:val="0"/>
        <w:ind w:firstLineChars="2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4.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聯絡人：輔導室特教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李慧慧組長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3D4851" w:rsidRPr="00E230B9" w:rsidRDefault="003D4851" w:rsidP="008140F8">
      <w:pPr>
        <w:widowControl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97026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面試時間：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102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9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11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星期三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上午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10:20</w:t>
      </w:r>
    </w:p>
    <w:p w:rsidR="003D4851" w:rsidRPr="00E230B9" w:rsidRDefault="003D4851" w:rsidP="00E230B9">
      <w:pPr>
        <w:widowControl/>
        <w:adjustRightInd w:val="0"/>
        <w:snapToGrid w:val="0"/>
        <w:ind w:firstLineChars="213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地點：台南市東區復興國小二樓行政會議室</w:t>
      </w:r>
    </w:p>
    <w:p w:rsidR="003D4851" w:rsidRPr="00D97026" w:rsidRDefault="003D4851" w:rsidP="000F1D49">
      <w:pPr>
        <w:widowControl/>
        <w:snapToGrid w:val="0"/>
        <w:ind w:left="31680" w:hangingChars="722" w:firstLine="31680"/>
        <w:rPr>
          <w:rFonts w:ascii="標楷體" w:eastAsia="標楷體" w:hAnsi="標楷體"/>
          <w:kern w:val="0"/>
          <w:sz w:val="28"/>
          <w:szCs w:val="28"/>
        </w:rPr>
      </w:pP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十、錄取公佈：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102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9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11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日（星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Pr="00D97026">
        <w:rPr>
          <w:rFonts w:ascii="標楷體" w:eastAsia="標楷體" w:hAnsi="標楷體" w:cs="標楷體"/>
          <w:color w:val="000000"/>
          <w:kern w:val="0"/>
          <w:sz w:val="28"/>
          <w:szCs w:val="28"/>
        </w:rPr>
        <w:t>12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97026">
        <w:rPr>
          <w:rFonts w:ascii="標楷體" w:eastAsia="標楷體" w:hAnsi="標楷體" w:cs="標楷體"/>
          <w:color w:val="000000"/>
          <w:kern w:val="0"/>
          <w:sz w:val="28"/>
          <w:szCs w:val="28"/>
        </w:rPr>
        <w:t>00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前於本校網站公告，並電話個別通知</w:t>
      </w:r>
      <w:r w:rsidRPr="00D9702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D4851" w:rsidRDefault="003D4851" w:rsidP="0039537B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十一、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注意事項：</w:t>
      </w:r>
    </w:p>
    <w:p w:rsidR="003D4851" w:rsidRDefault="003D4851" w:rsidP="000F1D49">
      <w:pPr>
        <w:widowControl/>
        <w:snapToGrid w:val="0"/>
        <w:ind w:leftChars="174" w:left="31680" w:hangingChars="300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本案</w:t>
      </w:r>
      <w:r w:rsidRPr="00FE066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係屬購買「特教服務」性質，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不適用「行政院暨所屬機關約僱人員僱用辦法」及「約僱人員比照分類職位公務人員奉點支給報酬標準表」。</w:t>
      </w:r>
    </w:p>
    <w:p w:rsidR="003D4851" w:rsidRPr="00D97026" w:rsidRDefault="003D4851" w:rsidP="00D97026">
      <w:pPr>
        <w:widowControl/>
        <w:snapToGrid w:val="0"/>
        <w:ind w:left="41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錄取人員應於接獲通知期限內至輔導室報到，未報到者視同棄權。</w:t>
      </w:r>
    </w:p>
    <w:p w:rsidR="003D4851" w:rsidRDefault="003D4851" w:rsidP="00635DD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</w:t>
      </w:r>
      <w:r w:rsidRPr="00B1236D">
        <w:rPr>
          <w:rFonts w:ascii="標楷體" w:eastAsia="標楷體" w:hAnsi="標楷體" w:cs="標楷體" w:hint="eastAsia"/>
          <w:sz w:val="28"/>
          <w:szCs w:val="28"/>
        </w:rPr>
        <w:t>、</w:t>
      </w:r>
      <w:r w:rsidRPr="00B1236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其他事項，悉依相關法令規定辦理。</w:t>
      </w:r>
    </w:p>
    <w:p w:rsidR="003D4851" w:rsidRDefault="003D4851" w:rsidP="00635DD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72"/>
          <w:szCs w:val="72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附件一</w:t>
      </w:r>
    </w:p>
    <w:p w:rsidR="003D4851" w:rsidRDefault="003D4851" w:rsidP="00635DD2">
      <w:pPr>
        <w:snapToGrid w:val="0"/>
        <w:rPr>
          <w:rFonts w:ascii="標楷體" w:eastAsia="標楷體" w:hAnsi="標楷體"/>
          <w:sz w:val="28"/>
          <w:szCs w:val="28"/>
        </w:rPr>
      </w:pPr>
    </w:p>
    <w:p w:rsidR="003D4851" w:rsidRPr="0039537B" w:rsidRDefault="003D4851" w:rsidP="008F067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9537B">
        <w:rPr>
          <w:rFonts w:ascii="標楷體" w:eastAsia="標楷體" w:hAnsi="標楷體" w:cs="標楷體" w:hint="eastAsia"/>
          <w:sz w:val="36"/>
          <w:szCs w:val="36"/>
        </w:rPr>
        <w:t>台南市東區復興國民小學</w:t>
      </w:r>
      <w:r w:rsidRPr="0039537B">
        <w:rPr>
          <w:rFonts w:ascii="標楷體" w:eastAsia="標楷體" w:hAnsi="標楷體" w:cs="標楷體"/>
          <w:sz w:val="36"/>
          <w:szCs w:val="36"/>
        </w:rPr>
        <w:t>102</w:t>
      </w:r>
      <w:r w:rsidRPr="0039537B">
        <w:rPr>
          <w:rFonts w:ascii="標楷體" w:eastAsia="標楷體" w:hAnsi="標楷體" w:cs="標楷體" w:hint="eastAsia"/>
          <w:sz w:val="36"/>
          <w:szCs w:val="36"/>
        </w:rPr>
        <w:t>學年度第一學期</w:t>
      </w:r>
    </w:p>
    <w:p w:rsidR="003D4851" w:rsidRPr="0039537B" w:rsidRDefault="003D4851" w:rsidP="008F0675">
      <w:pPr>
        <w:snapToGrid w:val="0"/>
        <w:jc w:val="center"/>
        <w:rPr>
          <w:rFonts w:eastAsia="標楷體"/>
          <w:sz w:val="36"/>
          <w:szCs w:val="36"/>
        </w:rPr>
      </w:pPr>
      <w:r w:rsidRPr="0039537B">
        <w:rPr>
          <w:rFonts w:ascii="標楷體" w:eastAsia="標楷體" w:hAnsi="標楷體" w:cs="標楷體" w:hint="eastAsia"/>
          <w:color w:val="000000"/>
          <w:sz w:val="36"/>
          <w:szCs w:val="36"/>
        </w:rPr>
        <w:t>特教鐘點助理員甄選</w:t>
      </w:r>
      <w:r w:rsidRPr="0039537B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05"/>
        <w:gridCol w:w="2082"/>
        <w:gridCol w:w="462"/>
        <w:gridCol w:w="1119"/>
        <w:gridCol w:w="3040"/>
        <w:gridCol w:w="2525"/>
      </w:tblGrid>
      <w:tr w:rsidR="003D4851" w:rsidRPr="00BD0906">
        <w:trPr>
          <w:trHeight w:val="607"/>
          <w:jc w:val="center"/>
        </w:trPr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黏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貼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相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片</w:t>
            </w:r>
          </w:p>
        </w:tc>
      </w:tr>
      <w:tr w:rsidR="003D4851" w:rsidRPr="00BD0906">
        <w:trPr>
          <w:trHeight w:val="671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082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D4851" w:rsidRPr="00BF47F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3D4851">
            <w:pPr>
              <w:snapToGrid w:val="0"/>
              <w:ind w:firstLineChars="25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BF47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ind w:left="37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804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6703" w:type="dxa"/>
            <w:gridSpan w:val="4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3D4851">
            <w:pPr>
              <w:snapToGrid w:val="0"/>
              <w:ind w:leftChars="-93" w:left="31680" w:hangingChars="80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920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544" w:type="dxa"/>
            <w:gridSpan w:val="2"/>
            <w:vAlign w:val="center"/>
          </w:tcPr>
          <w:p w:rsidR="003D4851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/>
                <w:color w:val="000000"/>
              </w:rPr>
              <w:t>H</w:t>
            </w:r>
            <w:r w:rsidRPr="00BF47FB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F47F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/>
                <w:color w:val="000000"/>
              </w:rPr>
              <w:t>O</w:t>
            </w:r>
            <w:r w:rsidRPr="00BF47FB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  <w:tc>
          <w:tcPr>
            <w:tcW w:w="1119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行動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988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9228" w:type="dxa"/>
            <w:gridSpan w:val="5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D4851" w:rsidRPr="00BF47F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4851" w:rsidRPr="00BD0906">
        <w:trPr>
          <w:trHeight w:val="1610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份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228" w:type="dxa"/>
            <w:gridSpan w:val="5"/>
            <w:vAlign w:val="center"/>
          </w:tcPr>
          <w:p w:rsidR="003D4851" w:rsidRPr="004259C0" w:rsidRDefault="003D4851" w:rsidP="00227D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□曾經照顧身心障礙學生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□本校身心障礙學生家長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  <w:p w:rsidR="003D4851" w:rsidRPr="004259C0" w:rsidRDefault="003D4851" w:rsidP="00227D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□本校一般生學生家長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□本校現任志工媽媽</w:t>
            </w:r>
          </w:p>
          <w:p w:rsidR="003D4851" w:rsidRPr="00227DE0" w:rsidRDefault="003D4851" w:rsidP="0039537B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D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若為以上身份，請註明學生姓名：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</w:t>
            </w:r>
          </w:p>
          <w:p w:rsidR="003D4851" w:rsidRDefault="003D4851" w:rsidP="003D4851">
            <w:pPr>
              <w:snapToGrid w:val="0"/>
              <w:spacing w:beforeLines="50"/>
              <w:ind w:firstLineChars="11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就讀班級：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  <w:p w:rsidR="003D4851" w:rsidRPr="0039537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537B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 w:rsidRPr="0039537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9537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3D4851" w:rsidRPr="00BD0906">
        <w:trPr>
          <w:trHeight w:val="6187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經歷</w:t>
            </w:r>
          </w:p>
        </w:tc>
        <w:tc>
          <w:tcPr>
            <w:tcW w:w="9228" w:type="dxa"/>
            <w:gridSpan w:val="5"/>
            <w:tcBorders>
              <w:bottom w:val="single" w:sz="4" w:space="0" w:color="auto"/>
            </w:tcBorders>
            <w:vAlign w:val="center"/>
          </w:tcPr>
          <w:p w:rsidR="003D4851" w:rsidRPr="00BF47FB" w:rsidRDefault="003D4851" w:rsidP="00227DE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4851" w:rsidRPr="008F0675" w:rsidRDefault="003D4851" w:rsidP="008F067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/>
        </w:rPr>
        <w:br w:type="page"/>
      </w:r>
      <w:r>
        <w:rPr>
          <w:rFonts w:ascii="標楷體" w:eastAsia="標楷體" w:hAnsi="標楷體" w:cs="標楷體" w:hint="eastAsia"/>
          <w:sz w:val="32"/>
          <w:szCs w:val="32"/>
        </w:rPr>
        <w:t>台南市東區復興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國民小學</w:t>
      </w:r>
      <w:r>
        <w:rPr>
          <w:rFonts w:ascii="標楷體" w:eastAsia="標楷體" w:hAnsi="標楷體" w:cs="標楷體"/>
          <w:sz w:val="32"/>
          <w:szCs w:val="32"/>
        </w:rPr>
        <w:t>102</w:t>
      </w:r>
      <w:r>
        <w:rPr>
          <w:rFonts w:ascii="標楷體" w:eastAsia="標楷體" w:hAnsi="標楷體" w:cs="標楷體" w:hint="eastAsia"/>
          <w:sz w:val="32"/>
          <w:szCs w:val="32"/>
        </w:rPr>
        <w:t>學年度第一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學期</w:t>
      </w:r>
    </w:p>
    <w:p w:rsidR="003D4851" w:rsidRDefault="003D4851" w:rsidP="008F067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sz w:val="32"/>
          <w:szCs w:val="32"/>
        </w:rPr>
        <w:t>臨僱</w:t>
      </w:r>
      <w:r w:rsidRPr="008F0675">
        <w:rPr>
          <w:rFonts w:ascii="標楷體" w:eastAsia="標楷體" w:hAnsi="標楷體" w:cs="標楷體" w:hint="eastAsia"/>
          <w:sz w:val="32"/>
          <w:szCs w:val="32"/>
        </w:rPr>
        <w:t>特教助理員</w:t>
      </w:r>
      <w:r>
        <w:rPr>
          <w:rFonts w:ascii="標楷體" w:eastAsia="標楷體" w:hAnsi="標楷體" w:cs="標楷體" w:hint="eastAsia"/>
          <w:sz w:val="32"/>
          <w:szCs w:val="32"/>
        </w:rPr>
        <w:t>甄選</w:t>
      </w:r>
      <w:r w:rsidRPr="008F0675">
        <w:rPr>
          <w:rFonts w:ascii="標楷體" w:eastAsia="標楷體" w:hAnsi="標楷體" w:cs="標楷體" w:hint="eastAsia"/>
          <w:sz w:val="32"/>
          <w:szCs w:val="32"/>
        </w:rPr>
        <w:t>自傳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p w:rsidR="003D4851" w:rsidRPr="0039537B" w:rsidRDefault="003D4851" w:rsidP="0039537B">
      <w:pPr>
        <w:snapToGrid w:val="0"/>
        <w:ind w:firstLineChars="1100" w:firstLine="3168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姓名：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4"/>
                <w:szCs w:val="24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 w:cs="標楷體"/>
                <w:sz w:val="26"/>
                <w:szCs w:val="26"/>
              </w:rPr>
            </w:pPr>
            <w:r w:rsidRPr="00BF47FB">
              <w:rPr>
                <w:rFonts w:ascii="標楷體" w:cs="標楷體"/>
                <w:sz w:val="26"/>
                <w:szCs w:val="26"/>
              </w:rPr>
              <w:t xml:space="preserve"> </w:t>
            </w: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</w:tcPr>
          <w:p w:rsidR="003D4851" w:rsidRPr="00BF47FB" w:rsidRDefault="003D4851" w:rsidP="00BF47FB">
            <w:pPr>
              <w:pStyle w:val="a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</w:tbl>
    <w:p w:rsidR="003D4851" w:rsidRDefault="003D4851" w:rsidP="009376B1">
      <w:pPr>
        <w:snapToGrid w:val="0"/>
      </w:pPr>
    </w:p>
    <w:p w:rsidR="003D4851" w:rsidRDefault="003D4851" w:rsidP="0039537B">
      <w:pPr>
        <w:snapToGrid w:val="0"/>
      </w:pPr>
      <w:r>
        <w:br w:type="page"/>
      </w:r>
      <w:r w:rsidRPr="0039537B"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3D4851" w:rsidRPr="00264922" w:rsidRDefault="003D4851" w:rsidP="0039537B">
      <w:pPr>
        <w:jc w:val="center"/>
        <w:rPr>
          <w:rFonts w:ascii="標楷體" w:eastAsia="標楷體" w:hAnsi="標楷體"/>
          <w:b/>
          <w:bCs/>
          <w:color w:val="000000"/>
          <w:sz w:val="72"/>
          <w:szCs w:val="72"/>
        </w:rPr>
      </w:pP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委</w:t>
      </w:r>
      <w:r w:rsidRPr="00264922">
        <w:rPr>
          <w:rFonts w:ascii="標楷體" w:eastAsia="標楷體" w:hAnsi="標楷體" w:cs="標楷體"/>
          <w:b/>
          <w:bCs/>
          <w:color w:val="000000"/>
          <w:sz w:val="72"/>
          <w:szCs w:val="72"/>
        </w:rPr>
        <w:t xml:space="preserve">  </w:t>
      </w: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託</w:t>
      </w:r>
      <w:r w:rsidRPr="00264922">
        <w:rPr>
          <w:rFonts w:ascii="標楷體" w:eastAsia="標楷體" w:hAnsi="標楷體" w:cs="標楷體"/>
          <w:b/>
          <w:bCs/>
          <w:color w:val="000000"/>
          <w:sz w:val="72"/>
          <w:szCs w:val="72"/>
        </w:rPr>
        <w:t xml:space="preserve">  </w:t>
      </w: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書</w:t>
      </w:r>
    </w:p>
    <w:p w:rsidR="003D4851" w:rsidRPr="00264922" w:rsidRDefault="003D4851" w:rsidP="0039537B">
      <w:pPr>
        <w:snapToGrid w:val="0"/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3D4851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本人因故無法親自報名臺南市東區復興國民小學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學年度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第一學期特教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助理員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甄選，特委託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　　　　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代為辦理報名手續。</w:t>
      </w:r>
    </w:p>
    <w:p w:rsidR="003D4851" w:rsidRPr="00264922" w:rsidRDefault="003D4851" w:rsidP="0039537B">
      <w:pPr>
        <w:snapToGrid w:val="0"/>
        <w:ind w:firstLineChars="300" w:firstLine="31680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臺南市東區復興國民小學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委　　託　　人：　　　　　　　　　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身分證統一編號：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聯　絡　電　話：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戶　籍　地　址：</w:t>
      </w:r>
    </w:p>
    <w:p w:rsidR="003D4851" w:rsidRPr="00264922" w:rsidRDefault="003D4851" w:rsidP="0039537B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受　委　託　人：</w:t>
      </w:r>
      <w:r w:rsidRPr="00264922">
        <w:rPr>
          <w:rFonts w:ascii="標楷體" w:eastAsia="標楷體" w:hAnsi="標楷體"/>
          <w:color w:val="000000"/>
          <w:sz w:val="32"/>
          <w:szCs w:val="32"/>
        </w:rPr>
        <w:tab/>
      </w:r>
      <w:r w:rsidRPr="00264922">
        <w:rPr>
          <w:rFonts w:ascii="標楷體" w:eastAsia="標楷體" w:hAnsi="標楷體"/>
          <w:color w:val="000000"/>
          <w:sz w:val="32"/>
          <w:szCs w:val="32"/>
        </w:rPr>
        <w:tab/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　　　　　　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身分證統一編號：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聯　絡　電　話：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戶　籍　地　址：</w:t>
      </w:r>
    </w:p>
    <w:p w:rsidR="003D4851" w:rsidRPr="00264922" w:rsidRDefault="003D4851" w:rsidP="0039537B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　　　　　　　　　　　　　　　　　　　　　　　　　　　　　　</w:t>
      </w:r>
    </w:p>
    <w:p w:rsidR="003D4851" w:rsidRPr="00264922" w:rsidRDefault="003D4851" w:rsidP="0039537B">
      <w:pPr>
        <w:snapToGrid w:val="0"/>
        <w:ind w:firstLineChars="100" w:firstLine="31680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中　　華　　民　　國　　　　年　　　　月　　　　日</w:t>
      </w:r>
    </w:p>
    <w:p w:rsidR="003D4851" w:rsidRPr="00264922" w:rsidRDefault="003D4851" w:rsidP="0039537B">
      <w:pPr>
        <w:snapToGrid w:val="0"/>
        <w:ind w:firstLineChars="100" w:firstLine="31680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635DD2" w:rsidRDefault="003D4851" w:rsidP="0039537B">
      <w:pPr>
        <w:snapToGrid w:val="0"/>
        <w:ind w:leftChars="134" w:left="31680" w:hangingChars="200" w:firstLine="31680"/>
        <w:jc w:val="center"/>
      </w:pPr>
      <w:r w:rsidRPr="00264922">
        <w:rPr>
          <w:rFonts w:ascii="標楷體" w:eastAsia="標楷體" w:hAnsi="標楷體" w:cs="標楷體" w:hint="eastAsia"/>
          <w:color w:val="000000"/>
          <w:sz w:val="30"/>
          <w:szCs w:val="30"/>
        </w:rPr>
        <w:t>附註：請受委託人攜帶本人及委託人雙方之國民身分證正本驗明身分。</w:t>
      </w:r>
    </w:p>
    <w:sectPr w:rsidR="003D4851" w:rsidRPr="00635DD2" w:rsidSect="005B682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51" w:rsidRDefault="003D4851" w:rsidP="004E2AA2">
      <w:r>
        <w:separator/>
      </w:r>
    </w:p>
  </w:endnote>
  <w:endnote w:type="continuationSeparator" w:id="0">
    <w:p w:rsidR="003D4851" w:rsidRDefault="003D4851" w:rsidP="004E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51" w:rsidRDefault="003D4851" w:rsidP="004E2AA2">
      <w:r>
        <w:separator/>
      </w:r>
    </w:p>
  </w:footnote>
  <w:footnote w:type="continuationSeparator" w:id="0">
    <w:p w:rsidR="003D4851" w:rsidRDefault="003D4851" w:rsidP="004E2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5B84"/>
    <w:multiLevelType w:val="hybridMultilevel"/>
    <w:tmpl w:val="C3BEFC16"/>
    <w:lvl w:ilvl="0" w:tplc="5B60F47C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4A8D5078"/>
    <w:multiLevelType w:val="hybridMultilevel"/>
    <w:tmpl w:val="E408BCD4"/>
    <w:lvl w:ilvl="0" w:tplc="4D66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D2"/>
    <w:rsid w:val="000005F8"/>
    <w:rsid w:val="00017B2F"/>
    <w:rsid w:val="00032B63"/>
    <w:rsid w:val="00045D54"/>
    <w:rsid w:val="00064497"/>
    <w:rsid w:val="0007221F"/>
    <w:rsid w:val="00081E9E"/>
    <w:rsid w:val="000E4F76"/>
    <w:rsid w:val="000F1791"/>
    <w:rsid w:val="000F1D49"/>
    <w:rsid w:val="0010033E"/>
    <w:rsid w:val="00125F73"/>
    <w:rsid w:val="00130C81"/>
    <w:rsid w:val="001355B1"/>
    <w:rsid w:val="00145852"/>
    <w:rsid w:val="00151CD8"/>
    <w:rsid w:val="00166797"/>
    <w:rsid w:val="001767DD"/>
    <w:rsid w:val="00186CD2"/>
    <w:rsid w:val="00187348"/>
    <w:rsid w:val="001A6D74"/>
    <w:rsid w:val="001B75AB"/>
    <w:rsid w:val="0022101A"/>
    <w:rsid w:val="00227DE0"/>
    <w:rsid w:val="00236EAD"/>
    <w:rsid w:val="00264922"/>
    <w:rsid w:val="00271175"/>
    <w:rsid w:val="00272A98"/>
    <w:rsid w:val="00292341"/>
    <w:rsid w:val="002957D8"/>
    <w:rsid w:val="002C546F"/>
    <w:rsid w:val="002E63F2"/>
    <w:rsid w:val="003241D0"/>
    <w:rsid w:val="00337750"/>
    <w:rsid w:val="003779B8"/>
    <w:rsid w:val="00393C4F"/>
    <w:rsid w:val="0039537B"/>
    <w:rsid w:val="003C2CB7"/>
    <w:rsid w:val="003C5289"/>
    <w:rsid w:val="003D4851"/>
    <w:rsid w:val="003E3D6D"/>
    <w:rsid w:val="004234BE"/>
    <w:rsid w:val="004259C0"/>
    <w:rsid w:val="00452CD2"/>
    <w:rsid w:val="00453FD1"/>
    <w:rsid w:val="004672E4"/>
    <w:rsid w:val="004A4BF5"/>
    <w:rsid w:val="004A7043"/>
    <w:rsid w:val="004E2AA2"/>
    <w:rsid w:val="0056053D"/>
    <w:rsid w:val="005650FB"/>
    <w:rsid w:val="00576D4F"/>
    <w:rsid w:val="005A01A7"/>
    <w:rsid w:val="005B5F0F"/>
    <w:rsid w:val="005B6824"/>
    <w:rsid w:val="005B7786"/>
    <w:rsid w:val="005C2FF2"/>
    <w:rsid w:val="005D0609"/>
    <w:rsid w:val="005D29D3"/>
    <w:rsid w:val="005E707B"/>
    <w:rsid w:val="00605AB8"/>
    <w:rsid w:val="00607359"/>
    <w:rsid w:val="00635DD2"/>
    <w:rsid w:val="00636638"/>
    <w:rsid w:val="006B5BF8"/>
    <w:rsid w:val="006D28B2"/>
    <w:rsid w:val="00711CE9"/>
    <w:rsid w:val="00722629"/>
    <w:rsid w:val="00730E97"/>
    <w:rsid w:val="00792331"/>
    <w:rsid w:val="007C0D48"/>
    <w:rsid w:val="007C4EE8"/>
    <w:rsid w:val="007C6E8E"/>
    <w:rsid w:val="007D19A2"/>
    <w:rsid w:val="008140F8"/>
    <w:rsid w:val="00857B4A"/>
    <w:rsid w:val="0088663D"/>
    <w:rsid w:val="008A22B5"/>
    <w:rsid w:val="008C24E2"/>
    <w:rsid w:val="008C5B6C"/>
    <w:rsid w:val="008F0675"/>
    <w:rsid w:val="00907804"/>
    <w:rsid w:val="009376B1"/>
    <w:rsid w:val="00953C9D"/>
    <w:rsid w:val="009634D6"/>
    <w:rsid w:val="0097435A"/>
    <w:rsid w:val="0099188F"/>
    <w:rsid w:val="009A7D7F"/>
    <w:rsid w:val="009F70CD"/>
    <w:rsid w:val="00A14EE9"/>
    <w:rsid w:val="00A15494"/>
    <w:rsid w:val="00A1608E"/>
    <w:rsid w:val="00A2361F"/>
    <w:rsid w:val="00A247DB"/>
    <w:rsid w:val="00A25D5E"/>
    <w:rsid w:val="00A7742E"/>
    <w:rsid w:val="00A83CC8"/>
    <w:rsid w:val="00AD1F18"/>
    <w:rsid w:val="00B014F3"/>
    <w:rsid w:val="00B07195"/>
    <w:rsid w:val="00B1236D"/>
    <w:rsid w:val="00B26E68"/>
    <w:rsid w:val="00B459BC"/>
    <w:rsid w:val="00B52F88"/>
    <w:rsid w:val="00B56411"/>
    <w:rsid w:val="00B81ECB"/>
    <w:rsid w:val="00B84F4C"/>
    <w:rsid w:val="00B96857"/>
    <w:rsid w:val="00BD0906"/>
    <w:rsid w:val="00BD7A0F"/>
    <w:rsid w:val="00BF47FB"/>
    <w:rsid w:val="00C23858"/>
    <w:rsid w:val="00C45868"/>
    <w:rsid w:val="00CC2D09"/>
    <w:rsid w:val="00CC7668"/>
    <w:rsid w:val="00D0407A"/>
    <w:rsid w:val="00D077E7"/>
    <w:rsid w:val="00D27179"/>
    <w:rsid w:val="00D63B4B"/>
    <w:rsid w:val="00D97026"/>
    <w:rsid w:val="00DB0233"/>
    <w:rsid w:val="00DE1638"/>
    <w:rsid w:val="00DE3515"/>
    <w:rsid w:val="00E0248A"/>
    <w:rsid w:val="00E0779D"/>
    <w:rsid w:val="00E230B9"/>
    <w:rsid w:val="00E36C05"/>
    <w:rsid w:val="00E36C5E"/>
    <w:rsid w:val="00E5345A"/>
    <w:rsid w:val="00E57388"/>
    <w:rsid w:val="00E62D90"/>
    <w:rsid w:val="00E75C68"/>
    <w:rsid w:val="00E76081"/>
    <w:rsid w:val="00E80A01"/>
    <w:rsid w:val="00E84B7D"/>
    <w:rsid w:val="00EC3766"/>
    <w:rsid w:val="00EC53A1"/>
    <w:rsid w:val="00EE723C"/>
    <w:rsid w:val="00F16BC0"/>
    <w:rsid w:val="00F65DC0"/>
    <w:rsid w:val="00F673CE"/>
    <w:rsid w:val="00FC18CC"/>
    <w:rsid w:val="00FC5899"/>
    <w:rsid w:val="00FD7882"/>
    <w:rsid w:val="00FE0663"/>
    <w:rsid w:val="00FE5A0A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6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主旨"/>
    <w:basedOn w:val="Normal"/>
    <w:uiPriority w:val="99"/>
    <w:rsid w:val="008F0675"/>
    <w:pPr>
      <w:snapToGrid w:val="0"/>
    </w:pPr>
    <w:rPr>
      <w:rFonts w:eastAsia="標楷體"/>
      <w:sz w:val="36"/>
      <w:szCs w:val="36"/>
    </w:rPr>
  </w:style>
  <w:style w:type="table" w:styleId="TableGrid">
    <w:name w:val="Table Grid"/>
    <w:basedOn w:val="TableNormal"/>
    <w:uiPriority w:val="99"/>
    <w:rsid w:val="008F067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AA2"/>
    <w:rPr>
      <w:kern w:val="2"/>
    </w:rPr>
  </w:style>
  <w:style w:type="paragraph" w:styleId="Footer">
    <w:name w:val="footer"/>
    <w:basedOn w:val="Normal"/>
    <w:link w:val="FooterChar"/>
    <w:uiPriority w:val="99"/>
    <w:rsid w:val="004E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A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4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台南市東區崇學國民小學99學年度第二學期</dc:title>
  <dc:subject/>
  <dc:creator>user</dc:creator>
  <cp:keywords/>
  <dc:description/>
  <cp:lastModifiedBy>user</cp:lastModifiedBy>
  <cp:revision>18</cp:revision>
  <cp:lastPrinted>2011-08-23T05:54:00Z</cp:lastPrinted>
  <dcterms:created xsi:type="dcterms:W3CDTF">2013-09-02T07:18:00Z</dcterms:created>
  <dcterms:modified xsi:type="dcterms:W3CDTF">2013-09-03T07:46:00Z</dcterms:modified>
</cp:coreProperties>
</file>