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8E" w:rsidRPr="001736D5" w:rsidRDefault="00C92F8E" w:rsidP="00AD7321">
      <w:pPr>
        <w:spacing w:line="800" w:lineRule="exact"/>
        <w:jc w:val="center"/>
        <w:rPr>
          <w:rFonts w:ascii="標楷體" w:eastAsia="標楷體"/>
          <w:b/>
          <w:sz w:val="40"/>
          <w:szCs w:val="40"/>
        </w:rPr>
      </w:pPr>
      <w:r w:rsidRPr="001736D5">
        <w:rPr>
          <w:rFonts w:ascii="標楷體" w:eastAsia="標楷體"/>
          <w:b/>
          <w:sz w:val="40"/>
          <w:szCs w:val="40"/>
        </w:rPr>
        <w:t>10</w:t>
      </w:r>
      <w:r>
        <w:rPr>
          <w:rFonts w:ascii="標楷體" w:eastAsia="標楷體"/>
          <w:b/>
          <w:sz w:val="40"/>
          <w:szCs w:val="40"/>
        </w:rPr>
        <w:t>3</w:t>
      </w:r>
      <w:r w:rsidRPr="001736D5">
        <w:rPr>
          <w:rFonts w:ascii="標楷體" w:eastAsia="標楷體" w:hint="eastAsia"/>
          <w:b/>
          <w:sz w:val="40"/>
          <w:szCs w:val="40"/>
        </w:rPr>
        <w:t>年臺南市政府公教人員美展簡章</w:t>
      </w:r>
    </w:p>
    <w:p w:rsidR="00C92F8E" w:rsidRPr="001736D5" w:rsidRDefault="00C92F8E" w:rsidP="006561CF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目的：</w:t>
      </w:r>
      <w:r w:rsidRPr="001736D5">
        <w:rPr>
          <w:rFonts w:ascii="標楷體" w:eastAsia="標楷體" w:hAnsi="標楷體" w:hint="eastAsia"/>
          <w:sz w:val="28"/>
          <w:szCs w:val="28"/>
        </w:rPr>
        <w:t>為提倡本府暨所屬機關學校（以下簡稱各機關）員工培養正當休閒活動，鼓勵員工</w:t>
      </w:r>
      <w:r>
        <w:rPr>
          <w:rFonts w:ascii="標楷體" w:eastAsia="標楷體" w:hAnsi="標楷體" w:hint="eastAsia"/>
          <w:sz w:val="28"/>
          <w:szCs w:val="28"/>
        </w:rPr>
        <w:t>文藝</w:t>
      </w:r>
      <w:r w:rsidRPr="001736D5">
        <w:rPr>
          <w:rFonts w:ascii="標楷體" w:eastAsia="標楷體" w:hAnsi="標楷體" w:hint="eastAsia"/>
          <w:sz w:val="28"/>
          <w:szCs w:val="28"/>
        </w:rPr>
        <w:t>創作以砥礪身心，提昇人文素</w:t>
      </w:r>
      <w:r>
        <w:rPr>
          <w:rFonts w:ascii="標楷體" w:eastAsia="標楷體" w:hAnsi="標楷體" w:hint="eastAsia"/>
          <w:sz w:val="28"/>
          <w:szCs w:val="28"/>
        </w:rPr>
        <w:t>養</w:t>
      </w:r>
      <w:r w:rsidRPr="001736D5">
        <w:rPr>
          <w:rFonts w:ascii="標楷體" w:eastAsia="標楷體" w:hAnsi="標楷體" w:hint="eastAsia"/>
          <w:sz w:val="28"/>
          <w:szCs w:val="28"/>
        </w:rPr>
        <w:t>，進而增進政府活力與效能。</w:t>
      </w:r>
    </w:p>
    <w:p w:rsidR="00C92F8E" w:rsidRPr="001736D5" w:rsidRDefault="00C92F8E" w:rsidP="006561CF">
      <w:pPr>
        <w:spacing w:line="600" w:lineRule="exact"/>
        <w:ind w:left="2803" w:hangingChars="1000" w:hanging="2803"/>
        <w:jc w:val="both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二、主辦單位：</w:t>
      </w:r>
      <w:r w:rsidRPr="001736D5">
        <w:rPr>
          <w:rFonts w:ascii="標楷體" w:eastAsia="標楷體" w:hint="eastAsia"/>
          <w:sz w:val="28"/>
          <w:szCs w:val="28"/>
        </w:rPr>
        <w:t>臺南市政府人事處</w:t>
      </w:r>
    </w:p>
    <w:p w:rsidR="00C92F8E" w:rsidRPr="001736D5" w:rsidRDefault="00C92F8E" w:rsidP="006561CF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三、</w:t>
      </w:r>
      <w:r w:rsidRPr="001736D5">
        <w:rPr>
          <w:rFonts w:ascii="標楷體" w:eastAsia="標楷體" w:hint="eastAsia"/>
          <w:b/>
          <w:sz w:val="28"/>
          <w:szCs w:val="28"/>
        </w:rPr>
        <w:t>協辦單位：</w:t>
      </w:r>
      <w:r w:rsidRPr="001736D5">
        <w:rPr>
          <w:rFonts w:ascii="標楷體" w:eastAsia="標楷體" w:hAnsi="標楷體" w:hint="eastAsia"/>
          <w:sz w:val="28"/>
          <w:szCs w:val="28"/>
        </w:rPr>
        <w:t>國立臺南生活美學館</w:t>
      </w:r>
    </w:p>
    <w:p w:rsidR="00C92F8E" w:rsidRPr="001736D5" w:rsidRDefault="00C92F8E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四、參加對象：</w:t>
      </w:r>
      <w:r w:rsidRPr="001736D5">
        <w:rPr>
          <w:rFonts w:ascii="標楷體" w:eastAsia="標楷體" w:hint="eastAsia"/>
          <w:sz w:val="28"/>
          <w:szCs w:val="28"/>
        </w:rPr>
        <w:t>本府暨所屬各機關、學校所屬員工，及其眷屬（限員工之配偶及直系血親）暨退休人員。</w:t>
      </w:r>
    </w:p>
    <w:p w:rsidR="00C92F8E" w:rsidRPr="001736D5" w:rsidRDefault="00C92F8E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五、作品題材：</w:t>
      </w:r>
      <w:r w:rsidRPr="001736D5">
        <w:rPr>
          <w:rFonts w:ascii="標楷體" w:eastAsia="標楷體" w:hAnsi="標楷體" w:hint="eastAsia"/>
          <w:sz w:val="28"/>
          <w:szCs w:val="28"/>
        </w:rPr>
        <w:t>主題</w:t>
      </w:r>
      <w:r w:rsidRPr="001736D5">
        <w:rPr>
          <w:rFonts w:ascii="標楷體" w:eastAsia="標楷體" w:hint="eastAsia"/>
          <w:sz w:val="28"/>
          <w:szCs w:val="28"/>
        </w:rPr>
        <w:t>不限，</w:t>
      </w:r>
      <w:r w:rsidRPr="001736D5">
        <w:rPr>
          <w:rFonts w:ascii="標楷體" w:eastAsia="標楷體" w:hAnsi="標楷體" w:hint="eastAsia"/>
          <w:sz w:val="28"/>
          <w:szCs w:val="28"/>
        </w:rPr>
        <w:t>作品</w:t>
      </w:r>
      <w:r w:rsidRPr="001736D5">
        <w:rPr>
          <w:rFonts w:ascii="標楷體" w:eastAsia="標楷體" w:hint="eastAsia"/>
          <w:sz w:val="28"/>
          <w:szCs w:val="28"/>
        </w:rPr>
        <w:t>不得有違公序良俗。</w:t>
      </w:r>
    </w:p>
    <w:p w:rsidR="00C92F8E" w:rsidRPr="001736D5" w:rsidRDefault="00C92F8E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六、展出內容：</w:t>
      </w:r>
      <w:r w:rsidRPr="001736D5">
        <w:rPr>
          <w:rFonts w:ascii="標楷體" w:eastAsia="標楷體" w:hint="eastAsia"/>
          <w:sz w:val="28"/>
          <w:szCs w:val="28"/>
        </w:rPr>
        <w:t>國畫、書法、油畫、水彩等類。</w:t>
      </w:r>
    </w:p>
    <w:p w:rsidR="00C92F8E" w:rsidRPr="001736D5" w:rsidRDefault="00C92F8E" w:rsidP="0040645C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七、展覽日期：</w:t>
      </w:r>
      <w:r w:rsidRPr="001736D5">
        <w:rPr>
          <w:rFonts w:ascii="標楷體" w:eastAsia="標楷體"/>
          <w:b/>
          <w:sz w:val="28"/>
          <w:szCs w:val="28"/>
        </w:rPr>
        <w:t>10</w:t>
      </w:r>
      <w:r>
        <w:rPr>
          <w:rFonts w:ascii="標楷體" w:eastAsia="標楷體"/>
          <w:b/>
          <w:sz w:val="28"/>
          <w:szCs w:val="28"/>
        </w:rPr>
        <w:t>3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 w:rsidRPr="001736D5">
        <w:rPr>
          <w:rFonts w:ascii="標楷體" w:eastAsia="標楷體"/>
          <w:b/>
          <w:sz w:val="28"/>
          <w:szCs w:val="28"/>
        </w:rPr>
        <w:t>2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>
        <w:rPr>
          <w:rFonts w:ascii="標楷體" w:eastAsia="標楷體"/>
          <w:b/>
          <w:sz w:val="28"/>
          <w:szCs w:val="28"/>
        </w:rPr>
        <w:t>27</w:t>
      </w:r>
      <w:r w:rsidRPr="001736D5">
        <w:rPr>
          <w:rFonts w:ascii="標楷體" w:eastAsia="標楷體" w:hint="eastAsia"/>
          <w:b/>
          <w:sz w:val="28"/>
          <w:szCs w:val="28"/>
        </w:rPr>
        <w:t>日至</w:t>
      </w:r>
      <w:r>
        <w:rPr>
          <w:rFonts w:ascii="標楷體" w:eastAsia="標楷體"/>
          <w:b/>
          <w:sz w:val="28"/>
          <w:szCs w:val="28"/>
        </w:rPr>
        <w:t>103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 w:rsidRPr="001736D5">
        <w:rPr>
          <w:rFonts w:ascii="標楷體" w:eastAsia="標楷體"/>
          <w:b/>
          <w:sz w:val="28"/>
          <w:szCs w:val="28"/>
        </w:rPr>
        <w:t>3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>
        <w:rPr>
          <w:rFonts w:ascii="標楷體" w:eastAsia="標楷體"/>
          <w:b/>
          <w:sz w:val="28"/>
          <w:szCs w:val="28"/>
        </w:rPr>
        <w:t>12</w:t>
      </w:r>
      <w:r w:rsidRPr="001736D5">
        <w:rPr>
          <w:rFonts w:ascii="標楷體" w:eastAsia="標楷體" w:hint="eastAsia"/>
          <w:b/>
          <w:sz w:val="28"/>
          <w:szCs w:val="28"/>
        </w:rPr>
        <w:t>日</w:t>
      </w:r>
    </w:p>
    <w:p w:rsidR="00C92F8E" w:rsidRPr="001736D5" w:rsidRDefault="00C92F8E" w:rsidP="006561CF">
      <w:pPr>
        <w:spacing w:line="600" w:lineRule="exact"/>
        <w:ind w:left="2803" w:hangingChars="1000" w:hanging="2803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八、展覽地點：國立臺南生活美學館第三展覽場</w:t>
      </w:r>
    </w:p>
    <w:p w:rsidR="00C92F8E" w:rsidRPr="001736D5" w:rsidRDefault="00C92F8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九、作品規格：</w:t>
      </w:r>
    </w:p>
    <w:p w:rsidR="00C92F8E" w:rsidRPr="001736D5" w:rsidRDefault="00C92F8E" w:rsidP="006561CF">
      <w:pPr>
        <w:spacing w:line="600" w:lineRule="exact"/>
        <w:ind w:leftChars="250" w:left="6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為利辨識作品之正確懸掛方向，務請於各類送展作品背面之</w:t>
      </w:r>
      <w:r>
        <w:rPr>
          <w:rFonts w:ascii="標楷體" w:eastAsia="標楷體" w:hint="eastAsia"/>
          <w:b/>
          <w:sz w:val="28"/>
          <w:szCs w:val="28"/>
        </w:rPr>
        <w:t>右</w:t>
      </w:r>
      <w:r w:rsidRPr="001736D5">
        <w:rPr>
          <w:rFonts w:ascii="標楷體" w:eastAsia="標楷體" w:hint="eastAsia"/>
          <w:b/>
          <w:sz w:val="28"/>
          <w:szCs w:val="28"/>
        </w:rPr>
        <w:t>上方</w:t>
      </w:r>
      <w:r w:rsidRPr="001736D5">
        <w:rPr>
          <w:rFonts w:ascii="標楷體" w:eastAsia="標楷體" w:hint="eastAsia"/>
          <w:sz w:val="28"/>
          <w:szCs w:val="28"/>
        </w:rPr>
        <w:t>黏貼標籤，並書明作品編號、作者服務機關、姓名、類別、製作年代、作品名稱等資料（標籤格式請參考「附表</w:t>
      </w:r>
      <w:r w:rsidRPr="001736D5">
        <w:rPr>
          <w:rFonts w:ascii="標楷體" w:eastAsia="標楷體"/>
          <w:sz w:val="28"/>
          <w:szCs w:val="28"/>
        </w:rPr>
        <w:t>1</w:t>
      </w:r>
      <w:r w:rsidRPr="001736D5">
        <w:rPr>
          <w:rFonts w:ascii="標楷體" w:eastAsia="標楷體" w:hint="eastAsia"/>
          <w:sz w:val="28"/>
          <w:szCs w:val="28"/>
        </w:rPr>
        <w:t>」，自行製作或影印使用）。</w:t>
      </w:r>
    </w:p>
    <w:p w:rsidR="00C92F8E" w:rsidRPr="001736D5" w:rsidRDefault="00C92F8E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</w:t>
      </w:r>
      <w:r w:rsidRPr="001736D5">
        <w:rPr>
          <w:rFonts w:ascii="標楷體" w:eastAsia="標楷體" w:hint="eastAsia"/>
          <w:b/>
          <w:sz w:val="28"/>
          <w:szCs w:val="28"/>
        </w:rPr>
        <w:t>國畫類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C92F8E" w:rsidRPr="001736D5" w:rsidRDefault="00C92F8E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形式以直式裱裝（捲軸）為限，橫幅不收。作品外加塑膠套裝，畫心尺寸</w:t>
      </w:r>
      <w:r w:rsidRPr="001736D5">
        <w:rPr>
          <w:rFonts w:ascii="標楷體" w:eastAsia="標楷體"/>
          <w:sz w:val="28"/>
          <w:szCs w:val="28"/>
        </w:rPr>
        <w:t>180</w:t>
      </w:r>
      <w:r w:rsidRPr="001736D5">
        <w:rPr>
          <w:rFonts w:ascii="標楷體" w:eastAsia="標楷體" w:hint="eastAsia"/>
          <w:sz w:val="28"/>
          <w:szCs w:val="28"/>
        </w:rPr>
        <w:t>×</w:t>
      </w:r>
      <w:r w:rsidRPr="001736D5">
        <w:rPr>
          <w:rFonts w:ascii="標楷體" w:eastAsia="標楷體"/>
          <w:sz w:val="28"/>
          <w:szCs w:val="28"/>
        </w:rPr>
        <w:t>90</w:t>
      </w:r>
      <w:r w:rsidRPr="001736D5">
        <w:rPr>
          <w:rFonts w:ascii="標楷體" w:eastAsia="標楷體" w:hint="eastAsia"/>
          <w:sz w:val="28"/>
          <w:szCs w:val="28"/>
        </w:rPr>
        <w:t>公分以內為原則（不含裝裱），以木料、玻璃或塑膠等材質裱框者，不予收件。</w:t>
      </w:r>
    </w:p>
    <w:p w:rsidR="00C92F8E" w:rsidRPr="001736D5" w:rsidRDefault="00C92F8E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</w:t>
      </w:r>
      <w:r w:rsidRPr="001736D5">
        <w:rPr>
          <w:rFonts w:ascii="標楷體" w:eastAsia="標楷體" w:hint="eastAsia"/>
          <w:b/>
          <w:sz w:val="28"/>
          <w:szCs w:val="28"/>
        </w:rPr>
        <w:t>書法類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C92F8E" w:rsidRPr="001736D5" w:rsidRDefault="00C92F8E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作品字體不拘，規格同國畫類，均為直式捲軸並外加塑膠套；以對聯送展者，其條幅（捲軸）不可超過兩幅。</w:t>
      </w:r>
    </w:p>
    <w:p w:rsidR="00C92F8E" w:rsidRPr="001736D5" w:rsidRDefault="00C92F8E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（三）</w:t>
      </w:r>
      <w:r w:rsidRPr="001736D5">
        <w:rPr>
          <w:rFonts w:ascii="標楷體" w:eastAsia="標楷體" w:hint="eastAsia"/>
          <w:b/>
          <w:sz w:val="28"/>
          <w:szCs w:val="28"/>
        </w:rPr>
        <w:t>油畫類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C92F8E" w:rsidRPr="001736D5" w:rsidRDefault="00C92F8E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油畫尺寸最大以</w:t>
      </w:r>
      <w:r w:rsidRPr="001736D5">
        <w:rPr>
          <w:rFonts w:ascii="標楷體" w:eastAsia="標楷體"/>
          <w:sz w:val="28"/>
          <w:szCs w:val="28"/>
        </w:rPr>
        <w:t>116.5</w:t>
      </w:r>
      <w:r w:rsidRPr="001736D5">
        <w:rPr>
          <w:rFonts w:ascii="標楷體" w:eastAsia="標楷體" w:hint="eastAsia"/>
          <w:sz w:val="28"/>
          <w:szCs w:val="28"/>
        </w:rPr>
        <w:t>×</w:t>
      </w:r>
      <w:r w:rsidRPr="001736D5">
        <w:rPr>
          <w:rFonts w:ascii="標楷體" w:eastAsia="標楷體"/>
          <w:sz w:val="28"/>
          <w:szCs w:val="28"/>
        </w:rPr>
        <w:t>91</w:t>
      </w:r>
      <w:r w:rsidRPr="001736D5">
        <w:rPr>
          <w:rFonts w:ascii="標楷體" w:eastAsia="標楷體" w:hint="eastAsia"/>
          <w:sz w:val="28"/>
          <w:szCs w:val="28"/>
        </w:rPr>
        <w:t>公分（</w:t>
      </w:r>
      <w:r w:rsidRPr="001736D5">
        <w:rPr>
          <w:rFonts w:ascii="標楷體" w:eastAsia="標楷體"/>
          <w:sz w:val="28"/>
          <w:szCs w:val="28"/>
        </w:rPr>
        <w:t>50</w:t>
      </w:r>
      <w:r w:rsidRPr="001736D5">
        <w:rPr>
          <w:rFonts w:ascii="標楷體" w:eastAsia="標楷體" w:hint="eastAsia"/>
          <w:sz w:val="28"/>
          <w:szCs w:val="28"/>
        </w:rPr>
        <w:t>號）為限，請加裝畫框以利搬運、懸掛，背面請加木板，裝用玻璃者不予收件。</w:t>
      </w:r>
    </w:p>
    <w:p w:rsidR="00C92F8E" w:rsidRPr="001736D5" w:rsidRDefault="00C92F8E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（四）</w:t>
      </w:r>
      <w:r w:rsidRPr="001736D5">
        <w:rPr>
          <w:rFonts w:ascii="標楷體" w:eastAsia="標楷體" w:hint="eastAsia"/>
          <w:b/>
          <w:sz w:val="28"/>
          <w:szCs w:val="28"/>
        </w:rPr>
        <w:t>水彩類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C92F8E" w:rsidRPr="001736D5" w:rsidRDefault="00C92F8E" w:rsidP="0040645C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/>
          <w:sz w:val="28"/>
          <w:szCs w:val="28"/>
        </w:rPr>
        <w:t xml:space="preserve">      </w:t>
      </w:r>
      <w:r w:rsidRPr="001736D5">
        <w:rPr>
          <w:rFonts w:ascii="標楷體" w:eastAsia="標楷體" w:hint="eastAsia"/>
          <w:sz w:val="28"/>
          <w:szCs w:val="28"/>
        </w:rPr>
        <w:t>水彩畫面最大不得超過</w:t>
      </w:r>
      <w:r w:rsidRPr="001736D5">
        <w:rPr>
          <w:rFonts w:ascii="標楷體" w:eastAsia="標楷體"/>
          <w:sz w:val="28"/>
          <w:szCs w:val="28"/>
        </w:rPr>
        <w:t>110</w:t>
      </w:r>
      <w:r w:rsidRPr="001736D5">
        <w:rPr>
          <w:rFonts w:ascii="標楷體" w:eastAsia="標楷體" w:hint="eastAsia"/>
          <w:sz w:val="28"/>
          <w:szCs w:val="28"/>
        </w:rPr>
        <w:t>×</w:t>
      </w:r>
      <w:r w:rsidRPr="001736D5">
        <w:rPr>
          <w:rFonts w:ascii="標楷體" w:eastAsia="標楷體"/>
          <w:sz w:val="28"/>
          <w:szCs w:val="28"/>
        </w:rPr>
        <w:t>80</w:t>
      </w:r>
      <w:r w:rsidRPr="001736D5">
        <w:rPr>
          <w:rFonts w:ascii="標楷體" w:eastAsia="標楷體" w:hint="eastAsia"/>
          <w:sz w:val="28"/>
          <w:szCs w:val="28"/>
        </w:rPr>
        <w:t>公分（全開圖畫紙），請加裝畫框以利搬運、懸掛，背面請加木板，裝用玻璃者不予收件。</w:t>
      </w:r>
    </w:p>
    <w:p w:rsidR="00C92F8E" w:rsidRPr="001736D5" w:rsidRDefault="00C92F8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十、作品選送方式：</w:t>
      </w:r>
    </w:p>
    <w:p w:rsidR="00C92F8E" w:rsidRPr="001736D5" w:rsidRDefault="00C92F8E" w:rsidP="00AD7321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（一）各類參展作品限定</w:t>
      </w:r>
      <w:r>
        <w:rPr>
          <w:rFonts w:ascii="標楷體" w:eastAsia="標楷體" w:hint="eastAsia"/>
          <w:sz w:val="28"/>
          <w:szCs w:val="28"/>
        </w:rPr>
        <w:t>以</w:t>
      </w:r>
      <w:r w:rsidRPr="001736D5">
        <w:rPr>
          <w:rFonts w:ascii="標楷體" w:eastAsia="標楷體" w:hint="eastAsia"/>
          <w:sz w:val="28"/>
          <w:szCs w:val="28"/>
        </w:rPr>
        <w:t>未曾於其他比賽獲獎者</w:t>
      </w:r>
      <w:r>
        <w:rPr>
          <w:rFonts w:ascii="標楷體" w:eastAsia="標楷體" w:hint="eastAsia"/>
          <w:sz w:val="28"/>
          <w:szCs w:val="28"/>
        </w:rPr>
        <w:t>、未曾於全國公教美展及本市美展展出之作品</w:t>
      </w:r>
      <w:r w:rsidRPr="001736D5">
        <w:rPr>
          <w:rFonts w:ascii="標楷體" w:eastAsia="標楷體" w:hint="eastAsia"/>
          <w:sz w:val="28"/>
          <w:szCs w:val="28"/>
        </w:rPr>
        <w:t>。</w:t>
      </w:r>
    </w:p>
    <w:p w:rsidR="00C92F8E" w:rsidRPr="001736D5" w:rsidRDefault="00C92F8E" w:rsidP="006561CF">
      <w:pPr>
        <w:spacing w:line="600" w:lineRule="exact"/>
        <w:ind w:leftChars="116" w:left="1118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（二）凡送展之作品，除應依規定貼標籤外，並應造具作品清冊</w:t>
      </w:r>
      <w:r w:rsidRPr="001736D5">
        <w:rPr>
          <w:rFonts w:ascii="標楷體" w:eastAsia="標楷體"/>
          <w:sz w:val="28"/>
          <w:szCs w:val="28"/>
        </w:rPr>
        <w:t>3</w:t>
      </w:r>
      <w:r w:rsidRPr="001736D5">
        <w:rPr>
          <w:rFonts w:ascii="標楷體" w:eastAsia="標楷體" w:hint="eastAsia"/>
          <w:sz w:val="28"/>
          <w:szCs w:val="28"/>
        </w:rPr>
        <w:t>份，連同作品一併彙送本府</w:t>
      </w:r>
      <w:r>
        <w:rPr>
          <w:rFonts w:ascii="標楷體" w:eastAsia="標楷體"/>
          <w:sz w:val="28"/>
          <w:szCs w:val="28"/>
        </w:rPr>
        <w:t>(</w:t>
      </w:r>
      <w:r w:rsidRPr="001736D5">
        <w:rPr>
          <w:rFonts w:ascii="標楷體" w:eastAsia="標楷體" w:hint="eastAsia"/>
          <w:sz w:val="28"/>
          <w:szCs w:val="28"/>
        </w:rPr>
        <w:t>人事處</w:t>
      </w:r>
      <w:r>
        <w:rPr>
          <w:rFonts w:ascii="標楷體" w:eastAsia="標楷體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點收，</w:t>
      </w:r>
      <w:r w:rsidRPr="001736D5">
        <w:rPr>
          <w:rFonts w:ascii="標楷體" w:eastAsia="標楷體"/>
          <w:sz w:val="28"/>
          <w:szCs w:val="28"/>
        </w:rPr>
        <w:t>1</w:t>
      </w:r>
      <w:r w:rsidRPr="001736D5">
        <w:rPr>
          <w:rFonts w:ascii="標楷體" w:eastAsia="標楷體" w:hint="eastAsia"/>
          <w:sz w:val="28"/>
          <w:szCs w:val="28"/>
        </w:rPr>
        <w:t>份由</w:t>
      </w:r>
      <w:r>
        <w:rPr>
          <w:rFonts w:ascii="標楷體" w:eastAsia="標楷體" w:hint="eastAsia"/>
          <w:sz w:val="28"/>
          <w:szCs w:val="28"/>
        </w:rPr>
        <w:t>點收單位</w:t>
      </w:r>
      <w:r>
        <w:rPr>
          <w:rFonts w:ascii="標楷體" w:eastAsia="標楷體"/>
          <w:sz w:val="28"/>
          <w:szCs w:val="28"/>
        </w:rPr>
        <w:t>(</w:t>
      </w:r>
      <w:r w:rsidRPr="001736D5">
        <w:rPr>
          <w:rFonts w:ascii="標楷體" w:eastAsia="標楷體" w:hint="eastAsia"/>
          <w:sz w:val="28"/>
          <w:szCs w:val="28"/>
        </w:rPr>
        <w:t>人事處</w:t>
      </w:r>
      <w:r>
        <w:rPr>
          <w:rFonts w:ascii="標楷體" w:eastAsia="標楷體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蓋章發還作為掣據（清冊格式請參考「附表</w:t>
      </w:r>
      <w:r w:rsidRPr="001736D5">
        <w:rPr>
          <w:rFonts w:ascii="標楷體" w:eastAsia="標楷體"/>
          <w:sz w:val="28"/>
          <w:szCs w:val="28"/>
        </w:rPr>
        <w:t>2</w:t>
      </w:r>
      <w:r w:rsidRPr="001736D5">
        <w:rPr>
          <w:rFonts w:ascii="標楷體" w:eastAsia="標楷體" w:hint="eastAsia"/>
          <w:sz w:val="28"/>
          <w:szCs w:val="28"/>
        </w:rPr>
        <w:t>」，自行製作或影印使用），清冊內「作品淨尺寸」、「作品簡介」、「作者聯絡地址及電話」及「創作心得」等各欄請詳實填寫，俾作為專輯印製之基本資料。</w:t>
      </w:r>
    </w:p>
    <w:p w:rsidR="00C92F8E" w:rsidRPr="001736D5" w:rsidRDefault="00C92F8E" w:rsidP="006561CF">
      <w:pPr>
        <w:spacing w:line="600" w:lineRule="exact"/>
        <w:ind w:left="841" w:hangingChars="300" w:hanging="841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十一、選送作品收件日期及地點：</w:t>
      </w:r>
      <w:r w:rsidRPr="001736D5">
        <w:rPr>
          <w:rFonts w:ascii="標楷體" w:eastAsia="標楷體"/>
          <w:b/>
          <w:sz w:val="28"/>
          <w:szCs w:val="28"/>
        </w:rPr>
        <w:t>10</w:t>
      </w:r>
      <w:r>
        <w:rPr>
          <w:rFonts w:ascii="標楷體" w:eastAsia="標楷體"/>
          <w:b/>
          <w:sz w:val="28"/>
          <w:szCs w:val="28"/>
        </w:rPr>
        <w:t>2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>
        <w:rPr>
          <w:rFonts w:ascii="標楷體" w:eastAsia="標楷體"/>
          <w:b/>
          <w:sz w:val="28"/>
          <w:szCs w:val="28"/>
        </w:rPr>
        <w:t>12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>
        <w:rPr>
          <w:rFonts w:ascii="標楷體" w:eastAsia="標楷體"/>
          <w:b/>
          <w:sz w:val="28"/>
          <w:szCs w:val="28"/>
        </w:rPr>
        <w:t>16</w:t>
      </w:r>
      <w:r w:rsidRPr="001736D5">
        <w:rPr>
          <w:rFonts w:ascii="標楷體" w:eastAsia="標楷體" w:hint="eastAsia"/>
          <w:b/>
          <w:sz w:val="28"/>
          <w:szCs w:val="28"/>
        </w:rPr>
        <w:t>（星期一）</w:t>
      </w:r>
      <w:r>
        <w:rPr>
          <w:rFonts w:ascii="標楷體" w:eastAsia="標楷體" w:hint="eastAsia"/>
          <w:b/>
          <w:sz w:val="28"/>
          <w:szCs w:val="28"/>
        </w:rPr>
        <w:t>前</w:t>
      </w:r>
      <w:r w:rsidRPr="001736D5">
        <w:rPr>
          <w:rFonts w:ascii="標楷體" w:eastAsia="標楷體" w:hint="eastAsia"/>
          <w:sz w:val="28"/>
          <w:szCs w:val="28"/>
        </w:rPr>
        <w:t>，由服務機關學校將選送作品清冊連同作品（</w:t>
      </w:r>
      <w:r w:rsidRPr="001736D5">
        <w:rPr>
          <w:rFonts w:ascii="標楷體" w:eastAsia="標楷體" w:hint="eastAsia"/>
          <w:b/>
          <w:sz w:val="28"/>
          <w:szCs w:val="28"/>
        </w:rPr>
        <w:t>毋須備文</w:t>
      </w:r>
      <w:r w:rsidRPr="001736D5">
        <w:rPr>
          <w:rFonts w:ascii="標楷體" w:eastAsia="標楷體" w:hint="eastAsia"/>
          <w:sz w:val="28"/>
          <w:szCs w:val="28"/>
        </w:rPr>
        <w:t>），逕送本府</w:t>
      </w:r>
      <w:r>
        <w:rPr>
          <w:rFonts w:ascii="標楷體" w:eastAsia="標楷體"/>
          <w:sz w:val="28"/>
          <w:szCs w:val="28"/>
        </w:rPr>
        <w:t>(</w:t>
      </w:r>
      <w:r w:rsidRPr="001736D5">
        <w:rPr>
          <w:rFonts w:ascii="標楷體" w:eastAsia="標楷體" w:hint="eastAsia"/>
          <w:sz w:val="28"/>
          <w:szCs w:val="28"/>
        </w:rPr>
        <w:t>人事處給與科</w:t>
      </w:r>
      <w:r>
        <w:rPr>
          <w:rFonts w:ascii="標楷體" w:eastAsia="標楷體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檢查點收。地址：臺南市安平區永華路二段</w:t>
      </w:r>
      <w:r w:rsidRPr="001736D5">
        <w:rPr>
          <w:rFonts w:ascii="標楷體" w:eastAsia="標楷體"/>
          <w:sz w:val="28"/>
          <w:szCs w:val="28"/>
        </w:rPr>
        <w:t>6</w:t>
      </w:r>
      <w:r w:rsidRPr="001736D5">
        <w:rPr>
          <w:rFonts w:ascii="標楷體" w:eastAsia="標楷體" w:hint="eastAsia"/>
          <w:sz w:val="28"/>
          <w:szCs w:val="28"/>
        </w:rPr>
        <w:t>號</w:t>
      </w:r>
      <w:r w:rsidRPr="001736D5">
        <w:rPr>
          <w:rFonts w:ascii="標楷體" w:eastAsia="標楷體"/>
          <w:sz w:val="28"/>
          <w:szCs w:val="28"/>
        </w:rPr>
        <w:t>5</w:t>
      </w:r>
      <w:r w:rsidRPr="001736D5">
        <w:rPr>
          <w:rFonts w:ascii="標楷體" w:eastAsia="標楷體" w:hint="eastAsia"/>
          <w:sz w:val="28"/>
          <w:szCs w:val="28"/>
        </w:rPr>
        <w:t>樓（於諮商室收件），聯絡電話：（</w:t>
      </w:r>
      <w:r w:rsidRPr="001736D5">
        <w:rPr>
          <w:rFonts w:ascii="標楷體" w:eastAsia="標楷體"/>
          <w:sz w:val="28"/>
          <w:szCs w:val="28"/>
        </w:rPr>
        <w:t>06</w:t>
      </w:r>
      <w:r w:rsidRPr="001736D5">
        <w:rPr>
          <w:rFonts w:ascii="標楷體" w:eastAsia="標楷體" w:hint="eastAsia"/>
          <w:sz w:val="28"/>
          <w:szCs w:val="28"/>
        </w:rPr>
        <w:t>）</w:t>
      </w:r>
      <w:r w:rsidRPr="001736D5">
        <w:rPr>
          <w:rFonts w:ascii="標楷體" w:eastAsia="標楷體"/>
          <w:sz w:val="28"/>
          <w:szCs w:val="28"/>
        </w:rPr>
        <w:t>2991111</w:t>
      </w:r>
      <w:r w:rsidRPr="001736D5">
        <w:rPr>
          <w:rFonts w:ascii="標楷體" w:eastAsia="標楷體" w:hint="eastAsia"/>
          <w:sz w:val="28"/>
          <w:szCs w:val="28"/>
        </w:rPr>
        <w:t>轉</w:t>
      </w:r>
      <w:r>
        <w:rPr>
          <w:rFonts w:ascii="標楷體" w:eastAsia="標楷體"/>
          <w:sz w:val="28"/>
          <w:szCs w:val="28"/>
        </w:rPr>
        <w:t>7823</w:t>
      </w:r>
      <w:r w:rsidRPr="001736D5">
        <w:rPr>
          <w:rFonts w:ascii="標楷體" w:eastAsia="標楷體" w:hint="eastAsia"/>
          <w:sz w:val="28"/>
          <w:szCs w:val="28"/>
        </w:rPr>
        <w:t>。</w:t>
      </w:r>
    </w:p>
    <w:p w:rsidR="00C92F8E" w:rsidRPr="003E6DE9" w:rsidRDefault="00C92F8E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十二、展覽送件</w:t>
      </w:r>
    </w:p>
    <w:p w:rsidR="00C92F8E" w:rsidRPr="001736D5" w:rsidRDefault="00C92F8E" w:rsidP="001736D5">
      <w:pPr>
        <w:spacing w:line="600" w:lineRule="exact"/>
        <w:ind w:left="840" w:hangingChars="300" w:hanging="840"/>
        <w:rPr>
          <w:rStyle w:val="postbody1"/>
          <w:rFonts w:ascii="標楷體" w:eastAsia="標楷體"/>
          <w:sz w:val="28"/>
          <w:szCs w:val="28"/>
        </w:rPr>
      </w:pPr>
      <w:r w:rsidRPr="001736D5">
        <w:rPr>
          <w:rFonts w:ascii="標楷體" w:eastAsia="標楷體"/>
          <w:sz w:val="28"/>
          <w:szCs w:val="28"/>
        </w:rPr>
        <w:t xml:space="preserve">      </w:t>
      </w:r>
      <w:r>
        <w:rPr>
          <w:rFonts w:ascii="標楷體" w:eastAsia="標楷體" w:hint="eastAsia"/>
          <w:sz w:val="28"/>
          <w:szCs w:val="28"/>
        </w:rPr>
        <w:t>本次送展作品不評定名次，惟除請服務機關初步審查，本府將聘請專業人員審查，符合者才予展出。</w:t>
      </w:r>
      <w:r w:rsidRPr="001736D5">
        <w:rPr>
          <w:rFonts w:ascii="標楷體" w:eastAsia="標楷體" w:hint="eastAsia"/>
          <w:sz w:val="28"/>
          <w:szCs w:val="28"/>
        </w:rPr>
        <w:t>本次展覽完畢，本府</w:t>
      </w:r>
      <w:r>
        <w:rPr>
          <w:rFonts w:ascii="標楷體" w:eastAsia="標楷體" w:hint="eastAsia"/>
          <w:sz w:val="28"/>
          <w:szCs w:val="28"/>
        </w:rPr>
        <w:t>擬</w:t>
      </w:r>
      <w:r w:rsidRPr="001736D5">
        <w:rPr>
          <w:rFonts w:ascii="標楷體" w:eastAsia="標楷體" w:hint="eastAsia"/>
          <w:sz w:val="28"/>
          <w:szCs w:val="28"/>
        </w:rPr>
        <w:t>將作品逕送參加全國公教美展參展，作者不得有異議。</w:t>
      </w:r>
    </w:p>
    <w:p w:rsidR="00C92F8E" w:rsidRPr="003E6DE9" w:rsidRDefault="00C92F8E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十三、作品保險</w:t>
      </w:r>
    </w:p>
    <w:p w:rsidR="00C92F8E" w:rsidRPr="001736D5" w:rsidRDefault="00C92F8E" w:rsidP="006561CF">
      <w:pPr>
        <w:tabs>
          <w:tab w:val="left" w:pos="360"/>
          <w:tab w:val="left" w:pos="540"/>
        </w:tabs>
        <w:spacing w:line="600" w:lineRule="exact"/>
        <w:ind w:leftChars="401" w:left="962"/>
        <w:rPr>
          <w:rFonts w:ascii="標楷體" w:eastAsia="標楷體" w:hAnsi="標楷體" w:cs="Arial"/>
          <w:sz w:val="28"/>
          <w:szCs w:val="28"/>
        </w:rPr>
      </w:pP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每件作品以新台幣</w:t>
      </w:r>
      <w:r>
        <w:rPr>
          <w:rStyle w:val="postbody1"/>
          <w:rFonts w:ascii="標楷體" w:eastAsia="標楷體" w:hAnsi="標楷體" w:cs="Arial"/>
          <w:sz w:val="28"/>
          <w:szCs w:val="28"/>
        </w:rPr>
        <w:t>2</w:t>
      </w: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萬元做為送件作品保額（最高賠償金額）。保險期間自作品收件日起至展期截止日止，作品出險時以投保金額為理賠上限，作者不得異議。</w:t>
      </w:r>
    </w:p>
    <w:p w:rsidR="00C92F8E" w:rsidRPr="001736D5" w:rsidRDefault="00C92F8E" w:rsidP="006561CF">
      <w:pPr>
        <w:spacing w:line="600" w:lineRule="exact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十四、限制規定：</w:t>
      </w:r>
    </w:p>
    <w:p w:rsidR="00C92F8E" w:rsidRPr="001736D5" w:rsidRDefault="00C92F8E" w:rsidP="001736D5">
      <w:pPr>
        <w:spacing w:line="600" w:lineRule="exact"/>
        <w:ind w:leftChars="100" w:left="990" w:hangingChars="268" w:hanging="75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/>
          <w:sz w:val="28"/>
          <w:szCs w:val="28"/>
        </w:rPr>
        <w:t xml:space="preserve">     </w:t>
      </w:r>
      <w:r w:rsidRPr="001736D5">
        <w:rPr>
          <w:rFonts w:ascii="標楷體" w:eastAsia="標楷體" w:hint="eastAsia"/>
          <w:sz w:val="28"/>
          <w:szCs w:val="28"/>
        </w:rPr>
        <w:t>各類送展作品未符第九項各款所定規格及未依規定於各類選送作品</w:t>
      </w:r>
      <w:r w:rsidRPr="001736D5">
        <w:rPr>
          <w:rFonts w:ascii="標楷體" w:eastAsia="標楷體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背面之右</w:t>
      </w:r>
      <w:r w:rsidRPr="001736D5">
        <w:rPr>
          <w:rFonts w:ascii="標楷體" w:eastAsia="標楷體" w:hint="eastAsia"/>
          <w:sz w:val="28"/>
          <w:szCs w:val="28"/>
        </w:rPr>
        <w:t>上方貼以標籤，並書明有關資料者，不予收件。</w:t>
      </w:r>
    </w:p>
    <w:p w:rsidR="00C92F8E" w:rsidRPr="001736D5" w:rsidRDefault="00C92F8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十六、經費：</w:t>
      </w:r>
    </w:p>
    <w:p w:rsidR="00C92F8E" w:rsidRPr="001736D5" w:rsidRDefault="00C92F8E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（一）各類作品裱裝費，由個人或各機關自行負擔。</w:t>
      </w:r>
    </w:p>
    <w:p w:rsidR="00C92F8E" w:rsidRPr="001736D5" w:rsidRDefault="00C92F8E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（二）展覽所需經費，由本府</w:t>
      </w:r>
      <w:r>
        <w:rPr>
          <w:rFonts w:ascii="標楷體" w:eastAsia="標楷體"/>
          <w:sz w:val="28"/>
          <w:szCs w:val="28"/>
        </w:rPr>
        <w:t>(</w:t>
      </w:r>
      <w:r w:rsidRPr="001736D5">
        <w:rPr>
          <w:rFonts w:ascii="標楷體" w:eastAsia="標楷體" w:hint="eastAsia"/>
          <w:sz w:val="28"/>
          <w:szCs w:val="28"/>
        </w:rPr>
        <w:t>人事處</w:t>
      </w:r>
      <w:r>
        <w:rPr>
          <w:rFonts w:ascii="標楷體" w:eastAsia="標楷體"/>
          <w:sz w:val="28"/>
          <w:szCs w:val="28"/>
        </w:rPr>
        <w:t>)</w:t>
      </w:r>
      <w:r w:rsidRPr="001736D5">
        <w:rPr>
          <w:rFonts w:ascii="標楷體" w:eastAsia="標楷體" w:hint="eastAsia"/>
          <w:sz w:val="28"/>
          <w:szCs w:val="28"/>
        </w:rPr>
        <w:t>在相關經費項下勻支。</w:t>
      </w:r>
    </w:p>
    <w:p w:rsidR="00C92F8E" w:rsidRPr="001736D5" w:rsidRDefault="00C92F8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十七、其他</w:t>
      </w:r>
    </w:p>
    <w:p w:rsidR="00C92F8E" w:rsidRPr="001736D5" w:rsidRDefault="00C92F8E" w:rsidP="006561CF">
      <w:pPr>
        <w:spacing w:line="600" w:lineRule="exact"/>
        <w:ind w:leftChars="150" w:left="1200" w:hangingChars="300" w:hanging="840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（一）各類送展作品不得有抄襲、重作、臨摹或請名師修改代為題字等情形，如經發現則取消資格。</w:t>
      </w:r>
    </w:p>
    <w:p w:rsidR="00C92F8E" w:rsidRPr="001736D5" w:rsidRDefault="00C92F8E" w:rsidP="001736D5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（二）每人送展之各類作品須為本人之創作，不得假借眷屬或他人名義參加評選。</w:t>
      </w:r>
    </w:p>
    <w:p w:rsidR="00C92F8E" w:rsidRPr="001736D5" w:rsidRDefault="00C92F8E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（三）凡送展之作品經本府認為未達展出標準者有權不予展出。</w:t>
      </w:r>
    </w:p>
    <w:p w:rsidR="00C92F8E" w:rsidRPr="001736D5" w:rsidRDefault="00C92F8E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  <w:sectPr w:rsidR="00C92F8E" w:rsidRPr="001736D5" w:rsidSect="00845E10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1736D5">
        <w:rPr>
          <w:rFonts w:ascii="標楷體" w:eastAsia="標楷體" w:hint="eastAsia"/>
          <w:sz w:val="28"/>
          <w:szCs w:val="28"/>
        </w:rPr>
        <w:t>（四）參展之作品，主辦單位（本府）有出版專輯之權利。</w:t>
      </w:r>
    </w:p>
    <w:tbl>
      <w:tblPr>
        <w:tblpPr w:leftFromText="180" w:rightFromText="180" w:vertAnchor="text" w:horzAnchor="page" w:tblpX="42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46"/>
        <w:gridCol w:w="846"/>
        <w:gridCol w:w="931"/>
      </w:tblGrid>
      <w:tr w:rsidR="00C92F8E" w:rsidRPr="00452560" w:rsidTr="00E15E03">
        <w:trPr>
          <w:cantSplit/>
          <w:trHeight w:val="1608"/>
        </w:trPr>
        <w:tc>
          <w:tcPr>
            <w:tcW w:w="3469" w:type="dxa"/>
            <w:gridSpan w:val="4"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編號：</w:t>
            </w:r>
          </w:p>
        </w:tc>
      </w:tr>
      <w:tr w:rsidR="00C92F8E" w:rsidRPr="00452560" w:rsidTr="00E15E03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</w:tcPr>
          <w:p w:rsidR="00C92F8E" w:rsidRPr="00E15E03" w:rsidRDefault="00C92F8E" w:rsidP="00E15E03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服務機關：</w:t>
            </w:r>
          </w:p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C92F8E" w:rsidRPr="00452560" w:rsidTr="00E15E03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製作年份：</w:t>
            </w:r>
          </w:p>
        </w:tc>
        <w:tc>
          <w:tcPr>
            <w:tcW w:w="846" w:type="dxa"/>
            <w:vMerge/>
            <w:textDirection w:val="tbRlV"/>
          </w:tcPr>
          <w:p w:rsidR="00C92F8E" w:rsidRPr="00E15E03" w:rsidRDefault="00C92F8E" w:rsidP="00E15E03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:rsidR="00C92F8E" w:rsidRPr="00E15E03" w:rsidRDefault="00C92F8E" w:rsidP="00E15E03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C92F8E" w:rsidRDefault="00C92F8E" w:rsidP="006561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27pt;width:54pt;height:27pt;z-index:251658240;mso-position-horizontal-relative:text;mso-position-vertical-relative:text">
            <v:textbox style="mso-next-textbox:#_x0000_s1026">
              <w:txbxContent>
                <w:p w:rsidR="00C92F8E" w:rsidRPr="00452560" w:rsidRDefault="00C92F8E" w:rsidP="006561CF">
                  <w:pPr>
                    <w:rPr>
                      <w:rFonts w:ascii="標楷體" w:eastAsia="標楷體" w:hAnsi="標楷體"/>
                    </w:rPr>
                  </w:pPr>
                  <w:r w:rsidRPr="00452560">
                    <w:rPr>
                      <w:rFonts w:ascii="標楷體" w:eastAsia="標楷體" w:hAnsi="標楷體" w:hint="eastAsia"/>
                    </w:rPr>
                    <w:t>附表</w:t>
                  </w:r>
                  <w:r w:rsidRPr="00452560"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</w:p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/>
    <w:p w:rsidR="00C92F8E" w:rsidRDefault="00C92F8E" w:rsidP="006561CF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05469D">
        <w:rPr>
          <w:rFonts w:ascii="標楷體" w:eastAsia="標楷體" w:hint="eastAsia"/>
          <w:sz w:val="28"/>
          <w:szCs w:val="28"/>
        </w:rPr>
        <w:t>註：</w:t>
      </w:r>
    </w:p>
    <w:p w:rsidR="00C92F8E" w:rsidRDefault="00C92F8E" w:rsidP="006561CF">
      <w:pPr>
        <w:spacing w:line="5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、</w:t>
      </w:r>
      <w:r w:rsidRPr="0005469D">
        <w:rPr>
          <w:rFonts w:ascii="標楷體" w:eastAsia="標楷體" w:hint="eastAsia"/>
          <w:sz w:val="28"/>
          <w:szCs w:val="28"/>
        </w:rPr>
        <w:t>標籤之規格、大小請依</w:t>
      </w:r>
      <w:r>
        <w:rPr>
          <w:rFonts w:ascii="標楷體" w:eastAsia="標楷體" w:hint="eastAsia"/>
          <w:sz w:val="28"/>
          <w:szCs w:val="28"/>
        </w:rPr>
        <w:t>上</w:t>
      </w:r>
      <w:r w:rsidRPr="0005469D">
        <w:rPr>
          <w:rFonts w:ascii="標楷體" w:eastAsia="標楷體" w:hint="eastAsia"/>
          <w:sz w:val="28"/>
          <w:szCs w:val="28"/>
        </w:rPr>
        <w:t>表製作（或影印使用）以求統一。</w:t>
      </w:r>
    </w:p>
    <w:p w:rsidR="00C92F8E" w:rsidRPr="00F674D0" w:rsidRDefault="00C92F8E" w:rsidP="00F674D0">
      <w:pPr>
        <w:spacing w:line="500" w:lineRule="exact"/>
        <w:ind w:leftChars="116" w:left="698" w:hangingChars="150" w:hanging="42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、</w:t>
      </w:r>
      <w:r w:rsidRPr="0005469D">
        <w:rPr>
          <w:rFonts w:ascii="標楷體" w:eastAsia="標楷體" w:hint="eastAsia"/>
          <w:sz w:val="28"/>
          <w:szCs w:val="28"/>
        </w:rPr>
        <w:t>本標籤請自行製作或影印，並將各欄位詳實填妥後，黏貼於作品背面</w:t>
      </w:r>
      <w:r>
        <w:rPr>
          <w:rFonts w:ascii="標楷體" w:eastAsia="標楷體" w:hint="eastAsia"/>
          <w:sz w:val="28"/>
          <w:szCs w:val="28"/>
        </w:rPr>
        <w:t>之</w:t>
      </w:r>
      <w:r>
        <w:rPr>
          <w:rFonts w:ascii="標楷體" w:eastAsia="標楷體" w:hint="eastAsia"/>
          <w:b/>
          <w:sz w:val="28"/>
          <w:szCs w:val="28"/>
        </w:rPr>
        <w:t>右</w:t>
      </w:r>
      <w:r w:rsidRPr="005A64D4">
        <w:rPr>
          <w:rFonts w:ascii="標楷體" w:eastAsia="標楷體" w:hint="eastAsia"/>
          <w:b/>
          <w:sz w:val="28"/>
          <w:szCs w:val="28"/>
        </w:rPr>
        <w:t>上方</w:t>
      </w:r>
      <w:r>
        <w:rPr>
          <w:rFonts w:ascii="標楷體" w:eastAsia="標楷體" w:hint="eastAsia"/>
          <w:sz w:val="28"/>
          <w:szCs w:val="28"/>
        </w:rPr>
        <w:t>，</w:t>
      </w:r>
      <w:r w:rsidRPr="00A77A42">
        <w:rPr>
          <w:rFonts w:ascii="標楷體" w:eastAsia="標楷體" w:hint="eastAsia"/>
          <w:sz w:val="28"/>
          <w:szCs w:val="28"/>
        </w:rPr>
        <w:t>俾便辨識作品</w:t>
      </w:r>
      <w:r>
        <w:rPr>
          <w:rFonts w:ascii="標楷體" w:eastAsia="標楷體" w:hint="eastAsia"/>
          <w:sz w:val="28"/>
          <w:szCs w:val="28"/>
        </w:rPr>
        <w:t>之正確懸掛方向</w:t>
      </w:r>
      <w:r w:rsidRPr="005A64D4">
        <w:rPr>
          <w:rFonts w:ascii="標楷體" w:eastAsia="標楷體" w:hint="eastAsia"/>
          <w:sz w:val="28"/>
          <w:szCs w:val="28"/>
        </w:rPr>
        <w:t>及</w:t>
      </w:r>
      <w:r w:rsidRPr="005A64D4">
        <w:rPr>
          <w:rFonts w:ascii="標楷體" w:eastAsia="標楷體" w:hint="eastAsia"/>
          <w:b/>
          <w:sz w:val="28"/>
          <w:szCs w:val="28"/>
          <w:u w:val="single"/>
        </w:rPr>
        <w:t>作者資料</w:t>
      </w:r>
      <w:r w:rsidRPr="00A77A42">
        <w:rPr>
          <w:rFonts w:ascii="標楷體" w:eastAsia="標楷體" w:hint="eastAsia"/>
          <w:sz w:val="28"/>
          <w:szCs w:val="28"/>
        </w:rPr>
        <w:t>。</w:t>
      </w:r>
    </w:p>
    <w:p w:rsidR="00C92F8E" w:rsidRDefault="00C92F8E" w:rsidP="006561CF">
      <w:pPr>
        <w:spacing w:line="500" w:lineRule="exact"/>
        <w:ind w:leftChars="116" w:left="558" w:hangingChars="100" w:hanging="280"/>
      </w:pPr>
      <w:r>
        <w:rPr>
          <w:rFonts w:ascii="標楷體" w:eastAsia="標楷體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、</w:t>
      </w:r>
      <w:r w:rsidRPr="0005469D">
        <w:rPr>
          <w:rFonts w:ascii="標楷體" w:eastAsia="標楷體" w:hint="eastAsia"/>
          <w:sz w:val="28"/>
          <w:szCs w:val="28"/>
        </w:rPr>
        <w:t>「編號」欄之編寫方式：編號分為三碼，一為機關編碼，一為作品類別之代碼（詳附表</w:t>
      </w:r>
      <w:r>
        <w:rPr>
          <w:rFonts w:ascii="標楷體" w:eastAsia="標楷體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之</w:t>
      </w:r>
      <w:r w:rsidRPr="0005469D">
        <w:rPr>
          <w:rFonts w:ascii="標楷體" w:eastAsia="標楷體" w:hint="eastAsia"/>
          <w:sz w:val="28"/>
          <w:szCs w:val="28"/>
        </w:rPr>
        <w:t>「作品類別代碼表」）</w:t>
      </w:r>
      <w:r>
        <w:rPr>
          <w:rFonts w:ascii="標楷體" w:eastAsia="標楷體" w:hint="eastAsia"/>
          <w:sz w:val="28"/>
          <w:szCs w:val="28"/>
        </w:rPr>
        <w:t>及附表</w:t>
      </w:r>
      <w:r>
        <w:rPr>
          <w:rFonts w:ascii="標楷體" w:eastAsia="標楷體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之「機關編碼表」</w:t>
      </w:r>
      <w:r w:rsidRPr="0005469D">
        <w:rPr>
          <w:rFonts w:ascii="標楷體" w:eastAsia="標楷體" w:hint="eastAsia"/>
          <w:sz w:val="28"/>
          <w:szCs w:val="28"/>
        </w:rPr>
        <w:t>，另一</w:t>
      </w:r>
      <w:r>
        <w:rPr>
          <w:rFonts w:ascii="標楷體" w:eastAsia="標楷體" w:hint="eastAsia"/>
          <w:sz w:val="28"/>
          <w:szCs w:val="28"/>
        </w:rPr>
        <w:t>碼為機關內送展</w:t>
      </w:r>
      <w:r w:rsidRPr="0005469D">
        <w:rPr>
          <w:rFonts w:ascii="標楷體" w:eastAsia="標楷體" w:hint="eastAsia"/>
          <w:sz w:val="28"/>
          <w:szCs w:val="28"/>
        </w:rPr>
        <w:t>作品之序列碼。如：</w:t>
      </w:r>
      <w:r w:rsidRPr="00F674D0">
        <w:rPr>
          <w:rFonts w:ascii="標楷體" w:eastAsia="標楷體" w:hint="eastAsia"/>
          <w:sz w:val="28"/>
          <w:szCs w:val="28"/>
        </w:rPr>
        <w:t>臺南市七股區公所</w:t>
      </w:r>
      <w:r w:rsidRPr="0005469D">
        <w:rPr>
          <w:rFonts w:ascii="標楷體" w:eastAsia="標楷體" w:hint="eastAsia"/>
          <w:sz w:val="28"/>
          <w:szCs w:val="28"/>
        </w:rPr>
        <w:t>機關編碼為「</w:t>
      </w:r>
      <w:r>
        <w:rPr>
          <w:rFonts w:ascii="標楷體" w:eastAsia="標楷體"/>
          <w:sz w:val="28"/>
          <w:szCs w:val="28"/>
        </w:rPr>
        <w:t>7300</w:t>
      </w:r>
      <w:r w:rsidRPr="0005469D">
        <w:rPr>
          <w:rFonts w:ascii="標楷體" w:eastAsia="標楷體" w:hint="eastAsia"/>
          <w:sz w:val="28"/>
          <w:szCs w:val="28"/>
        </w:rPr>
        <w:t>」，國畫類作品有</w:t>
      </w:r>
      <w:r>
        <w:rPr>
          <w:rFonts w:ascii="標楷體" w:eastAsia="標楷體"/>
          <w:sz w:val="28"/>
          <w:szCs w:val="28"/>
        </w:rPr>
        <w:t>10</w:t>
      </w:r>
      <w:r w:rsidRPr="0005469D">
        <w:rPr>
          <w:rFonts w:ascii="標楷體" w:eastAsia="標楷體" w:hint="eastAsia"/>
          <w:sz w:val="28"/>
          <w:szCs w:val="28"/>
        </w:rPr>
        <w:t>件，查國畫類之代碼為</w:t>
      </w:r>
      <w:r w:rsidRPr="0005469D">
        <w:rPr>
          <w:rFonts w:ascii="標楷體" w:eastAsia="標楷體"/>
          <w:sz w:val="28"/>
          <w:szCs w:val="28"/>
        </w:rPr>
        <w:t>A</w:t>
      </w:r>
      <w:r w:rsidRPr="0005469D">
        <w:rPr>
          <w:rFonts w:ascii="標楷體" w:eastAsia="標楷體" w:hint="eastAsia"/>
          <w:sz w:val="28"/>
          <w:szCs w:val="28"/>
        </w:rPr>
        <w:t>，則其該類作品之編號即由「</w:t>
      </w:r>
      <w:r>
        <w:rPr>
          <w:rFonts w:ascii="標楷體" w:eastAsia="標楷體"/>
          <w:sz w:val="28"/>
          <w:szCs w:val="28"/>
        </w:rPr>
        <w:t>7300</w:t>
      </w:r>
      <w:r w:rsidRPr="0005469D">
        <w:rPr>
          <w:rFonts w:ascii="標楷體" w:eastAsia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 w:rsidRPr="0005469D">
        <w:rPr>
          <w:rFonts w:ascii="標楷體" w:eastAsia="標楷體"/>
          <w:sz w:val="28"/>
          <w:szCs w:val="28"/>
        </w:rPr>
        <w:t>01</w:t>
      </w:r>
      <w:r w:rsidRPr="0005469D">
        <w:rPr>
          <w:rFonts w:ascii="標楷體" w:eastAsia="標楷體" w:hint="eastAsia"/>
          <w:sz w:val="28"/>
          <w:szCs w:val="28"/>
        </w:rPr>
        <w:t>」編至「</w:t>
      </w:r>
      <w:r>
        <w:rPr>
          <w:rFonts w:ascii="標楷體" w:eastAsia="標楷體"/>
          <w:sz w:val="28"/>
          <w:szCs w:val="28"/>
        </w:rPr>
        <w:t>7300</w:t>
      </w:r>
      <w:r w:rsidRPr="0005469D">
        <w:rPr>
          <w:rFonts w:ascii="標楷體" w:eastAsia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>
        <w:rPr>
          <w:rFonts w:ascii="標楷體" w:eastAsia="標楷體"/>
          <w:sz w:val="28"/>
          <w:szCs w:val="28"/>
        </w:rPr>
        <w:t>10</w:t>
      </w:r>
      <w:r w:rsidRPr="0005469D">
        <w:rPr>
          <w:rFonts w:ascii="標楷體" w:eastAsia="標楷體" w:hint="eastAsia"/>
          <w:sz w:val="28"/>
          <w:szCs w:val="28"/>
        </w:rPr>
        <w:t>」</w:t>
      </w:r>
      <w:r>
        <w:rPr>
          <w:rFonts w:ascii="標楷體" w:eastAsia="標楷體" w:hint="eastAsia"/>
          <w:sz w:val="28"/>
          <w:szCs w:val="28"/>
        </w:rPr>
        <w:t>……</w:t>
      </w:r>
      <w:r w:rsidRPr="0005469D">
        <w:rPr>
          <w:rFonts w:ascii="標楷體" w:eastAsia="標楷體" w:hint="eastAsia"/>
          <w:sz w:val="28"/>
          <w:szCs w:val="28"/>
        </w:rPr>
        <w:t>請各機關依</w:t>
      </w:r>
      <w:r>
        <w:rPr>
          <w:rFonts w:ascii="標楷體" w:eastAsia="標楷體" w:hint="eastAsia"/>
          <w:sz w:val="28"/>
          <w:szCs w:val="28"/>
        </w:rPr>
        <w:t>上</w:t>
      </w:r>
      <w:r w:rsidRPr="0005469D">
        <w:rPr>
          <w:rFonts w:ascii="標楷體" w:eastAsia="標楷體" w:hint="eastAsia"/>
          <w:sz w:val="28"/>
          <w:szCs w:val="28"/>
        </w:rPr>
        <w:t>述方式將各類選送作品予以</w:t>
      </w:r>
      <w:r>
        <w:rPr>
          <w:rFonts w:ascii="標楷體" w:eastAsia="標楷體" w:hint="eastAsia"/>
          <w:sz w:val="28"/>
          <w:szCs w:val="28"/>
        </w:rPr>
        <w:t>正確</w:t>
      </w:r>
      <w:r w:rsidRPr="0005469D">
        <w:rPr>
          <w:rFonts w:ascii="標楷體" w:eastAsia="標楷體" w:hint="eastAsia"/>
          <w:sz w:val="28"/>
          <w:szCs w:val="28"/>
        </w:rPr>
        <w:t>編號</w:t>
      </w:r>
      <w:r>
        <w:rPr>
          <w:rFonts w:ascii="標楷體" w:eastAsia="標楷體" w:hint="eastAsia"/>
          <w:sz w:val="28"/>
          <w:szCs w:val="28"/>
        </w:rPr>
        <w:t>，以利查對。</w:t>
      </w:r>
    </w:p>
    <w:p w:rsidR="00C92F8E" w:rsidRDefault="00C92F8E" w:rsidP="006561CF">
      <w:pPr>
        <w:spacing w:line="600" w:lineRule="exact"/>
        <w:ind w:leftChars="150" w:left="1201" w:hangingChars="300" w:hanging="841"/>
        <w:rPr>
          <w:rFonts w:ascii="標楷體" w:eastAsia="標楷體"/>
          <w:b/>
          <w:sz w:val="28"/>
          <w:szCs w:val="28"/>
        </w:rPr>
        <w:sectPr w:rsidR="00C92F8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39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76"/>
        <w:gridCol w:w="1574"/>
        <w:gridCol w:w="1574"/>
        <w:gridCol w:w="1570"/>
        <w:gridCol w:w="1564"/>
      </w:tblGrid>
      <w:tr w:rsidR="00C92F8E" w:rsidRPr="007C4D11" w:rsidTr="00E15E03">
        <w:trPr>
          <w:trHeight w:val="110"/>
        </w:trPr>
        <w:tc>
          <w:tcPr>
            <w:tcW w:w="5000" w:type="pct"/>
            <w:gridSpan w:val="6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E15E03">
              <w:rPr>
                <w:rFonts w:ascii="標楷體" w:eastAsia="標楷體" w:hint="eastAsia"/>
                <w:kern w:val="0"/>
                <w:sz w:val="40"/>
                <w:szCs w:val="40"/>
              </w:rPr>
              <w:t>（機關全銜）參加</w:t>
            </w:r>
            <w:r w:rsidRPr="00E15E03">
              <w:rPr>
                <w:rFonts w:ascii="標楷體" w:eastAsia="標楷體"/>
                <w:kern w:val="0"/>
                <w:sz w:val="40"/>
                <w:szCs w:val="40"/>
              </w:rPr>
              <w:t>103</w:t>
            </w:r>
            <w:r w:rsidRPr="00E15E03">
              <w:rPr>
                <w:rFonts w:ascii="標楷體" w:eastAsia="標楷體" w:hint="eastAsia"/>
                <w:kern w:val="0"/>
                <w:sz w:val="40"/>
                <w:szCs w:val="40"/>
              </w:rPr>
              <w:t>年臺南市公教美展</w:t>
            </w:r>
          </w:p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E15E03">
              <w:rPr>
                <w:rFonts w:ascii="標楷體" w:eastAsia="標楷體" w:hint="eastAsia"/>
                <w:kern w:val="0"/>
                <w:sz w:val="40"/>
                <w:szCs w:val="40"/>
              </w:rPr>
              <w:t>【</w:t>
            </w:r>
            <w:r w:rsidRPr="00E15E03">
              <w:rPr>
                <w:rFonts w:ascii="標楷體" w:eastAsia="標楷體"/>
                <w:kern w:val="0"/>
                <w:sz w:val="40"/>
                <w:szCs w:val="40"/>
              </w:rPr>
              <w:t xml:space="preserve">        </w:t>
            </w:r>
            <w:r w:rsidRPr="00E15E03">
              <w:rPr>
                <w:rFonts w:ascii="標楷體" w:eastAsia="標楷體" w:hint="eastAsia"/>
                <w:kern w:val="0"/>
                <w:sz w:val="40"/>
                <w:szCs w:val="40"/>
              </w:rPr>
              <w:t>】類選送作品清冊</w:t>
            </w:r>
          </w:p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40"/>
                <w:szCs w:val="40"/>
              </w:rPr>
            </w:pPr>
            <w:r w:rsidRPr="00E15E03">
              <w:rPr>
                <w:rFonts w:ascii="標楷體" w:eastAsia="標楷體" w:hint="eastAsia"/>
                <w:kern w:val="0"/>
                <w:sz w:val="32"/>
                <w:szCs w:val="32"/>
              </w:rPr>
              <w:t>總送件數：</w:t>
            </w:r>
            <w:r w:rsidRPr="00E15E03">
              <w:rPr>
                <w:rFonts w:ascii="標楷體" w:eastAsia="標楷體"/>
                <w:kern w:val="0"/>
                <w:sz w:val="32"/>
                <w:szCs w:val="32"/>
              </w:rPr>
              <w:t xml:space="preserve">         </w:t>
            </w:r>
            <w:r w:rsidRPr="00E15E03">
              <w:rPr>
                <w:rFonts w:ascii="標楷體" w:eastAsia="標楷體" w:hint="eastAsia"/>
                <w:kern w:val="0"/>
                <w:sz w:val="32"/>
                <w:szCs w:val="32"/>
              </w:rPr>
              <w:t>件</w:t>
            </w:r>
            <w:r w:rsidRPr="00E15E03">
              <w:rPr>
                <w:rFonts w:ascii="標楷體" w:eastAsia="標楷體"/>
                <w:kern w:val="0"/>
                <w:sz w:val="32"/>
                <w:szCs w:val="32"/>
              </w:rPr>
              <w:t xml:space="preserve">     </w:t>
            </w:r>
            <w:r w:rsidRPr="00E15E03">
              <w:rPr>
                <w:rFonts w:ascii="標楷體" w:eastAsia="標楷體" w:hint="eastAsia"/>
                <w:kern w:val="0"/>
                <w:sz w:val="32"/>
                <w:szCs w:val="32"/>
              </w:rPr>
              <w:t>承辦人：</w:t>
            </w:r>
            <w:r w:rsidRPr="00E15E03">
              <w:rPr>
                <w:rFonts w:ascii="標楷體" w:eastAsia="標楷體"/>
                <w:kern w:val="0"/>
                <w:sz w:val="32"/>
                <w:szCs w:val="32"/>
              </w:rPr>
              <w:t xml:space="preserve">         </w:t>
            </w:r>
            <w:r w:rsidRPr="00E15E03">
              <w:rPr>
                <w:rFonts w:ascii="標楷體" w:eastAsia="標楷體" w:hint="eastAsia"/>
                <w:kern w:val="0"/>
                <w:sz w:val="32"/>
                <w:szCs w:val="32"/>
              </w:rPr>
              <w:t>人事主管：</w:t>
            </w:r>
          </w:p>
        </w:tc>
      </w:tr>
      <w:tr w:rsidR="00C92F8E" w:rsidTr="00E15E03">
        <w:trPr>
          <w:trHeight w:val="105"/>
        </w:trPr>
        <w:tc>
          <w:tcPr>
            <w:tcW w:w="1154" w:type="pct"/>
          </w:tcPr>
          <w:p w:rsidR="00C92F8E" w:rsidRPr="00E15E03" w:rsidRDefault="00C92F8E" w:rsidP="00E15E03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6" w:type="pct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</w:tr>
      <w:tr w:rsidR="00C92F8E" w:rsidTr="00E15E03">
        <w:trPr>
          <w:trHeight w:val="106"/>
        </w:trPr>
        <w:tc>
          <w:tcPr>
            <w:tcW w:w="1154" w:type="pct"/>
          </w:tcPr>
          <w:p w:rsidR="00C92F8E" w:rsidRPr="00E15E03" w:rsidRDefault="00C92F8E" w:rsidP="00E15E03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服務機關名稱</w:t>
            </w:r>
          </w:p>
          <w:p w:rsidR="00C92F8E" w:rsidRPr="00E15E03" w:rsidRDefault="00C92F8E" w:rsidP="00E15E03">
            <w:pPr>
              <w:jc w:val="both"/>
              <w:rPr>
                <w:rFonts w:ascii="標楷體" w:eastAsia="標楷體"/>
                <w:kern w:val="0"/>
                <w:sz w:val="16"/>
                <w:szCs w:val="16"/>
              </w:rPr>
            </w:pPr>
            <w:r w:rsidRPr="00E15E03">
              <w:rPr>
                <w:rFonts w:ascii="標楷體" w:eastAsia="標楷體" w:hint="eastAsia"/>
                <w:kern w:val="0"/>
                <w:sz w:val="16"/>
                <w:szCs w:val="16"/>
              </w:rPr>
              <w:t>（若為學校請註明系所）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04"/>
        </w:trPr>
        <w:tc>
          <w:tcPr>
            <w:tcW w:w="1154" w:type="pct"/>
          </w:tcPr>
          <w:p w:rsidR="00C92F8E" w:rsidRPr="00E15E03" w:rsidRDefault="00C92F8E" w:rsidP="00E15E03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09"/>
        </w:trPr>
        <w:tc>
          <w:tcPr>
            <w:tcW w:w="1154" w:type="pct"/>
          </w:tcPr>
          <w:p w:rsidR="00C92F8E" w:rsidRPr="00E15E03" w:rsidRDefault="00C92F8E" w:rsidP="00E15E03">
            <w:pPr>
              <w:jc w:val="both"/>
              <w:rPr>
                <w:rFonts w:ascii="標楷體" w:eastAsia="標楷體"/>
                <w:b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37"/>
        </w:trPr>
        <w:tc>
          <w:tcPr>
            <w:tcW w:w="1154" w:type="pct"/>
          </w:tcPr>
          <w:p w:rsidR="00C92F8E" w:rsidRPr="00E15E03" w:rsidRDefault="00C92F8E" w:rsidP="00E15E03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學歷</w:t>
            </w: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 xml:space="preserve"> </w:t>
            </w:r>
          </w:p>
          <w:p w:rsidR="00C92F8E" w:rsidRPr="00E15E03" w:rsidRDefault="00C92F8E" w:rsidP="00E15E03">
            <w:pPr>
              <w:jc w:val="both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（請註明科系）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37"/>
        </w:trPr>
        <w:tc>
          <w:tcPr>
            <w:tcW w:w="1154" w:type="pct"/>
          </w:tcPr>
          <w:p w:rsidR="00C92F8E" w:rsidRPr="00E15E03" w:rsidRDefault="00C92F8E" w:rsidP="00E15E03">
            <w:pPr>
              <w:jc w:val="both"/>
              <w:rPr>
                <w:rFonts w:ascii="標楷體" w:eastAsia="標楷體"/>
                <w:b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34"/>
        </w:trPr>
        <w:tc>
          <w:tcPr>
            <w:tcW w:w="1154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作品淨尺寸</w:t>
            </w:r>
          </w:p>
          <w:p w:rsidR="00C92F8E" w:rsidRPr="00E15E03" w:rsidRDefault="00C92F8E" w:rsidP="00E15E03">
            <w:pPr>
              <w:ind w:left="200" w:hangingChars="100" w:hanging="200"/>
              <w:jc w:val="both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（不含框或裱褙之長×寬）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36"/>
        </w:trPr>
        <w:tc>
          <w:tcPr>
            <w:tcW w:w="1154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作品尺寸</w:t>
            </w:r>
          </w:p>
          <w:p w:rsidR="00C92F8E" w:rsidRPr="00E15E03" w:rsidRDefault="00C92F8E" w:rsidP="00E15E03">
            <w:pPr>
              <w:ind w:left="200" w:hangingChars="100" w:hanging="200"/>
              <w:jc w:val="both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（含框或裱褙之</w:t>
            </w:r>
            <w:r w:rsidRPr="00E15E03">
              <w:rPr>
                <w:rFonts w:ascii="標楷體" w:eastAsia="標楷體"/>
                <w:kern w:val="0"/>
                <w:sz w:val="20"/>
              </w:rPr>
              <w:t xml:space="preserve">  </w:t>
            </w:r>
            <w:r w:rsidRPr="00E15E03">
              <w:rPr>
                <w:rFonts w:ascii="標楷體" w:eastAsia="標楷體" w:hint="eastAsia"/>
                <w:kern w:val="0"/>
                <w:sz w:val="20"/>
              </w:rPr>
              <w:t>長×寬）</w:t>
            </w: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080"/>
        </w:trPr>
        <w:tc>
          <w:tcPr>
            <w:tcW w:w="1154" w:type="pct"/>
          </w:tcPr>
          <w:p w:rsidR="00C92F8E" w:rsidRPr="00E15E03" w:rsidRDefault="00C92F8E" w:rsidP="00E15E03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作者地址及</w:t>
            </w:r>
          </w:p>
          <w:p w:rsidR="00C92F8E" w:rsidRPr="00E15E03" w:rsidRDefault="00C92F8E" w:rsidP="00E15E03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聯絡電話</w:t>
            </w:r>
          </w:p>
          <w:p w:rsidR="00C92F8E" w:rsidRPr="00E15E03" w:rsidRDefault="00C92F8E" w:rsidP="00E15E03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510"/>
        </w:trPr>
        <w:tc>
          <w:tcPr>
            <w:tcW w:w="1154" w:type="pct"/>
          </w:tcPr>
          <w:p w:rsidR="00C92F8E" w:rsidRPr="00E15E03" w:rsidRDefault="00C92F8E" w:rsidP="00E15E03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作品簡介</w:t>
            </w:r>
          </w:p>
          <w:p w:rsidR="00C92F8E" w:rsidRPr="00E15E03" w:rsidRDefault="00C92F8E" w:rsidP="00E15E03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380"/>
        </w:trPr>
        <w:tc>
          <w:tcPr>
            <w:tcW w:w="1154" w:type="pct"/>
            <w:tcBorders>
              <w:bottom w:val="double" w:sz="4" w:space="0" w:color="auto"/>
            </w:tcBorders>
          </w:tcPr>
          <w:p w:rsidR="00C92F8E" w:rsidRPr="00E15E03" w:rsidRDefault="00C92F8E" w:rsidP="00E15E03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創作心得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C92F8E" w:rsidTr="00E15E03">
        <w:trPr>
          <w:trHeight w:val="156"/>
        </w:trPr>
        <w:tc>
          <w:tcPr>
            <w:tcW w:w="1154" w:type="pct"/>
            <w:tcBorders>
              <w:top w:val="double" w:sz="4" w:space="0" w:color="auto"/>
            </w:tcBorders>
          </w:tcPr>
          <w:p w:rsidR="00C92F8E" w:rsidRPr="00E15E03" w:rsidRDefault="00C92F8E" w:rsidP="00E15E03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承辦人聯絡</w:t>
            </w:r>
          </w:p>
          <w:p w:rsidR="00C92F8E" w:rsidRPr="00E15E03" w:rsidRDefault="00C92F8E" w:rsidP="00E15E03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辦公室電話</w:t>
            </w:r>
            <w:r w:rsidRPr="00E15E03">
              <w:rPr>
                <w:rFonts w:ascii="標楷體" w:eastAsia="標楷體"/>
                <w:kern w:val="0"/>
                <w:sz w:val="28"/>
                <w:szCs w:val="28"/>
              </w:rPr>
              <w:t>&amp;</w:t>
            </w:r>
          </w:p>
          <w:p w:rsidR="00C92F8E" w:rsidRPr="00E15E03" w:rsidRDefault="00C92F8E" w:rsidP="00E15E03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E15E03">
              <w:rPr>
                <w:rFonts w:ascii="標楷體" w:eastAsia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pct"/>
            <w:gridSpan w:val="5"/>
            <w:tcBorders>
              <w:top w:val="double" w:sz="4" w:space="0" w:color="auto"/>
            </w:tcBorders>
          </w:tcPr>
          <w:p w:rsidR="00C92F8E" w:rsidRPr="00E15E03" w:rsidRDefault="00C92F8E" w:rsidP="00E15E03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</w:tbl>
    <w:p w:rsidR="00C92F8E" w:rsidRDefault="00C92F8E" w:rsidP="006561CF">
      <w:pPr>
        <w:spacing w:line="480" w:lineRule="exact"/>
        <w:rPr>
          <w:rFonts w:ascii="標楷體" w:eastAsia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8pt;margin-top:-18pt;width:1in;height:27pt;z-index:251659264;mso-position-horizontal-relative:text;mso-position-vertical-relative:text">
            <v:textbox style="mso-next-textbox:#_x0000_s1027">
              <w:txbxContent>
                <w:p w:rsidR="00C92F8E" w:rsidRPr="00DF5CE2" w:rsidRDefault="00C92F8E" w:rsidP="006561CF">
                  <w:pPr>
                    <w:jc w:val="center"/>
                    <w:rPr>
                      <w:rFonts w:ascii="標楷體" w:eastAsia="標楷體"/>
                    </w:rPr>
                  </w:pPr>
                  <w:r w:rsidRPr="00DF5CE2">
                    <w:rPr>
                      <w:rFonts w:ascii="標楷體" w:eastAsia="標楷體" w:hint="eastAsia"/>
                    </w:rPr>
                    <w:t>附表</w:t>
                  </w:r>
                  <w:r w:rsidRPr="00DF5CE2">
                    <w:rPr>
                      <w:rFonts w:ascii="標楷體" w:eastAsia="標楷體"/>
                    </w:rPr>
                    <w:t>2</w:t>
                  </w:r>
                </w:p>
              </w:txbxContent>
            </v:textbox>
            <w10:wrap side="left"/>
          </v:shape>
        </w:pict>
      </w:r>
    </w:p>
    <w:p w:rsidR="00C92F8E" w:rsidRDefault="00C92F8E" w:rsidP="006561CF">
      <w:pPr>
        <w:spacing w:line="480" w:lineRule="exact"/>
        <w:rPr>
          <w:rFonts w:ascii="標楷體" w:eastAsia="標楷體"/>
          <w:sz w:val="32"/>
          <w:szCs w:val="32"/>
        </w:rPr>
        <w:sectPr w:rsidR="00C92F8E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C92F8E" w:rsidRPr="00CC2F31" w:rsidRDefault="00C92F8E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CC2F31">
        <w:rPr>
          <w:rFonts w:ascii="標楷體" w:eastAsia="標楷體" w:hint="eastAsia"/>
          <w:sz w:val="32"/>
          <w:szCs w:val="32"/>
        </w:rPr>
        <w:t>附表</w:t>
      </w:r>
      <w:r>
        <w:rPr>
          <w:rFonts w:ascii="標楷體" w:eastAsia="標楷體"/>
          <w:sz w:val="32"/>
          <w:szCs w:val="32"/>
        </w:rPr>
        <w:t>2-</w:t>
      </w:r>
      <w:r w:rsidRPr="00CC2F31">
        <w:rPr>
          <w:rFonts w:ascii="標楷體" w:eastAsia="標楷體" w:hint="eastAsia"/>
          <w:sz w:val="32"/>
          <w:szCs w:val="32"/>
        </w:rPr>
        <w:t>選送作品清冊填表說明：</w:t>
      </w:r>
    </w:p>
    <w:p w:rsidR="00C92F8E" w:rsidRPr="00CC2F31" w:rsidRDefault="00C92F8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一、</w:t>
      </w:r>
      <w:r w:rsidRPr="00CC2F31">
        <w:rPr>
          <w:rFonts w:ascii="標楷體" w:eastAsia="標楷體" w:hint="eastAsia"/>
          <w:sz w:val="32"/>
          <w:szCs w:val="32"/>
        </w:rPr>
        <w:t>選送作品請</w:t>
      </w:r>
      <w:r>
        <w:rPr>
          <w:rFonts w:ascii="標楷體" w:eastAsia="標楷體" w:hint="eastAsia"/>
          <w:sz w:val="32"/>
          <w:szCs w:val="32"/>
        </w:rPr>
        <w:t>依</w:t>
      </w:r>
      <w:r w:rsidRPr="00CC2F31">
        <w:rPr>
          <w:rFonts w:ascii="標楷體" w:eastAsia="標楷體" w:hint="eastAsia"/>
          <w:sz w:val="32"/>
          <w:szCs w:val="32"/>
        </w:rPr>
        <w:t>國畫、書法、</w:t>
      </w:r>
      <w:r>
        <w:rPr>
          <w:rFonts w:ascii="標楷體" w:eastAsia="標楷體" w:hint="eastAsia"/>
          <w:sz w:val="32"/>
          <w:szCs w:val="32"/>
        </w:rPr>
        <w:t>油畫、水彩</w:t>
      </w:r>
      <w:r w:rsidRPr="00CC2F31">
        <w:rPr>
          <w:rFonts w:ascii="標楷體" w:eastAsia="標楷體" w:hint="eastAsia"/>
          <w:sz w:val="32"/>
          <w:szCs w:val="32"/>
        </w:rPr>
        <w:t>等</w:t>
      </w:r>
      <w:r>
        <w:rPr>
          <w:rFonts w:ascii="標楷體" w:eastAsia="標楷體" w:hint="eastAsia"/>
          <w:sz w:val="32"/>
          <w:szCs w:val="32"/>
        </w:rPr>
        <w:t>項</w:t>
      </w:r>
      <w:r w:rsidRPr="00CC2F31">
        <w:rPr>
          <w:rFonts w:ascii="標楷體" w:eastAsia="標楷體" w:hint="eastAsia"/>
          <w:sz w:val="32"/>
          <w:szCs w:val="32"/>
        </w:rPr>
        <w:t>分類，</w:t>
      </w:r>
      <w:r w:rsidRPr="00054951">
        <w:rPr>
          <w:rFonts w:ascii="標楷體" w:eastAsia="標楷體" w:hint="eastAsia"/>
          <w:sz w:val="32"/>
          <w:szCs w:val="32"/>
          <w:u w:val="single"/>
        </w:rPr>
        <w:t>各按附表</w:t>
      </w:r>
      <w:r w:rsidRPr="00054951">
        <w:rPr>
          <w:rFonts w:ascii="標楷體" w:eastAsia="標楷體"/>
          <w:sz w:val="32"/>
          <w:szCs w:val="32"/>
          <w:u w:val="single"/>
        </w:rPr>
        <w:t>2</w:t>
      </w:r>
      <w:r w:rsidRPr="00054951">
        <w:rPr>
          <w:rFonts w:ascii="標楷體" w:eastAsia="標楷體" w:hint="eastAsia"/>
          <w:sz w:val="32"/>
          <w:szCs w:val="32"/>
          <w:u w:val="single"/>
        </w:rPr>
        <w:t>格式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054951">
        <w:rPr>
          <w:rFonts w:ascii="標楷體" w:eastAsia="標楷體" w:hint="eastAsia"/>
          <w:sz w:val="32"/>
          <w:szCs w:val="32"/>
          <w:u w:val="single"/>
        </w:rPr>
        <w:t>以</w:t>
      </w:r>
      <w:r w:rsidRPr="00054951">
        <w:rPr>
          <w:rFonts w:ascii="標楷體" w:eastAsia="標楷體"/>
          <w:sz w:val="32"/>
          <w:szCs w:val="32"/>
          <w:u w:val="single"/>
        </w:rPr>
        <w:t>A4</w:t>
      </w:r>
      <w:r w:rsidRPr="00054951">
        <w:rPr>
          <w:rFonts w:ascii="標楷體" w:eastAsia="標楷體" w:hint="eastAsia"/>
          <w:sz w:val="32"/>
          <w:szCs w:val="32"/>
          <w:u w:val="single"/>
        </w:rPr>
        <w:t>紙張影印造具清冊</w:t>
      </w:r>
      <w:r>
        <w:rPr>
          <w:rFonts w:ascii="標楷體" w:eastAsia="標楷體"/>
          <w:sz w:val="32"/>
          <w:szCs w:val="32"/>
          <w:u w:val="single"/>
        </w:rPr>
        <w:t>3</w:t>
      </w:r>
      <w:r w:rsidRPr="00054951">
        <w:rPr>
          <w:rFonts w:ascii="標楷體" w:eastAsia="標楷體" w:hint="eastAsia"/>
          <w:sz w:val="32"/>
          <w:szCs w:val="32"/>
          <w:u w:val="single"/>
        </w:rPr>
        <w:t>份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CC2F31">
        <w:rPr>
          <w:rFonts w:ascii="標楷體" w:eastAsia="標楷體" w:hint="eastAsia"/>
          <w:sz w:val="32"/>
          <w:szCs w:val="32"/>
        </w:rPr>
        <w:t>連同作品送交</w:t>
      </w:r>
      <w:r>
        <w:rPr>
          <w:rFonts w:ascii="標楷體" w:eastAsia="標楷體" w:hint="eastAsia"/>
          <w:sz w:val="32"/>
          <w:szCs w:val="32"/>
        </w:rPr>
        <w:t>本府人事處</w:t>
      </w:r>
      <w:r w:rsidRPr="00CC2F31">
        <w:rPr>
          <w:rFonts w:ascii="標楷體" w:eastAsia="標楷體" w:hint="eastAsia"/>
          <w:sz w:val="32"/>
          <w:szCs w:val="32"/>
        </w:rPr>
        <w:t>點收。</w:t>
      </w:r>
    </w:p>
    <w:p w:rsidR="00C92F8E" w:rsidRPr="00CC2F31" w:rsidRDefault="00C92F8E" w:rsidP="006561CF">
      <w:pPr>
        <w:numPr>
          <w:ilvl w:val="0"/>
          <w:numId w:val="1"/>
        </w:numPr>
        <w:spacing w:line="480" w:lineRule="exact"/>
        <w:ind w:left="1120" w:hangingChars="350" w:hanging="11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二、</w:t>
      </w:r>
      <w:r w:rsidRPr="00CC2F31">
        <w:rPr>
          <w:rFonts w:ascii="標楷體" w:eastAsia="標楷體" w:hint="eastAsia"/>
          <w:sz w:val="32"/>
          <w:szCs w:val="32"/>
        </w:rPr>
        <w:t>清冊內各欄請詳實填寫，俾作為</w:t>
      </w:r>
      <w:r>
        <w:rPr>
          <w:rFonts w:ascii="標楷體" w:eastAsia="標楷體" w:hint="eastAsia"/>
          <w:sz w:val="32"/>
          <w:szCs w:val="32"/>
        </w:rPr>
        <w:t>展出及</w:t>
      </w:r>
      <w:r w:rsidRPr="004E5427">
        <w:rPr>
          <w:rFonts w:ascii="標楷體" w:eastAsia="標楷體" w:hint="eastAsia"/>
          <w:sz w:val="32"/>
          <w:szCs w:val="32"/>
        </w:rPr>
        <w:t>專輯印製之基本資料</w:t>
      </w:r>
      <w:r>
        <w:rPr>
          <w:rFonts w:ascii="標楷體" w:eastAsia="標楷體" w:hint="eastAsia"/>
          <w:sz w:val="32"/>
          <w:szCs w:val="32"/>
        </w:rPr>
        <w:t>；</w:t>
      </w:r>
      <w:r w:rsidRPr="00CC2F31">
        <w:rPr>
          <w:rFonts w:ascii="標楷體" w:eastAsia="標楷體" w:hint="eastAsia"/>
          <w:sz w:val="32"/>
          <w:szCs w:val="32"/>
        </w:rPr>
        <w:t>「編號」欄之編寫方式，請依前開附表</w:t>
      </w:r>
      <w:r>
        <w:rPr>
          <w:rFonts w:ascii="標楷體" w:eastAsia="標楷體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之註</w:t>
      </w:r>
      <w:r>
        <w:rPr>
          <w:rFonts w:ascii="標楷體"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.</w:t>
      </w:r>
      <w:r w:rsidRPr="00CC2F31">
        <w:rPr>
          <w:rFonts w:ascii="標楷體" w:eastAsia="標楷體" w:hint="eastAsia"/>
          <w:sz w:val="32"/>
          <w:szCs w:val="32"/>
        </w:rPr>
        <w:t>之規定編列。</w:t>
      </w:r>
    </w:p>
    <w:p w:rsidR="00C92F8E" w:rsidRPr="00CC2F31" w:rsidRDefault="00C92F8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</w:t>
      </w:r>
      <w:r w:rsidRPr="00CC2F31">
        <w:rPr>
          <w:rFonts w:ascii="標楷體" w:eastAsia="標楷體" w:hint="eastAsia"/>
          <w:sz w:val="32"/>
          <w:szCs w:val="32"/>
        </w:rPr>
        <w:t>各類選送作品背面，請以附表</w:t>
      </w:r>
      <w:r>
        <w:rPr>
          <w:rFonts w:ascii="標楷體" w:eastAsia="標楷體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之標籤</w:t>
      </w:r>
      <w:r>
        <w:rPr>
          <w:rFonts w:ascii="標楷體" w:eastAsia="標楷體" w:hint="eastAsia"/>
          <w:sz w:val="32"/>
          <w:szCs w:val="32"/>
        </w:rPr>
        <w:t>，</w:t>
      </w:r>
      <w:r w:rsidRPr="00CC2F31">
        <w:rPr>
          <w:rFonts w:ascii="標楷體" w:eastAsia="標楷體" w:hint="eastAsia"/>
          <w:sz w:val="32"/>
          <w:szCs w:val="32"/>
        </w:rPr>
        <w:t>書</w:t>
      </w:r>
      <w:r>
        <w:rPr>
          <w:rFonts w:ascii="標楷體" w:eastAsia="標楷體" w:hint="eastAsia"/>
          <w:sz w:val="32"/>
          <w:szCs w:val="32"/>
        </w:rPr>
        <w:t>寫</w:t>
      </w:r>
      <w:r w:rsidRPr="00CC2F31">
        <w:rPr>
          <w:rFonts w:ascii="標楷體" w:eastAsia="標楷體" w:hint="eastAsia"/>
          <w:sz w:val="32"/>
          <w:szCs w:val="32"/>
        </w:rPr>
        <w:t>編號、作者服務機關、姓名、類別、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等資料，俾供評審、展出作業及編輯畫冊等事宜參考。標籤</w:t>
      </w:r>
      <w:r>
        <w:rPr>
          <w:rFonts w:ascii="標楷體" w:eastAsia="標楷體" w:hint="eastAsia"/>
          <w:sz w:val="32"/>
          <w:szCs w:val="32"/>
        </w:rPr>
        <w:t>請</w:t>
      </w:r>
      <w:r w:rsidRPr="004E46F8">
        <w:rPr>
          <w:rFonts w:ascii="標楷體" w:eastAsia="標楷體" w:hint="eastAsia"/>
          <w:sz w:val="32"/>
          <w:szCs w:val="32"/>
        </w:rPr>
        <w:t>黏貼於作品背面</w:t>
      </w:r>
      <w:r>
        <w:rPr>
          <w:rFonts w:ascii="標楷體" w:eastAsia="標楷體" w:hint="eastAsia"/>
          <w:sz w:val="32"/>
          <w:szCs w:val="32"/>
        </w:rPr>
        <w:t>之</w:t>
      </w:r>
      <w:r>
        <w:rPr>
          <w:rFonts w:ascii="標楷體" w:eastAsia="標楷體" w:hint="eastAsia"/>
          <w:b/>
          <w:sz w:val="32"/>
          <w:szCs w:val="32"/>
          <w:u w:val="single"/>
        </w:rPr>
        <w:t>右</w:t>
      </w:r>
      <w:r w:rsidRPr="004E5427">
        <w:rPr>
          <w:rFonts w:ascii="標楷體" w:eastAsia="標楷體" w:hint="eastAsia"/>
          <w:b/>
          <w:sz w:val="32"/>
          <w:szCs w:val="32"/>
          <w:u w:val="single"/>
        </w:rPr>
        <w:t>上方</w:t>
      </w:r>
      <w:r w:rsidRPr="004E46F8">
        <w:rPr>
          <w:rFonts w:ascii="標楷體" w:eastAsia="標楷體" w:hint="eastAsia"/>
          <w:sz w:val="32"/>
          <w:szCs w:val="32"/>
        </w:rPr>
        <w:t>，黏貼方向</w:t>
      </w:r>
      <w:r w:rsidRPr="00EA2D34">
        <w:rPr>
          <w:rFonts w:ascii="標楷體" w:eastAsia="標楷體" w:hint="eastAsia"/>
          <w:sz w:val="32"/>
          <w:szCs w:val="32"/>
        </w:rPr>
        <w:t>請與作品正面同一方向</w:t>
      </w:r>
      <w:r>
        <w:rPr>
          <w:rFonts w:ascii="標楷體" w:eastAsia="標楷體" w:hint="eastAsia"/>
          <w:sz w:val="32"/>
          <w:szCs w:val="32"/>
        </w:rPr>
        <w:t>，俾予</w:t>
      </w:r>
      <w:r w:rsidRPr="00597E92">
        <w:rPr>
          <w:rFonts w:ascii="標楷體" w:eastAsia="標楷體" w:hint="eastAsia"/>
          <w:sz w:val="32"/>
          <w:szCs w:val="32"/>
        </w:rPr>
        <w:t>辨識作品之正確懸掛方向</w:t>
      </w:r>
      <w:r w:rsidRPr="00EA2D34">
        <w:rPr>
          <w:rFonts w:ascii="標楷體" w:eastAsia="標楷體" w:hint="eastAsia"/>
          <w:sz w:val="32"/>
          <w:szCs w:val="32"/>
        </w:rPr>
        <w:t>。</w:t>
      </w:r>
    </w:p>
    <w:p w:rsidR="00C92F8E" w:rsidRPr="00CC2F31" w:rsidRDefault="00C92F8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四、</w:t>
      </w:r>
      <w:r w:rsidRPr="00CC2F31">
        <w:rPr>
          <w:rFonts w:ascii="標楷體" w:eastAsia="標楷體" w:hint="eastAsia"/>
          <w:sz w:val="32"/>
          <w:szCs w:val="32"/>
        </w:rPr>
        <w:t>書法類之條幅（捲軸）作品，不得超過</w:t>
      </w:r>
      <w:r>
        <w:rPr>
          <w:rFonts w:ascii="標楷體" w:eastAsia="標楷體"/>
          <w:sz w:val="32"/>
          <w:szCs w:val="32"/>
        </w:rPr>
        <w:t>2</w:t>
      </w:r>
      <w:r w:rsidRPr="00CC2F31">
        <w:rPr>
          <w:rFonts w:ascii="標楷體" w:eastAsia="標楷體" w:hint="eastAsia"/>
          <w:sz w:val="32"/>
          <w:szCs w:val="32"/>
        </w:rPr>
        <w:t>幅，否則不予收件，如係對聯，請於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欄加註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對聯</w:t>
      </w:r>
      <w:r>
        <w:rPr>
          <w:rFonts w:ascii="標楷體" w:eastAsia="標楷體" w:hint="eastAsia"/>
          <w:sz w:val="32"/>
          <w:szCs w:val="32"/>
        </w:rPr>
        <w:t>」</w:t>
      </w:r>
      <w:r>
        <w:rPr>
          <w:rFonts w:ascii="標楷體" w:eastAsia="標楷體"/>
          <w:sz w:val="32"/>
          <w:szCs w:val="32"/>
        </w:rPr>
        <w:t>2</w:t>
      </w:r>
      <w:r w:rsidRPr="00CC2F31">
        <w:rPr>
          <w:rFonts w:ascii="標楷體" w:eastAsia="標楷體" w:hint="eastAsia"/>
          <w:sz w:val="32"/>
          <w:szCs w:val="32"/>
        </w:rPr>
        <w:t>字。</w:t>
      </w:r>
    </w:p>
    <w:p w:rsidR="00C92F8E" w:rsidRPr="00CC2F31" w:rsidRDefault="00C92F8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五、</w:t>
      </w:r>
      <w:r w:rsidRPr="00CC2F31">
        <w:rPr>
          <w:rFonts w:ascii="標楷體" w:eastAsia="標楷體" w:hint="eastAsia"/>
          <w:sz w:val="32"/>
          <w:szCs w:val="32"/>
        </w:rPr>
        <w:t>有關作品尺寸欄，填列方式為作品之長乘寬，單位為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公分</w:t>
      </w:r>
      <w:r>
        <w:rPr>
          <w:rFonts w:ascii="標楷體" w:eastAsia="標楷體" w:hint="eastAsia"/>
          <w:sz w:val="32"/>
          <w:szCs w:val="32"/>
        </w:rPr>
        <w:t>」</w:t>
      </w:r>
      <w:r w:rsidRPr="00CC2F31">
        <w:rPr>
          <w:rFonts w:ascii="標楷體" w:eastAsia="標楷體" w:hint="eastAsia"/>
          <w:sz w:val="32"/>
          <w:szCs w:val="32"/>
        </w:rPr>
        <w:t>，如：</w:t>
      </w:r>
      <w:r w:rsidRPr="00CC2F31">
        <w:rPr>
          <w:rFonts w:ascii="標楷體" w:hAnsi="新細明體" w:cs="新細明體" w:hint="eastAsia"/>
          <w:sz w:val="32"/>
          <w:szCs w:val="32"/>
        </w:rPr>
        <w:t>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×</w:t>
      </w:r>
      <w:r>
        <w:rPr>
          <w:rFonts w:ascii="標楷體" w:eastAsia="標楷體" w:hAnsi="新細明體" w:cs="新細明體"/>
          <w:sz w:val="32"/>
          <w:szCs w:val="32"/>
        </w:rPr>
        <w:t xml:space="preserve">   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公分；請分就「不含框或裱褙」之作品淨尺寸，及「含框或裱褙」之作品尺寸</w:t>
      </w:r>
      <w:r>
        <w:rPr>
          <w:rFonts w:ascii="標楷體" w:eastAsia="標楷體" w:hAnsi="新細明體" w:cs="新細明體" w:hint="eastAsia"/>
          <w:sz w:val="32"/>
          <w:szCs w:val="32"/>
        </w:rPr>
        <w:t>，分二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種方式填載。</w:t>
      </w:r>
    </w:p>
    <w:p w:rsidR="00C92F8E" w:rsidRPr="00CC2F31" w:rsidRDefault="00C92F8E" w:rsidP="006561CF">
      <w:pPr>
        <w:spacing w:line="480" w:lineRule="exact"/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六、</w:t>
      </w:r>
      <w:r w:rsidRPr="00CC2F31">
        <w:rPr>
          <w:rFonts w:ascii="標楷體" w:eastAsia="標楷體" w:hint="eastAsia"/>
          <w:sz w:val="32"/>
          <w:szCs w:val="32"/>
        </w:rPr>
        <w:t>作者</w:t>
      </w:r>
      <w:r>
        <w:rPr>
          <w:rFonts w:ascii="標楷體" w:eastAsia="標楷體" w:hint="eastAsia"/>
          <w:sz w:val="32"/>
          <w:szCs w:val="32"/>
        </w:rPr>
        <w:t>聯</w:t>
      </w:r>
      <w:r w:rsidRPr="00CC2F31">
        <w:rPr>
          <w:rFonts w:ascii="標楷體" w:eastAsia="標楷體" w:hint="eastAsia"/>
          <w:sz w:val="32"/>
          <w:szCs w:val="32"/>
        </w:rPr>
        <w:t>絡</w:t>
      </w:r>
      <w:r>
        <w:rPr>
          <w:rFonts w:ascii="標楷體" w:eastAsia="標楷體" w:hint="eastAsia"/>
          <w:sz w:val="32"/>
          <w:szCs w:val="32"/>
        </w:rPr>
        <w:t>地址及</w:t>
      </w:r>
      <w:r w:rsidRPr="00CC2F31">
        <w:rPr>
          <w:rFonts w:ascii="標楷體" w:eastAsia="標楷體" w:hint="eastAsia"/>
          <w:sz w:val="32"/>
          <w:szCs w:val="32"/>
        </w:rPr>
        <w:t>電話請詳填，俾利聯繫。</w:t>
      </w:r>
    </w:p>
    <w:p w:rsidR="00C92F8E" w:rsidRDefault="00C92F8E" w:rsidP="00685D0C">
      <w:pPr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七、</w:t>
      </w:r>
      <w:r w:rsidRPr="00CC2F31">
        <w:rPr>
          <w:rFonts w:ascii="標楷體" w:eastAsia="標楷體" w:hint="eastAsia"/>
          <w:sz w:val="32"/>
          <w:szCs w:val="32"/>
        </w:rPr>
        <w:t>請</w:t>
      </w:r>
      <w:r>
        <w:rPr>
          <w:rFonts w:ascii="標楷體" w:eastAsia="標楷體" w:hint="eastAsia"/>
          <w:sz w:val="32"/>
          <w:szCs w:val="32"/>
        </w:rPr>
        <w:t>配合</w:t>
      </w:r>
      <w:r w:rsidRPr="00CC2F31">
        <w:rPr>
          <w:rFonts w:ascii="標楷體" w:eastAsia="標楷體" w:hint="eastAsia"/>
          <w:sz w:val="32"/>
          <w:szCs w:val="32"/>
        </w:rPr>
        <w:t>按照上</w:t>
      </w:r>
      <w:r>
        <w:rPr>
          <w:rFonts w:ascii="標楷體" w:eastAsia="標楷體" w:hint="eastAsia"/>
          <w:sz w:val="32"/>
          <w:szCs w:val="32"/>
        </w:rPr>
        <w:t>述說明</w:t>
      </w:r>
      <w:r w:rsidRPr="00CC2F31">
        <w:rPr>
          <w:rFonts w:ascii="標楷體" w:eastAsia="標楷體" w:hint="eastAsia"/>
          <w:sz w:val="32"/>
          <w:szCs w:val="32"/>
        </w:rPr>
        <w:t>辦理，俾利作業，否則拒絕收件。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46"/>
      </w:tblGrid>
      <w:tr w:rsidR="00C92F8E" w:rsidRPr="00FC1EFA" w:rsidTr="00E15E03">
        <w:trPr>
          <w:jc w:val="center"/>
        </w:trPr>
        <w:tc>
          <w:tcPr>
            <w:tcW w:w="9694" w:type="dxa"/>
            <w:gridSpan w:val="2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作品類別代碼表</w:t>
            </w:r>
          </w:p>
        </w:tc>
      </w:tr>
      <w:tr w:rsidR="00C92F8E" w:rsidRPr="00FC1EFA" w:rsidTr="00E15E03">
        <w:trPr>
          <w:jc w:val="center"/>
        </w:trPr>
        <w:tc>
          <w:tcPr>
            <w:tcW w:w="4248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作品類別</w:t>
            </w:r>
          </w:p>
        </w:tc>
        <w:tc>
          <w:tcPr>
            <w:tcW w:w="5446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代碼</w:t>
            </w:r>
          </w:p>
        </w:tc>
      </w:tr>
      <w:tr w:rsidR="00C92F8E" w:rsidRPr="00FC1EFA" w:rsidTr="00E15E03">
        <w:trPr>
          <w:jc w:val="center"/>
        </w:trPr>
        <w:tc>
          <w:tcPr>
            <w:tcW w:w="4248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國畫類</w:t>
            </w:r>
          </w:p>
        </w:tc>
        <w:tc>
          <w:tcPr>
            <w:tcW w:w="5446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/>
                <w:kern w:val="0"/>
                <w:sz w:val="20"/>
              </w:rPr>
              <w:t>A</w:t>
            </w:r>
          </w:p>
        </w:tc>
      </w:tr>
      <w:tr w:rsidR="00C92F8E" w:rsidRPr="00FC1EFA" w:rsidTr="00E15E03">
        <w:trPr>
          <w:jc w:val="center"/>
        </w:trPr>
        <w:tc>
          <w:tcPr>
            <w:tcW w:w="4248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書法類</w:t>
            </w:r>
          </w:p>
        </w:tc>
        <w:tc>
          <w:tcPr>
            <w:tcW w:w="5446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/>
                <w:kern w:val="0"/>
                <w:sz w:val="20"/>
              </w:rPr>
              <w:t>B</w:t>
            </w:r>
          </w:p>
        </w:tc>
      </w:tr>
      <w:tr w:rsidR="00C92F8E" w:rsidRPr="00FC1EFA" w:rsidTr="00E15E03">
        <w:trPr>
          <w:jc w:val="center"/>
        </w:trPr>
        <w:tc>
          <w:tcPr>
            <w:tcW w:w="4248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油畫類</w:t>
            </w:r>
          </w:p>
        </w:tc>
        <w:tc>
          <w:tcPr>
            <w:tcW w:w="5446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/>
                <w:kern w:val="0"/>
                <w:sz w:val="20"/>
              </w:rPr>
              <w:t>C</w:t>
            </w:r>
          </w:p>
        </w:tc>
      </w:tr>
      <w:tr w:rsidR="00C92F8E" w:rsidRPr="00FC1EFA" w:rsidTr="00E15E03">
        <w:trPr>
          <w:jc w:val="center"/>
        </w:trPr>
        <w:tc>
          <w:tcPr>
            <w:tcW w:w="4248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 w:hint="eastAsia"/>
                <w:kern w:val="0"/>
                <w:sz w:val="20"/>
              </w:rPr>
              <w:t>水彩類</w:t>
            </w:r>
          </w:p>
        </w:tc>
        <w:tc>
          <w:tcPr>
            <w:tcW w:w="5446" w:type="dxa"/>
          </w:tcPr>
          <w:p w:rsidR="00C92F8E" w:rsidRPr="00E15E03" w:rsidRDefault="00C92F8E" w:rsidP="00E15E03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E15E03">
              <w:rPr>
                <w:rFonts w:ascii="標楷體" w:eastAsia="標楷體"/>
                <w:kern w:val="0"/>
                <w:sz w:val="20"/>
              </w:rPr>
              <w:t>D</w:t>
            </w:r>
          </w:p>
        </w:tc>
      </w:tr>
    </w:tbl>
    <w:p w:rsidR="00C92F8E" w:rsidRDefault="00C92F8E" w:rsidP="006561CF">
      <w:pPr>
        <w:ind w:leftChars="200" w:left="480"/>
        <w:rPr>
          <w:rFonts w:ascii="標楷體" w:eastAsia="標楷體"/>
          <w:sz w:val="32"/>
          <w:szCs w:val="32"/>
        </w:rPr>
      </w:pPr>
    </w:p>
    <w:p w:rsidR="00C92F8E" w:rsidRDefault="00C92F8E" w:rsidP="00685D0C">
      <w:pPr>
        <w:rPr>
          <w:rFonts w:ascii="標楷體" w:eastAsia="標楷體"/>
          <w:sz w:val="32"/>
          <w:szCs w:val="32"/>
        </w:rPr>
        <w:sectPr w:rsidR="00C92F8E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-474"/>
        <w:tblW w:w="10660" w:type="dxa"/>
        <w:tblCellMar>
          <w:left w:w="28" w:type="dxa"/>
          <w:right w:w="28" w:type="dxa"/>
        </w:tblCellMar>
        <w:tblLook w:val="00A0"/>
      </w:tblPr>
      <w:tblGrid>
        <w:gridCol w:w="709"/>
        <w:gridCol w:w="2552"/>
        <w:gridCol w:w="709"/>
        <w:gridCol w:w="2409"/>
        <w:gridCol w:w="737"/>
        <w:gridCol w:w="3544"/>
      </w:tblGrid>
      <w:tr w:rsidR="00C92F8E" w:rsidRPr="00845E10" w:rsidTr="00FA0277">
        <w:trPr>
          <w:trHeight w:val="56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tabs>
                <w:tab w:val="left" w:pos="4678"/>
              </w:tabs>
              <w:jc w:val="righ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機關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編碼</w:t>
            </w: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92F8E" w:rsidRPr="00845E10" w:rsidRDefault="00C92F8E" w:rsidP="00FA0277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2F8E" w:rsidRPr="00845E10" w:rsidRDefault="00C92F8E" w:rsidP="00FA0277">
            <w:pPr>
              <w:widowControl/>
              <w:rPr>
                <w:rFonts w:ascii="新細明體" w:cs="新細明體"/>
                <w:kern w:val="0"/>
              </w:rPr>
            </w:pPr>
            <w:r>
              <w:rPr>
                <w:noProof/>
              </w:rPr>
              <w:pict>
                <v:roundrect id="_x0000_s1028" style="position:absolute;margin-left:-348.05pt;margin-top:-72.9pt;width:57.45pt;height:27.75pt;z-index:251660288;mso-position-horizontal-relative:text;mso-position-vertical-relative:text" arcsize="10923f">
                  <v:textbox style="mso-next-textbox:#_x0000_s1028">
                    <w:txbxContent>
                      <w:p w:rsidR="00C92F8E" w:rsidRPr="00B1162A" w:rsidRDefault="00C92F8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1162A">
                          <w:rPr>
                            <w:rFonts w:ascii="標楷體" w:eastAsia="標楷體" w:hAnsi="標楷體" w:hint="eastAsia"/>
                          </w:rPr>
                          <w:t>附表</w:t>
                        </w:r>
                        <w:r w:rsidRPr="00B1162A"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臺南市政府資訊中心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F674D0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臺南市政府公務人力發展中心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臺南市政府民政局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臺南市政府教育局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臺南市政府社會局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臺南市政府衛生局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臺南市市場處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臺南市政府環境保護局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臺南市政府勞工局職訓就服中心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臺南市政府地政局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臺南市動物防疫保護處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臺南市政府經濟發展局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臺南市漁港及近海管理所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臺南市車輛行車事故鑑定委員會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臺南市政府水利局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臺南市公共運輸處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臺南市政府稅務局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臺南市立圖書館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臺南市政府農業局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臺南市立臺南文化中心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臺南市政府交通局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臺南市殯葬管理所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臺南市立文化資產管理處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臺南市政府觀光旅遊局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臺南市立新營文化中心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臺南市政府消防局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臺南市政府文化局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臺南市政府都市發展局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臺南市臺南地政事務所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臺南市東南地政事務所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臺南市鹽水地政事務所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臺南市白河地政事務所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臺南市柳營區公所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臺南市七股區戶政事務所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臺南市麻豆地政事務所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臺南市西港區港東國民小學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臺南市關廟區文和國民小學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臺南市政府警察局婦幼警察隊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臺南市政府警察局第一分局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臺南市政府警察局第二分局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臺南市政府警察局第三分局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臺南市政府警察局第四分局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臺南市政府警察局第五分局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臺南市政府警察局第六分局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leftChars="-129" w:left="-310" w:rightChars="-188" w:right="-45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臺南市政府警察局新營分局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臺南市立鹽水國民中學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臺南市政府警察局白河分局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臺南市立白河國民中學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臺南市政府警察局學甲分局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臺南市政府警察局佳里分局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臺南市政府警察局麻豆分局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臺南市政府警察局善化分局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臺南市政府警察局新化分局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臺南市南瀛科學教育館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臺南市政府警察局玉井分局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臺南市家庭教育中心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臺南市立安定國民中學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臺南市政府警察局歸仁分局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臺南市體育處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臺南市立山上國民中學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臺南市政府警察局永康分局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臺南市立南寧高級中學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臺南市立楠西國民中學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臺南市政府警察局少年警察隊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臺南市立土城高級中學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臺南市立南化國民中學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臺南市立永仁高級中學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臺南市立左鎮國民中學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臺南市立大灣高級中學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臺南市立官田國民中學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臺南市立大成國民中學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臺南市立大內國民中學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臺南市立延平國民中學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臺南市立西港國民中學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臺南市立安南國民中學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臺南市立中山國民中學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臺南市立金城國民中學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臺南市立北門國民中學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臺南市立忠孝國民中學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臺南市立成功國民中學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臺南市立柳營國民中學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臺南市立建興國民中學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臺南市立後壁國民中學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臺南市立民德國民中學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臺南市立竹橋國民中學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臺南市立佳興國民中學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臺南市立菁寮國民中學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臺南市柳營區衛生所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臺南市立復興國民中學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F674D0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臺南市立仁德文賢國民中學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臺南市後壁區衛生所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臺南市立新興國民中學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臺南市立太子國民中學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臺南市立文賢國民中學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臺南市立崇明國民中學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臺南市立沙崙國民中學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臺南市立和順國民中學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臺南市東區勝利國民小學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臺南市立海佃國民中學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臺南市東區東光國民小學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臺南市東區博愛國民小學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臺南市南區省躬國民小學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臺南市將軍區衛生所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臺南市立善化國民中學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臺南市南區喜樹國民小學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臺南市永康區永康國民小學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臺南市立玉井國民中學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臺南市南區龍崗國民小學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臺南市永康區大灣國民小學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臺南市南區日新國民小學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臺南市永康區三村國民小學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臺南市南區新興國民小學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臺南市永康區西勢國民小學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臺南市南區志開國民小學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臺南市永康區復興國民小學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臺南市立佳里國民中學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臺南市北區立人國民小學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臺南市永康區龍潭國民小學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臺南市北區公園國民小學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臺南市永康區大橋國民小學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臺南市安平區石門國民小學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臺南市北區開元國民小學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臺南市永康區崑山國民小學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臺南市安平區西門國民小學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臺南市北區大光國民小學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臺南市永康區五王國民小學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臺南市關廟區關廟國民小學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臺南市歸仁區文化國民小學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臺南市關廟區五甲國民小學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臺南市新化區正新國民小學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臺南市安南區土城國民小學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臺南市關廟區保東國民小學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臺南市佳里區信義國民小學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臺南市安南區鎮海國民小學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臺南市關廟區崇和國民小學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臺南市永康區永信國民小學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臺南市安南區長安國民小學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臺南市關廟區深坑國民小學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臺南市新營區新泰國民小學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臺南市安南區顯宮國民小學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臺南市關廟區新光國民小學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臺南市永康區勝利國民小學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臺南市龍崎區龍崎國民小學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臺南市歸仁區紅瓦厝國民小學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臺南市安南區和順國民小學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臺南市新化區新化國民小學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臺南市新化區口碑國民小學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臺南市安南區南興國民小學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臺南市新化區那拔國民小學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臺南市鹽水區坔頭港國民小學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臺南市東區德高國民小學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臺南市新化區大新國民小學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臺南市東山區吉貝耍國民小學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臺南市安南區青草國民小學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臺南市立第一幼稚園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臺南市南區永華國民小學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臺南市善化區茄拔國民小學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臺南市立第二托兒所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臺南市立第三托兒所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臺南市安南區安慶國民小學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臺南市善化區大成國民小學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臺南市立第四托兒所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臺南市北區大港國民小學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臺南市善化區陽明國民小學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臺南市立第五托兒所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臺南市立第六托兒所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臺南市東區復興國民小學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臺南市新市區新市國民小學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臺南市新市區大社國民小學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臺南市安平區安平國民小學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臺南市安定區安定國民小學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臺南市立學甲托兒所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臺南市北區文元國民小學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臺南市立下營托兒所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臺南市安南區學東國民小學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臺南市安定區南興國民小學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臺南市安平區億載國民小學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臺南市山上區山上國民小學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臺南市中西區進學國民小學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臺南市玉井區玉井國民小學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臺南市中西區成功國民小學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臺南市玉井區層林國民小學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臺南市中西區永福國民小學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臺南市楠西區楠西國民小學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臺南市中西區忠義國民小學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臺南市南化區南化國民小學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臺南市中西區協進國民小學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臺南市南化區北寮國民小學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臺南市中西區新南國民小學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臺南市南化區西埔國民小學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臺南市立小康托兒所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臺南市北區賢北國民小學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臺南市南化區玉山國民小學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臺南市政府工務局公共工程處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臺南市東區裕文國民小學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臺南市左鎮區左鎮國民小學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臺南市立仁愛之家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臺南市左鎮區光榮國民小學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臺南市政府照顧服務管理中心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臺南市仁德區文賢國民小學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臺南市麻豆區麻豆國民小學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臺南市政府家庭暴力暨性侵害防治中心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臺南市仁德區長興國民小學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臺南市麻豆區培文國民小學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臺南市政府警察局保安警察大隊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臺南市仁德區依仁國民小學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臺南市麻豆區文正國民小學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臺南市政府警察局刑事警察大隊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臺南市仁德區大甲國民小學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臺南市麻豆區大山國民小學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臺南市政府警察局交通警察大隊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臺南市仁德區仁和國民小學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臺南市麻豆區安業國民小學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臺南市下營區甲中國民小學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臺南市仁德區德南國民小學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臺南市麻豆區北勢國民小學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臺南市下營區東興國民小學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臺南市仁德區虎山國民小學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臺南市麻豆區港尾國民小學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臺南市新營區新橋國民小學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臺南市麻豆區紀安國民小學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臺南市新營區新興國民小學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臺南市下營區下營國民小學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臺南市新營區新進國民小學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臺南市歸仁區保西國民小學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臺南市下營區中營國民小學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臺南市新營區南梓國民小學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臺南市歸仁區大潭國民小學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臺南市下營區賀建國民小學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臺南市後壁區樹人國民小學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臺南市柳營區重溪國民小學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臺南市北門區雙春國民小學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臺南市東山區聖賢國民小學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臺南市柳營區太康國民小學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臺南市北門區三慈國民小學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臺南市柳營區新山國民小學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臺南市學甲區學甲國民小學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臺南市後壁區後壁國民小學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臺南市學甲區中洲國民小學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臺南市新營區土庫國民小學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臺南市後壁區菁寮國民小學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臺南市學甲區宅港國民小學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臺南市新營區公誠國民小學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臺南市後壁區安溪國民小學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臺南市學甲區頂洲國民小學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臺南市鹽水區鹽水國民小學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臺南市學甲區東陽國民小學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臺南市鹽水區歡雅國民小學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臺南市後壁區永安國民小學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臺南市新營區新營國民小學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臺南市鹽水區月津國民小學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臺南市新營區新民國民小學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臺南市鹽水區竹埔國民小學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臺南市東山區青山國民小學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臺南市官田區渡拔國民小學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臺南市鹽水區仁光國民小學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臺南市七股區大文國民小學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臺南市大內區大內國民小學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臺南市鹽水區岸內國民小學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臺南市善化區小新國民小學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臺南市大內區二溪國民小學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臺南市白河區白河國民小學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臺南市七股區樹林國民小學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臺南市佳里區佳里國民小學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臺南市白河區玉豐國民小學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臺南市西港區松林國民小學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臺南市佳里區佳興國民小學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臺南市白河區竹門國民小學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臺南市鹽水區文昌國民小學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臺南市佳里區延平國民小學</w:t>
            </w:r>
          </w:p>
        </w:tc>
      </w:tr>
      <w:tr w:rsidR="00C92F8E" w:rsidRPr="00B1162A" w:rsidTr="006219B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臺南市白河區內角國民小學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臺南市南化區瑞峰國民小學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臺南市佳里區塭內國民小學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臺南市白河區仙草國民小學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臺南市六甲區六甲國民小學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臺南市佳里區子龍國民小學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臺南市白河區河東國民小學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臺南市六甲區林鳳國民小學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臺南市佳里區仁愛國民小學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臺南市白河區大竹國民小學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臺南市官田區官田國民小學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臺南市佳里區通興國民小學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臺南市柳營區柳營國民小學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臺南市官田區隆田國民小學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臺南市西港區西港國民小學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臺南市柳營區果毅國民小學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臺南市官田區嘉南國民小學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臺南市西港區成功國民小學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臺南市西港區後營國民小學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臺南市七股區篤加國民小學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臺南市將軍區鯤鯓國民小學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臺南市七股區七股國民小學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臺南市七股區龍山國民小學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臺南市將軍區長平國民小學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臺南市七股區後港國民小學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臺南市七股區建功國民小學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臺南市北門區北門國民小學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臺南市七股區竹橋國民小學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臺南市將軍區將軍國民小學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臺南市北門區蚵寮國民小學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臺南市七股區三股國民小學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臺南市將軍區漚汪國民小學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臺南市北門區文山國民小學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臺南市七股區光復國民小學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臺南市將軍區苓和國民小學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臺南市北門區錦湖國民小學</w:t>
            </w:r>
          </w:p>
        </w:tc>
      </w:tr>
      <w:tr w:rsidR="00C92F8E" w:rsidRPr="00B1162A" w:rsidTr="00FA027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臺南市公教退休協會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臺南縣公教退休協會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F8E" w:rsidRPr="00B1162A" w:rsidRDefault="00C92F8E" w:rsidP="00FA027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C92F8E" w:rsidRPr="00B1162A" w:rsidRDefault="00C92F8E" w:rsidP="00685D0C">
      <w:pPr>
        <w:rPr>
          <w:rFonts w:ascii="標楷體" w:eastAsia="標楷體" w:hAnsi="標楷體"/>
          <w:sz w:val="20"/>
          <w:szCs w:val="20"/>
        </w:rPr>
      </w:pPr>
    </w:p>
    <w:sectPr w:rsidR="00C92F8E" w:rsidRPr="00B1162A" w:rsidSect="0009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8E" w:rsidRDefault="00C92F8E" w:rsidP="00850F47">
      <w:r>
        <w:separator/>
      </w:r>
    </w:p>
  </w:endnote>
  <w:endnote w:type="continuationSeparator" w:id="0">
    <w:p w:rsidR="00C92F8E" w:rsidRDefault="00C92F8E" w:rsidP="008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8E" w:rsidRDefault="00C92F8E" w:rsidP="00845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C92F8E" w:rsidRDefault="00C92F8E" w:rsidP="00845E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8E" w:rsidRDefault="00C92F8E" w:rsidP="00845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2F8E" w:rsidRDefault="00C92F8E" w:rsidP="00845E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8E" w:rsidRDefault="00C92F8E" w:rsidP="00850F47">
      <w:r>
        <w:separator/>
      </w:r>
    </w:p>
  </w:footnote>
  <w:footnote w:type="continuationSeparator" w:id="0">
    <w:p w:rsidR="00C92F8E" w:rsidRDefault="00C92F8E" w:rsidP="008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CF"/>
    <w:rsid w:val="000433BE"/>
    <w:rsid w:val="0005469D"/>
    <w:rsid w:val="00054951"/>
    <w:rsid w:val="0006561C"/>
    <w:rsid w:val="000935FA"/>
    <w:rsid w:val="00113E48"/>
    <w:rsid w:val="00133D96"/>
    <w:rsid w:val="001368D4"/>
    <w:rsid w:val="00141D8F"/>
    <w:rsid w:val="001736D5"/>
    <w:rsid w:val="001A7668"/>
    <w:rsid w:val="002B1A2C"/>
    <w:rsid w:val="00306D80"/>
    <w:rsid w:val="00350BC4"/>
    <w:rsid w:val="00374B0D"/>
    <w:rsid w:val="003D6ECB"/>
    <w:rsid w:val="003E6DE9"/>
    <w:rsid w:val="0040645C"/>
    <w:rsid w:val="00452560"/>
    <w:rsid w:val="004E46F8"/>
    <w:rsid w:val="004E5427"/>
    <w:rsid w:val="00517676"/>
    <w:rsid w:val="005559B0"/>
    <w:rsid w:val="00573E56"/>
    <w:rsid w:val="00597E92"/>
    <w:rsid w:val="005A64D4"/>
    <w:rsid w:val="005C1E21"/>
    <w:rsid w:val="006219B3"/>
    <w:rsid w:val="006561CF"/>
    <w:rsid w:val="00685D0C"/>
    <w:rsid w:val="0068754C"/>
    <w:rsid w:val="00784B55"/>
    <w:rsid w:val="00787560"/>
    <w:rsid w:val="007927A0"/>
    <w:rsid w:val="007C2D56"/>
    <w:rsid w:val="007C4D11"/>
    <w:rsid w:val="007E4E54"/>
    <w:rsid w:val="00845E10"/>
    <w:rsid w:val="00846E3D"/>
    <w:rsid w:val="00850F47"/>
    <w:rsid w:val="00897CD0"/>
    <w:rsid w:val="0097531B"/>
    <w:rsid w:val="00982623"/>
    <w:rsid w:val="00A109A8"/>
    <w:rsid w:val="00A46FF8"/>
    <w:rsid w:val="00A77A42"/>
    <w:rsid w:val="00A77C0E"/>
    <w:rsid w:val="00AD7321"/>
    <w:rsid w:val="00B1162A"/>
    <w:rsid w:val="00B339E3"/>
    <w:rsid w:val="00C05057"/>
    <w:rsid w:val="00C37C7E"/>
    <w:rsid w:val="00C71265"/>
    <w:rsid w:val="00C72663"/>
    <w:rsid w:val="00C92F8E"/>
    <w:rsid w:val="00CC1546"/>
    <w:rsid w:val="00CC2F31"/>
    <w:rsid w:val="00D814F8"/>
    <w:rsid w:val="00DF5CE2"/>
    <w:rsid w:val="00E15E03"/>
    <w:rsid w:val="00EA2D34"/>
    <w:rsid w:val="00EB5960"/>
    <w:rsid w:val="00F42AEC"/>
    <w:rsid w:val="00F674D0"/>
    <w:rsid w:val="00F7416A"/>
    <w:rsid w:val="00F875CB"/>
    <w:rsid w:val="00FA0277"/>
    <w:rsid w:val="00FB68B6"/>
    <w:rsid w:val="00FC1EFA"/>
    <w:rsid w:val="00F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6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1C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61CF"/>
    <w:rPr>
      <w:rFonts w:cs="Times New Roman"/>
    </w:rPr>
  </w:style>
  <w:style w:type="table" w:styleId="TableGrid">
    <w:name w:val="Table Grid"/>
    <w:basedOn w:val="TableNormal"/>
    <w:uiPriority w:val="99"/>
    <w:rsid w:val="006561C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efaultParagraphFont"/>
    <w:uiPriority w:val="99"/>
    <w:rsid w:val="006561C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6561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6561C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B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A2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3D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D9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1581</Words>
  <Characters>9014</Characters>
  <Application>Microsoft Office Outlook</Application>
  <DocSecurity>0</DocSecurity>
  <Lines>0</Lines>
  <Paragraphs>0</Paragraphs>
  <ScaleCrop>false</ScaleCrop>
  <Company>人事處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103年臺南市政府公教人員美展簡章</dc:title>
  <dc:subject/>
  <dc:creator>臺南市政府</dc:creator>
  <cp:keywords/>
  <dc:description/>
  <cp:lastModifiedBy>USER</cp:lastModifiedBy>
  <cp:revision>2</cp:revision>
  <cp:lastPrinted>2013-11-01T09:38:00Z</cp:lastPrinted>
  <dcterms:created xsi:type="dcterms:W3CDTF">2013-11-08T01:51:00Z</dcterms:created>
  <dcterms:modified xsi:type="dcterms:W3CDTF">2013-11-08T01:51:00Z</dcterms:modified>
</cp:coreProperties>
</file>