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38" w:rsidRPr="0059750E" w:rsidRDefault="00A96C38" w:rsidP="00E74510">
      <w:pPr>
        <w:spacing w:line="360" w:lineRule="auto"/>
        <w:ind w:firstLine="48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9750E">
        <w:rPr>
          <w:rFonts w:ascii="標楷體" w:eastAsia="標楷體" w:hAnsi="標楷體" w:cs="標楷體"/>
          <w:b/>
          <w:bCs/>
          <w:sz w:val="40"/>
          <w:szCs w:val="40"/>
        </w:rPr>
        <w:t>2014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台南</w:t>
      </w:r>
      <w:r w:rsidRPr="0059750E">
        <w:rPr>
          <w:rFonts w:ascii="標楷體" w:eastAsia="標楷體" w:hAnsi="標楷體" w:cs="標楷體" w:hint="eastAsia"/>
          <w:b/>
          <w:bCs/>
          <w:sz w:val="40"/>
          <w:szCs w:val="40"/>
        </w:rPr>
        <w:t>馬沙溝音樂節</w:t>
      </w:r>
    </w:p>
    <w:p w:rsidR="00A96C38" w:rsidRPr="0059750E" w:rsidRDefault="00A96C38" w:rsidP="00E74510">
      <w:pPr>
        <w:spacing w:line="360" w:lineRule="auto"/>
        <w:ind w:firstLine="48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馬沙溝音樂大賞</w:t>
      </w:r>
      <w:r w:rsidRPr="0059750E">
        <w:rPr>
          <w:rFonts w:ascii="標楷體" w:eastAsia="標楷體" w:hAnsi="標楷體" w:cs="標楷體" w:hint="eastAsia"/>
          <w:b/>
          <w:bCs/>
          <w:sz w:val="32"/>
          <w:szCs w:val="32"/>
        </w:rPr>
        <w:t>樂團競賽報名簡章</w:t>
      </w:r>
    </w:p>
    <w:p w:rsidR="00A96C38" w:rsidRPr="0059750E" w:rsidRDefault="00A96C38" w:rsidP="00E74510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活動目的</w:t>
      </w:r>
    </w:p>
    <w:p w:rsidR="00A96C38" w:rsidRPr="0059750E" w:rsidRDefault="00A96C38" w:rsidP="00BE0CB2">
      <w:pPr>
        <w:pStyle w:val="ListParagraph"/>
        <w:spacing w:line="480" w:lineRule="exact"/>
        <w:ind w:leftChars="0" w:left="960" w:firstLine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馬沙溝音樂節今年踏入第三屆，每年暑假以音樂為名，吸引許多愛好者前來參與，</w:t>
      </w: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馬沙溝音樂節已成為南</w:t>
      </w:r>
      <w:r>
        <w:rPr>
          <w:rFonts w:ascii="標楷體" w:eastAsia="標楷體" w:hAnsi="標楷體" w:cs="標楷體" w:hint="eastAsia"/>
          <w:sz w:val="28"/>
          <w:szCs w:val="28"/>
        </w:rPr>
        <w:t>台灣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學生、民眾暑假必訪行程。</w:t>
      </w:r>
    </w:p>
    <w:p w:rsidR="00A96C38" w:rsidRPr="0059750E" w:rsidRDefault="00A96C38" w:rsidP="00BE0CB2">
      <w:pPr>
        <w:pStyle w:val="ListParagraph"/>
        <w:spacing w:line="480" w:lineRule="exact"/>
        <w:ind w:leftChars="0" w:left="960" w:firstLine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為更加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擴展</w:t>
      </w: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文化及流行音樂人才</w:t>
      </w:r>
      <w:r>
        <w:rPr>
          <w:rFonts w:ascii="標楷體" w:eastAsia="標楷體" w:hAnsi="標楷體" w:cs="標楷體" w:hint="eastAsia"/>
          <w:sz w:val="28"/>
          <w:szCs w:val="28"/>
        </w:rPr>
        <w:t>的開發與養成，以培養在地音樂人才為目標，鼓勵學生勇於上台</w:t>
      </w:r>
      <w:r w:rsidRPr="0059750E">
        <w:rPr>
          <w:rFonts w:ascii="標楷體" w:eastAsia="標楷體" w:hAnsi="標楷體" w:cs="標楷體" w:hint="eastAsia"/>
          <w:sz w:val="28"/>
          <w:szCs w:val="28"/>
        </w:rPr>
        <w:t>表現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揮灑青春的汗</w:t>
      </w:r>
      <w:r>
        <w:rPr>
          <w:rFonts w:ascii="標楷體" w:eastAsia="標楷體" w:hAnsi="標楷體" w:cs="標楷體" w:hint="eastAsia"/>
          <w:sz w:val="28"/>
          <w:szCs w:val="28"/>
        </w:rPr>
        <w:t>水，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期待透過競賽的參與，打造出下一個音樂天團。</w:t>
      </w:r>
    </w:p>
    <w:p w:rsidR="00A96C38" w:rsidRPr="0059750E" w:rsidRDefault="00A96C38" w:rsidP="00E74510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執行團隊</w:t>
      </w:r>
    </w:p>
    <w:p w:rsidR="00A96C38" w:rsidRPr="0059750E" w:rsidRDefault="00A96C38" w:rsidP="006E4631">
      <w:pPr>
        <w:pStyle w:val="ListParagraph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指導單位：</w:t>
      </w: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市政府</w:t>
      </w:r>
    </w:p>
    <w:p w:rsidR="00A96C38" w:rsidRPr="0059750E" w:rsidRDefault="00A96C38" w:rsidP="006E4631">
      <w:pPr>
        <w:pStyle w:val="ListParagraph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主辦單位：</w:t>
      </w: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市政府觀光旅遊局</w:t>
      </w:r>
    </w:p>
    <w:p w:rsidR="00A96C38" w:rsidRPr="0059750E" w:rsidRDefault="00A96C38" w:rsidP="006E4631">
      <w:pPr>
        <w:pStyle w:val="ListParagraph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承辦單位（活動小組）：玉言堂整合行銷股份有限公司</w:t>
      </w:r>
    </w:p>
    <w:p w:rsidR="00A96C38" w:rsidRPr="002D2162" w:rsidRDefault="00A96C38" w:rsidP="00E74510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專案資訊</w:t>
      </w:r>
    </w:p>
    <w:p w:rsidR="00A96C38" w:rsidRPr="00277EC2" w:rsidRDefault="00A96C38" w:rsidP="00240910">
      <w:pPr>
        <w:pStyle w:val="ListParagraph"/>
        <w:spacing w:line="480" w:lineRule="exact"/>
        <w:ind w:leftChars="400" w:left="960" w:rightChars="-198" w:right="-475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76D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競賽報名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時間：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即日起</w:t>
      </w:r>
      <w:r>
        <w:rPr>
          <w:rFonts w:ascii="標楷體" w:eastAsia="標楷體" w:hAnsi="標楷體" w:cs="標楷體"/>
          <w:b/>
          <w:bCs/>
          <w:sz w:val="28"/>
          <w:szCs w:val="28"/>
        </w:rPr>
        <w:t>-103/7.15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（二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Pr="00277EC2">
        <w:rPr>
          <w:rFonts w:ascii="標楷體" w:eastAsia="標楷體" w:hAnsi="標楷體" w:cs="標楷體"/>
          <w:b/>
          <w:bCs/>
          <w:sz w:val="28"/>
          <w:szCs w:val="28"/>
        </w:rPr>
        <w:t>24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277EC2">
        <w:rPr>
          <w:rFonts w:ascii="標楷體" w:eastAsia="標楷體" w:hAnsi="標楷體" w:cs="標楷體"/>
          <w:b/>
          <w:bCs/>
          <w:sz w:val="28"/>
          <w:szCs w:val="28"/>
        </w:rPr>
        <w:t>00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止</w:t>
      </w:r>
    </w:p>
    <w:p w:rsidR="00A96C38" w:rsidRPr="00CB4FDA" w:rsidRDefault="00A96C38" w:rsidP="00240910">
      <w:pPr>
        <w:pStyle w:val="ListParagraph"/>
        <w:numPr>
          <w:ilvl w:val="0"/>
          <w:numId w:val="8"/>
        </w:numPr>
        <w:spacing w:line="480" w:lineRule="exact"/>
        <w:ind w:leftChars="0" w:rightChars="-198" w:right="-47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以活動小組資料接收時間為憑據，逾時恕不受理</w:t>
      </w:r>
    </w:p>
    <w:p w:rsidR="00A96C38" w:rsidRPr="008476DC" w:rsidRDefault="00A96C38" w:rsidP="00240910">
      <w:pPr>
        <w:pStyle w:val="ListParagraph"/>
        <w:spacing w:line="480" w:lineRule="exact"/>
        <w:ind w:leftChars="400" w:left="9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76D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入圍公佈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時間：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103/</w:t>
      </w:r>
      <w:r>
        <w:rPr>
          <w:rFonts w:ascii="標楷體" w:eastAsia="標楷體" w:hAnsi="標楷體" w:cs="標楷體"/>
          <w:b/>
          <w:bCs/>
          <w:sz w:val="28"/>
          <w:szCs w:val="28"/>
        </w:rPr>
        <w:t>7.21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12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00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公告於官網</w:t>
      </w:r>
    </w:p>
    <w:p w:rsidR="00A96C38" w:rsidRPr="00E415A8" w:rsidRDefault="00A96C38" w:rsidP="00E415A8">
      <w:pPr>
        <w:pStyle w:val="ListParagraph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依照報名表</w:t>
      </w:r>
      <w:r>
        <w:rPr>
          <w:rFonts w:ascii="標楷體" w:eastAsia="標楷體" w:hAnsi="標楷體" w:cs="標楷體" w:hint="eastAsia"/>
          <w:sz w:val="28"/>
          <w:szCs w:val="28"/>
        </w:rPr>
        <w:t>書面</w:t>
      </w:r>
      <w:r w:rsidRPr="002D2162">
        <w:rPr>
          <w:rFonts w:ascii="標楷體" w:eastAsia="標楷體" w:hAnsi="標楷體" w:cs="標楷體" w:hint="eastAsia"/>
          <w:sz w:val="28"/>
          <w:szCs w:val="28"/>
        </w:rPr>
        <w:t>資料及</w:t>
      </w: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影音，</w:t>
      </w:r>
      <w:r>
        <w:rPr>
          <w:rFonts w:ascii="標楷體" w:eastAsia="標楷體" w:hAnsi="標楷體" w:cs="標楷體" w:hint="eastAsia"/>
          <w:sz w:val="28"/>
          <w:szCs w:val="28"/>
        </w:rPr>
        <w:t>由專業評審</w:t>
      </w:r>
      <w:r w:rsidRPr="002D2162">
        <w:rPr>
          <w:rFonts w:ascii="標楷體" w:eastAsia="標楷體" w:hAnsi="標楷體" w:cs="標楷體" w:hint="eastAsia"/>
          <w:sz w:val="28"/>
          <w:szCs w:val="28"/>
        </w:rPr>
        <w:t>擇</w:t>
      </w:r>
      <w:r>
        <w:rPr>
          <w:rFonts w:ascii="標楷體" w:eastAsia="標楷體" w:hAnsi="標楷體" w:cs="標楷體" w:hint="eastAsia"/>
          <w:sz w:val="28"/>
          <w:szCs w:val="28"/>
        </w:rPr>
        <w:t>優</w:t>
      </w:r>
      <w:r w:rsidRPr="002D2162">
        <w:rPr>
          <w:rFonts w:ascii="標楷體" w:eastAsia="標楷體" w:hAnsi="標楷體" w:cs="標楷體"/>
          <w:sz w:val="28"/>
          <w:szCs w:val="28"/>
        </w:rPr>
        <w:t>12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團參與初賽</w:t>
      </w:r>
    </w:p>
    <w:p w:rsidR="00A96C38" w:rsidRPr="00240910" w:rsidRDefault="00A96C38" w:rsidP="00240910">
      <w:pPr>
        <w:pStyle w:val="ListParagraph"/>
        <w:spacing w:line="480" w:lineRule="exact"/>
        <w:ind w:leftChars="400" w:left="960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bookmarkStart w:id="0" w:name="_GoBack"/>
      <w:r w:rsidRPr="0024091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bdr w:val="single" w:sz="4" w:space="0" w:color="auto"/>
        </w:rPr>
        <w:t>初</w:t>
      </w:r>
      <w:r w:rsidRPr="00240910">
        <w:rPr>
          <w:rFonts w:ascii="標楷體" w:eastAsia="標楷體" w:hAnsi="標楷體" w:cs="標楷體"/>
          <w:b/>
          <w:bCs/>
          <w:color w:val="000000"/>
          <w:sz w:val="28"/>
          <w:szCs w:val="28"/>
          <w:bdr w:val="single" w:sz="4" w:space="0" w:color="auto"/>
        </w:rPr>
        <w:t xml:space="preserve">    </w:t>
      </w:r>
      <w:r w:rsidRPr="0024091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bdr w:val="single" w:sz="4" w:space="0" w:color="auto"/>
        </w:rPr>
        <w:t>賽</w:t>
      </w:r>
      <w:r w:rsidRPr="0024091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</w:t>
      </w:r>
      <w:r w:rsidRPr="0024091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時間：</w:t>
      </w:r>
      <w:r w:rsidRPr="0024091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103/7.27</w:t>
      </w:r>
      <w:r w:rsidRPr="0024091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（日）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15</w:t>
      </w:r>
      <w:r w:rsidRPr="0024091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：</w:t>
      </w:r>
      <w:r w:rsidRPr="0024091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00-17</w:t>
      </w:r>
      <w:r w:rsidRPr="0024091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：</w:t>
      </w:r>
      <w:r w:rsidRPr="00240910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30</w:t>
      </w:r>
    </w:p>
    <w:p w:rsidR="00A96C38" w:rsidRDefault="00A96C38" w:rsidP="00240910">
      <w:pPr>
        <w:pStyle w:val="ListParagraph"/>
        <w:spacing w:line="480" w:lineRule="exact"/>
        <w:ind w:leftChars="400" w:left="960"/>
        <w:rPr>
          <w:rFonts w:ascii="標楷體" w:eastAsia="標楷體" w:hAnsi="標楷體" w:cs="標楷體"/>
          <w:color w:val="000000"/>
          <w:sz w:val="28"/>
          <w:szCs w:val="28"/>
        </w:rPr>
      </w:pPr>
      <w:r w:rsidRPr="00240910">
        <w:rPr>
          <w:rFonts w:ascii="標楷體" w:eastAsia="標楷體" w:hAnsi="標楷體" w:cs="Times New Roman"/>
          <w:color w:val="000000"/>
          <w:sz w:val="28"/>
          <w:szCs w:val="28"/>
        </w:rPr>
        <w:tab/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 xml:space="preserve">        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台南市大遠百成功店一樓廣場</w:t>
      </w:r>
    </w:p>
    <w:p w:rsidR="00A96C38" w:rsidRPr="00240910" w:rsidRDefault="00A96C38" w:rsidP="007E7FB1">
      <w:pPr>
        <w:pStyle w:val="ListParagraph"/>
        <w:spacing w:line="480" w:lineRule="exact"/>
        <w:ind w:leftChars="1400" w:left="33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313563">
        <w:rPr>
          <w:rFonts w:ascii="標楷體" w:eastAsia="標楷體" w:hAnsi="標楷體" w:cs="標楷體" w:hint="eastAsia"/>
          <w:color w:val="000000"/>
          <w:sz w:val="28"/>
          <w:szCs w:val="28"/>
        </w:rPr>
        <w:t>前鋒路</w:t>
      </w:r>
      <w:r w:rsidRPr="00313563">
        <w:rPr>
          <w:rFonts w:ascii="標楷體" w:eastAsia="標楷體" w:hAnsi="標楷體" w:cs="標楷體"/>
          <w:color w:val="000000"/>
          <w:sz w:val="28"/>
          <w:szCs w:val="28"/>
        </w:rPr>
        <w:t>210</w:t>
      </w:r>
      <w:r w:rsidRPr="00313563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bookmarkEnd w:id="0"/>
    <w:p w:rsidR="00A96C38" w:rsidRPr="00322E31" w:rsidRDefault="00A96C38" w:rsidP="00322E31">
      <w:pPr>
        <w:pStyle w:val="ListParagraph"/>
        <w:numPr>
          <w:ilvl w:val="0"/>
          <w:numId w:val="8"/>
        </w:numPr>
        <w:spacing w:line="480" w:lineRule="exact"/>
        <w:ind w:leftChars="400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22E31">
        <w:rPr>
          <w:rFonts w:ascii="標楷體" w:eastAsia="標楷體" w:hAnsi="標楷體" w:cs="標楷體" w:hint="eastAsia"/>
          <w:color w:val="000000"/>
          <w:sz w:val="28"/>
          <w:szCs w:val="28"/>
        </w:rPr>
        <w:t>由專業評審依照評分標準，擇優前</w:t>
      </w:r>
      <w:r w:rsidRPr="00322E31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322E31">
        <w:rPr>
          <w:rFonts w:ascii="標楷體" w:eastAsia="標楷體" w:hAnsi="標楷體" w:cs="標楷體" w:hint="eastAsia"/>
          <w:color w:val="000000"/>
          <w:sz w:val="28"/>
          <w:szCs w:val="28"/>
        </w:rPr>
        <w:t>名參與決賽</w:t>
      </w:r>
    </w:p>
    <w:p w:rsidR="00A96C38" w:rsidRPr="00322E31" w:rsidRDefault="00A96C38" w:rsidP="00322E31">
      <w:pPr>
        <w:pStyle w:val="ListParagraph"/>
        <w:spacing w:line="480" w:lineRule="exact"/>
        <w:ind w:leftChars="400" w:left="960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22E3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bdr w:val="single" w:sz="4" w:space="0" w:color="auto"/>
        </w:rPr>
        <w:t>決</w:t>
      </w:r>
      <w:r w:rsidRPr="00322E31">
        <w:rPr>
          <w:rFonts w:ascii="標楷體" w:eastAsia="標楷體" w:hAnsi="標楷體" w:cs="標楷體"/>
          <w:b/>
          <w:bCs/>
          <w:color w:val="000000"/>
          <w:sz w:val="28"/>
          <w:szCs w:val="28"/>
          <w:bdr w:val="single" w:sz="4" w:space="0" w:color="auto"/>
        </w:rPr>
        <w:t xml:space="preserve">    </w:t>
      </w:r>
      <w:r w:rsidRPr="00322E3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bdr w:val="single" w:sz="4" w:space="0" w:color="auto"/>
        </w:rPr>
        <w:t>賽</w:t>
      </w:r>
      <w:r w:rsidRPr="00322E3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</w:t>
      </w:r>
      <w:r w:rsidRPr="00322E3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時間：</w:t>
      </w:r>
      <w:r w:rsidRPr="00322E3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103/8.9</w:t>
      </w:r>
      <w:r w:rsidRPr="00322E3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（六）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14</w:t>
      </w:r>
      <w:r w:rsidRPr="00322E3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3</w:t>
      </w:r>
      <w:r w:rsidRPr="00322E3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0-1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8</w:t>
      </w:r>
      <w:r w:rsidRPr="00322E3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0</w:t>
      </w:r>
      <w:r w:rsidRPr="00322E3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0</w:t>
      </w:r>
    </w:p>
    <w:p w:rsidR="00A96C38" w:rsidRPr="00240910" w:rsidRDefault="00A96C38" w:rsidP="00240910">
      <w:pPr>
        <w:pStyle w:val="ListParagraph"/>
        <w:spacing w:line="480" w:lineRule="exact"/>
        <w:ind w:leftChars="600" w:left="1440" w:firstLineChars="400" w:firstLine="11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台南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市將軍區馬沙溝濱海遊憩區</w:t>
      </w:r>
    </w:p>
    <w:p w:rsidR="00A96C38" w:rsidRPr="00240910" w:rsidRDefault="00A96C38" w:rsidP="00240910">
      <w:pPr>
        <w:pStyle w:val="ListParagraph"/>
        <w:spacing w:line="480" w:lineRule="exact"/>
        <w:ind w:firstLineChars="1000" w:firstLine="280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將軍區平沙里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140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A96C38" w:rsidRPr="00240910" w:rsidRDefault="00A96C38" w:rsidP="00CB4FDA">
      <w:pPr>
        <w:pStyle w:val="ListParagraph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由專業評審依照評分標準，擇優前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名獲得獎勵及榮耀</w:t>
      </w:r>
    </w:p>
    <w:p w:rsidR="00A96C38" w:rsidRPr="002D2162" w:rsidRDefault="00A96C38" w:rsidP="00610452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2D2162">
        <w:rPr>
          <w:rFonts w:ascii="標楷體" w:eastAsia="標楷體" w:hAnsi="標楷體" w:cs="標楷體" w:hint="eastAsia"/>
          <w:sz w:val="28"/>
          <w:szCs w:val="28"/>
        </w:rPr>
        <w:t>報名資格</w:t>
      </w:r>
    </w:p>
    <w:p w:rsidR="00A96C38" w:rsidRPr="000D1BA8" w:rsidRDefault="00A96C38" w:rsidP="000D1BA8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</w:t>
      </w:r>
      <w:r w:rsidRPr="002D2162">
        <w:rPr>
          <w:rFonts w:ascii="標楷體" w:eastAsia="標楷體" w:hAnsi="標楷體" w:cs="標楷體" w:hint="eastAsia"/>
          <w:sz w:val="28"/>
          <w:szCs w:val="28"/>
        </w:rPr>
        <w:t>至少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需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人具有學生身份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報</w:t>
      </w:r>
      <w:r w:rsidRPr="000D1BA8">
        <w:rPr>
          <w:rFonts w:ascii="標楷體" w:eastAsia="標楷體" w:hAnsi="標楷體" w:cs="標楷體" w:hint="eastAsia"/>
          <w:sz w:val="28"/>
          <w:szCs w:val="28"/>
        </w:rPr>
        <w:t>到時需檢核有效之學生證，不合格者不受理參賽！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A96C38" w:rsidRPr="0059750E" w:rsidRDefault="00A96C38" w:rsidP="002D2162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參賽隊伍團員至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少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人（含）以上之團體，每位團員限報名一組，重複參賽者視為</w:t>
      </w:r>
      <w:r>
        <w:rPr>
          <w:rFonts w:ascii="標楷體" w:eastAsia="標楷體" w:hAnsi="標楷體" w:cs="標楷體" w:hint="eastAsia"/>
          <w:sz w:val="28"/>
          <w:szCs w:val="28"/>
        </w:rPr>
        <w:t>資格不符。</w:t>
      </w:r>
    </w:p>
    <w:p w:rsidR="00A96C38" w:rsidRPr="0059750E" w:rsidRDefault="00A96C38" w:rsidP="002D2162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以個人或樂團名義報名，不受理所屬唱片公司或任何經紀</w:t>
      </w:r>
    </w:p>
    <w:p w:rsidR="00A96C38" w:rsidRDefault="00A96C38" w:rsidP="002D2162">
      <w:pPr>
        <w:pStyle w:val="ListParagraph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事務單位代為報名。</w:t>
      </w:r>
    </w:p>
    <w:p w:rsidR="00A96C38" w:rsidRPr="00541FB8" w:rsidRDefault="00A96C38" w:rsidP="00E74510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A96C38" w:rsidRDefault="00A96C38" w:rsidP="00E74510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通訊報名：</w:t>
      </w:r>
    </w:p>
    <w:p w:rsidR="00A96C38" w:rsidRPr="00541FB8" w:rsidRDefault="00A96C38" w:rsidP="006E154E">
      <w:pPr>
        <w:pStyle w:val="ListParagraph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致電至活動小組</w:t>
      </w:r>
      <w:r w:rsidRPr="0065549E">
        <w:rPr>
          <w:rFonts w:ascii="標楷體" w:eastAsia="標楷體" w:hAnsi="標楷體" w:cs="標楷體"/>
          <w:b/>
          <w:sz w:val="28"/>
          <w:szCs w:val="28"/>
        </w:rPr>
        <w:t>02-2531-6586</w:t>
      </w:r>
      <w:r w:rsidRPr="00541FB8">
        <w:rPr>
          <w:rFonts w:ascii="標楷體" w:eastAsia="標楷體" w:hAnsi="標楷體" w:cs="標楷體" w:hint="eastAsia"/>
          <w:sz w:val="28"/>
          <w:szCs w:val="28"/>
        </w:rPr>
        <w:t>報名</w:t>
      </w:r>
    </w:p>
    <w:p w:rsidR="00A96C38" w:rsidRDefault="00A96C38" w:rsidP="00240910">
      <w:pPr>
        <w:pStyle w:val="ListParagraph"/>
        <w:spacing w:line="480" w:lineRule="exact"/>
        <w:ind w:leftChars="750" w:left="180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接受報名時間：週一</w:t>
      </w:r>
      <w:r w:rsidRPr="00541FB8">
        <w:rPr>
          <w:rFonts w:ascii="標楷體" w:eastAsia="標楷體" w:hAnsi="標楷體" w:cs="標楷體"/>
          <w:sz w:val="28"/>
          <w:szCs w:val="28"/>
        </w:rPr>
        <w:t>~</w:t>
      </w:r>
      <w:r w:rsidRPr="00541FB8">
        <w:rPr>
          <w:rFonts w:ascii="標楷體" w:eastAsia="標楷體" w:hAnsi="標楷體" w:cs="標楷體" w:hint="eastAsia"/>
          <w:sz w:val="28"/>
          <w:szCs w:val="28"/>
        </w:rPr>
        <w:t>週五</w:t>
      </w:r>
      <w:r w:rsidRPr="00541FB8">
        <w:rPr>
          <w:rFonts w:ascii="標楷體" w:eastAsia="標楷體" w:hAnsi="標楷體" w:cs="標楷體"/>
          <w:sz w:val="28"/>
          <w:szCs w:val="28"/>
        </w:rPr>
        <w:t xml:space="preserve">  10</w:t>
      </w:r>
      <w:r w:rsidRPr="00541FB8">
        <w:rPr>
          <w:rFonts w:ascii="標楷體" w:eastAsia="標楷體" w:hAnsi="標楷體" w:cs="標楷體" w:hint="eastAsia"/>
          <w:sz w:val="28"/>
          <w:szCs w:val="28"/>
        </w:rPr>
        <w:t>：</w:t>
      </w:r>
      <w:r w:rsidRPr="00541FB8">
        <w:rPr>
          <w:rFonts w:ascii="標楷體" w:eastAsia="標楷體" w:hAnsi="標楷體" w:cs="標楷體"/>
          <w:sz w:val="28"/>
          <w:szCs w:val="28"/>
        </w:rPr>
        <w:t>00-18</w:t>
      </w:r>
      <w:r w:rsidRPr="00541FB8">
        <w:rPr>
          <w:rFonts w:ascii="標楷體" w:eastAsia="標楷體" w:hAnsi="標楷體" w:cs="標楷體" w:hint="eastAsia"/>
          <w:sz w:val="28"/>
          <w:szCs w:val="28"/>
        </w:rPr>
        <w:t>：</w:t>
      </w:r>
      <w:r w:rsidRPr="00541FB8">
        <w:rPr>
          <w:rFonts w:ascii="標楷體" w:eastAsia="標楷體" w:hAnsi="標楷體" w:cs="標楷體"/>
          <w:sz w:val="28"/>
          <w:szCs w:val="28"/>
        </w:rPr>
        <w:t>00</w:t>
      </w:r>
    </w:p>
    <w:p w:rsidR="00A96C38" w:rsidRDefault="00A96C38" w:rsidP="006E154E">
      <w:pPr>
        <w:pStyle w:val="ListParagraph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將報名表及相關附件資料於截止時間前郵寄或親送至</w:t>
      </w:r>
    </w:p>
    <w:p w:rsidR="00A96C38" w:rsidRPr="006E154E" w:rsidRDefault="00A96C38" w:rsidP="006E154E">
      <w:pPr>
        <w:pStyle w:val="ListParagraph"/>
        <w:spacing w:line="480" w:lineRule="exact"/>
        <w:ind w:leftChars="0" w:left="180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臺北市中山區長安東路一段</w:t>
      </w: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36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樓</w:t>
      </w:r>
    </w:p>
    <w:p w:rsidR="00A96C38" w:rsidRDefault="00A96C38" w:rsidP="006E154E">
      <w:pPr>
        <w:pStyle w:val="ListParagraph"/>
        <w:spacing w:line="480" w:lineRule="exact"/>
        <w:ind w:leftChars="0" w:left="1800"/>
        <w:rPr>
          <w:rFonts w:ascii="標楷體" w:eastAsia="標楷體" w:hAnsi="標楷體" w:cs="標楷體"/>
          <w:b/>
          <w:bCs/>
          <w:sz w:val="28"/>
          <w:szCs w:val="28"/>
        </w:rPr>
      </w:pP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2014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台南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馬沙溝音樂節活動小組收</w:t>
      </w:r>
    </w:p>
    <w:p w:rsidR="00A96C38" w:rsidRPr="00322E31" w:rsidRDefault="00A96C38" w:rsidP="006E154E">
      <w:pPr>
        <w:pStyle w:val="ListParagraph"/>
        <w:spacing w:line="480" w:lineRule="exact"/>
        <w:ind w:leftChars="0" w:left="1800"/>
        <w:rPr>
          <w:rFonts w:ascii="標楷體" w:eastAsia="標楷體" w:hAnsi="標楷體" w:cs="Times New Roman"/>
          <w:bCs/>
          <w:sz w:val="28"/>
          <w:szCs w:val="28"/>
        </w:rPr>
      </w:pPr>
      <w:r w:rsidRPr="00322E31">
        <w:rPr>
          <w:rFonts w:ascii="標楷體" w:eastAsia="標楷體" w:hAnsi="標楷體" w:cs="標楷體" w:hint="eastAsia"/>
          <w:bCs/>
          <w:sz w:val="28"/>
          <w:szCs w:val="28"/>
        </w:rPr>
        <w:t>以郵戳為憑，逾時恕不受理</w:t>
      </w:r>
    </w:p>
    <w:p w:rsidR="00A96C38" w:rsidRDefault="00A96C38" w:rsidP="002D2162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電子報名：</w:t>
      </w:r>
      <w:r>
        <w:rPr>
          <w:rFonts w:ascii="標楷體" w:eastAsia="標楷體" w:hAnsi="標楷體" w:cs="標楷體" w:hint="eastAsia"/>
          <w:sz w:val="28"/>
          <w:szCs w:val="28"/>
        </w:rPr>
        <w:t>於台南</w:t>
      </w:r>
      <w:r w:rsidRPr="00541FB8">
        <w:rPr>
          <w:rFonts w:ascii="標楷體" w:eastAsia="標楷體" w:hAnsi="標楷體" w:cs="標楷體" w:hint="eastAsia"/>
          <w:sz w:val="28"/>
          <w:szCs w:val="28"/>
        </w:rPr>
        <w:t>市政府觀光旅遊局網站</w:t>
      </w:r>
      <w:hyperlink r:id="rId7" w:history="1">
        <w:r w:rsidRPr="00541FB8">
          <w:rPr>
            <w:rStyle w:val="Hyperlink"/>
            <w:rFonts w:ascii="標楷體" w:eastAsia="標楷體" w:hAnsi="標楷體" w:cs="標楷體"/>
            <w:sz w:val="28"/>
            <w:szCs w:val="28"/>
          </w:rPr>
          <w:t>http://tour.tainan.gov.tw/</w:t>
        </w:r>
      </w:hyperlink>
      <w:r w:rsidRPr="00541FB8">
        <w:rPr>
          <w:rFonts w:ascii="標楷體" w:eastAsia="標楷體" w:hAnsi="標楷體" w:cs="標楷體" w:hint="eastAsia"/>
          <w:sz w:val="28"/>
          <w:szCs w:val="28"/>
        </w:rPr>
        <w:t>）或</w:t>
      </w:r>
      <w:r>
        <w:rPr>
          <w:rFonts w:ascii="標楷體" w:eastAsia="標楷體" w:hAnsi="標楷體" w:cs="標楷體" w:hint="eastAsia"/>
          <w:sz w:val="28"/>
          <w:szCs w:val="28"/>
        </w:rPr>
        <w:t>至台南</w:t>
      </w:r>
      <w:r w:rsidRPr="00541FB8">
        <w:rPr>
          <w:rFonts w:ascii="標楷體" w:eastAsia="標楷體" w:hAnsi="標楷體" w:cs="標楷體" w:hint="eastAsia"/>
          <w:sz w:val="28"/>
          <w:szCs w:val="28"/>
        </w:rPr>
        <w:t>馬沙溝音樂節</w:t>
      </w:r>
      <w:r w:rsidRPr="00541FB8">
        <w:rPr>
          <w:rFonts w:ascii="標楷體" w:eastAsia="標楷體" w:hAnsi="標楷體" w:cs="標楷體"/>
          <w:sz w:val="28"/>
          <w:szCs w:val="28"/>
        </w:rPr>
        <w:t>FB</w:t>
      </w:r>
      <w:r w:rsidRPr="00541FB8">
        <w:rPr>
          <w:rFonts w:ascii="標楷體" w:eastAsia="標楷體" w:hAnsi="標楷體" w:cs="標楷體" w:hint="eastAsia"/>
          <w:sz w:val="28"/>
          <w:szCs w:val="28"/>
        </w:rPr>
        <w:t>下載報名表，填寫後傳真至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02-2531</w:t>
      </w:r>
      <w:r>
        <w:rPr>
          <w:rFonts w:ascii="標楷體" w:eastAsia="標楷體" w:hAnsi="標楷體" w:cs="標楷體"/>
          <w:b/>
          <w:bCs/>
          <w:sz w:val="28"/>
          <w:szCs w:val="28"/>
        </w:rPr>
        <w:t>-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6636</w:t>
      </w:r>
      <w:r w:rsidRPr="00541FB8">
        <w:rPr>
          <w:rFonts w:ascii="標楷體" w:eastAsia="標楷體" w:hAnsi="標楷體" w:cs="標楷體" w:hint="eastAsia"/>
          <w:sz w:val="28"/>
          <w:szCs w:val="28"/>
        </w:rPr>
        <w:t>或寄至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event@gem-imc.com.tw</w:t>
      </w:r>
      <w:r w:rsidRPr="00541FB8">
        <w:rPr>
          <w:rFonts w:ascii="標楷體" w:eastAsia="標楷體" w:hAnsi="標楷體" w:cs="標楷體" w:hint="eastAsia"/>
          <w:sz w:val="28"/>
          <w:szCs w:val="28"/>
        </w:rPr>
        <w:t>活動小組收</w:t>
      </w:r>
    </w:p>
    <w:p w:rsidR="00A96C38" w:rsidRPr="00240910" w:rsidRDefault="00A96C38" w:rsidP="00E15831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參賽團隊需提供自行拍攝之報名影片或表演影音連結，以利初賽入圍團隊評選。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提供方式以連結網址或光碟等不限，惟應於報名表中敘明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A96C38" w:rsidRPr="00240910" w:rsidRDefault="00A96C38" w:rsidP="002D2162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報名影片內容：</w:t>
      </w:r>
    </w:p>
    <w:p w:rsidR="00A96C38" w:rsidRPr="00240910" w:rsidRDefault="00A96C38" w:rsidP="000D1BA8">
      <w:pPr>
        <w:pStyle w:val="ListParagraph"/>
        <w:spacing w:line="480" w:lineRule="exact"/>
        <w:ind w:leftChars="0" w:left="13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/>
          <w:sz w:val="28"/>
          <w:szCs w:val="28"/>
        </w:rPr>
        <w:t xml:space="preserve">1.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簡單自我介紹，包含團名、成員、經歷等</w:t>
      </w:r>
    </w:p>
    <w:p w:rsidR="00A96C38" w:rsidRPr="00240910" w:rsidRDefault="00A96C38" w:rsidP="000D1BA8">
      <w:pPr>
        <w:pStyle w:val="ListParagraph"/>
        <w:spacing w:line="480" w:lineRule="exact"/>
        <w:ind w:leftChars="0" w:left="13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/>
          <w:sz w:val="28"/>
          <w:szCs w:val="28"/>
        </w:rPr>
        <w:t xml:space="preserve">2. 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需含至少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首以上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或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分鐘以上</w:t>
      </w:r>
      <w:r w:rsidRPr="00240910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樂團表演片段</w:t>
      </w:r>
    </w:p>
    <w:p w:rsidR="00A96C38" w:rsidRPr="00541FB8" w:rsidRDefault="00A96C38" w:rsidP="00E74510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541FB8">
        <w:rPr>
          <w:rFonts w:ascii="標楷體" w:eastAsia="標楷體" w:hAnsi="標楷體" w:cs="標楷體" w:hint="eastAsia"/>
          <w:sz w:val="28"/>
          <w:szCs w:val="28"/>
        </w:rPr>
        <w:t>參賽曲目說明</w:t>
      </w:r>
    </w:p>
    <w:p w:rsidR="00A96C38" w:rsidRPr="0059750E" w:rsidRDefault="00A96C38" w:rsidP="00E74510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所演出型態及音樂類型不限。</w:t>
      </w:r>
    </w:p>
    <w:p w:rsidR="00A96C38" w:rsidRPr="0059750E" w:rsidRDefault="00A96C38" w:rsidP="00E74510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參賽時間</w:t>
      </w:r>
    </w:p>
    <w:p w:rsidR="00A96C38" w:rsidRPr="0059750E" w:rsidRDefault="00A96C38" w:rsidP="007144DE">
      <w:pPr>
        <w:pStyle w:val="ListParagraph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初賽：至少</w:t>
      </w:r>
      <w:r w:rsidRPr="0059750E">
        <w:rPr>
          <w:rFonts w:ascii="標楷體" w:eastAsia="標楷體" w:hAnsi="標楷體" w:cs="標楷體"/>
          <w:sz w:val="28"/>
          <w:szCs w:val="28"/>
        </w:rPr>
        <w:t>6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分鐘，不得超過</w:t>
      </w:r>
      <w:r w:rsidRPr="0059750E">
        <w:rPr>
          <w:rFonts w:ascii="標楷體" w:eastAsia="標楷體" w:hAnsi="標楷體" w:cs="標楷體"/>
          <w:sz w:val="28"/>
          <w:szCs w:val="28"/>
        </w:rPr>
        <w:t>10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分鐘。</w:t>
      </w:r>
    </w:p>
    <w:p w:rsidR="00A96C38" w:rsidRPr="0059750E" w:rsidRDefault="00A96C38" w:rsidP="007144DE">
      <w:pPr>
        <w:pStyle w:val="ListParagraph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決賽：至少</w:t>
      </w:r>
      <w:r w:rsidRPr="0059750E">
        <w:rPr>
          <w:rFonts w:ascii="標楷體" w:eastAsia="標楷體" w:hAnsi="標楷體" w:cs="標楷體"/>
          <w:sz w:val="28"/>
          <w:szCs w:val="28"/>
        </w:rPr>
        <w:t>15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分鐘，不得超過</w:t>
      </w:r>
      <w:r w:rsidRPr="0059750E">
        <w:rPr>
          <w:rFonts w:ascii="標楷體" w:eastAsia="標楷體" w:hAnsi="標楷體" w:cs="標楷體"/>
          <w:sz w:val="28"/>
          <w:szCs w:val="28"/>
        </w:rPr>
        <w:t>20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分鐘。</w:t>
      </w:r>
    </w:p>
    <w:p w:rsidR="00A96C38" w:rsidRPr="0059750E" w:rsidRDefault="00A96C38" w:rsidP="007144DE">
      <w:pPr>
        <w:pStyle w:val="ListParagraph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（</w:t>
      </w:r>
      <w:r w:rsidRPr="0059750E">
        <w:rPr>
          <w:rFonts w:ascii="標楷體" w:eastAsia="標楷體" w:hAnsi="標楷體" w:cs="標楷體"/>
          <w:sz w:val="28"/>
          <w:szCs w:val="28"/>
        </w:rPr>
        <w:t>Setting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時間含在演出時間內）</w:t>
      </w:r>
    </w:p>
    <w:p w:rsidR="00A96C38" w:rsidRPr="0036018D" w:rsidRDefault="00A96C38" w:rsidP="0036018D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D1BA8">
        <w:rPr>
          <w:rFonts w:ascii="標楷體" w:eastAsia="標楷體" w:hAnsi="標楷體" w:cs="標楷體" w:hint="eastAsia"/>
          <w:sz w:val="28"/>
          <w:szCs w:val="28"/>
        </w:rPr>
        <w:t>參賽演出禁止使用</w:t>
      </w:r>
      <w:r w:rsidRPr="000D1BA8">
        <w:rPr>
          <w:rFonts w:ascii="標楷體" w:eastAsia="標楷體" w:hAnsi="標楷體" w:cs="標楷體"/>
          <w:sz w:val="28"/>
          <w:szCs w:val="28"/>
        </w:rPr>
        <w:t>CD</w:t>
      </w:r>
      <w:r w:rsidRPr="000D1BA8">
        <w:rPr>
          <w:rFonts w:ascii="標楷體" w:eastAsia="標楷體" w:hAnsi="標楷體" w:cs="標楷體" w:hint="eastAsia"/>
          <w:sz w:val="28"/>
          <w:szCs w:val="28"/>
        </w:rPr>
        <w:t>、卡拉</w:t>
      </w:r>
      <w:r w:rsidRPr="000D1BA8">
        <w:rPr>
          <w:rFonts w:ascii="標楷體" w:eastAsia="標楷體" w:hAnsi="標楷體" w:cs="標楷體"/>
          <w:sz w:val="28"/>
          <w:szCs w:val="28"/>
        </w:rPr>
        <w:t>ok</w:t>
      </w:r>
      <w:r w:rsidRPr="000D1BA8">
        <w:rPr>
          <w:rFonts w:ascii="標楷體" w:eastAsia="標楷體" w:hAnsi="標楷體" w:cs="標楷體" w:hint="eastAsia"/>
          <w:sz w:val="28"/>
          <w:szCs w:val="28"/>
        </w:rPr>
        <w:t>伴唱或</w:t>
      </w:r>
      <w:r w:rsidRPr="000D1BA8">
        <w:rPr>
          <w:rFonts w:ascii="標楷體" w:eastAsia="標楷體" w:hAnsi="標楷體" w:cs="標楷體"/>
          <w:sz w:val="28"/>
          <w:szCs w:val="28"/>
        </w:rPr>
        <w:t>MIDI</w:t>
      </w:r>
      <w:r w:rsidRPr="000D1BA8">
        <w:rPr>
          <w:rFonts w:ascii="標楷體" w:eastAsia="標楷體" w:hAnsi="標楷體" w:cs="標楷體" w:hint="eastAsia"/>
          <w:sz w:val="28"/>
          <w:szCs w:val="28"/>
        </w:rPr>
        <w:t>編曲伴奏。</w:t>
      </w:r>
    </w:p>
    <w:p w:rsidR="00A96C38" w:rsidRPr="0059750E" w:rsidRDefault="00A96C38" w:rsidP="00E74510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樂器提供</w:t>
      </w:r>
    </w:p>
    <w:p w:rsidR="00A96C38" w:rsidRDefault="00A96C38" w:rsidP="00486DE2">
      <w:pPr>
        <w:pStyle w:val="ListParagraph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主辦單位提供音響、麥克風、爵士鼓組、吉他擴音器、鍵盤架，其餘器材需自行準備。（吉他、</w:t>
      </w:r>
      <w:r>
        <w:rPr>
          <w:rFonts w:ascii="標楷體" w:eastAsia="標楷體" w:hAnsi="標楷體" w:cs="標楷體" w:hint="eastAsia"/>
          <w:sz w:val="28"/>
          <w:szCs w:val="28"/>
        </w:rPr>
        <w:t>貝斯、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導線、效果器、鍵盤、鼓棒等皆由參賽者自行準備）</w:t>
      </w:r>
    </w:p>
    <w:p w:rsidR="00A96C38" w:rsidRPr="00322E31" w:rsidRDefault="00A96C38" w:rsidP="004277ED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評選分數比例</w:t>
      </w:r>
    </w:p>
    <w:p w:rsidR="00A96C38" w:rsidRPr="00322E31" w:rsidRDefault="00A96C38" w:rsidP="00322E31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8"/>
        <w:gridCol w:w="1275"/>
      </w:tblGrid>
      <w:tr w:rsidR="00A96C38" w:rsidRPr="00E155FA" w:rsidTr="00FB74EE">
        <w:trPr>
          <w:jc w:val="center"/>
        </w:trPr>
        <w:tc>
          <w:tcPr>
            <w:tcW w:w="1638" w:type="dxa"/>
            <w:shd w:val="clear" w:color="auto" w:fill="DAEEF3"/>
            <w:vAlign w:val="center"/>
          </w:tcPr>
          <w:p w:rsidR="00A96C38" w:rsidRPr="00E155FA" w:rsidRDefault="00A96C38" w:rsidP="00FB74EE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評分項目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96C38" w:rsidRPr="00E155FA" w:rsidRDefault="00A96C38" w:rsidP="00FB74EE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比例</w:t>
            </w:r>
          </w:p>
        </w:tc>
      </w:tr>
      <w:tr w:rsidR="00A96C38" w:rsidRPr="00E155FA" w:rsidTr="00FB74EE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FB74EE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演出技巧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FB74EE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A96C38" w:rsidRPr="00E155FA" w:rsidTr="00FB74EE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EF2A8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自我介紹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EF2A8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A96C38" w:rsidRPr="00E155FA" w:rsidTr="00FB74EE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FB74EE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默契台風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FB74EE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A96C38" w:rsidRPr="00E155FA" w:rsidTr="00FB74EE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FB74EE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氛圍營造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FB74EE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A96C38" w:rsidRPr="0059750E" w:rsidRDefault="00A96C38" w:rsidP="00322E31">
      <w:pPr>
        <w:pStyle w:val="ListParagraph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初賽及決賽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8"/>
        <w:gridCol w:w="1275"/>
      </w:tblGrid>
      <w:tr w:rsidR="00A96C38" w:rsidRPr="00E155FA">
        <w:trPr>
          <w:jc w:val="center"/>
        </w:trPr>
        <w:tc>
          <w:tcPr>
            <w:tcW w:w="1638" w:type="dxa"/>
            <w:shd w:val="clear" w:color="auto" w:fill="DAEEF3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評分項目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比例</w:t>
            </w:r>
          </w:p>
        </w:tc>
      </w:tr>
      <w:tr w:rsidR="00A96C38" w:rsidRPr="00E155FA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演出技巧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A96C38" w:rsidRPr="00E155FA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詞曲創作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A96C38" w:rsidRPr="00E155FA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氛圍營造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A96C38" w:rsidRPr="00E155FA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默契台風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A96C38" w:rsidRPr="00E155FA">
        <w:trPr>
          <w:jc w:val="center"/>
        </w:trPr>
        <w:tc>
          <w:tcPr>
            <w:tcW w:w="1638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服裝造型</w:t>
            </w:r>
          </w:p>
        </w:tc>
        <w:tc>
          <w:tcPr>
            <w:tcW w:w="1275" w:type="dxa"/>
            <w:vAlign w:val="center"/>
          </w:tcPr>
          <w:p w:rsidR="00A96C38" w:rsidRPr="00E155FA" w:rsidRDefault="00A96C38" w:rsidP="00E155FA">
            <w:pPr>
              <w:pStyle w:val="ListParagraph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A96C38" w:rsidRPr="0059750E" w:rsidRDefault="00A96C38" w:rsidP="00E74510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初賽及決賽</w:t>
      </w:r>
      <w:r w:rsidRPr="0059750E">
        <w:rPr>
          <w:rFonts w:ascii="標楷體" w:eastAsia="標楷體" w:hAnsi="標楷體" w:cs="標楷體" w:hint="eastAsia"/>
          <w:sz w:val="28"/>
          <w:szCs w:val="28"/>
        </w:rPr>
        <w:t>評選分數</w:t>
      </w:r>
      <w:r>
        <w:rPr>
          <w:rFonts w:ascii="標楷體" w:eastAsia="標楷體" w:hAnsi="標楷體" w:cs="標楷體" w:hint="eastAsia"/>
          <w:sz w:val="28"/>
          <w:szCs w:val="28"/>
        </w:rPr>
        <w:t>將</w:t>
      </w:r>
      <w:r w:rsidRPr="0059750E">
        <w:rPr>
          <w:rFonts w:ascii="標楷體" w:eastAsia="標楷體" w:hAnsi="標楷體" w:cs="標楷體" w:hint="eastAsia"/>
          <w:sz w:val="28"/>
          <w:szCs w:val="28"/>
        </w:rPr>
        <w:t>現場公告，以示公平。</w:t>
      </w:r>
    </w:p>
    <w:p w:rsidR="00A96C38" w:rsidRPr="0059750E" w:rsidRDefault="00A96C38" w:rsidP="00E74510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總分為</w:t>
      </w:r>
      <w:r w:rsidRPr="0059750E">
        <w:rPr>
          <w:rFonts w:ascii="標楷體" w:eastAsia="標楷體" w:hAnsi="標楷體" w:cs="標楷體"/>
          <w:sz w:val="28"/>
          <w:szCs w:val="28"/>
        </w:rPr>
        <w:t>100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分，統計</w:t>
      </w: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至小數點後第一位；若</w:t>
      </w:r>
      <w:r w:rsidRPr="0059750E">
        <w:rPr>
          <w:rFonts w:ascii="標楷體" w:eastAsia="標楷體" w:hAnsi="標楷體" w:cs="標楷體" w:hint="eastAsia"/>
          <w:sz w:val="28"/>
          <w:szCs w:val="28"/>
        </w:rPr>
        <w:t>總平均分數相等時，以有效評審分數之最高分數計，若再相等，以次高分數計，以此類推。成績計算後與主辦單位及評審老師討論，確認無誤後立即公告</w:t>
      </w:r>
    </w:p>
    <w:p w:rsidR="00A96C38" w:rsidRPr="0059750E" w:rsidRDefault="00A96C38" w:rsidP="00E74510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獎勵</w:t>
      </w:r>
    </w:p>
    <w:p w:rsidR="00A96C38" w:rsidRPr="001C1269" w:rsidRDefault="00A96C38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金牌獎</w:t>
      </w:r>
      <w:r w:rsidRPr="0059750E">
        <w:rPr>
          <w:rFonts w:ascii="標楷體" w:eastAsia="標楷體" w:hAnsi="標楷體" w:cs="Times New Roman"/>
          <w:sz w:val="28"/>
          <w:szCs w:val="28"/>
        </w:rPr>
        <w:tab/>
      </w:r>
      <w:r w:rsidRPr="001C1269">
        <w:rPr>
          <w:rFonts w:ascii="標楷體" w:eastAsia="標楷體" w:hAnsi="標楷體" w:cs="標楷體"/>
          <w:sz w:val="28"/>
          <w:szCs w:val="28"/>
        </w:rPr>
        <w:t>NT30,000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榮譽錦旗</w:t>
      </w:r>
    </w:p>
    <w:p w:rsidR="00A96C38" w:rsidRPr="001C1269" w:rsidRDefault="00A96C38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1C1269">
        <w:rPr>
          <w:rFonts w:ascii="標楷體" w:eastAsia="標楷體" w:hAnsi="標楷體" w:cs="標楷體" w:hint="eastAsia"/>
          <w:sz w:val="28"/>
          <w:szCs w:val="28"/>
        </w:rPr>
        <w:t>銀牌獎</w:t>
      </w:r>
      <w:r w:rsidRPr="001C1269">
        <w:rPr>
          <w:rFonts w:ascii="標楷體" w:eastAsia="標楷體" w:hAnsi="標楷體" w:cs="Times New Roman"/>
          <w:sz w:val="28"/>
          <w:szCs w:val="28"/>
        </w:rPr>
        <w:tab/>
      </w:r>
      <w:r w:rsidRPr="001C1269">
        <w:rPr>
          <w:rFonts w:ascii="標楷體" w:eastAsia="標楷體" w:hAnsi="標楷體" w:cs="標楷體"/>
          <w:sz w:val="28"/>
          <w:szCs w:val="28"/>
        </w:rPr>
        <w:t>NT20,000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榮譽錦旗</w:t>
      </w:r>
    </w:p>
    <w:p w:rsidR="00A96C38" w:rsidRPr="0059750E" w:rsidRDefault="00A96C38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1C1269">
        <w:rPr>
          <w:rFonts w:ascii="標楷體" w:eastAsia="標楷體" w:hAnsi="標楷體" w:cs="標楷體" w:hint="eastAsia"/>
          <w:sz w:val="28"/>
          <w:szCs w:val="28"/>
        </w:rPr>
        <w:t>銅牌獎</w:t>
      </w:r>
      <w:r w:rsidRPr="001C1269">
        <w:rPr>
          <w:rFonts w:ascii="標楷體" w:eastAsia="標楷體" w:hAnsi="標楷體" w:cs="Times New Roman"/>
          <w:sz w:val="28"/>
          <w:szCs w:val="28"/>
        </w:rPr>
        <w:tab/>
      </w:r>
      <w:r w:rsidRPr="001C1269">
        <w:rPr>
          <w:rFonts w:ascii="標楷體" w:eastAsia="標楷體" w:hAnsi="標楷體" w:cs="標楷體"/>
          <w:sz w:val="28"/>
          <w:szCs w:val="28"/>
        </w:rPr>
        <w:t>NT10,000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</w:t>
      </w:r>
      <w:r>
        <w:rPr>
          <w:rFonts w:ascii="標楷體" w:eastAsia="標楷體" w:hAnsi="標楷體" w:cs="標楷體" w:hint="eastAsia"/>
          <w:sz w:val="28"/>
          <w:szCs w:val="28"/>
        </w:rPr>
        <w:t>譽錦旗</w:t>
      </w:r>
    </w:p>
    <w:p w:rsidR="00A96C38" w:rsidRPr="0059750E" w:rsidRDefault="00A96C38" w:rsidP="00E74510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備註</w:t>
      </w:r>
      <w:r w:rsidRPr="0059750E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：樂團競賽初賽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前六強將於</w:t>
      </w:r>
      <w:r w:rsidRPr="0059750E">
        <w:rPr>
          <w:rFonts w:ascii="標楷體" w:eastAsia="標楷體" w:hAnsi="標楷體" w:cs="標楷體"/>
          <w:sz w:val="28"/>
          <w:szCs w:val="28"/>
        </w:rPr>
        <w:t>8/9</w:t>
      </w:r>
      <w:r>
        <w:rPr>
          <w:rFonts w:ascii="標楷體" w:eastAsia="標楷體" w:hAnsi="標楷體" w:cs="標楷體" w:hint="eastAsia"/>
          <w:sz w:val="28"/>
          <w:szCs w:val="28"/>
        </w:rPr>
        <w:t>台南馬沙溝音樂節現場辦理總決賽，獲選第一名將於晚會擔任開場演唱</w:t>
      </w:r>
      <w:r w:rsidRPr="0059750E">
        <w:rPr>
          <w:rFonts w:ascii="標楷體" w:eastAsia="標楷體" w:hAnsi="標楷體" w:cs="標楷體" w:hint="eastAsia"/>
          <w:sz w:val="28"/>
          <w:szCs w:val="28"/>
        </w:rPr>
        <w:t>（約演出</w:t>
      </w:r>
      <w:r w:rsidRPr="0059750E">
        <w:rPr>
          <w:rFonts w:ascii="標楷體" w:eastAsia="標楷體" w:hAnsi="標楷體" w:cs="標楷體"/>
          <w:sz w:val="28"/>
          <w:szCs w:val="28"/>
        </w:rPr>
        <w:t>1-2</w:t>
      </w:r>
      <w:r>
        <w:rPr>
          <w:rFonts w:ascii="標楷體" w:eastAsia="標楷體" w:hAnsi="標楷體" w:cs="標楷體" w:hint="eastAsia"/>
          <w:sz w:val="28"/>
          <w:szCs w:val="28"/>
        </w:rPr>
        <w:t>首曲目，將視</w:t>
      </w:r>
      <w:r w:rsidRPr="0059750E">
        <w:rPr>
          <w:rFonts w:ascii="標楷體" w:eastAsia="標楷體" w:hAnsi="標楷體" w:cs="標楷體" w:hint="eastAsia"/>
          <w:sz w:val="28"/>
          <w:szCs w:val="28"/>
        </w:rPr>
        <w:t>現場狀況而定）。</w:t>
      </w:r>
    </w:p>
    <w:p w:rsidR="00A96C38" w:rsidRPr="000D1BA8" w:rsidRDefault="00A96C38" w:rsidP="000D1BA8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D1BA8">
        <w:rPr>
          <w:rFonts w:ascii="標楷體" w:eastAsia="標楷體" w:hAnsi="標楷體" w:cs="標楷體" w:hint="eastAsia"/>
          <w:sz w:val="28"/>
          <w:szCs w:val="28"/>
        </w:rPr>
        <w:t>備註</w:t>
      </w:r>
      <w:r w:rsidRPr="000D1BA8">
        <w:rPr>
          <w:rFonts w:ascii="標楷體" w:eastAsia="標楷體" w:hAnsi="標楷體" w:cs="標楷體"/>
          <w:sz w:val="28"/>
          <w:szCs w:val="28"/>
        </w:rPr>
        <w:t>2</w:t>
      </w:r>
      <w:r w:rsidRPr="000D1BA8">
        <w:rPr>
          <w:rFonts w:ascii="標楷體" w:eastAsia="標楷體" w:hAnsi="標楷體" w:cs="標楷體" w:hint="eastAsia"/>
          <w:sz w:val="28"/>
          <w:szCs w:val="28"/>
        </w:rPr>
        <w:t>：所有獎金另應按財政部規定由主辦單位代為扣除</w:t>
      </w:r>
      <w:r w:rsidRPr="000D1BA8">
        <w:rPr>
          <w:rFonts w:ascii="標楷體" w:eastAsia="標楷體" w:hAnsi="標楷體" w:cs="標楷體"/>
          <w:sz w:val="28"/>
          <w:szCs w:val="28"/>
        </w:rPr>
        <w:t>10</w:t>
      </w:r>
      <w:r w:rsidRPr="000D1BA8">
        <w:rPr>
          <w:rFonts w:ascii="標楷體" w:eastAsia="標楷體" w:hAnsi="標楷體" w:cs="標楷體" w:hint="eastAsia"/>
          <w:sz w:val="28"/>
          <w:szCs w:val="28"/>
        </w:rPr>
        <w:t>％稅金。</w:t>
      </w:r>
    </w:p>
    <w:p w:rsidR="00A96C38" w:rsidRPr="0059750E" w:rsidRDefault="00A96C38" w:rsidP="00E74510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簡易流程</w:t>
      </w:r>
    </w:p>
    <w:p w:rsidR="00A96C38" w:rsidRPr="0059750E" w:rsidRDefault="00A96C38" w:rsidP="00C53E32">
      <w:pPr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7/27</w:t>
      </w:r>
      <w:r w:rsidRPr="0059750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初賽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5528"/>
      </w:tblGrid>
      <w:tr w:rsidR="00A96C38" w:rsidRPr="00E155FA" w:rsidTr="00610452">
        <w:trPr>
          <w:jc w:val="center"/>
        </w:trPr>
        <w:tc>
          <w:tcPr>
            <w:tcW w:w="2180" w:type="dxa"/>
            <w:shd w:val="clear" w:color="auto" w:fill="66FF99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5528" w:type="dxa"/>
            <w:shd w:val="clear" w:color="auto" w:fill="66FF99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A96C38" w:rsidRPr="00E155FA" w:rsidRDefault="00A96C38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報到、抽籤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30-14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A96C38" w:rsidRPr="00E155FA" w:rsidRDefault="00A96C38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彩排、試音（每組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分鐘）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50-15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A96C38" w:rsidRPr="00E155FA" w:rsidRDefault="00A96C38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主持人開場、評審介紹、比賽規則說明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A96C38" w:rsidRPr="00E155FA" w:rsidRDefault="00A96C38" w:rsidP="00E155F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正式比賽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每組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6-10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A96C38" w:rsidRPr="00E155FA" w:rsidRDefault="00A96C38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評審講評及成績公告</w:t>
            </w:r>
          </w:p>
        </w:tc>
      </w:tr>
    </w:tbl>
    <w:p w:rsidR="00A96C38" w:rsidRPr="0059750E" w:rsidRDefault="00A96C38" w:rsidP="00C53E32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A96C38" w:rsidRDefault="00A96C38" w:rsidP="00C53E32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59750E">
        <w:rPr>
          <w:rFonts w:ascii="標楷體" w:eastAsia="標楷體" w:hAnsi="標楷體" w:cs="Times New Roman"/>
          <w:sz w:val="28"/>
          <w:szCs w:val="28"/>
        </w:rPr>
        <w:tab/>
      </w:r>
      <w:r w:rsidRPr="0059750E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8/9</w:t>
      </w:r>
      <w:r w:rsidRPr="0059750E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決賽</w:t>
      </w:r>
      <w:r w:rsidRPr="0059750E">
        <w:rPr>
          <w:rFonts w:ascii="標楷體" w:eastAsia="標楷體" w:hAnsi="標楷體" w:cs="標楷體"/>
          <w:sz w:val="28"/>
          <w:szCs w:val="28"/>
        </w:rPr>
        <w:t xml:space="preserve">   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5528"/>
      </w:tblGrid>
      <w:tr w:rsidR="00A96C38" w:rsidRPr="00E155FA" w:rsidTr="00610452">
        <w:trPr>
          <w:jc w:val="center"/>
        </w:trPr>
        <w:tc>
          <w:tcPr>
            <w:tcW w:w="2180" w:type="dxa"/>
            <w:shd w:val="clear" w:color="auto" w:fill="66FF99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5528" w:type="dxa"/>
            <w:shd w:val="clear" w:color="auto" w:fill="66FF99"/>
          </w:tcPr>
          <w:p w:rsidR="00A96C38" w:rsidRPr="00E155FA" w:rsidRDefault="00A96C38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240910" w:rsidRDefault="00A96C38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30-11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A96C38" w:rsidRPr="00240910" w:rsidRDefault="00A96C38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報到、抽籤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240910" w:rsidRDefault="00A96C38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00-12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A96C38" w:rsidRPr="00240910" w:rsidRDefault="00A96C38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彩排、試音（每組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分鐘）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240910" w:rsidRDefault="00A96C38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30-14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A96C38" w:rsidRPr="00240910" w:rsidRDefault="00A96C38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主持人開場、評審介紹、比賽規則說明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240910" w:rsidRDefault="00A96C38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45-17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A96C38" w:rsidRPr="00240910" w:rsidRDefault="00A96C38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正式比賽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每組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240910" w:rsidRDefault="00A96C38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15-17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A96C38" w:rsidRPr="00240910" w:rsidRDefault="00A96C38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成績計算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986FBC" w:rsidRDefault="00A96C38" w:rsidP="009C41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FBC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986FB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986FBC">
              <w:rPr>
                <w:rFonts w:ascii="標楷體" w:eastAsia="標楷體" w:hAnsi="標楷體"/>
                <w:sz w:val="28"/>
                <w:szCs w:val="28"/>
              </w:rPr>
              <w:t>-17</w:t>
            </w:r>
            <w:r w:rsidRPr="00986FB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A96C38" w:rsidRPr="00240910" w:rsidRDefault="00A96C38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成績公告及頒獎、合影</w:t>
            </w:r>
          </w:p>
        </w:tc>
      </w:tr>
      <w:tr w:rsidR="00A96C38" w:rsidRPr="00E155FA" w:rsidTr="00610452">
        <w:trPr>
          <w:jc w:val="center"/>
        </w:trPr>
        <w:tc>
          <w:tcPr>
            <w:tcW w:w="2180" w:type="dxa"/>
          </w:tcPr>
          <w:p w:rsidR="00A96C38" w:rsidRPr="00240910" w:rsidRDefault="00A96C38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-18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40910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A96C38" w:rsidRPr="00240910" w:rsidRDefault="00A96C38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邀請第一名團體開場演出</w:t>
            </w:r>
          </w:p>
        </w:tc>
      </w:tr>
    </w:tbl>
    <w:p w:rsidR="00A96C38" w:rsidRPr="00240910" w:rsidRDefault="00A96C38" w:rsidP="0036018D">
      <w:pPr>
        <w:pStyle w:val="ListParagraph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/>
          <w:sz w:val="28"/>
          <w:szCs w:val="28"/>
        </w:rPr>
        <w:t>詳細流程以主辦單位接洽各入選團隊正式說明為準</w:t>
      </w:r>
    </w:p>
    <w:p w:rsidR="00A96C38" w:rsidRPr="000D1BA8" w:rsidRDefault="00A96C38" w:rsidP="0036018D">
      <w:pPr>
        <w:pStyle w:val="ListParagraph"/>
        <w:spacing w:line="480" w:lineRule="exact"/>
        <w:ind w:leftChars="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A96C38" w:rsidRDefault="00A96C38" w:rsidP="000D1BA8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59750E">
        <w:rPr>
          <w:rFonts w:ascii="標楷體" w:eastAsia="標楷體" w:hAnsi="標楷體" w:cs="標楷體" w:hint="eastAsia"/>
          <w:sz w:val="28"/>
          <w:szCs w:val="28"/>
        </w:rPr>
        <w:t>其他規則</w:t>
      </w:r>
    </w:p>
    <w:p w:rsidR="00A96C38" w:rsidRDefault="00A96C38" w:rsidP="00DF2D52">
      <w:pPr>
        <w:pStyle w:val="ListParagraph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A46F51">
        <w:rPr>
          <w:rFonts w:ascii="標楷體" w:eastAsia="標楷體" w:hAnsi="標楷體" w:cs="標楷體" w:hint="eastAsia"/>
          <w:sz w:val="28"/>
          <w:szCs w:val="28"/>
        </w:rPr>
        <w:t>報名參賽時所填寫之資料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 w:rsidRPr="00A46F51">
        <w:rPr>
          <w:rFonts w:ascii="標楷體" w:eastAsia="標楷體" w:hAnsi="標楷體" w:cs="標楷體" w:hint="eastAsia"/>
          <w:sz w:val="28"/>
          <w:szCs w:val="28"/>
        </w:rPr>
        <w:t>比賽</w:t>
      </w:r>
      <w:r>
        <w:rPr>
          <w:rFonts w:ascii="標楷體" w:eastAsia="標楷體" w:hAnsi="標楷體" w:cs="標楷體" w:hint="eastAsia"/>
          <w:sz w:val="28"/>
          <w:szCs w:val="28"/>
        </w:rPr>
        <w:t>拍攝影片</w:t>
      </w:r>
      <w:r w:rsidRPr="00A46F51">
        <w:rPr>
          <w:rFonts w:ascii="標楷體" w:eastAsia="標楷體" w:hAnsi="標楷體" w:cs="標楷體" w:hint="eastAsia"/>
          <w:sz w:val="28"/>
          <w:szCs w:val="28"/>
        </w:rPr>
        <w:t>，均可被使用於官方網站、媒體報導及活動廣宣、</w:t>
      </w:r>
      <w:r w:rsidRPr="00A46F51">
        <w:rPr>
          <w:rFonts w:ascii="標楷體" w:eastAsia="標楷體" w:hAnsi="標楷體" w:cs="標楷體"/>
          <w:sz w:val="28"/>
          <w:szCs w:val="28"/>
        </w:rPr>
        <w:t>PR</w:t>
      </w:r>
      <w:r w:rsidRPr="00A46F51">
        <w:rPr>
          <w:rFonts w:ascii="標楷體" w:eastAsia="標楷體" w:hAnsi="標楷體" w:cs="標楷體" w:hint="eastAsia"/>
          <w:sz w:val="28"/>
          <w:szCs w:val="28"/>
        </w:rPr>
        <w:t>和製作物上；並可運用於</w:t>
      </w:r>
      <w:r w:rsidRPr="00A46F51">
        <w:rPr>
          <w:rFonts w:ascii="標楷體" w:eastAsia="標楷體" w:hAnsi="標楷體" w:cs="標楷體"/>
          <w:sz w:val="28"/>
          <w:szCs w:val="28"/>
        </w:rPr>
        <w:t>Youtube</w:t>
      </w:r>
      <w:r w:rsidRPr="00A46F51">
        <w:rPr>
          <w:rFonts w:ascii="標楷體" w:eastAsia="標楷體" w:hAnsi="標楷體" w:cs="標楷體" w:hint="eastAsia"/>
          <w:sz w:val="28"/>
          <w:szCs w:val="28"/>
        </w:rPr>
        <w:t>、社群網站等外部網站，現場拍攝之影片著作權將歸屬主辦單位所有。（於報名時同步請參賽者填寫授權使用書）。</w:t>
      </w:r>
    </w:p>
    <w:p w:rsidR="00A96C38" w:rsidRDefault="00A96C38" w:rsidP="00DF2D52">
      <w:pPr>
        <w:pStyle w:val="ListParagraph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9A3EFF">
        <w:rPr>
          <w:rFonts w:ascii="標楷體" w:eastAsia="標楷體" w:hAnsi="標楷體" w:cs="標楷體" w:hint="eastAsia"/>
          <w:sz w:val="28"/>
          <w:szCs w:val="28"/>
        </w:rPr>
        <w:t>比賽之表演內容不可違反善良風俗或社會倫理，亦不可抵觸所有法律、政令及條例，或為毀損個人、團體之名譽或隱私，如出現此行為將取消該參賽資格；若於審查結束後發現上述問題，其獎項將被撤回。（由主辦單位判斷）。</w:t>
      </w:r>
    </w:p>
    <w:p w:rsidR="00A96C38" w:rsidRDefault="00A96C38" w:rsidP="009A3EFF">
      <w:pPr>
        <w:pStyle w:val="ListParagraph"/>
        <w:widowControl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報到時，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</w:t>
      </w:r>
      <w:r w:rsidRPr="009A3EFF">
        <w:rPr>
          <w:rFonts w:ascii="標楷體" w:eastAsia="標楷體" w:hAnsi="標楷體" w:cs="標楷體" w:hint="eastAsia"/>
          <w:sz w:val="28"/>
          <w:szCs w:val="28"/>
        </w:rPr>
        <w:t>皆需攜帶學生證或身份證檢核，確認是否為報名表團員，如有假造或冒名頂替將失去參賽資格。全團</w:t>
      </w:r>
      <w:r>
        <w:rPr>
          <w:rFonts w:ascii="標楷體" w:eastAsia="標楷體" w:hAnsi="標楷體" w:cs="標楷體" w:hint="eastAsia"/>
          <w:sz w:val="28"/>
          <w:szCs w:val="28"/>
        </w:rPr>
        <w:t>團員至少需有一名成員具學生身分，</w:t>
      </w:r>
      <w:r w:rsidRPr="009A3EFF">
        <w:rPr>
          <w:rFonts w:ascii="標楷體" w:eastAsia="標楷體" w:hAnsi="標楷體" w:cs="標楷體" w:hint="eastAsia"/>
          <w:sz w:val="28"/>
          <w:szCs w:val="28"/>
        </w:rPr>
        <w:t>未能出示</w:t>
      </w:r>
      <w:r>
        <w:rPr>
          <w:rFonts w:ascii="標楷體" w:eastAsia="標楷體" w:hAnsi="標楷體" w:cs="標楷體" w:hint="eastAsia"/>
          <w:sz w:val="28"/>
          <w:szCs w:val="28"/>
        </w:rPr>
        <w:t>或出示逾期學生證，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將以資格不符辦理。</w:t>
      </w:r>
    </w:p>
    <w:p w:rsidR="00A96C38" w:rsidRDefault="00A96C38" w:rsidP="004277ED">
      <w:pPr>
        <w:pStyle w:val="ListParagraph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參賽隊伍團隊需於指定時間完成報到，逾時視同放棄競賽資格。</w:t>
      </w:r>
    </w:p>
    <w:p w:rsidR="00A96C38" w:rsidRPr="00DF2D52" w:rsidRDefault="00A96C38" w:rsidP="009A3EFF">
      <w:pPr>
        <w:pStyle w:val="ListParagraph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初賽表演曲目不限定自創曲目之有無，惟決賽為鼓勵獨立樂團之發展，至少需有一首自創曲，並提供主辦單位歌詞。</w:t>
      </w:r>
    </w:p>
    <w:p w:rsidR="00A96C38" w:rsidRPr="00DF2D52" w:rsidRDefault="00A96C38" w:rsidP="00DF2D52">
      <w:pPr>
        <w:pStyle w:val="ListParagraph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各團隊決賽表演曲目將於入圍名單公佈後另外詢問入圍團隊。</w:t>
      </w:r>
    </w:p>
    <w:p w:rsidR="00A96C38" w:rsidRDefault="00A96C38" w:rsidP="00DF2D52">
      <w:pPr>
        <w:pStyle w:val="ListParagraph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隊伍團員之</w:t>
      </w:r>
      <w:r w:rsidRPr="009A3EFF">
        <w:rPr>
          <w:rFonts w:ascii="標楷體" w:eastAsia="標楷體" w:hAnsi="標楷體" w:cs="標楷體" w:hint="eastAsia"/>
          <w:sz w:val="28"/>
          <w:szCs w:val="28"/>
        </w:rPr>
        <w:t>服裝，請選手自備，主辦單位概不負責保管參賽隊伍所攜帶之器材及個人物品。</w:t>
      </w:r>
    </w:p>
    <w:p w:rsidR="00A96C38" w:rsidRDefault="00A96C38" w:rsidP="004277ED">
      <w:pPr>
        <w:pStyle w:val="ListParagraph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主辦單位在必要情況下，保留所有修改比賽規則之權利，如遇更改比賽規則，將於競賽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前由裁判長向參賽選手說明。</w:t>
      </w:r>
    </w:p>
    <w:p w:rsidR="00A96C38" w:rsidRPr="009A3EFF" w:rsidRDefault="00A96C38" w:rsidP="009A3EFF">
      <w:pPr>
        <w:pStyle w:val="ListParagraph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9A3EFF">
        <w:rPr>
          <w:rFonts w:ascii="標楷體" w:eastAsia="標楷體" w:hAnsi="標楷體" w:cs="標楷體" w:hint="eastAsia"/>
          <w:sz w:val="28"/>
          <w:szCs w:val="28"/>
        </w:rPr>
        <w:t>若有未盡事宜悉依主辦單位裁決。</w:t>
      </w:r>
    </w:p>
    <w:p w:rsidR="00A96C38" w:rsidRDefault="00A96C38" w:rsidP="00215C91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t>報名表</w:t>
      </w:r>
    </w:p>
    <w:tbl>
      <w:tblPr>
        <w:tblW w:w="6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2298"/>
        <w:gridCol w:w="1268"/>
        <w:gridCol w:w="1799"/>
        <w:gridCol w:w="1561"/>
        <w:gridCol w:w="1553"/>
      </w:tblGrid>
      <w:tr w:rsidR="00A96C38" w:rsidRPr="00E155FA" w:rsidTr="00500E2F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A96C38" w:rsidRPr="00500E2F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0E2F">
              <w:rPr>
                <w:rFonts w:ascii="標楷體" w:eastAsia="標楷體" w:hAnsi="標楷體" w:cs="Times New Roman"/>
                <w:b/>
                <w:sz w:val="28"/>
                <w:szCs w:val="28"/>
              </w:rPr>
              <w:t>2014</w:t>
            </w:r>
            <w:r w:rsidRPr="00500E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台南馬沙溝音樂節－馬沙溝音樂大賞競賽報名表</w:t>
            </w: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4078" w:type="pct"/>
            <w:gridSpan w:val="5"/>
            <w:vAlign w:val="center"/>
          </w:tcPr>
          <w:p w:rsidR="00A96C38" w:rsidRPr="0059750E" w:rsidRDefault="00A96C38" w:rsidP="009B1A1E">
            <w:pPr>
              <w:snapToGrid w:val="0"/>
              <w:spacing w:line="276" w:lineRule="auto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E155F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155FA">
              <w:rPr>
                <w:rFonts w:ascii="標楷體" w:eastAsia="標楷體" w:hAnsi="標楷體" w:cs="標楷體" w:hint="eastAsia"/>
                <w:sz w:val="20"/>
                <w:szCs w:val="20"/>
              </w:rPr>
              <w:t>由主管機關填寫</w:t>
            </w: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團體名稱</w:t>
            </w:r>
          </w:p>
        </w:tc>
        <w:tc>
          <w:tcPr>
            <w:tcW w:w="4078" w:type="pct"/>
            <w:gridSpan w:val="5"/>
          </w:tcPr>
          <w:p w:rsidR="00A96C38" w:rsidRPr="0059750E" w:rsidRDefault="00A96C38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團體介紹</w:t>
            </w:r>
          </w:p>
        </w:tc>
        <w:tc>
          <w:tcPr>
            <w:tcW w:w="4078" w:type="pct"/>
            <w:gridSpan w:val="5"/>
          </w:tcPr>
          <w:p w:rsidR="00A96C38" w:rsidRDefault="00A96C38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96C38" w:rsidRPr="0059750E" w:rsidRDefault="00A96C38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影音連結</w:t>
            </w:r>
          </w:p>
        </w:tc>
        <w:tc>
          <w:tcPr>
            <w:tcW w:w="4078" w:type="pct"/>
            <w:gridSpan w:val="5"/>
          </w:tcPr>
          <w:p w:rsidR="00A96C38" w:rsidRPr="0059750E" w:rsidRDefault="00A96C38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96C38" w:rsidRPr="0059750E" w:rsidRDefault="00A96C38" w:rsidP="0024091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55FA">
              <w:rPr>
                <w:rFonts w:ascii="標楷體" w:eastAsia="標楷體" w:hAnsi="標楷體" w:cs="標楷體"/>
                <w:sz w:val="20"/>
                <w:szCs w:val="20"/>
              </w:rPr>
              <w:t>Youtube</w:t>
            </w:r>
            <w:r w:rsidRPr="00E155FA">
              <w:rPr>
                <w:rFonts w:ascii="標楷體" w:eastAsia="標楷體" w:hAnsi="標楷體" w:cs="標楷體" w:hint="eastAsia"/>
                <w:sz w:val="20"/>
                <w:szCs w:val="20"/>
              </w:rPr>
              <w:t>或其他社群演出影音連結</w:t>
            </w: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初賽曲目</w:t>
            </w:r>
          </w:p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名稱及簡介</w:t>
            </w:r>
          </w:p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（請列舉三首</w:t>
            </w:r>
            <w:r w:rsidRPr="0024091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78" w:type="pct"/>
            <w:gridSpan w:val="5"/>
            <w:vAlign w:val="center"/>
          </w:tcPr>
          <w:p w:rsidR="00A96C38" w:rsidRPr="00240910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曲目一：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非自創</w:t>
            </w:r>
          </w:p>
          <w:p w:rsidR="00A96C38" w:rsidRPr="00240910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簡介：</w:t>
            </w:r>
          </w:p>
          <w:p w:rsidR="00A96C38" w:rsidRPr="0036018D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078" w:type="pct"/>
            <w:gridSpan w:val="5"/>
            <w:vAlign w:val="center"/>
          </w:tcPr>
          <w:p w:rsidR="00A96C38" w:rsidRPr="00240910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曲目二：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非自創</w:t>
            </w:r>
          </w:p>
          <w:p w:rsidR="00A96C38" w:rsidRPr="00240910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簡介：</w:t>
            </w:r>
          </w:p>
          <w:p w:rsidR="00A96C38" w:rsidRPr="00E155FA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078" w:type="pct"/>
            <w:gridSpan w:val="5"/>
            <w:vAlign w:val="center"/>
          </w:tcPr>
          <w:p w:rsidR="00A96C38" w:rsidRPr="00240910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曲目三：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非自創</w:t>
            </w:r>
          </w:p>
          <w:p w:rsidR="00A96C38" w:rsidRPr="00240910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簡介：</w:t>
            </w:r>
          </w:p>
          <w:p w:rsidR="00A96C38" w:rsidRPr="00240910" w:rsidRDefault="00A96C38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A96C38" w:rsidRPr="00240910" w:rsidRDefault="00A96C38" w:rsidP="004277ED">
            <w:pPr>
              <w:pStyle w:val="ListParagraph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A96C38" w:rsidRPr="00240910" w:rsidRDefault="00A96C38" w:rsidP="0024091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自創曲需準備歌詞單</w:t>
            </w:r>
            <w:r w:rsidRPr="0024091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連同報名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表</w:t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繳交</w:t>
            </w:r>
            <w:r w:rsidRPr="0024091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A96C38" w:rsidRPr="0036018D" w:rsidRDefault="00A96C38" w:rsidP="00595C24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357" w:hanging="3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091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決賽曲目將於入圍名單公布後另由主辦單位向入圍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團體</w:t>
            </w:r>
            <w:r w:rsidRPr="0024091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詢問</w:t>
            </w: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155FA">
              <w:rPr>
                <w:rFonts w:ascii="標楷體" w:eastAsia="標楷體" w:hAnsi="標楷體" w:cs="標楷體" w:hint="eastAsia"/>
                <w:sz w:val="26"/>
                <w:szCs w:val="26"/>
              </w:rPr>
              <w:t>團員介紹</w:t>
            </w:r>
          </w:p>
        </w:tc>
        <w:tc>
          <w:tcPr>
            <w:tcW w:w="1105" w:type="pct"/>
            <w:vAlign w:val="center"/>
          </w:tcPr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610" w:type="pct"/>
            <w:vAlign w:val="center"/>
          </w:tcPr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綽號</w:t>
            </w:r>
          </w:p>
        </w:tc>
        <w:tc>
          <w:tcPr>
            <w:tcW w:w="865" w:type="pct"/>
            <w:vAlign w:val="center"/>
          </w:tcPr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51" w:type="pct"/>
            <w:vAlign w:val="center"/>
          </w:tcPr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47" w:type="pct"/>
            <w:vAlign w:val="center"/>
          </w:tcPr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使用樂器</w:t>
            </w: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715" w:type="pct"/>
            <w:gridSpan w:val="2"/>
            <w:vMerge w:val="restar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498" w:type="pct"/>
            <w:gridSpan w:val="2"/>
            <w:vAlign w:val="center"/>
          </w:tcPr>
          <w:p w:rsidR="00A96C38" w:rsidRPr="00E155FA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15" w:type="pct"/>
            <w:gridSpan w:val="2"/>
            <w:vMerge/>
            <w:vAlign w:val="center"/>
          </w:tcPr>
          <w:p w:rsidR="00A96C38" w:rsidRPr="00E155FA" w:rsidRDefault="00A96C38" w:rsidP="0024091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1498" w:type="pct"/>
            <w:gridSpan w:val="2"/>
            <w:vAlign w:val="center"/>
          </w:tcPr>
          <w:p w:rsidR="00A96C38" w:rsidRPr="00240910" w:rsidRDefault="00A96C38" w:rsidP="00BE6A2B">
            <w:pPr>
              <w:snapToGrid w:val="0"/>
              <w:spacing w:beforeLines="25" w:afterLines="2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6C38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附件說明</w:t>
            </w:r>
          </w:p>
        </w:tc>
        <w:tc>
          <w:tcPr>
            <w:tcW w:w="4078" w:type="pct"/>
            <w:gridSpan w:val="5"/>
            <w:vAlign w:val="center"/>
          </w:tcPr>
          <w:p w:rsidR="00A96C38" w:rsidRPr="00E155FA" w:rsidRDefault="00A96C38" w:rsidP="00240910">
            <w:pPr>
              <w:snapToGrid w:val="0"/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□樂團簡介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□歌詞單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_______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□授權使用書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  <w:p w:rsidR="00A96C38" w:rsidRPr="00E155FA" w:rsidRDefault="00A96C38" w:rsidP="00240910">
            <w:pPr>
              <w:tabs>
                <w:tab w:val="left" w:pos="518"/>
              </w:tabs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□單曲光碟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____________ 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</w:t>
            </w:r>
          </w:p>
        </w:tc>
      </w:tr>
    </w:tbl>
    <w:p w:rsidR="00A96C38" w:rsidRDefault="00A96C38" w:rsidP="00721FC7">
      <w:pPr>
        <w:pStyle w:val="ListParagraph"/>
        <w:numPr>
          <w:ilvl w:val="0"/>
          <w:numId w:val="3"/>
        </w:numPr>
        <w:spacing w:line="320" w:lineRule="exact"/>
        <w:ind w:leftChars="0" w:left="-426" w:firstLine="0"/>
        <w:rPr>
          <w:rFonts w:ascii="標楷體" w:eastAsia="標楷體" w:hAnsi="標楷體" w:cs="Times New Roman"/>
          <w:sz w:val="18"/>
          <w:szCs w:val="18"/>
        </w:rPr>
      </w:pPr>
      <w:r w:rsidRPr="009753B4">
        <w:rPr>
          <w:rFonts w:ascii="標楷體" w:eastAsia="標楷體" w:hAnsi="標楷體" w:cs="標楷體" w:hint="eastAsia"/>
          <w:sz w:val="18"/>
          <w:szCs w:val="18"/>
        </w:rPr>
        <w:t>報名截止日期：</w:t>
      </w:r>
      <w:r>
        <w:rPr>
          <w:rFonts w:ascii="標楷體" w:eastAsia="標楷體" w:hAnsi="標楷體" w:cs="標楷體"/>
          <w:sz w:val="18"/>
          <w:szCs w:val="18"/>
        </w:rPr>
        <w:t>103/7.15</w:t>
      </w:r>
      <w:r>
        <w:rPr>
          <w:rFonts w:ascii="標楷體" w:eastAsia="標楷體" w:hAnsi="標楷體" w:cs="標楷體" w:hint="eastAsia"/>
          <w:sz w:val="18"/>
          <w:szCs w:val="18"/>
        </w:rPr>
        <w:t>（二</w:t>
      </w:r>
      <w:r w:rsidRPr="009753B4">
        <w:rPr>
          <w:rFonts w:ascii="標楷體" w:eastAsia="標楷體" w:hAnsi="標楷體" w:cs="標楷體" w:hint="eastAsia"/>
          <w:sz w:val="18"/>
          <w:szCs w:val="18"/>
        </w:rPr>
        <w:t>）</w:t>
      </w:r>
      <w:r w:rsidRPr="009753B4">
        <w:rPr>
          <w:rFonts w:ascii="標楷體" w:eastAsia="標楷體" w:hAnsi="標楷體" w:cs="標楷體"/>
          <w:sz w:val="18"/>
          <w:szCs w:val="18"/>
        </w:rPr>
        <w:t>24</w:t>
      </w:r>
      <w:r w:rsidRPr="009753B4">
        <w:rPr>
          <w:rFonts w:ascii="標楷體" w:eastAsia="標楷體" w:hAnsi="標楷體" w:cs="標楷體" w:hint="eastAsia"/>
          <w:sz w:val="18"/>
          <w:szCs w:val="18"/>
        </w:rPr>
        <w:t>：</w:t>
      </w:r>
      <w:r w:rsidRPr="009753B4">
        <w:rPr>
          <w:rFonts w:ascii="標楷體" w:eastAsia="標楷體" w:hAnsi="標楷體" w:cs="標楷體"/>
          <w:sz w:val="18"/>
          <w:szCs w:val="18"/>
        </w:rPr>
        <w:t>00</w:t>
      </w:r>
      <w:r>
        <w:rPr>
          <w:rFonts w:ascii="標楷體" w:eastAsia="標楷體" w:hAnsi="標楷體" w:cs="標楷體" w:hint="eastAsia"/>
          <w:sz w:val="18"/>
          <w:szCs w:val="18"/>
        </w:rPr>
        <w:t>（</w:t>
      </w:r>
      <w:r w:rsidRPr="002C36DC">
        <w:rPr>
          <w:rFonts w:ascii="標楷體" w:eastAsia="標楷體" w:hAnsi="標楷體" w:cs="標楷體" w:hint="eastAsia"/>
          <w:sz w:val="18"/>
          <w:szCs w:val="18"/>
        </w:rPr>
        <w:t>以活動小組資料接收時間為憑據，逾時恕不受理</w:t>
      </w:r>
      <w:r>
        <w:rPr>
          <w:rFonts w:ascii="標楷體" w:eastAsia="標楷體" w:hAnsi="標楷體" w:cs="標楷體" w:hint="eastAsia"/>
          <w:sz w:val="18"/>
          <w:szCs w:val="18"/>
        </w:rPr>
        <w:t>）</w:t>
      </w:r>
    </w:p>
    <w:p w:rsidR="00A96C38" w:rsidRDefault="00A96C38" w:rsidP="00240910">
      <w:pPr>
        <w:pStyle w:val="ListParagraph"/>
        <w:numPr>
          <w:ilvl w:val="0"/>
          <w:numId w:val="3"/>
        </w:numPr>
        <w:spacing w:line="320" w:lineRule="exact"/>
        <w:ind w:leftChars="0" w:left="-426" w:rightChars="-494" w:right="-1186" w:firstLine="0"/>
        <w:rPr>
          <w:rFonts w:ascii="標楷體" w:eastAsia="標楷體" w:hAnsi="標楷體" w:cs="Times New Roman"/>
          <w:sz w:val="18"/>
          <w:szCs w:val="18"/>
        </w:rPr>
      </w:pPr>
      <w:r>
        <w:rPr>
          <w:rFonts w:ascii="標楷體" w:eastAsia="標楷體" w:hAnsi="標楷體" w:cs="標楷體" w:hint="eastAsia"/>
          <w:sz w:val="18"/>
          <w:szCs w:val="18"/>
        </w:rPr>
        <w:t>依照</w:t>
      </w:r>
      <w:r w:rsidRPr="002C36DC">
        <w:rPr>
          <w:rFonts w:ascii="標楷體" w:eastAsia="標楷體" w:hAnsi="標楷體" w:cs="標楷體" w:hint="eastAsia"/>
          <w:sz w:val="18"/>
          <w:szCs w:val="18"/>
        </w:rPr>
        <w:t>報名表書面資料及演出影音，擇優</w:t>
      </w:r>
      <w:r w:rsidRPr="002C36DC">
        <w:rPr>
          <w:rFonts w:ascii="標楷體" w:eastAsia="標楷體" w:hAnsi="標楷體" w:cs="標楷體"/>
          <w:sz w:val="18"/>
          <w:szCs w:val="18"/>
        </w:rPr>
        <w:t>12</w:t>
      </w:r>
      <w:r w:rsidRPr="002C36DC">
        <w:rPr>
          <w:rFonts w:ascii="標楷體" w:eastAsia="標楷體" w:hAnsi="標楷體" w:cs="標楷體" w:hint="eastAsia"/>
          <w:sz w:val="18"/>
          <w:szCs w:val="18"/>
        </w:rPr>
        <w:t>團參</w:t>
      </w:r>
      <w:r w:rsidRPr="00240910">
        <w:rPr>
          <w:rFonts w:ascii="標楷體" w:eastAsia="標楷體" w:hAnsi="標楷體" w:cs="標楷體" w:hint="eastAsia"/>
          <w:color w:val="000000"/>
          <w:sz w:val="18"/>
          <w:szCs w:val="18"/>
        </w:rPr>
        <w:t>與</w:t>
      </w:r>
      <w:r w:rsidRPr="00240910">
        <w:rPr>
          <w:rFonts w:ascii="標楷體" w:eastAsia="標楷體" w:hAnsi="標楷體" w:cs="標楷體"/>
          <w:color w:val="000000"/>
          <w:sz w:val="18"/>
          <w:szCs w:val="18"/>
        </w:rPr>
        <w:t>103/7.27</w:t>
      </w:r>
      <w:r w:rsidRPr="00240910">
        <w:rPr>
          <w:rFonts w:ascii="標楷體" w:eastAsia="標楷體" w:hAnsi="標楷體" w:cs="標楷體" w:hint="eastAsia"/>
          <w:color w:val="000000"/>
          <w:sz w:val="18"/>
          <w:szCs w:val="18"/>
        </w:rPr>
        <w:t>（日）初賽</w:t>
      </w:r>
      <w:r>
        <w:rPr>
          <w:rFonts w:ascii="標楷體" w:eastAsia="標楷體" w:hAnsi="標楷體" w:cs="標楷體" w:hint="eastAsia"/>
          <w:sz w:val="18"/>
          <w:szCs w:val="18"/>
        </w:rPr>
        <w:t>，名單於</w:t>
      </w:r>
      <w:r>
        <w:rPr>
          <w:rFonts w:ascii="標楷體" w:eastAsia="標楷體" w:hAnsi="標楷體" w:cs="標楷體"/>
          <w:sz w:val="18"/>
          <w:szCs w:val="18"/>
        </w:rPr>
        <w:t>7.21</w:t>
      </w:r>
      <w:r>
        <w:rPr>
          <w:rFonts w:ascii="標楷體" w:eastAsia="標楷體" w:hAnsi="標楷體" w:cs="標楷體" w:hint="eastAsia"/>
          <w:sz w:val="18"/>
          <w:szCs w:val="18"/>
        </w:rPr>
        <w:t>（一）</w:t>
      </w:r>
      <w:r>
        <w:rPr>
          <w:rFonts w:ascii="標楷體" w:eastAsia="標楷體" w:hAnsi="標楷體" w:cs="標楷體"/>
          <w:sz w:val="18"/>
          <w:szCs w:val="18"/>
        </w:rPr>
        <w:t>12</w:t>
      </w:r>
      <w:r>
        <w:rPr>
          <w:rFonts w:ascii="標楷體" w:eastAsia="標楷體" w:hAnsi="標楷體" w:cs="標楷體" w:hint="eastAsia"/>
          <w:sz w:val="18"/>
          <w:szCs w:val="18"/>
        </w:rPr>
        <w:t>：</w:t>
      </w:r>
      <w:r>
        <w:rPr>
          <w:rFonts w:ascii="標楷體" w:eastAsia="標楷體" w:hAnsi="標楷體" w:cs="標楷體"/>
          <w:sz w:val="18"/>
          <w:szCs w:val="18"/>
        </w:rPr>
        <w:t>00</w:t>
      </w:r>
      <w:r>
        <w:rPr>
          <w:rFonts w:ascii="標楷體" w:eastAsia="標楷體" w:hAnsi="標楷體" w:cs="標楷體" w:hint="eastAsia"/>
          <w:sz w:val="18"/>
          <w:szCs w:val="18"/>
        </w:rPr>
        <w:t>公佈於官網</w:t>
      </w:r>
    </w:p>
    <w:p w:rsidR="00A96C38" w:rsidRPr="0036018D" w:rsidRDefault="00A96C38" w:rsidP="00240910">
      <w:pPr>
        <w:pStyle w:val="ListParagraph"/>
        <w:numPr>
          <w:ilvl w:val="0"/>
          <w:numId w:val="3"/>
        </w:numPr>
        <w:spacing w:line="320" w:lineRule="exact"/>
        <w:ind w:leftChars="0" w:left="-426" w:rightChars="-494" w:right="-1186" w:firstLine="0"/>
        <w:rPr>
          <w:rFonts w:ascii="標楷體" w:eastAsia="標楷體" w:hAnsi="標楷體" w:cs="Times New Roman"/>
          <w:sz w:val="18"/>
          <w:szCs w:val="18"/>
        </w:rPr>
      </w:pPr>
      <w:r w:rsidRPr="0036018D">
        <w:rPr>
          <w:rFonts w:ascii="標楷體" w:eastAsia="標楷體" w:hAnsi="標楷體" w:cs="標楷體" w:hint="eastAsia"/>
          <w:sz w:val="18"/>
          <w:szCs w:val="18"/>
        </w:rPr>
        <w:t>團員介紹部分若格數不足，參賽者可自行增加</w:t>
      </w:r>
    </w:p>
    <w:p w:rsidR="00A96C38" w:rsidRDefault="00A96C38" w:rsidP="009A3EFF">
      <w:pPr>
        <w:pStyle w:val="ListParagraph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9A3EFF">
        <w:rPr>
          <w:rFonts w:ascii="標楷體" w:eastAsia="標楷體" w:hAnsi="標楷體" w:cs="標楷體" w:hint="eastAsia"/>
          <w:sz w:val="28"/>
          <w:szCs w:val="28"/>
        </w:rPr>
        <w:t>授權使用</w:t>
      </w:r>
      <w:r>
        <w:rPr>
          <w:rFonts w:ascii="標楷體" w:eastAsia="標楷體" w:hAnsi="標楷體" w:cs="標楷體" w:hint="eastAsia"/>
          <w:sz w:val="28"/>
          <w:szCs w:val="28"/>
        </w:rPr>
        <w:t>同意</w:t>
      </w:r>
      <w:r w:rsidRPr="009A3EFF">
        <w:rPr>
          <w:rFonts w:ascii="標楷體" w:eastAsia="標楷體" w:hAnsi="標楷體" w:cs="標楷體" w:hint="eastAsia"/>
          <w:sz w:val="28"/>
          <w:szCs w:val="28"/>
        </w:rPr>
        <w:t>書</w:t>
      </w:r>
      <w:r>
        <w:rPr>
          <w:rFonts w:ascii="標楷體" w:eastAsia="標楷體" w:hAnsi="標楷體" w:cs="標楷體" w:hint="eastAsia"/>
          <w:sz w:val="28"/>
          <w:szCs w:val="28"/>
        </w:rPr>
        <w:t>（每位團員皆需填寫）</w:t>
      </w:r>
    </w:p>
    <w:p w:rsidR="00A96C38" w:rsidRPr="0006291B" w:rsidRDefault="00A96C38" w:rsidP="0006291B">
      <w:pPr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pict>
          <v:rect id="矩形 1" o:spid="_x0000_s1026" style="position:absolute;left:0;text-align:left;margin-left:-37.6pt;margin-top:8.35pt;width:499.05pt;height:693.35pt;z-index:251658240;visibility:visible;v-text-anchor:middle" strokeweight=".5pt">
            <v:textbox style="mso-next-textbox:#矩形 1">
              <w:txbxContent>
                <w:p w:rsidR="00A96C38" w:rsidRPr="00644B10" w:rsidRDefault="00A96C38" w:rsidP="00BE6A2B">
                  <w:pPr>
                    <w:spacing w:afterLines="50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32"/>
                      <w:szCs w:val="32"/>
                    </w:rPr>
                  </w:pPr>
                  <w:r w:rsidRPr="00644B10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個人資料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及影音資料授權使用同意</w:t>
                  </w:r>
                  <w:r w:rsidRPr="00644B10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書</w:t>
                  </w:r>
                </w:p>
                <w:p w:rsidR="00A96C38" w:rsidRPr="008E022E" w:rsidRDefault="00A96C38" w:rsidP="008E022E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 w:rsidRPr="008E022E">
                    <w:rPr>
                      <w:rFonts w:ascii="標楷體" w:eastAsia="標楷體" w:hAnsi="標楷體" w:cs="標楷體" w:hint="eastAsia"/>
                    </w:rPr>
                    <w:t>為依個人之權利義務提供相關服務，並確保共同利益，將遵循個人資料保護法及相關法令之規定，蒐集、處理個人資料（包含國際傳輸），包括</w:t>
                  </w:r>
                  <w:r w:rsidRPr="008E022E">
                    <w:rPr>
                      <w:rFonts w:ascii="標楷體" w:eastAsia="標楷體" w:hAnsi="標楷體" w:cs="標楷體"/>
                    </w:rPr>
                    <w:t>E-MAIL</w:t>
                  </w:r>
                  <w:r w:rsidRPr="008E022E">
                    <w:rPr>
                      <w:rFonts w:ascii="標楷體" w:eastAsia="標楷體" w:hAnsi="標楷體" w:cs="標楷體" w:hint="eastAsia"/>
                    </w:rPr>
                    <w:t>帳號、姓名、性別、出生年月日、身分證字號、就讀學校、通訊住址、行動電話等。</w:t>
                  </w:r>
                </w:p>
                <w:p w:rsidR="00A96C38" w:rsidRPr="00EC4796" w:rsidRDefault="00A96C38" w:rsidP="008E022E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本人瞭解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就</w:t>
                  </w:r>
                  <w:r>
                    <w:rPr>
                      <w:rFonts w:ascii="標楷體" w:eastAsia="標楷體" w:hAnsi="標楷體" w:cs="標楷體" w:hint="eastAsia"/>
                    </w:rPr>
                    <w:t>所提供之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個人資料得依個人資料保護法第三條之規定，行使下列權利：</w:t>
                  </w:r>
                </w:p>
                <w:p w:rsidR="00A96C38" w:rsidRPr="00EC4796" w:rsidRDefault="00A96C38" w:rsidP="00E415A8">
                  <w:pPr>
                    <w:spacing w:line="360" w:lineRule="auto"/>
                    <w:ind w:leftChars="200" w:left="480"/>
                    <w:rPr>
                      <w:rFonts w:ascii="標楷體" w:eastAsia="標楷體" w:hAnsi="標楷體" w:cs="Times New Roman"/>
                    </w:rPr>
                  </w:pPr>
                  <w:r w:rsidRPr="00EC4796">
                    <w:rPr>
                      <w:rFonts w:ascii="標楷體" w:eastAsia="標楷體" w:hAnsi="標楷體" w:cs="標楷體" w:hint="eastAsia"/>
                    </w:rPr>
                    <w:t>（一）查詢或請求閱覽。</w:t>
                  </w:r>
                  <w:r>
                    <w:rPr>
                      <w:rFonts w:ascii="標楷體" w:eastAsia="標楷體" w:hAnsi="標楷體" w:cs="標楷體"/>
                    </w:rPr>
                    <w:t xml:space="preserve">       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（二）請求製給複製本。</w:t>
                  </w:r>
                </w:p>
                <w:p w:rsidR="00A96C38" w:rsidRPr="00EC4796" w:rsidRDefault="00A96C38" w:rsidP="00E415A8">
                  <w:pPr>
                    <w:spacing w:line="360" w:lineRule="auto"/>
                    <w:ind w:leftChars="200" w:left="480"/>
                    <w:rPr>
                      <w:rFonts w:ascii="標楷體" w:eastAsia="標楷體" w:hAnsi="標楷體" w:cs="Times New Roman"/>
                    </w:rPr>
                  </w:pPr>
                  <w:r w:rsidRPr="00EC4796">
                    <w:rPr>
                      <w:rFonts w:ascii="標楷體" w:eastAsia="標楷體" w:hAnsi="標楷體" w:cs="標楷體" w:hint="eastAsia"/>
                    </w:rPr>
                    <w:t>（三）請求補充或更正。</w:t>
                  </w:r>
                  <w:r>
                    <w:rPr>
                      <w:rFonts w:ascii="標楷體" w:eastAsia="標楷體" w:hAnsi="標楷體" w:cs="標楷體"/>
                    </w:rPr>
                    <w:t xml:space="preserve">       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（四）請求停止蒐集、處理或利用。</w:t>
                  </w:r>
                </w:p>
                <w:p w:rsidR="00A96C38" w:rsidRPr="00EC4796" w:rsidRDefault="00A96C38" w:rsidP="00E415A8">
                  <w:pPr>
                    <w:spacing w:line="360" w:lineRule="auto"/>
                    <w:ind w:leftChars="200" w:left="480"/>
                    <w:rPr>
                      <w:rFonts w:ascii="標楷體" w:eastAsia="標楷體" w:hAnsi="標楷體" w:cs="Times New Roman"/>
                    </w:rPr>
                  </w:pPr>
                  <w:r w:rsidRPr="00EC4796">
                    <w:rPr>
                      <w:rFonts w:ascii="標楷體" w:eastAsia="標楷體" w:hAnsi="標楷體" w:cs="標楷體" w:hint="eastAsia"/>
                    </w:rPr>
                    <w:t>（五）請求刪除。</w:t>
                  </w:r>
                </w:p>
                <w:p w:rsidR="00A96C38" w:rsidRPr="00EC4796" w:rsidRDefault="00A96C38" w:rsidP="008E022E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本人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得自由選擇是否提供個人資料或行使個人資料保護法第三</w:t>
                  </w:r>
                  <w:r>
                    <w:rPr>
                      <w:rFonts w:ascii="標楷體" w:eastAsia="標楷體" w:hAnsi="標楷體" w:cs="標楷體" w:hint="eastAsia"/>
                    </w:rPr>
                    <w:t>條所定之權利，但提供資料不足或有其他冒用、盜用、不實之情形，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將不能繼續使用本</w:t>
                  </w:r>
                  <w:r>
                    <w:rPr>
                      <w:rFonts w:ascii="標楷體" w:eastAsia="標楷體" w:hAnsi="標楷體" w:cs="標楷體" w:hint="eastAsia"/>
                    </w:rPr>
                    <w:t>競賽主辦單位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提供之各項服務或影響其繼續使用的權益。</w:t>
                  </w:r>
                </w:p>
                <w:p w:rsidR="00A96C38" w:rsidRDefault="00A96C38" w:rsidP="008E022E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本人瞭解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就其個人資料依個人資料保護法第三條之規定，請求停止蒐集、處理或利用或請求刪除前，本</w:t>
                  </w:r>
                  <w:r>
                    <w:rPr>
                      <w:rFonts w:ascii="標楷體" w:eastAsia="標楷體" w:hAnsi="標楷體" w:cs="標楷體" w:hint="eastAsia"/>
                    </w:rPr>
                    <w:t>競賽主辦單位</w:t>
                  </w:r>
                  <w:r w:rsidRPr="00EC4796">
                    <w:rPr>
                      <w:rFonts w:ascii="標楷體" w:eastAsia="標楷體" w:hAnsi="標楷體" w:cs="標楷體" w:hint="eastAsia"/>
                    </w:rPr>
                    <w:t>得依循個人資料保護法及相關法令之規定，於個人資料提供之範圍與目的內使用該等個人資料。</w:t>
                  </w:r>
                </w:p>
                <w:p w:rsidR="00A96C38" w:rsidRDefault="00A96C38" w:rsidP="008E022E">
                  <w:pPr>
                    <w:pStyle w:val="ListParagraph"/>
                    <w:numPr>
                      <w:ilvl w:val="0"/>
                      <w:numId w:val="12"/>
                    </w:numPr>
                    <w:spacing w:line="360" w:lineRule="auto"/>
                    <w:ind w:leftChars="0"/>
                    <w:rPr>
                      <w:rFonts w:ascii="標楷體" w:eastAsia="標楷體" w:hAnsi="標楷體" w:cs="Times New Roman"/>
                    </w:rPr>
                  </w:pPr>
                  <w:r w:rsidRPr="00A46F51">
                    <w:rPr>
                      <w:rFonts w:ascii="標楷體" w:eastAsia="標楷體" w:hAnsi="標楷體" w:cs="標楷體" w:hint="eastAsia"/>
                    </w:rPr>
                    <w:t>報名參賽時所填寫之資料及比賽拍攝影片，均可被使用於官方網站、媒體報導及活動廣宣、</w:t>
                  </w:r>
                  <w:r w:rsidRPr="00A46F51">
                    <w:rPr>
                      <w:rFonts w:ascii="標楷體" w:eastAsia="標楷體" w:hAnsi="標楷體" w:cs="標楷體"/>
                    </w:rPr>
                    <w:t xml:space="preserve"> PR</w:t>
                  </w:r>
                  <w:r w:rsidRPr="00A46F51">
                    <w:rPr>
                      <w:rFonts w:ascii="標楷體" w:eastAsia="標楷體" w:hAnsi="標楷體" w:cs="標楷體" w:hint="eastAsia"/>
                    </w:rPr>
                    <w:t>和製作物上；並可運用於</w:t>
                  </w:r>
                  <w:r w:rsidRPr="00A46F51">
                    <w:rPr>
                      <w:rFonts w:ascii="標楷體" w:eastAsia="標楷體" w:hAnsi="標楷體" w:cs="標楷體"/>
                    </w:rPr>
                    <w:t>Youtube</w:t>
                  </w:r>
                  <w:r w:rsidRPr="00A46F51">
                    <w:rPr>
                      <w:rFonts w:ascii="標楷體" w:eastAsia="標楷體" w:hAnsi="標楷體" w:cs="標楷體" w:hint="eastAsia"/>
                    </w:rPr>
                    <w:t>、社群網站等外部網站，現場拍攝之影片著作權將歸屬主辦單位所有</w:t>
                  </w:r>
                  <w:r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A96C38" w:rsidRDefault="00A96C38" w:rsidP="005120B3">
                  <w:pPr>
                    <w:spacing w:line="600" w:lineRule="auto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同意人簽名：＿＿＿＿＿＿＿＿＿＿＿＿＿＿＿＿＿＿＿＿＿＿＿＿＿＿＿＿＿＿＿＿＿＿</w:t>
                  </w:r>
                </w:p>
                <w:p w:rsidR="00A96C38" w:rsidRDefault="00A96C38" w:rsidP="005120B3">
                  <w:pPr>
                    <w:spacing w:line="360" w:lineRule="auto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此致</w:t>
                  </w:r>
                </w:p>
                <w:p w:rsidR="00A96C38" w:rsidRDefault="00A96C38" w:rsidP="005120B3">
                  <w:pPr>
                    <w:spacing w:line="360" w:lineRule="auto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Times New Roman"/>
                    </w:rPr>
                    <w:tab/>
                  </w:r>
                  <w:r>
                    <w:rPr>
                      <w:rFonts w:ascii="標楷體" w:eastAsia="標楷體" w:hAnsi="標楷體" w:cs="標楷體" w:hint="eastAsia"/>
                    </w:rPr>
                    <w:t>台南市政府觀光旅遊局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  <w:p w:rsidR="00A96C38" w:rsidRDefault="00A96C38" w:rsidP="005120B3">
                  <w:pPr>
                    <w:spacing w:line="360" w:lineRule="auto"/>
                    <w:ind w:firstLine="480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玉言堂整合行銷股份有限公司</w:t>
                  </w:r>
                </w:p>
                <w:p w:rsidR="00A96C38" w:rsidRDefault="00A96C38" w:rsidP="005120B3">
                  <w:pPr>
                    <w:spacing w:line="360" w:lineRule="auto"/>
                    <w:rPr>
                      <w:rFonts w:ascii="標楷體" w:eastAsia="標楷體" w:hAnsi="標楷體" w:cs="Times New Roman"/>
                    </w:rPr>
                  </w:pPr>
                </w:p>
                <w:p w:rsidR="00A96C38" w:rsidRPr="006360F5" w:rsidRDefault="00A96C38" w:rsidP="005120B3">
                  <w:pPr>
                    <w:spacing w:line="360" w:lineRule="auto"/>
                    <w:jc w:val="distribute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6360F5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中華民國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103</w:t>
                  </w:r>
                  <w:r w:rsidRPr="006360F5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07</w:t>
                  </w:r>
                  <w:r w:rsidRPr="006360F5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20</w:t>
                  </w:r>
                  <w:r w:rsidRPr="006360F5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  <w:p w:rsidR="00A96C38" w:rsidRDefault="00A96C38" w:rsidP="005120B3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sectPr w:rsidR="00A96C38" w:rsidRPr="0006291B" w:rsidSect="0036018D">
      <w:footerReference w:type="default" r:id="rId8"/>
      <w:pgSz w:w="11906" w:h="16838"/>
      <w:pgMar w:top="1079" w:right="1797" w:bottom="284" w:left="179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38" w:rsidRDefault="00A96C38" w:rsidP="004974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6C38" w:rsidRDefault="00A96C38" w:rsidP="004974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38" w:rsidRDefault="00A96C38" w:rsidP="00497469">
    <w:pPr>
      <w:pStyle w:val="Footer"/>
      <w:tabs>
        <w:tab w:val="clear" w:pos="4153"/>
        <w:tab w:val="left" w:pos="4009"/>
        <w:tab w:val="center" w:pos="4156"/>
      </w:tabs>
      <w:rPr>
        <w:rFonts w:cs="Times New Roman"/>
      </w:rPr>
    </w:pPr>
    <w:r w:rsidRPr="00497469">
      <w:rPr>
        <w:rFonts w:ascii="標楷體" w:eastAsia="標楷體" w:hAnsi="標楷體" w:cs="Times New Roman"/>
      </w:rPr>
      <w:tab/>
    </w:r>
    <w:r w:rsidRPr="00497469">
      <w:rPr>
        <w:rFonts w:ascii="標楷體" w:eastAsia="標楷體" w:hAnsi="標楷體" w:cs="Times New Roman"/>
      </w:rPr>
      <w:tab/>
    </w:r>
    <w:r w:rsidRPr="00497469">
      <w:rPr>
        <w:rFonts w:ascii="標楷體" w:eastAsia="標楷體" w:hAnsi="標楷體" w:cs="標楷體"/>
      </w:rPr>
      <w:fldChar w:fldCharType="begin"/>
    </w:r>
    <w:r w:rsidRPr="00497469">
      <w:rPr>
        <w:rFonts w:ascii="標楷體" w:eastAsia="標楷體" w:hAnsi="標楷體" w:cs="標楷體"/>
      </w:rPr>
      <w:instrText>PAGE   \* MERGEFORMAT</w:instrText>
    </w:r>
    <w:r w:rsidRPr="00497469">
      <w:rPr>
        <w:rFonts w:ascii="標楷體" w:eastAsia="標楷體" w:hAnsi="標楷體" w:cs="標楷體"/>
      </w:rPr>
      <w:fldChar w:fldCharType="separate"/>
    </w:r>
    <w:r w:rsidRPr="00BE6A2B">
      <w:rPr>
        <w:rFonts w:ascii="標楷體" w:eastAsia="標楷體" w:hAnsi="標楷體" w:cs="標楷體"/>
        <w:noProof/>
        <w:lang w:val="zh-TW"/>
      </w:rPr>
      <w:t>1</w:t>
    </w:r>
    <w:r w:rsidRPr="00497469">
      <w:rPr>
        <w:rFonts w:ascii="標楷體" w:eastAsia="標楷體" w:hAnsi="標楷體" w:cs="標楷體"/>
      </w:rPr>
      <w:fldChar w:fldCharType="end"/>
    </w:r>
  </w:p>
  <w:p w:rsidR="00A96C38" w:rsidRDefault="00A96C3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38" w:rsidRDefault="00A96C38" w:rsidP="004974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6C38" w:rsidRDefault="00A96C38" w:rsidP="004974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8F3"/>
    <w:multiLevelType w:val="hybridMultilevel"/>
    <w:tmpl w:val="F8F6C1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2074807"/>
    <w:multiLevelType w:val="hybridMultilevel"/>
    <w:tmpl w:val="D250BC30"/>
    <w:lvl w:ilvl="0" w:tplc="0409000F">
      <w:start w:val="1"/>
      <w:numFmt w:val="decimal"/>
      <w:lvlText w:val="%1."/>
      <w:lvlJc w:val="left"/>
      <w:pPr>
        <w:ind w:left="18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2">
    <w:nsid w:val="193C50A8"/>
    <w:multiLevelType w:val="hybridMultilevel"/>
    <w:tmpl w:val="1648096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BB80FDD"/>
    <w:multiLevelType w:val="hybridMultilevel"/>
    <w:tmpl w:val="8F22777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BF95538"/>
    <w:multiLevelType w:val="hybridMultilevel"/>
    <w:tmpl w:val="A5D4565E"/>
    <w:lvl w:ilvl="0" w:tplc="CD2E15E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E391F42"/>
    <w:multiLevelType w:val="hybridMultilevel"/>
    <w:tmpl w:val="D306384A"/>
    <w:lvl w:ilvl="0" w:tplc="4538D28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  <w:sz w:val="1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1E339C"/>
    <w:multiLevelType w:val="hybridMultilevel"/>
    <w:tmpl w:val="C4441DFE"/>
    <w:lvl w:ilvl="0" w:tplc="225CAC94">
      <w:start w:val="7"/>
      <w:numFmt w:val="bullet"/>
      <w:lvlText w:val="■"/>
      <w:lvlJc w:val="left"/>
      <w:pPr>
        <w:ind w:left="1320" w:hanging="360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3CB82773"/>
    <w:multiLevelType w:val="hybridMultilevel"/>
    <w:tmpl w:val="24B2246C"/>
    <w:lvl w:ilvl="0" w:tplc="1C1A9972">
      <w:start w:val="7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3CF65CE3"/>
    <w:multiLevelType w:val="hybridMultilevel"/>
    <w:tmpl w:val="DE6A161C"/>
    <w:lvl w:ilvl="0" w:tplc="3B7EADFA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0E000E9"/>
    <w:multiLevelType w:val="hybridMultilevel"/>
    <w:tmpl w:val="76C4C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2E74728"/>
    <w:multiLevelType w:val="hybridMultilevel"/>
    <w:tmpl w:val="FC1682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BD3E04"/>
    <w:multiLevelType w:val="hybridMultilevel"/>
    <w:tmpl w:val="D1FC303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50E36507"/>
    <w:multiLevelType w:val="hybridMultilevel"/>
    <w:tmpl w:val="367A4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D37241C"/>
    <w:multiLevelType w:val="hybridMultilevel"/>
    <w:tmpl w:val="9A60DF86"/>
    <w:lvl w:ilvl="0" w:tplc="82207270">
      <w:start w:val="1"/>
      <w:numFmt w:val="decimal"/>
      <w:lvlText w:val="%1."/>
      <w:lvlJc w:val="left"/>
      <w:pPr>
        <w:ind w:left="1833" w:hanging="64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0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08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F1C"/>
    <w:rsid w:val="00003635"/>
    <w:rsid w:val="0001245C"/>
    <w:rsid w:val="00033403"/>
    <w:rsid w:val="000575E6"/>
    <w:rsid w:val="0006291B"/>
    <w:rsid w:val="00065D24"/>
    <w:rsid w:val="00085539"/>
    <w:rsid w:val="000A31C9"/>
    <w:rsid w:val="000C1F1C"/>
    <w:rsid w:val="000D1BA8"/>
    <w:rsid w:val="00123BD8"/>
    <w:rsid w:val="00145538"/>
    <w:rsid w:val="00167BEE"/>
    <w:rsid w:val="0017615E"/>
    <w:rsid w:val="001816CA"/>
    <w:rsid w:val="00182781"/>
    <w:rsid w:val="001C1269"/>
    <w:rsid w:val="001F6889"/>
    <w:rsid w:val="0020406E"/>
    <w:rsid w:val="00215938"/>
    <w:rsid w:val="00215C91"/>
    <w:rsid w:val="0022011E"/>
    <w:rsid w:val="00240910"/>
    <w:rsid w:val="00252B07"/>
    <w:rsid w:val="00277EC2"/>
    <w:rsid w:val="002C36DC"/>
    <w:rsid w:val="002D2162"/>
    <w:rsid w:val="002F2C5D"/>
    <w:rsid w:val="002F2E71"/>
    <w:rsid w:val="002F7E53"/>
    <w:rsid w:val="0030428F"/>
    <w:rsid w:val="00313563"/>
    <w:rsid w:val="00322E31"/>
    <w:rsid w:val="00327E10"/>
    <w:rsid w:val="00331252"/>
    <w:rsid w:val="00343ED8"/>
    <w:rsid w:val="0035586D"/>
    <w:rsid w:val="0036018D"/>
    <w:rsid w:val="00364BF7"/>
    <w:rsid w:val="0038139E"/>
    <w:rsid w:val="00382905"/>
    <w:rsid w:val="003A1E28"/>
    <w:rsid w:val="003A491A"/>
    <w:rsid w:val="003B12F7"/>
    <w:rsid w:val="003B3C98"/>
    <w:rsid w:val="003B504D"/>
    <w:rsid w:val="003C2CB7"/>
    <w:rsid w:val="0041143C"/>
    <w:rsid w:val="004242F3"/>
    <w:rsid w:val="004277ED"/>
    <w:rsid w:val="00445798"/>
    <w:rsid w:val="00446EC1"/>
    <w:rsid w:val="00467B95"/>
    <w:rsid w:val="00486DE2"/>
    <w:rsid w:val="00496F73"/>
    <w:rsid w:val="00497469"/>
    <w:rsid w:val="004B1EBE"/>
    <w:rsid w:val="004C268B"/>
    <w:rsid w:val="004E4D3F"/>
    <w:rsid w:val="004F1CDD"/>
    <w:rsid w:val="00500E2F"/>
    <w:rsid w:val="005077E2"/>
    <w:rsid w:val="005120B3"/>
    <w:rsid w:val="005231B7"/>
    <w:rsid w:val="00526225"/>
    <w:rsid w:val="00541FB8"/>
    <w:rsid w:val="00545C68"/>
    <w:rsid w:val="00576076"/>
    <w:rsid w:val="00595C24"/>
    <w:rsid w:val="0059750E"/>
    <w:rsid w:val="005C1A19"/>
    <w:rsid w:val="005C6377"/>
    <w:rsid w:val="005C6A76"/>
    <w:rsid w:val="005E5DBE"/>
    <w:rsid w:val="005E65C9"/>
    <w:rsid w:val="005F0079"/>
    <w:rsid w:val="005F6268"/>
    <w:rsid w:val="005F7FCC"/>
    <w:rsid w:val="00607F7E"/>
    <w:rsid w:val="00610452"/>
    <w:rsid w:val="00611E27"/>
    <w:rsid w:val="006120CB"/>
    <w:rsid w:val="00615D39"/>
    <w:rsid w:val="00626BA0"/>
    <w:rsid w:val="006311A5"/>
    <w:rsid w:val="006360F5"/>
    <w:rsid w:val="00642855"/>
    <w:rsid w:val="00644B10"/>
    <w:rsid w:val="0065549E"/>
    <w:rsid w:val="0065700F"/>
    <w:rsid w:val="00674C60"/>
    <w:rsid w:val="006C4FED"/>
    <w:rsid w:val="006E154E"/>
    <w:rsid w:val="006E457B"/>
    <w:rsid w:val="006E4631"/>
    <w:rsid w:val="007037CF"/>
    <w:rsid w:val="007144DE"/>
    <w:rsid w:val="00721FC7"/>
    <w:rsid w:val="00743E83"/>
    <w:rsid w:val="007859B5"/>
    <w:rsid w:val="00793230"/>
    <w:rsid w:val="007A45C7"/>
    <w:rsid w:val="007A7319"/>
    <w:rsid w:val="007B555A"/>
    <w:rsid w:val="007D4327"/>
    <w:rsid w:val="007E1CB7"/>
    <w:rsid w:val="007E2D91"/>
    <w:rsid w:val="007E7FB1"/>
    <w:rsid w:val="007F5981"/>
    <w:rsid w:val="00813BF1"/>
    <w:rsid w:val="008233AB"/>
    <w:rsid w:val="00835442"/>
    <w:rsid w:val="008446D9"/>
    <w:rsid w:val="00845146"/>
    <w:rsid w:val="008476DC"/>
    <w:rsid w:val="008524F9"/>
    <w:rsid w:val="00880F66"/>
    <w:rsid w:val="008A1E13"/>
    <w:rsid w:val="008C7038"/>
    <w:rsid w:val="008D17DB"/>
    <w:rsid w:val="008D3C73"/>
    <w:rsid w:val="008E022E"/>
    <w:rsid w:val="008E403D"/>
    <w:rsid w:val="009064DC"/>
    <w:rsid w:val="00913906"/>
    <w:rsid w:val="00917DDB"/>
    <w:rsid w:val="00925142"/>
    <w:rsid w:val="00946330"/>
    <w:rsid w:val="00963C5B"/>
    <w:rsid w:val="00964CA4"/>
    <w:rsid w:val="009660FB"/>
    <w:rsid w:val="009753B4"/>
    <w:rsid w:val="0098263C"/>
    <w:rsid w:val="00986FBC"/>
    <w:rsid w:val="009A3EFF"/>
    <w:rsid w:val="009B05DD"/>
    <w:rsid w:val="009B1A1E"/>
    <w:rsid w:val="009B665F"/>
    <w:rsid w:val="009C4111"/>
    <w:rsid w:val="009C7AE9"/>
    <w:rsid w:val="009F2F3C"/>
    <w:rsid w:val="009F6B9F"/>
    <w:rsid w:val="00A3043E"/>
    <w:rsid w:val="00A46F51"/>
    <w:rsid w:val="00A53B8C"/>
    <w:rsid w:val="00A55124"/>
    <w:rsid w:val="00A6486E"/>
    <w:rsid w:val="00A702B8"/>
    <w:rsid w:val="00A91A48"/>
    <w:rsid w:val="00A96C38"/>
    <w:rsid w:val="00AB5D80"/>
    <w:rsid w:val="00AC7AB0"/>
    <w:rsid w:val="00AE0D22"/>
    <w:rsid w:val="00AE120E"/>
    <w:rsid w:val="00B24995"/>
    <w:rsid w:val="00B64B8C"/>
    <w:rsid w:val="00B72942"/>
    <w:rsid w:val="00B73025"/>
    <w:rsid w:val="00BA07CD"/>
    <w:rsid w:val="00BA362D"/>
    <w:rsid w:val="00BB3F95"/>
    <w:rsid w:val="00BD2FDE"/>
    <w:rsid w:val="00BE0CB2"/>
    <w:rsid w:val="00BE6A2B"/>
    <w:rsid w:val="00C2480D"/>
    <w:rsid w:val="00C25196"/>
    <w:rsid w:val="00C420FE"/>
    <w:rsid w:val="00C423E1"/>
    <w:rsid w:val="00C5310C"/>
    <w:rsid w:val="00C53E32"/>
    <w:rsid w:val="00C548AE"/>
    <w:rsid w:val="00C65EA2"/>
    <w:rsid w:val="00C666E5"/>
    <w:rsid w:val="00C96F29"/>
    <w:rsid w:val="00CB003F"/>
    <w:rsid w:val="00CB4FDA"/>
    <w:rsid w:val="00CD6499"/>
    <w:rsid w:val="00CF56AA"/>
    <w:rsid w:val="00D00095"/>
    <w:rsid w:val="00D33180"/>
    <w:rsid w:val="00D82090"/>
    <w:rsid w:val="00D875F6"/>
    <w:rsid w:val="00D923A5"/>
    <w:rsid w:val="00DB230A"/>
    <w:rsid w:val="00DC47F7"/>
    <w:rsid w:val="00DD3A9C"/>
    <w:rsid w:val="00DD7CD6"/>
    <w:rsid w:val="00DF2D52"/>
    <w:rsid w:val="00E1107F"/>
    <w:rsid w:val="00E155FA"/>
    <w:rsid w:val="00E15831"/>
    <w:rsid w:val="00E266E8"/>
    <w:rsid w:val="00E415A8"/>
    <w:rsid w:val="00E419F3"/>
    <w:rsid w:val="00E67F4A"/>
    <w:rsid w:val="00E74510"/>
    <w:rsid w:val="00EA366B"/>
    <w:rsid w:val="00EC4796"/>
    <w:rsid w:val="00ED3263"/>
    <w:rsid w:val="00EF2A8A"/>
    <w:rsid w:val="00F14B56"/>
    <w:rsid w:val="00F20BF4"/>
    <w:rsid w:val="00F23351"/>
    <w:rsid w:val="00F743A4"/>
    <w:rsid w:val="00F942EE"/>
    <w:rsid w:val="00FB354B"/>
    <w:rsid w:val="00FB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B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2CB7"/>
    <w:pPr>
      <w:ind w:leftChars="200" w:left="480"/>
    </w:pPr>
  </w:style>
  <w:style w:type="table" w:styleId="TableGrid">
    <w:name w:val="Table Grid"/>
    <w:basedOn w:val="TableNormal"/>
    <w:uiPriority w:val="99"/>
    <w:rsid w:val="003C2CB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46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746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D432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C6A7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C6A7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6A7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6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6A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C6A7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A7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our.tainan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464</Words>
  <Characters>2647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2014臺南馬沙溝音樂節</dc:title>
  <dc:subject/>
  <dc:creator>user</dc:creator>
  <cp:keywords/>
  <dc:description/>
  <cp:lastModifiedBy>USER</cp:lastModifiedBy>
  <cp:revision>2</cp:revision>
  <cp:lastPrinted>2014-06-09T00:45:00Z</cp:lastPrinted>
  <dcterms:created xsi:type="dcterms:W3CDTF">2014-06-16T00:58:00Z</dcterms:created>
  <dcterms:modified xsi:type="dcterms:W3CDTF">2014-06-16T00:58:00Z</dcterms:modified>
</cp:coreProperties>
</file>