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A0" w:rsidRDefault="00110BA0" w:rsidP="0004417F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110BA0" w:rsidRPr="005C1B53" w:rsidRDefault="00110BA0" w:rsidP="0004417F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110BA0" w:rsidRPr="005C1B53" w:rsidRDefault="00110BA0" w:rsidP="00737475">
      <w:pPr>
        <w:snapToGrid w:val="0"/>
        <w:spacing w:line="300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據：</w:t>
      </w:r>
      <w:r w:rsidRPr="00823966">
        <w:rPr>
          <w:rFonts w:ascii="標楷體" w:eastAsia="標楷體" w:hAnsi="標楷體" w:hint="eastAsia"/>
          <w:sz w:val="28"/>
          <w:szCs w:val="28"/>
        </w:rPr>
        <w:t>教育部體育署</w:t>
      </w:r>
      <w:r w:rsidRPr="00823966">
        <w:rPr>
          <w:rFonts w:ascii="標楷體" w:eastAsia="標楷體" w:hAnsi="標楷體"/>
          <w:sz w:val="28"/>
          <w:szCs w:val="28"/>
        </w:rPr>
        <w:t>103</w:t>
      </w:r>
      <w:r w:rsidRPr="00823966">
        <w:rPr>
          <w:rFonts w:ascii="標楷體" w:eastAsia="標楷體" w:hAnsi="標楷體" w:hint="eastAsia"/>
          <w:sz w:val="28"/>
          <w:szCs w:val="28"/>
        </w:rPr>
        <w:t>年</w:t>
      </w:r>
      <w:r w:rsidRPr="00823966">
        <w:rPr>
          <w:rFonts w:ascii="標楷體" w:eastAsia="標楷體" w:hAnsi="標楷體"/>
          <w:sz w:val="28"/>
          <w:szCs w:val="28"/>
        </w:rPr>
        <w:t>8</w:t>
      </w:r>
      <w:r w:rsidRPr="008239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日臺教體署全（一）字第</w:t>
      </w:r>
      <w:r>
        <w:rPr>
          <w:rFonts w:ascii="標楷體" w:eastAsia="標楷體" w:hAnsi="標楷體"/>
          <w:sz w:val="28"/>
          <w:szCs w:val="28"/>
        </w:rPr>
        <w:t>1030025010</w:t>
      </w:r>
      <w:bookmarkStart w:id="0" w:name="_GoBack"/>
      <w:bookmarkEnd w:id="0"/>
      <w:r w:rsidRPr="00823966">
        <w:rPr>
          <w:rFonts w:ascii="標楷體" w:eastAsia="標楷體" w:hAnsi="標楷體" w:hint="eastAsia"/>
          <w:sz w:val="28"/>
          <w:szCs w:val="28"/>
        </w:rPr>
        <w:t>號函辦理。</w:t>
      </w:r>
    </w:p>
    <w:p w:rsidR="00110BA0" w:rsidRPr="005C1B53" w:rsidRDefault="00110BA0" w:rsidP="0004417F">
      <w:pPr>
        <w:snapToGrid w:val="0"/>
        <w:spacing w:afterLines="50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的：</w:t>
      </w:r>
      <w:r w:rsidRPr="005C1B53">
        <w:rPr>
          <w:rFonts w:ascii="標楷體" w:eastAsia="標楷體" w:hAnsi="標楷體" w:hint="eastAsia"/>
          <w:sz w:val="28"/>
        </w:rPr>
        <w:t>為配合</w:t>
      </w:r>
      <w:r>
        <w:rPr>
          <w:rFonts w:ascii="標楷體" w:eastAsia="標楷體" w:hAnsi="標楷體" w:hint="eastAsia"/>
          <w:sz w:val="28"/>
        </w:rPr>
        <w:t>「國民體適能檢測站」之實施，培育</w:t>
      </w:r>
      <w:r w:rsidRPr="005C1B53">
        <w:rPr>
          <w:rFonts w:ascii="標楷體" w:eastAsia="標楷體" w:hAnsi="標楷體" w:hint="eastAsia"/>
          <w:sz w:val="28"/>
        </w:rPr>
        <w:t>體適能檢測員以協助檢測</w:t>
      </w:r>
      <w:r>
        <w:rPr>
          <w:rFonts w:ascii="標楷體" w:eastAsia="標楷體" w:hAnsi="標楷體" w:hint="eastAsia"/>
          <w:sz w:val="28"/>
        </w:rPr>
        <w:t>事務，並使國人瞭解自身體適能狀況，藉以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促進國民體適能發展，提升國民身體鍛鍊及</w:t>
      </w:r>
      <w:r>
        <w:rPr>
          <w:rFonts w:ascii="標楷體" w:eastAsia="標楷體" w:hAnsi="標楷體" w:hint="eastAsia"/>
          <w:kern w:val="0"/>
          <w:sz w:val="28"/>
          <w:szCs w:val="28"/>
        </w:rPr>
        <w:t>養成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規律運動習慣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5C1B53" w:rsidRDefault="00110BA0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110BA0" w:rsidRPr="005C1B53" w:rsidRDefault="00110BA0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Default="00110BA0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5C1B53">
        <w:rPr>
          <w:rFonts w:ascii="標楷體" w:eastAsia="標楷體" w:hAnsi="標楷體" w:hint="eastAsia"/>
          <w:sz w:val="28"/>
          <w:szCs w:val="28"/>
        </w:rPr>
        <w:t>大學、</w:t>
      </w:r>
    </w:p>
    <w:p w:rsidR="00110BA0" w:rsidRPr="005C1B53" w:rsidRDefault="00110BA0" w:rsidP="0004417F">
      <w:pPr>
        <w:snapToGrid w:val="0"/>
        <w:spacing w:afterLines="50" w:line="300" w:lineRule="auto"/>
        <w:ind w:leftChars="100" w:left="240" w:firstLineChars="715" w:firstLine="200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5C1B53">
        <w:rPr>
          <w:rFonts w:ascii="標楷體" w:eastAsia="標楷體" w:hAnsi="標楷體" w:hint="eastAsia"/>
          <w:sz w:val="28"/>
          <w:szCs w:val="28"/>
        </w:rPr>
        <w:t>大學。</w:t>
      </w:r>
    </w:p>
    <w:p w:rsidR="00110BA0" w:rsidRPr="005C1B53" w:rsidRDefault="00110BA0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110BA0" w:rsidRPr="005C1B53" w:rsidRDefault="00110BA0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</w:t>
      </w:r>
      <w:r w:rsidRPr="00423EDA">
        <w:rPr>
          <w:rFonts w:ascii="標楷體" w:eastAsia="標楷體" w:hAnsi="標楷體" w:hint="eastAsia"/>
          <w:sz w:val="28"/>
          <w:szCs w:val="28"/>
        </w:rPr>
        <w:t>研習會共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天，前</w:t>
      </w:r>
      <w:r>
        <w:rPr>
          <w:rFonts w:ascii="標楷體" w:eastAsia="標楷體" w:hAnsi="標楷體"/>
          <w:sz w:val="28"/>
          <w:szCs w:val="28"/>
        </w:rPr>
        <w:t>2</w:t>
      </w:r>
      <w:r w:rsidRPr="00423EDA">
        <w:rPr>
          <w:rFonts w:ascii="標楷體" w:eastAsia="標楷體" w:hAnsi="標楷體" w:hint="eastAsia"/>
          <w:sz w:val="28"/>
          <w:szCs w:val="28"/>
        </w:rPr>
        <w:t>天上、下午各</w:t>
      </w:r>
      <w:r w:rsidRPr="00423EDA">
        <w:rPr>
          <w:rFonts w:ascii="標楷體" w:eastAsia="標楷體" w:hAnsi="標楷體"/>
          <w:sz w:val="28"/>
          <w:szCs w:val="28"/>
        </w:rPr>
        <w:t>4</w:t>
      </w:r>
      <w:r w:rsidRPr="00423EDA">
        <w:rPr>
          <w:rFonts w:ascii="標楷體" w:eastAsia="標楷體" w:hAnsi="標楷體" w:hint="eastAsia"/>
          <w:sz w:val="28"/>
          <w:szCs w:val="28"/>
        </w:rPr>
        <w:t>小時為專業知能課程研習時間；第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天為學科與術科檢定考試時間。</w:t>
      </w:r>
    </w:p>
    <w:p w:rsidR="00110BA0" w:rsidRPr="005C1B53" w:rsidRDefault="00110BA0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二、學員必須全程參與方可取得研習證書（</w:t>
      </w:r>
      <w:r w:rsidRPr="005C1B53">
        <w:rPr>
          <w:rFonts w:ascii="標楷體" w:eastAsia="標楷體" w:hAnsi="標楷體" w:hint="eastAsia"/>
          <w:sz w:val="28"/>
          <w:szCs w:val="28"/>
        </w:rPr>
        <w:t>詳列各研習課程及時數</w:t>
      </w:r>
      <w:r>
        <w:rPr>
          <w:rFonts w:ascii="標楷體" w:eastAsia="標楷體" w:hAnsi="標楷體" w:hint="eastAsia"/>
          <w:sz w:val="28"/>
          <w:szCs w:val="28"/>
        </w:rPr>
        <w:t>）；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5C1B53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三、研習會聘請國內體適能專家學者授課，講授最新體適能知識及檢測技能，使學員能具備體適能新知及檢測之專業能力。</w:t>
      </w:r>
    </w:p>
    <w:p w:rsidR="00110BA0" w:rsidRPr="005C1B53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110BA0" w:rsidRPr="005C1B53" w:rsidRDefault="00110BA0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110BA0" w:rsidRPr="005C1B53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國民體適能檢測與健康評估。</w:t>
      </w:r>
    </w:p>
    <w:p w:rsidR="00110BA0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運動安全、傷害預防與緊急處理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B563C5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身體組成檢測實務操作。</w:t>
      </w:r>
    </w:p>
    <w:p w:rsidR="00110BA0" w:rsidRPr="005C1B53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柔軟度檢測實務操作。</w:t>
      </w:r>
    </w:p>
    <w:p w:rsidR="00110BA0" w:rsidRPr="005C1B53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肌</w:t>
      </w:r>
      <w:r>
        <w:rPr>
          <w:rFonts w:ascii="標楷體" w:eastAsia="標楷體" w:hAnsi="標楷體" w:hint="eastAsia"/>
          <w:sz w:val="28"/>
          <w:szCs w:val="28"/>
        </w:rPr>
        <w:t>力與肌耐力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</w:t>
      </w:r>
      <w:r>
        <w:rPr>
          <w:rFonts w:ascii="標楷體" w:eastAsia="標楷體" w:hAnsi="標楷體" w:hint="eastAsia"/>
          <w:sz w:val="28"/>
          <w:szCs w:val="28"/>
        </w:rPr>
        <w:t>（含瞬發力檢測）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5C1B53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心肺</w:t>
      </w:r>
      <w:r>
        <w:rPr>
          <w:rFonts w:ascii="標楷體" w:eastAsia="標楷體" w:hAnsi="標楷體" w:hint="eastAsia"/>
          <w:sz w:val="28"/>
          <w:szCs w:val="28"/>
        </w:rPr>
        <w:t>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檢測實務操作。</w:t>
      </w:r>
    </w:p>
    <w:p w:rsidR="00110BA0" w:rsidRPr="005C1B53" w:rsidRDefault="00110BA0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5C1B53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平衡能力檢測實務操作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Default="00110BA0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 w:hint="eastAsia"/>
          <w:sz w:val="28"/>
          <w:szCs w:val="28"/>
        </w:rPr>
        <w:t>國民</w:t>
      </w:r>
      <w:r w:rsidRPr="005C1B53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Default="00110BA0" w:rsidP="00737475">
      <w:pPr>
        <w:widowControl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10BA0" w:rsidRPr="004065BD" w:rsidRDefault="00110BA0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110BA0" w:rsidRDefault="00110BA0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高雄場次：</w:t>
      </w:r>
    </w:p>
    <w:p w:rsidR="00110BA0" w:rsidRPr="004065BD" w:rsidRDefault="00110BA0" w:rsidP="00737475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28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4065BD">
        <w:rPr>
          <w:rFonts w:ascii="標楷體" w:eastAsia="標楷體" w:hAnsi="標楷體" w:hint="eastAsia"/>
          <w:sz w:val="28"/>
          <w:szCs w:val="28"/>
        </w:rPr>
        <w:t>大學（</w:t>
      </w:r>
      <w:r>
        <w:rPr>
          <w:rFonts w:ascii="標楷體" w:eastAsia="標楷體" w:hAnsi="標楷體" w:hint="eastAsia"/>
          <w:sz w:val="28"/>
          <w:szCs w:val="28"/>
        </w:rPr>
        <w:t>高雄</w:t>
      </w:r>
      <w:r w:rsidRPr="004065BD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三民區</w:t>
      </w:r>
      <w:r w:rsidRPr="004065BD">
        <w:rPr>
          <w:rFonts w:ascii="標楷體" w:eastAsia="標楷體" w:hAnsi="標楷體" w:hint="eastAsia"/>
          <w:sz w:val="28"/>
          <w:szCs w:val="28"/>
        </w:rPr>
        <w:t>建工路</w:t>
      </w:r>
      <w:r w:rsidRPr="004065BD">
        <w:rPr>
          <w:rFonts w:ascii="標楷體" w:eastAsia="標楷體" w:hAnsi="標楷體"/>
          <w:sz w:val="28"/>
          <w:szCs w:val="28"/>
        </w:rPr>
        <w:t>415</w:t>
      </w:r>
      <w:r w:rsidRPr="004065BD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4065BD" w:rsidRDefault="00110BA0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110BA0" w:rsidRPr="004065BD" w:rsidRDefault="00110BA0" w:rsidP="0004417F">
      <w:pPr>
        <w:snapToGrid w:val="0"/>
        <w:spacing w:afterLines="50"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大學（台</w:t>
      </w:r>
      <w:r>
        <w:rPr>
          <w:rFonts w:ascii="標楷體" w:eastAsia="標楷體" w:hAnsi="標楷體" w:hint="eastAsia"/>
          <w:sz w:val="28"/>
          <w:szCs w:val="28"/>
        </w:rPr>
        <w:t>北市大安區和平東路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4065BD" w:rsidRDefault="00110BA0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110BA0" w:rsidRDefault="00110BA0" w:rsidP="00737475">
      <w:pPr>
        <w:snapToGrid w:val="0"/>
        <w:spacing w:line="300" w:lineRule="auto"/>
        <w:ind w:leftChars="235"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凡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年滿二十歲</w:t>
      </w:r>
      <w:r>
        <w:rPr>
          <w:rFonts w:ascii="標楷體" w:eastAsia="標楷體" w:hAnsi="標楷體" w:hint="eastAsia"/>
          <w:kern w:val="1"/>
          <w:sz w:val="28"/>
          <w:szCs w:val="28"/>
        </w:rPr>
        <w:t>，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並符合下列</w:t>
      </w:r>
      <w:r>
        <w:rPr>
          <w:rFonts w:ascii="標楷體" w:eastAsia="標楷體" w:hAnsi="標楷體" w:hint="eastAsia"/>
          <w:kern w:val="1"/>
          <w:sz w:val="28"/>
          <w:szCs w:val="28"/>
        </w:rPr>
        <w:t>任一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資格者：</w:t>
      </w:r>
    </w:p>
    <w:p w:rsidR="00110BA0" w:rsidRPr="004065BD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委託設立之</w:t>
      </w:r>
      <w:r>
        <w:rPr>
          <w:rFonts w:ascii="標楷體" w:eastAsia="標楷體" w:hAnsi="標楷體" w:hint="eastAsia"/>
          <w:sz w:val="28"/>
          <w:szCs w:val="28"/>
        </w:rPr>
        <w:t>「國民</w:t>
      </w:r>
      <w:r w:rsidRPr="004065BD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」相關</w:t>
      </w:r>
      <w:r w:rsidRPr="004065BD">
        <w:rPr>
          <w:rFonts w:ascii="標楷體" w:eastAsia="標楷體" w:hAnsi="標楷體" w:hint="eastAsia"/>
          <w:sz w:val="28"/>
          <w:szCs w:val="28"/>
        </w:rPr>
        <w:t>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10BA0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110BA0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三、全國公（私）立醫療衛生院所相關人員。</w:t>
      </w:r>
    </w:p>
    <w:p w:rsidR="00110BA0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四、全國體育運動單項學會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協會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團體相關人員。</w:t>
      </w:r>
    </w:p>
    <w:p w:rsidR="00110BA0" w:rsidRPr="00367C74" w:rsidRDefault="00110BA0" w:rsidP="0004417F">
      <w:pPr>
        <w:snapToGrid w:val="0"/>
        <w:spacing w:afterLines="50" w:line="300" w:lineRule="auto"/>
        <w:ind w:leftChars="100" w:left="80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五、全國公（私）立大專校院體育運動相關科系所學生。</w:t>
      </w:r>
    </w:p>
    <w:p w:rsidR="00110BA0" w:rsidRPr="004065BD" w:rsidRDefault="00110BA0" w:rsidP="00737475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110BA0" w:rsidRPr="004065BD" w:rsidRDefault="00110BA0" w:rsidP="0004417F">
      <w:pPr>
        <w:pStyle w:val="BlockText"/>
        <w:spacing w:before="0" w:afterLines="50" w:line="300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</w:t>
      </w:r>
      <w:r w:rsidRPr="004065BD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9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110BA0" w:rsidRPr="004065BD" w:rsidRDefault="00110BA0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110BA0" w:rsidRPr="004A7FC0" w:rsidRDefault="00110BA0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一、團體報名：由「</w:t>
      </w:r>
      <w:r w:rsidRPr="004A7F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國民體適能檢測站」</w:t>
      </w:r>
      <w:r w:rsidRPr="004A7FC0">
        <w:rPr>
          <w:rFonts w:ascii="標楷體" w:eastAsia="標楷體" w:hAnsi="標楷體" w:hint="eastAsia"/>
          <w:sz w:val="28"/>
          <w:szCs w:val="28"/>
        </w:rPr>
        <w:t>至「教育部體育署體適能網站」（</w:t>
      </w:r>
      <w:hyperlink r:id="rId6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4A7FC0">
        <w:rPr>
          <w:rFonts w:ascii="標楷體" w:eastAsia="標楷體" w:hAnsi="標楷體" w:hint="eastAsia"/>
          <w:sz w:val="28"/>
          <w:szCs w:val="28"/>
        </w:rPr>
        <w:t>報名格式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彙整所推派之人員相關資料後（體育運動背景優先推派），以電子郵件（</w:t>
      </w:r>
      <w:r w:rsidRPr="004A7FC0">
        <w:rPr>
          <w:rFonts w:ascii="標楷體" w:eastAsia="標楷體" w:hAnsi="標楷體"/>
          <w:color w:val="0000FF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）方式寄至本會彙整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r w:rsidRPr="004A7FC0">
        <w:rPr>
          <w:rFonts w:ascii="標楷體" w:eastAsia="標楷體" w:hAnsi="標楷體"/>
          <w:color w:val="0000FF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）。</w:t>
      </w:r>
    </w:p>
    <w:p w:rsidR="00110BA0" w:rsidRPr="004A7FC0" w:rsidRDefault="00110BA0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4A7FC0">
        <w:rPr>
          <w:rFonts w:ascii="標楷體" w:eastAsia="標楷體" w:hAnsi="標楷體" w:hint="eastAsia"/>
          <w:sz w:val="28"/>
          <w:szCs w:val="28"/>
        </w:rPr>
        <w:t>二、個人報名：請逕至「教育部體育署體適能網站」（</w:t>
      </w:r>
      <w:hyperlink r:id="rId7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4A7FC0">
        <w:rPr>
          <w:rFonts w:ascii="標楷體" w:eastAsia="標楷體" w:hAnsi="標楷體" w:hint="eastAsia"/>
          <w:sz w:val="28"/>
          <w:szCs w:val="28"/>
        </w:rPr>
        <w:t>報名格式，填寫完整相關資料後，以電子郵件（</w:t>
      </w:r>
      <w:r w:rsidRPr="004A7FC0">
        <w:rPr>
          <w:rFonts w:ascii="標楷體" w:eastAsia="標楷體" w:hAnsi="標楷體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sz w:val="28"/>
          <w:szCs w:val="28"/>
        </w:rPr>
        <w:t>）方式寄至本會彙整（</w:t>
      </w:r>
      <w:r w:rsidRPr="004A7FC0">
        <w:rPr>
          <w:rFonts w:ascii="標楷體" w:eastAsia="標楷體" w:hAnsi="標楷體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sz w:val="28"/>
          <w:szCs w:val="28"/>
        </w:rPr>
        <w:t>）</w:t>
      </w:r>
      <w:r w:rsidRPr="004A7FC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10BA0" w:rsidRPr="004065BD" w:rsidRDefault="00110BA0" w:rsidP="0004417F">
      <w:pPr>
        <w:snapToGrid w:val="0"/>
        <w:spacing w:afterLines="50" w:line="300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110BA0" w:rsidRPr="004065BD" w:rsidRDefault="00110BA0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110BA0" w:rsidRPr="004065BD" w:rsidRDefault="00110BA0" w:rsidP="00737475">
      <w:pPr>
        <w:pStyle w:val="BlockText"/>
        <w:spacing w:before="0" w:line="300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</w:t>
      </w:r>
      <w:r>
        <w:rPr>
          <w:rFonts w:hAnsi="標楷體" w:hint="eastAsia"/>
          <w:color w:val="0000FF"/>
          <w:sz w:val="28"/>
          <w:szCs w:val="28"/>
        </w:rPr>
        <w:t>國民體適能檢測站</w:t>
      </w:r>
      <w:r w:rsidRPr="00DC364E">
        <w:rPr>
          <w:rFonts w:hAnsi="標楷體" w:hint="eastAsia"/>
          <w:color w:val="0000FF"/>
          <w:sz w:val="28"/>
          <w:szCs w:val="28"/>
        </w:rPr>
        <w:t>推</w:t>
      </w:r>
      <w:r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</w:t>
      </w:r>
      <w:r>
        <w:rPr>
          <w:rFonts w:hAnsi="標楷體" w:hint="eastAsia"/>
          <w:sz w:val="28"/>
          <w:szCs w:val="28"/>
        </w:rPr>
        <w:t>場</w:t>
      </w:r>
      <w:r w:rsidRPr="004065BD">
        <w:rPr>
          <w:rFonts w:hAnsi="標楷體" w:hint="eastAsia"/>
          <w:sz w:val="28"/>
          <w:szCs w:val="28"/>
        </w:rPr>
        <w:t>錄取</w:t>
      </w:r>
      <w:r w:rsidRPr="004065BD">
        <w:rPr>
          <w:rFonts w:hAnsi="標楷體"/>
          <w:sz w:val="28"/>
          <w:szCs w:val="28"/>
        </w:rPr>
        <w:t>2</w:t>
      </w:r>
      <w:r>
        <w:rPr>
          <w:rFonts w:hAnsi="標楷體"/>
          <w:sz w:val="28"/>
          <w:szCs w:val="28"/>
        </w:rPr>
        <w:t>0</w:t>
      </w:r>
      <w:r w:rsidRPr="004065BD">
        <w:rPr>
          <w:rFonts w:hAnsi="標楷體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名為原則。</w:t>
      </w:r>
    </w:p>
    <w:p w:rsidR="00110BA0" w:rsidRPr="005C1B53" w:rsidRDefault="00110BA0" w:rsidP="0004417F">
      <w:pPr>
        <w:snapToGrid w:val="0"/>
        <w:spacing w:afterLines="150" w:line="300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065BD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公佈，</w:t>
      </w:r>
      <w:r w:rsidRPr="00423EDA">
        <w:rPr>
          <w:rFonts w:ascii="標楷體" w:eastAsia="標楷體" w:hAnsi="標楷體" w:hint="eastAsia"/>
          <w:sz w:val="28"/>
          <w:szCs w:val="28"/>
        </w:rPr>
        <w:t>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8" w:history="1">
        <w:r w:rsidRPr="00831A88">
          <w:rPr>
            <w:rStyle w:val="Hyperlink"/>
            <w:rFonts w:ascii="標楷體" w:eastAsia="標楷體" w:hAnsi="標楷體"/>
            <w:sz w:val="26"/>
            <w:szCs w:val="26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110BA0" w:rsidRPr="005C1B53" w:rsidRDefault="00110BA0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110BA0" w:rsidRPr="00423EDA" w:rsidRDefault="00110BA0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110BA0" w:rsidRPr="00423EDA" w:rsidRDefault="00110BA0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110BA0" w:rsidRPr="00423EDA" w:rsidRDefault="00110BA0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</w:t>
      </w:r>
      <w:r>
        <w:rPr>
          <w:rFonts w:hAnsi="標楷體" w:hint="eastAsia"/>
          <w:sz w:val="28"/>
          <w:szCs w:val="28"/>
        </w:rPr>
        <w:t>應</w:t>
      </w:r>
      <w:r w:rsidRPr="00423EDA">
        <w:rPr>
          <w:rFonts w:hAnsi="標楷體" w:hint="eastAsia"/>
          <w:sz w:val="28"/>
          <w:szCs w:val="28"/>
        </w:rPr>
        <w:t>請於</w:t>
      </w:r>
      <w:r w:rsidRPr="00423EDA">
        <w:rPr>
          <w:rFonts w:hAnsi="標楷體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9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22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</w:t>
      </w:r>
      <w:r>
        <w:rPr>
          <w:rFonts w:hAnsi="標楷體" w:hint="eastAsia"/>
          <w:b/>
          <w:bCs/>
          <w:sz w:val="28"/>
          <w:szCs w:val="28"/>
          <w:u w:val="single"/>
        </w:rPr>
        <w:t>一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>
        <w:rPr>
          <w:rFonts w:hAnsi="標楷體" w:hint="eastAsia"/>
          <w:b/>
          <w:bCs/>
          <w:sz w:val="28"/>
          <w:szCs w:val="28"/>
          <w:u w:val="single"/>
        </w:rPr>
        <w:t>下午</w:t>
      </w:r>
      <w:r>
        <w:rPr>
          <w:rFonts w:hAnsi="標楷體"/>
          <w:b/>
          <w:bCs/>
          <w:sz w:val="28"/>
          <w:szCs w:val="28"/>
          <w:u w:val="single"/>
        </w:rPr>
        <w:t>3</w:t>
      </w:r>
      <w:r>
        <w:rPr>
          <w:rFonts w:hAnsi="標楷體" w:hint="eastAsia"/>
          <w:b/>
          <w:bCs/>
          <w:sz w:val="28"/>
          <w:szCs w:val="28"/>
          <w:u w:val="single"/>
        </w:rPr>
        <w:t>時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110BA0" w:rsidRPr="00423EDA" w:rsidRDefault="00110BA0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暨檢定試務</w:t>
      </w:r>
      <w:r w:rsidRPr="00423EDA">
        <w:rPr>
          <w:rFonts w:hint="eastAsia"/>
          <w:sz w:val="28"/>
          <w:szCs w:val="28"/>
        </w:rPr>
        <w:t>均不接受現場報名，亦不得旁聽。</w:t>
      </w:r>
    </w:p>
    <w:p w:rsidR="00110BA0" w:rsidRDefault="00110BA0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110BA0" w:rsidRPr="00A3277C" w:rsidRDefault="00110BA0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A3277C">
        <w:rPr>
          <w:rFonts w:hAnsi="標楷體" w:hint="eastAsia"/>
          <w:bCs/>
          <w:sz w:val="28"/>
          <w:szCs w:val="28"/>
        </w:rPr>
        <w:t>六、</w:t>
      </w:r>
      <w:r>
        <w:rPr>
          <w:rFonts w:hAnsi="標楷體" w:hint="eastAsia"/>
          <w:bCs/>
          <w:sz w:val="28"/>
          <w:szCs w:val="28"/>
        </w:rPr>
        <w:t>本計畫經教育部體育署核准後實施，修正時亦同。</w:t>
      </w:r>
    </w:p>
    <w:p w:rsidR="00110BA0" w:rsidRPr="00F05690" w:rsidRDefault="00110BA0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t>附</w:t>
      </w:r>
      <w:r>
        <w:rPr>
          <w:rFonts w:ascii="標楷體" w:eastAsia="標楷體" w:hAnsi="標楷體" w:hint="eastAsia"/>
          <w:b/>
          <w:sz w:val="28"/>
          <w:szCs w:val="28"/>
        </w:rPr>
        <w:t>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110BA0" w:rsidRPr="00766196" w:rsidRDefault="00110BA0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110BA0" w:rsidRDefault="00110BA0" w:rsidP="0004417F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89"/>
        <w:gridCol w:w="3289"/>
        <w:gridCol w:w="3289"/>
      </w:tblGrid>
      <w:tr w:rsidR="00110BA0" w:rsidRPr="006C13BA" w:rsidTr="00EF6C16">
        <w:trPr>
          <w:trHeight w:val="680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第一天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第二天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第三天</w:t>
            </w:r>
          </w:p>
        </w:tc>
      </w:tr>
      <w:tr w:rsidR="00110BA0" w:rsidRPr="006C13BA" w:rsidTr="00EF6C16">
        <w:trPr>
          <w:trHeight w:val="624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報到</w:t>
            </w:r>
          </w:p>
        </w:tc>
        <w:tc>
          <w:tcPr>
            <w:tcW w:w="3289" w:type="dxa"/>
            <w:vMerge w:val="restart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10-10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肌力與肌耐力檢測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（含瞬發力檢測）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07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預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備</w:t>
            </w:r>
          </w:p>
        </w:tc>
      </w:tr>
      <w:tr w:rsidR="00110BA0" w:rsidRPr="006C13BA" w:rsidTr="00EF6C16">
        <w:trPr>
          <w:trHeight w:val="624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50-09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課程說明</w:t>
            </w:r>
          </w:p>
        </w:tc>
        <w:tc>
          <w:tcPr>
            <w:tcW w:w="3289" w:type="dxa"/>
            <w:vMerge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學科檢定</w:t>
            </w:r>
          </w:p>
        </w:tc>
      </w:tr>
      <w:tr w:rsidR="00110BA0" w:rsidRPr="006C13BA" w:rsidTr="00EF6C16">
        <w:trPr>
          <w:trHeight w:val="1258"/>
          <w:jc w:val="center"/>
        </w:trPr>
        <w:tc>
          <w:tcPr>
            <w:tcW w:w="3289" w:type="dxa"/>
            <w:vMerge w:val="restart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00-10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國民體適能檢測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與健康評估</w:t>
            </w:r>
          </w:p>
        </w:tc>
        <w:tc>
          <w:tcPr>
            <w:tcW w:w="3289" w:type="dxa"/>
            <w:vMerge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20-10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術科檢定（一）</w:t>
            </w:r>
          </w:p>
        </w:tc>
      </w:tr>
      <w:tr w:rsidR="00110BA0" w:rsidRPr="006C13BA" w:rsidTr="00EF6C16">
        <w:trPr>
          <w:trHeight w:val="624"/>
          <w:jc w:val="center"/>
        </w:trPr>
        <w:tc>
          <w:tcPr>
            <w:tcW w:w="3289" w:type="dxa"/>
            <w:vMerge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10-12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心肺耐力檢測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Merge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0BA0" w:rsidRPr="006C13BA" w:rsidTr="00EF6C16">
        <w:trPr>
          <w:trHeight w:val="1892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40-12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運動安全、傷害預防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與緊急處理</w:t>
            </w:r>
          </w:p>
        </w:tc>
        <w:tc>
          <w:tcPr>
            <w:tcW w:w="3289" w:type="dxa"/>
            <w:vMerge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11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50-12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術科檢定（二）</w:t>
            </w:r>
          </w:p>
        </w:tc>
      </w:tr>
      <w:tr w:rsidR="00110BA0" w:rsidRPr="006C13BA" w:rsidTr="00EF6C16">
        <w:trPr>
          <w:trHeight w:val="624"/>
          <w:jc w:val="center"/>
        </w:trPr>
        <w:tc>
          <w:tcPr>
            <w:tcW w:w="9867" w:type="dxa"/>
            <w:gridSpan w:val="3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午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餐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時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間</w:t>
            </w:r>
          </w:p>
        </w:tc>
      </w:tr>
      <w:tr w:rsidR="00110BA0" w:rsidRPr="006C13BA" w:rsidTr="00EF6C16">
        <w:trPr>
          <w:trHeight w:val="2495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身體組成檢測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w w:val="8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平衡能力檢測實務操作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術科檢定（三）</w:t>
            </w:r>
          </w:p>
        </w:tc>
      </w:tr>
      <w:tr w:rsidR="00110BA0" w:rsidRPr="006C13BA" w:rsidTr="00EF6C16">
        <w:trPr>
          <w:trHeight w:val="2495"/>
          <w:jc w:val="center"/>
        </w:trPr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柔軟度檢測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綜合討論與結業式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04417F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10-16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</w:t>
            </w:r>
          </w:p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術科檢定（四）</w:t>
            </w:r>
          </w:p>
        </w:tc>
      </w:tr>
      <w:tr w:rsidR="00110BA0" w:rsidRPr="006C13BA" w:rsidTr="00EF6C16">
        <w:trPr>
          <w:trHeight w:val="624"/>
          <w:jc w:val="center"/>
        </w:trPr>
        <w:tc>
          <w:tcPr>
            <w:tcW w:w="6578" w:type="dxa"/>
            <w:gridSpan w:val="2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後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討</w:t>
            </w:r>
            <w:r w:rsidRPr="00EF6C16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論</w:t>
            </w:r>
          </w:p>
        </w:tc>
        <w:tc>
          <w:tcPr>
            <w:tcW w:w="3289" w:type="dxa"/>
            <w:vAlign w:val="center"/>
          </w:tcPr>
          <w:p w:rsidR="00110BA0" w:rsidRPr="00EF6C16" w:rsidRDefault="00110BA0" w:rsidP="00EF6C16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EF6C16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賦歸</w:t>
            </w:r>
          </w:p>
        </w:tc>
      </w:tr>
    </w:tbl>
    <w:p w:rsidR="00110BA0" w:rsidRPr="00725405" w:rsidRDefault="00110BA0" w:rsidP="0095482C">
      <w:pPr>
        <w:snapToGrid w:val="0"/>
        <w:spacing w:line="300" w:lineRule="auto"/>
        <w:jc w:val="center"/>
        <w:rPr>
          <w:sz w:val="28"/>
          <w:szCs w:val="28"/>
        </w:rPr>
      </w:pPr>
    </w:p>
    <w:sectPr w:rsidR="00110BA0" w:rsidRPr="00725405" w:rsidSect="00326826">
      <w:footerReference w:type="even" r:id="rId9"/>
      <w:footerReference w:type="default" r:id="rId10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A0" w:rsidRDefault="00110BA0">
      <w:r>
        <w:separator/>
      </w:r>
    </w:p>
  </w:endnote>
  <w:endnote w:type="continuationSeparator" w:id="0">
    <w:p w:rsidR="00110BA0" w:rsidRDefault="0011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華康正顏楷體 Std W5">
    <w:altName w:val="華康古印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0" w:rsidRDefault="00110BA0" w:rsidP="003B4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BA0" w:rsidRDefault="00110B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0" w:rsidRPr="003B4A25" w:rsidRDefault="00110BA0" w:rsidP="003B4A25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3B4A25">
      <w:rPr>
        <w:rStyle w:val="PageNumber"/>
        <w:rFonts w:ascii="標楷體" w:eastAsia="標楷體" w:hAnsi="標楷體"/>
      </w:rPr>
      <w:fldChar w:fldCharType="begin"/>
    </w:r>
    <w:r w:rsidRPr="003B4A25">
      <w:rPr>
        <w:rStyle w:val="PageNumber"/>
        <w:rFonts w:ascii="標楷體" w:eastAsia="標楷體" w:hAnsi="標楷體"/>
      </w:rPr>
      <w:instrText xml:space="preserve">PAGE  </w:instrText>
    </w:r>
    <w:r w:rsidRPr="003B4A25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3B4A25">
      <w:rPr>
        <w:rStyle w:val="PageNumber"/>
        <w:rFonts w:ascii="標楷體" w:eastAsia="標楷體" w:hAnsi="標楷體"/>
      </w:rPr>
      <w:fldChar w:fldCharType="end"/>
    </w:r>
  </w:p>
  <w:p w:rsidR="00110BA0" w:rsidRDefault="00110BA0" w:rsidP="00A32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A0" w:rsidRDefault="00110BA0">
      <w:r>
        <w:separator/>
      </w:r>
    </w:p>
  </w:footnote>
  <w:footnote w:type="continuationSeparator" w:id="0">
    <w:p w:rsidR="00110BA0" w:rsidRDefault="00110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EB"/>
    <w:rsid w:val="000046C6"/>
    <w:rsid w:val="00011C87"/>
    <w:rsid w:val="0001295F"/>
    <w:rsid w:val="0002175E"/>
    <w:rsid w:val="00031FB4"/>
    <w:rsid w:val="0004417F"/>
    <w:rsid w:val="00044A22"/>
    <w:rsid w:val="00054083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0BA0"/>
    <w:rsid w:val="00111553"/>
    <w:rsid w:val="00115787"/>
    <w:rsid w:val="00121281"/>
    <w:rsid w:val="00123A52"/>
    <w:rsid w:val="00144D0C"/>
    <w:rsid w:val="00155A2C"/>
    <w:rsid w:val="00160960"/>
    <w:rsid w:val="00165B16"/>
    <w:rsid w:val="001706F5"/>
    <w:rsid w:val="00172B58"/>
    <w:rsid w:val="00195928"/>
    <w:rsid w:val="00197AFE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67C74"/>
    <w:rsid w:val="0037077F"/>
    <w:rsid w:val="003924EB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135"/>
    <w:rsid w:val="0041251D"/>
    <w:rsid w:val="00423EDA"/>
    <w:rsid w:val="00427661"/>
    <w:rsid w:val="00452C83"/>
    <w:rsid w:val="0045695D"/>
    <w:rsid w:val="0046434A"/>
    <w:rsid w:val="004762EA"/>
    <w:rsid w:val="00490EDF"/>
    <w:rsid w:val="004A7FC0"/>
    <w:rsid w:val="004B11D6"/>
    <w:rsid w:val="004C2104"/>
    <w:rsid w:val="004F3BE2"/>
    <w:rsid w:val="004F3D82"/>
    <w:rsid w:val="004F4C49"/>
    <w:rsid w:val="00520EFD"/>
    <w:rsid w:val="005316D8"/>
    <w:rsid w:val="00532BBE"/>
    <w:rsid w:val="00535764"/>
    <w:rsid w:val="00570F2D"/>
    <w:rsid w:val="00574813"/>
    <w:rsid w:val="005756E8"/>
    <w:rsid w:val="0058460B"/>
    <w:rsid w:val="005864E5"/>
    <w:rsid w:val="005869AF"/>
    <w:rsid w:val="00587139"/>
    <w:rsid w:val="005A2924"/>
    <w:rsid w:val="005A36EC"/>
    <w:rsid w:val="005A6285"/>
    <w:rsid w:val="005B0411"/>
    <w:rsid w:val="005C1B53"/>
    <w:rsid w:val="005C3AC9"/>
    <w:rsid w:val="005D186F"/>
    <w:rsid w:val="005D2381"/>
    <w:rsid w:val="005D2DB8"/>
    <w:rsid w:val="005D2F92"/>
    <w:rsid w:val="005D4BC8"/>
    <w:rsid w:val="005E0E12"/>
    <w:rsid w:val="005E6B0A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13BA"/>
    <w:rsid w:val="006C7F73"/>
    <w:rsid w:val="006F753B"/>
    <w:rsid w:val="007177C2"/>
    <w:rsid w:val="00720F31"/>
    <w:rsid w:val="00723CEB"/>
    <w:rsid w:val="00725405"/>
    <w:rsid w:val="007354F0"/>
    <w:rsid w:val="00737475"/>
    <w:rsid w:val="007405E5"/>
    <w:rsid w:val="00744135"/>
    <w:rsid w:val="00750533"/>
    <w:rsid w:val="00750BA3"/>
    <w:rsid w:val="0076076C"/>
    <w:rsid w:val="00766196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23966"/>
    <w:rsid w:val="0083113E"/>
    <w:rsid w:val="00831A88"/>
    <w:rsid w:val="00833D3A"/>
    <w:rsid w:val="00835C43"/>
    <w:rsid w:val="00840F7B"/>
    <w:rsid w:val="0084533B"/>
    <w:rsid w:val="00850360"/>
    <w:rsid w:val="00863600"/>
    <w:rsid w:val="00870CC3"/>
    <w:rsid w:val="00872AFE"/>
    <w:rsid w:val="00876427"/>
    <w:rsid w:val="00881D3E"/>
    <w:rsid w:val="008825BE"/>
    <w:rsid w:val="00887BBD"/>
    <w:rsid w:val="008902BF"/>
    <w:rsid w:val="008A04DD"/>
    <w:rsid w:val="008A5F22"/>
    <w:rsid w:val="008B1B57"/>
    <w:rsid w:val="008B4303"/>
    <w:rsid w:val="008C2F38"/>
    <w:rsid w:val="008D4CB9"/>
    <w:rsid w:val="008E3BF4"/>
    <w:rsid w:val="008E51DC"/>
    <w:rsid w:val="008F1C7B"/>
    <w:rsid w:val="008F7AC2"/>
    <w:rsid w:val="0092570B"/>
    <w:rsid w:val="00945DB6"/>
    <w:rsid w:val="0095482C"/>
    <w:rsid w:val="00961D89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22E3"/>
    <w:rsid w:val="009C452E"/>
    <w:rsid w:val="009C68B5"/>
    <w:rsid w:val="009D29EE"/>
    <w:rsid w:val="009D6ACF"/>
    <w:rsid w:val="009F0A23"/>
    <w:rsid w:val="009F2A24"/>
    <w:rsid w:val="00A04FB3"/>
    <w:rsid w:val="00A13752"/>
    <w:rsid w:val="00A13E58"/>
    <w:rsid w:val="00A16B6E"/>
    <w:rsid w:val="00A2404F"/>
    <w:rsid w:val="00A268C1"/>
    <w:rsid w:val="00A3277C"/>
    <w:rsid w:val="00A4605E"/>
    <w:rsid w:val="00A4709C"/>
    <w:rsid w:val="00A525D1"/>
    <w:rsid w:val="00A7130C"/>
    <w:rsid w:val="00A77148"/>
    <w:rsid w:val="00A824F9"/>
    <w:rsid w:val="00A85FA1"/>
    <w:rsid w:val="00A871EA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563C5"/>
    <w:rsid w:val="00B56B6C"/>
    <w:rsid w:val="00B76B93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16BB"/>
    <w:rsid w:val="00CC6F44"/>
    <w:rsid w:val="00CD081F"/>
    <w:rsid w:val="00D02A27"/>
    <w:rsid w:val="00D03637"/>
    <w:rsid w:val="00D074E0"/>
    <w:rsid w:val="00D178CF"/>
    <w:rsid w:val="00D205BB"/>
    <w:rsid w:val="00D209DA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4A23"/>
    <w:rsid w:val="00E26492"/>
    <w:rsid w:val="00E3277B"/>
    <w:rsid w:val="00E42605"/>
    <w:rsid w:val="00E45B84"/>
    <w:rsid w:val="00E4698D"/>
    <w:rsid w:val="00E609E3"/>
    <w:rsid w:val="00E617A8"/>
    <w:rsid w:val="00E65194"/>
    <w:rsid w:val="00E74E46"/>
    <w:rsid w:val="00E90365"/>
    <w:rsid w:val="00EA562C"/>
    <w:rsid w:val="00EB4B3D"/>
    <w:rsid w:val="00EC7235"/>
    <w:rsid w:val="00ED476B"/>
    <w:rsid w:val="00EE5109"/>
    <w:rsid w:val="00EF6C16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E3A9C"/>
    <w:rsid w:val="00FE79A2"/>
    <w:rsid w:val="00FF43D8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BB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1D87"/>
    <w:rPr>
      <w:rFonts w:ascii="標楷體"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34E1"/>
    <w:rPr>
      <w:szCs w:val="20"/>
    </w:rPr>
  </w:style>
  <w:style w:type="table" w:styleId="TableGrid">
    <w:name w:val="Table Grid"/>
    <w:basedOn w:val="TableNormal"/>
    <w:uiPriority w:val="99"/>
    <w:rsid w:val="009A1D8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826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3B4A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34E1"/>
    <w:rPr>
      <w:sz w:val="20"/>
      <w:szCs w:val="20"/>
    </w:rPr>
  </w:style>
  <w:style w:type="character" w:styleId="Hyperlink">
    <w:name w:val="Hyperlink"/>
    <w:basedOn w:val="DefaultParagraphFont"/>
    <w:uiPriority w:val="99"/>
    <w:rsid w:val="00A4709C"/>
    <w:rPr>
      <w:rFonts w:cs="Times New Roman"/>
      <w:color w:val="0000FF"/>
      <w:u w:val="single"/>
    </w:rPr>
  </w:style>
  <w:style w:type="table" w:styleId="LightList-Accent4">
    <w:name w:val="Light List Accent 4"/>
    <w:basedOn w:val="TableNormal"/>
    <w:uiPriority w:val="99"/>
    <w:rsid w:val="006C13B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82396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39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tness.org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ness.org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subject/>
  <dc:creator>administrator</dc:creator>
  <cp:keywords/>
  <dc:description/>
  <cp:lastModifiedBy>Jack</cp:lastModifiedBy>
  <cp:revision>2</cp:revision>
  <cp:lastPrinted>2014-08-18T04:06:00Z</cp:lastPrinted>
  <dcterms:created xsi:type="dcterms:W3CDTF">2014-08-26T05:51:00Z</dcterms:created>
  <dcterms:modified xsi:type="dcterms:W3CDTF">2014-08-26T05:51:00Z</dcterms:modified>
</cp:coreProperties>
</file>