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5275" w14:textId="77777777" w:rsidR="00F615A4" w:rsidRDefault="00000000">
      <w:pPr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 xml:space="preserve">表3     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南市國教階段學習障礙學生鑑定申請表暨家長同意書</w:t>
      </w:r>
    </w:p>
    <w:tbl>
      <w:tblPr>
        <w:tblW w:w="21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6"/>
        <w:gridCol w:w="383"/>
        <w:gridCol w:w="44"/>
        <w:gridCol w:w="138"/>
        <w:gridCol w:w="134"/>
        <w:gridCol w:w="10"/>
        <w:gridCol w:w="427"/>
        <w:gridCol w:w="550"/>
        <w:gridCol w:w="15"/>
        <w:gridCol w:w="340"/>
        <w:gridCol w:w="273"/>
        <w:gridCol w:w="71"/>
        <w:gridCol w:w="591"/>
        <w:gridCol w:w="269"/>
        <w:gridCol w:w="15"/>
        <w:gridCol w:w="709"/>
        <w:gridCol w:w="426"/>
        <w:gridCol w:w="131"/>
        <w:gridCol w:w="853"/>
        <w:gridCol w:w="491"/>
        <w:gridCol w:w="365"/>
        <w:gridCol w:w="278"/>
        <w:gridCol w:w="8"/>
        <w:gridCol w:w="134"/>
        <w:gridCol w:w="1358"/>
        <w:gridCol w:w="1346"/>
        <w:gridCol w:w="11078"/>
      </w:tblGrid>
      <w:tr w:rsidR="00F615A4" w14:paraId="487D903C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121E" w14:textId="77777777" w:rsidR="00F615A4" w:rsidRDefault="00000000">
            <w:pPr>
              <w:snapToGrid w:val="0"/>
              <w:jc w:val="both"/>
            </w:pPr>
            <w:r>
              <w:rPr>
                <w:rFonts w:ascii="標楷體" w:eastAsia="標楷體" w:hAnsi="標楷體" w:cs="Arial"/>
                <w:bCs/>
                <w:szCs w:val="22"/>
              </w:rPr>
              <w:t>一、學生基本資料</w:t>
            </w:r>
          </w:p>
        </w:tc>
        <w:tc>
          <w:tcPr>
            <w:tcW w:w="11078" w:type="dxa"/>
          </w:tcPr>
          <w:p w14:paraId="7561EAE7" w14:textId="77777777" w:rsidR="00F615A4" w:rsidRDefault="00F615A4">
            <w:pPr>
              <w:snapToGrid w:val="0"/>
              <w:jc w:val="both"/>
            </w:pPr>
          </w:p>
        </w:tc>
      </w:tr>
      <w:tr w:rsidR="00F615A4" w14:paraId="0E0F0B35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326E" w14:textId="77777777" w:rsidR="00F615A4" w:rsidRDefault="00000000">
            <w:r>
              <w:rPr>
                <w:rFonts w:ascii="標楷體" w:eastAsia="標楷體" w:hAnsi="標楷體" w:cs="Arial"/>
                <w:sz w:val="20"/>
                <w:szCs w:val="20"/>
              </w:rPr>
              <w:t>學生姓名</w:t>
            </w:r>
          </w:p>
        </w:tc>
        <w:tc>
          <w:tcPr>
            <w:tcW w:w="1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5744" w14:textId="77777777" w:rsidR="00F615A4" w:rsidRDefault="00F615A4">
            <w:pPr>
              <w:ind w:firstLine="20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931D" w14:textId="77777777" w:rsidR="00F615A4" w:rsidRDefault="00000000">
            <w:pPr>
              <w:ind w:left="-89" w:right="-65"/>
              <w:jc w:val="center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身分證統一編號</w:t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76FB" w14:textId="77777777" w:rsidR="00F615A4" w:rsidRDefault="00F615A4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4E9" w14:textId="77777777" w:rsidR="00F615A4" w:rsidRDefault="00000000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出生日期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FD70" w14:textId="77777777" w:rsidR="00F615A4" w:rsidRDefault="00000000">
            <w:pPr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民國     年     月    日</w:t>
            </w:r>
          </w:p>
        </w:tc>
        <w:tc>
          <w:tcPr>
            <w:tcW w:w="11078" w:type="dxa"/>
          </w:tcPr>
          <w:p w14:paraId="69416D68" w14:textId="77777777" w:rsidR="00F615A4" w:rsidRDefault="00F615A4">
            <w:pPr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5A4" w14:paraId="664C23D9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B8EE" w14:textId="77777777" w:rsidR="00F615A4" w:rsidRDefault="000000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A01" w14:textId="77777777" w:rsidR="00F615A4" w:rsidRDefault="00F615A4">
            <w:pPr>
              <w:ind w:firstLine="2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38D4" w14:textId="77777777" w:rsidR="00F615A4" w:rsidRDefault="000000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</w:t>
            </w:r>
          </w:p>
        </w:tc>
        <w:tc>
          <w:tcPr>
            <w:tcW w:w="6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0F82" w14:textId="77777777" w:rsidR="00F615A4" w:rsidRDefault="00000000">
            <w:pPr>
              <w:snapToGrid w:val="0"/>
            </w:pPr>
            <w:r>
              <w:rPr>
                <w:rFonts w:ascii="標楷體" w:eastAsia="標楷體" w:hAnsi="標楷體" w:cs="Arial"/>
                <w:sz w:val="20"/>
                <w:szCs w:val="16"/>
              </w:rPr>
              <w:t>□無   □原住民   □外籍人士子女(□父□母，國籍:</w:t>
            </w:r>
            <w:r>
              <w:rPr>
                <w:rFonts w:ascii="標楷體" w:eastAsia="標楷體" w:hAnsi="標楷體" w:cs="Arial"/>
                <w:sz w:val="20"/>
                <w:szCs w:val="16"/>
                <w:u w:val="single"/>
              </w:rPr>
              <w:t xml:space="preserve">         </w:t>
            </w:r>
            <w:r>
              <w:rPr>
                <w:rFonts w:ascii="標楷體" w:eastAsia="標楷體" w:hAnsi="標楷體" w:cs="Arial"/>
                <w:sz w:val="20"/>
                <w:szCs w:val="16"/>
              </w:rPr>
              <w:t>)</w:t>
            </w:r>
          </w:p>
        </w:tc>
        <w:tc>
          <w:tcPr>
            <w:tcW w:w="11078" w:type="dxa"/>
          </w:tcPr>
          <w:p w14:paraId="536BB6AE" w14:textId="77777777" w:rsidR="00F615A4" w:rsidRDefault="00F615A4">
            <w:pPr>
              <w:snapToGrid w:val="0"/>
            </w:pPr>
          </w:p>
        </w:tc>
      </w:tr>
      <w:tr w:rsidR="00F615A4" w14:paraId="6EF20672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3897" w14:textId="77777777" w:rsidR="00F615A4" w:rsidRDefault="00000000">
            <w:r>
              <w:rPr>
                <w:rFonts w:ascii="標楷體" w:eastAsia="標楷體" w:hAnsi="標楷體" w:cs="Arial"/>
                <w:sz w:val="20"/>
                <w:szCs w:val="20"/>
              </w:rPr>
              <w:t>戶籍地址</w:t>
            </w:r>
            <w:r>
              <w:rPr>
                <w:rFonts w:ascii="標楷體" w:eastAsia="標楷體" w:hAnsi="標楷體" w:cs="Arial"/>
                <w:sz w:val="14"/>
                <w:szCs w:val="14"/>
              </w:rPr>
              <w:t>[</w:t>
            </w:r>
            <w:proofErr w:type="gramStart"/>
            <w:r>
              <w:rPr>
                <w:rFonts w:ascii="標楷體" w:eastAsia="標楷體" w:hAnsi="標楷體" w:cs="Arial"/>
                <w:sz w:val="14"/>
                <w:szCs w:val="14"/>
              </w:rPr>
              <w:t>需含鄰里</w:t>
            </w:r>
            <w:proofErr w:type="gramEnd"/>
            <w:r>
              <w:rPr>
                <w:rFonts w:ascii="標楷體" w:eastAsia="標楷體" w:hAnsi="標楷體" w:cs="Arial"/>
                <w:sz w:val="14"/>
                <w:szCs w:val="14"/>
              </w:rPr>
              <w:t>]</w:t>
            </w:r>
          </w:p>
        </w:tc>
        <w:tc>
          <w:tcPr>
            <w:tcW w:w="86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BCE4" w14:textId="77777777" w:rsidR="00F615A4" w:rsidRDefault="0000000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  <w:r>
              <w:rPr>
                <w:rFonts w:ascii="標楷體" w:eastAsia="標楷體" w:hAnsi="標楷體" w:cs="Arial"/>
                <w:szCs w:val="24"/>
              </w:rPr>
              <w:t xml:space="preserve">  市/縣      區/鄉鎮市        里/村    鄰        街路   段    巷   弄    號   樓</w:t>
            </w:r>
          </w:p>
        </w:tc>
        <w:tc>
          <w:tcPr>
            <w:tcW w:w="11078" w:type="dxa"/>
          </w:tcPr>
          <w:p w14:paraId="39AE4DF8" w14:textId="77777777" w:rsidR="00F615A4" w:rsidRDefault="00F615A4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</w:p>
        </w:tc>
      </w:tr>
      <w:tr w:rsidR="00F615A4" w14:paraId="46193892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E3E12" w14:textId="77777777" w:rsidR="00F615A4" w:rsidRDefault="00000000">
            <w:pPr>
              <w:spacing w:line="240" w:lineRule="exact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居住地址 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□同上</w:t>
            </w:r>
          </w:p>
        </w:tc>
        <w:tc>
          <w:tcPr>
            <w:tcW w:w="86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1FB7" w14:textId="77777777" w:rsidR="00F615A4" w:rsidRDefault="00000000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  <w:r>
              <w:rPr>
                <w:rFonts w:ascii="標楷體" w:eastAsia="標楷體" w:hAnsi="標楷體" w:cs="Arial"/>
                <w:szCs w:val="24"/>
              </w:rPr>
              <w:t xml:space="preserve">  市/縣      區/鄉鎮市        里/村    鄰        街路   段    巷   弄    號   樓</w:t>
            </w:r>
          </w:p>
        </w:tc>
        <w:tc>
          <w:tcPr>
            <w:tcW w:w="11078" w:type="dxa"/>
          </w:tcPr>
          <w:p w14:paraId="5E5D8DE3" w14:textId="77777777" w:rsidR="00F615A4" w:rsidRDefault="00F615A4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</w:p>
        </w:tc>
      </w:tr>
      <w:tr w:rsidR="00F615A4" w14:paraId="6484BA26" w14:textId="77777777">
        <w:tblPrEx>
          <w:tblCellMar>
            <w:top w:w="0" w:type="dxa"/>
            <w:bottom w:w="0" w:type="dxa"/>
          </w:tblCellMar>
        </w:tblPrEx>
        <w:trPr>
          <w:trHeight w:hRule="exact" w:val="46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2396" w14:textId="77777777" w:rsidR="00F615A4" w:rsidRDefault="00000000">
            <w:pPr>
              <w:snapToGrid w:val="0"/>
              <w:jc w:val="both"/>
            </w:pPr>
            <w:r>
              <w:rPr>
                <w:rFonts w:ascii="標楷體" w:eastAsia="標楷體" w:hAnsi="標楷體" w:cs="Arial"/>
                <w:bCs/>
                <w:szCs w:val="22"/>
              </w:rPr>
              <w:t>二、監護人資料</w:t>
            </w:r>
          </w:p>
        </w:tc>
        <w:tc>
          <w:tcPr>
            <w:tcW w:w="11078" w:type="dxa"/>
          </w:tcPr>
          <w:p w14:paraId="110E1693" w14:textId="77777777" w:rsidR="00F615A4" w:rsidRDefault="00F615A4">
            <w:pPr>
              <w:snapToGrid w:val="0"/>
              <w:jc w:val="both"/>
            </w:pPr>
          </w:p>
        </w:tc>
      </w:tr>
      <w:tr w:rsidR="00F615A4" w14:paraId="5845A8D8" w14:textId="77777777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3F36" w14:textId="77777777" w:rsidR="00F615A4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監護人姓名</w:t>
            </w:r>
          </w:p>
        </w:tc>
        <w:tc>
          <w:tcPr>
            <w:tcW w:w="2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3DAAC" w14:textId="77777777" w:rsidR="00F615A4" w:rsidRDefault="00F615A4">
            <w:pPr>
              <w:snapToGrid w:val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B8F372" w14:textId="77777777" w:rsidR="00F615A4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與個案關係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012AA" w14:textId="77777777" w:rsidR="00F615A4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□父母  □祖父母  □外祖父母  □ 其他: </w:t>
            </w:r>
          </w:p>
        </w:tc>
        <w:tc>
          <w:tcPr>
            <w:tcW w:w="11078" w:type="dxa"/>
          </w:tcPr>
          <w:p w14:paraId="7CB8CAB6" w14:textId="77777777" w:rsidR="00F615A4" w:rsidRDefault="00F615A4">
            <w:pPr>
              <w:snapToGrid w:val="0"/>
              <w:jc w:val="both"/>
            </w:pPr>
          </w:p>
        </w:tc>
      </w:tr>
      <w:tr w:rsidR="00F615A4" w14:paraId="502A3BA2" w14:textId="77777777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42B6" w14:textId="77777777" w:rsidR="00F615A4" w:rsidRDefault="00000000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經濟狀況</w:t>
            </w:r>
          </w:p>
        </w:tc>
        <w:tc>
          <w:tcPr>
            <w:tcW w:w="86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EAE43C" w14:textId="77777777" w:rsidR="00F615A4" w:rsidRDefault="00000000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□富裕 □小康 □普通 □清寒  □中低收入戶  □低收入戶</w:t>
            </w:r>
          </w:p>
        </w:tc>
        <w:tc>
          <w:tcPr>
            <w:tcW w:w="11078" w:type="dxa"/>
          </w:tcPr>
          <w:p w14:paraId="02429A68" w14:textId="77777777" w:rsidR="00F615A4" w:rsidRDefault="00F615A4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F615A4" w14:paraId="297E4EBB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8400" w14:textId="77777777" w:rsidR="00F615A4" w:rsidRDefault="00000000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教育程度</w:t>
            </w:r>
          </w:p>
        </w:tc>
        <w:tc>
          <w:tcPr>
            <w:tcW w:w="86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5AF627" w14:textId="77777777" w:rsidR="00F615A4" w:rsidRDefault="00000000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□博士 □碩士 □大學 □高中/職 □國中 □國小</w:t>
            </w:r>
          </w:p>
        </w:tc>
        <w:tc>
          <w:tcPr>
            <w:tcW w:w="11078" w:type="dxa"/>
          </w:tcPr>
          <w:p w14:paraId="68A1FD46" w14:textId="77777777" w:rsidR="00F615A4" w:rsidRDefault="00F615A4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F615A4" w14:paraId="7941DC3A" w14:textId="77777777">
        <w:tblPrEx>
          <w:tblCellMar>
            <w:top w:w="0" w:type="dxa"/>
            <w:bottom w:w="0" w:type="dxa"/>
          </w:tblCellMar>
        </w:tblPrEx>
        <w:trPr>
          <w:trHeight w:hRule="exact" w:val="46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2FC7" w14:textId="77777777" w:rsidR="00F615A4" w:rsidRDefault="00000000">
            <w:pPr>
              <w:snapToGrid w:val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  <w:szCs w:val="22"/>
              </w:rPr>
              <w:t>三、接受教育狀況</w:t>
            </w:r>
          </w:p>
        </w:tc>
        <w:tc>
          <w:tcPr>
            <w:tcW w:w="110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8C8F3" w14:textId="77777777" w:rsidR="00F615A4" w:rsidRDefault="00F615A4">
            <w:pPr>
              <w:snapToGrid w:val="0"/>
              <w:spacing w:before="72" w:line="240" w:lineRule="exact"/>
              <w:ind w:left="3102" w:right="85" w:hanging="3011"/>
              <w:jc w:val="both"/>
              <w:rPr>
                <w:rFonts w:ascii="細明體" w:eastAsia="細明體" w:hAnsi="細明體"/>
                <w:bCs/>
                <w:sz w:val="20"/>
                <w:szCs w:val="20"/>
              </w:rPr>
            </w:pPr>
          </w:p>
        </w:tc>
      </w:tr>
      <w:tr w:rsidR="00F615A4" w14:paraId="4A16151D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A7FC" w14:textId="77777777" w:rsidR="00F615A4" w:rsidRDefault="00000000">
            <w:pPr>
              <w:ind w:left="-84"/>
              <w:jc w:val="center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特教方式</w:t>
            </w:r>
          </w:p>
        </w:tc>
        <w:tc>
          <w:tcPr>
            <w:tcW w:w="93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65C3" w14:textId="77777777" w:rsidR="00F615A4" w:rsidRDefault="00000000">
            <w:pPr>
              <w:tabs>
                <w:tab w:val="left" w:pos="2592"/>
                <w:tab w:val="left" w:pos="4276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□未接受任何特殊教育服務</w:t>
            </w:r>
          </w:p>
          <w:p w14:paraId="7E7B9D03" w14:textId="77777777" w:rsidR="00F615A4" w:rsidRDefault="00000000">
            <w:pPr>
              <w:tabs>
                <w:tab w:val="left" w:pos="2592"/>
                <w:tab w:val="left" w:pos="4276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□不分類資源班        □不分類巡迴輔導       □視障巡迴輔導       □聽障巡迴輔導</w:t>
            </w:r>
          </w:p>
          <w:p w14:paraId="67437E9D" w14:textId="77777777" w:rsidR="00F615A4" w:rsidRDefault="00000000">
            <w:pPr>
              <w:tabs>
                <w:tab w:val="left" w:pos="2592"/>
                <w:tab w:val="left" w:pos="4289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□巡迴輔導(在家教育)  □普通班接受特教服務(就讀私立學校勾選)      □其他</w:t>
            </w:r>
          </w:p>
        </w:tc>
        <w:tc>
          <w:tcPr>
            <w:tcW w:w="11078" w:type="dxa"/>
          </w:tcPr>
          <w:p w14:paraId="235D3710" w14:textId="77777777" w:rsidR="00F615A4" w:rsidRDefault="00F615A4">
            <w:pPr>
              <w:tabs>
                <w:tab w:val="left" w:pos="2592"/>
                <w:tab w:val="left" w:pos="4289"/>
                <w:tab w:val="left" w:pos="6513"/>
              </w:tabs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615A4" w14:paraId="65ADE62B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CB22" w14:textId="77777777" w:rsidR="00F615A4" w:rsidRDefault="00000000">
            <w:pPr>
              <w:ind w:left="-84"/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出席狀況</w:t>
            </w:r>
          </w:p>
        </w:tc>
        <w:tc>
          <w:tcPr>
            <w:tcW w:w="93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A9C6" w14:textId="77777777" w:rsidR="00F615A4" w:rsidRDefault="00000000">
            <w:pPr>
              <w:tabs>
                <w:tab w:val="left" w:pos="2592"/>
                <w:tab w:val="left" w:pos="4276"/>
                <w:tab w:val="left" w:pos="6513"/>
              </w:tabs>
              <w:snapToGrid w:val="0"/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未曾缺席 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偶而缺席 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經常缺席 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長期缺席(連續缺席40日以上)</w:t>
            </w:r>
          </w:p>
        </w:tc>
        <w:tc>
          <w:tcPr>
            <w:tcW w:w="11078" w:type="dxa"/>
          </w:tcPr>
          <w:p w14:paraId="5DBAE346" w14:textId="77777777" w:rsidR="00F615A4" w:rsidRDefault="00F615A4">
            <w:pPr>
              <w:tabs>
                <w:tab w:val="left" w:pos="2592"/>
                <w:tab w:val="left" w:pos="4276"/>
                <w:tab w:val="left" w:pos="6513"/>
              </w:tabs>
              <w:snapToGrid w:val="0"/>
              <w:jc w:val="both"/>
            </w:pPr>
          </w:p>
        </w:tc>
      </w:tr>
      <w:tr w:rsidR="00F615A4" w14:paraId="561E6DFF" w14:textId="7777777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F57B" w14:textId="77777777" w:rsidR="00F615A4" w:rsidRDefault="00000000">
            <w:pPr>
              <w:ind w:left="-84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學習表現</w:t>
            </w:r>
          </w:p>
        </w:tc>
        <w:tc>
          <w:tcPr>
            <w:tcW w:w="93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652C" w14:textId="77777777" w:rsidR="00F615A4" w:rsidRDefault="00000000">
            <w:pPr>
              <w:autoSpaceDE w:val="0"/>
            </w:pPr>
            <w:r>
              <w:rPr>
                <w:rFonts w:ascii="標楷體" w:eastAsia="標楷體" w:hAnsi="標楷體" w:cs="標楷體"/>
                <w:kern w:val="0"/>
              </w:rPr>
              <w:t xml:space="preserve">整體學業：□中等以上 □全班平均數左右  </w:t>
            </w:r>
            <w:r>
              <w:rPr>
                <w:rFonts w:ascii="新細明體" w:hAnsi="新細明體" w:cs="新細明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中下到最後</w:t>
            </w:r>
            <w:r>
              <w:rPr>
                <w:rFonts w:eastAsia="標楷體"/>
                <w:kern w:val="0"/>
              </w:rPr>
              <w:t xml:space="preserve">30%  </w:t>
            </w:r>
            <w:r>
              <w:rPr>
                <w:rFonts w:ascii="標楷體" w:eastAsia="標楷體" w:hAnsi="標楷體" w:cs="標楷體"/>
                <w:kern w:val="0"/>
              </w:rPr>
              <w:t>□全班最後</w:t>
            </w:r>
            <w:r>
              <w:rPr>
                <w:rFonts w:eastAsia="標楷體"/>
                <w:kern w:val="0"/>
              </w:rPr>
              <w:t>15%</w:t>
            </w:r>
          </w:p>
          <w:p w14:paraId="76AF1BA1" w14:textId="77777777" w:rsidR="00F615A4" w:rsidRDefault="00000000">
            <w:pPr>
              <w:autoSpaceDE w:val="0"/>
            </w:pPr>
            <w:r>
              <w:rPr>
                <w:rFonts w:ascii="標楷體" w:eastAsia="標楷體" w:hAnsi="標楷體" w:cs="標楷體"/>
                <w:kern w:val="0"/>
              </w:rPr>
              <w:t xml:space="preserve">數學科：□中等以上   □全班平均數左右  </w:t>
            </w:r>
            <w:r>
              <w:rPr>
                <w:rFonts w:ascii="新細明體" w:hAnsi="新細明體" w:cs="新細明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中下到最後</w:t>
            </w:r>
            <w:r>
              <w:rPr>
                <w:rFonts w:eastAsia="標楷體"/>
                <w:kern w:val="0"/>
              </w:rPr>
              <w:t xml:space="preserve">30%  </w:t>
            </w:r>
            <w:r>
              <w:rPr>
                <w:rFonts w:ascii="標楷體" w:eastAsia="標楷體" w:hAnsi="標楷體" w:cs="標楷體"/>
                <w:kern w:val="0"/>
              </w:rPr>
              <w:t>□全班最後</w:t>
            </w:r>
            <w:r>
              <w:rPr>
                <w:rFonts w:eastAsia="標楷體"/>
                <w:kern w:val="0"/>
              </w:rPr>
              <w:t>15%</w:t>
            </w:r>
          </w:p>
          <w:p w14:paraId="36C3D6BE" w14:textId="77777777" w:rsidR="00F615A4" w:rsidRDefault="00000000">
            <w:pPr>
              <w:autoSpaceDE w:val="0"/>
            </w:pPr>
            <w:r>
              <w:rPr>
                <w:rFonts w:ascii="標楷體" w:eastAsia="標楷體" w:hAnsi="標楷體" w:cs="標楷體"/>
                <w:kern w:val="0"/>
              </w:rPr>
              <w:t xml:space="preserve">國語科：□中等以上   □全班平均數左右  </w:t>
            </w:r>
            <w:r>
              <w:rPr>
                <w:rFonts w:ascii="新細明體" w:hAnsi="新細明體" w:cs="新細明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中下到最後</w:t>
            </w:r>
            <w:r>
              <w:rPr>
                <w:rFonts w:eastAsia="標楷體"/>
                <w:kern w:val="0"/>
              </w:rPr>
              <w:t xml:space="preserve">30%  </w:t>
            </w:r>
            <w:r>
              <w:rPr>
                <w:rFonts w:ascii="標楷體" w:eastAsia="標楷體" w:hAnsi="標楷體" w:cs="標楷體"/>
                <w:kern w:val="0"/>
              </w:rPr>
              <w:t>□全班最後</w:t>
            </w:r>
            <w:r>
              <w:rPr>
                <w:rFonts w:eastAsia="標楷體"/>
                <w:kern w:val="0"/>
              </w:rPr>
              <w:t>15%</w:t>
            </w:r>
          </w:p>
        </w:tc>
        <w:tc>
          <w:tcPr>
            <w:tcW w:w="11078" w:type="dxa"/>
          </w:tcPr>
          <w:p w14:paraId="1211F631" w14:textId="77777777" w:rsidR="00F615A4" w:rsidRDefault="00F615A4">
            <w:pPr>
              <w:autoSpaceDE w:val="0"/>
            </w:pPr>
          </w:p>
        </w:tc>
      </w:tr>
      <w:tr w:rsidR="00F615A4" w14:paraId="30517EC3" w14:textId="77777777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B251" w14:textId="77777777" w:rsidR="00F615A4" w:rsidRDefault="00000000">
            <w:pPr>
              <w:snapToGrid w:val="0"/>
              <w:jc w:val="both"/>
            </w:pPr>
            <w:r>
              <w:rPr>
                <w:rFonts w:ascii="標楷體" w:eastAsia="標楷體" w:hAnsi="標楷體" w:cs="Arial"/>
                <w:bCs/>
                <w:szCs w:val="22"/>
              </w:rPr>
              <w:t>四、目前相關證明之情形</w:t>
            </w:r>
            <w:r>
              <w:rPr>
                <w:rFonts w:ascii="標楷體" w:eastAsia="標楷體" w:hAnsi="標楷體" w:cs="Arial"/>
                <w:sz w:val="16"/>
                <w:szCs w:val="16"/>
              </w:rPr>
              <w:t>（請確實填寫，可複選）</w:t>
            </w:r>
          </w:p>
        </w:tc>
        <w:tc>
          <w:tcPr>
            <w:tcW w:w="11078" w:type="dxa"/>
          </w:tcPr>
          <w:p w14:paraId="79BBAFBA" w14:textId="77777777" w:rsidR="00F615A4" w:rsidRDefault="00F615A4">
            <w:pPr>
              <w:snapToGrid w:val="0"/>
              <w:jc w:val="both"/>
            </w:pPr>
          </w:p>
        </w:tc>
      </w:tr>
      <w:tr w:rsidR="00F615A4" w14:paraId="4899B3CD" w14:textId="77777777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D2FC" w14:textId="77777777" w:rsidR="00F615A4" w:rsidRDefault="00000000">
            <w:pPr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□1.</w:t>
            </w:r>
            <w:r>
              <w:rPr>
                <w:rFonts w:ascii="標楷體" w:eastAsia="標楷體" w:hAnsi="標楷體"/>
                <w:sz w:val="20"/>
                <w:szCs w:val="20"/>
              </w:rPr>
              <w:t>從未接受過教育鑑定或醫療評估。</w:t>
            </w:r>
          </w:p>
        </w:tc>
        <w:tc>
          <w:tcPr>
            <w:tcW w:w="11078" w:type="dxa"/>
          </w:tcPr>
          <w:p w14:paraId="5342E6B6" w14:textId="77777777" w:rsidR="00F615A4" w:rsidRDefault="00F615A4">
            <w:pPr>
              <w:jc w:val="both"/>
            </w:pPr>
          </w:p>
        </w:tc>
      </w:tr>
      <w:tr w:rsidR="00F615A4" w14:paraId="2F447934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9797" w14:textId="77777777" w:rsidR="00F615A4" w:rsidRDefault="00000000">
            <w:pPr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□2.曾接受</w:t>
            </w:r>
            <w:proofErr w:type="gramStart"/>
            <w:r>
              <w:rPr>
                <w:rFonts w:ascii="標楷體" w:eastAsia="標楷體" w:hAnsi="標楷體" w:cs="Arial"/>
                <w:sz w:val="20"/>
                <w:szCs w:val="20"/>
              </w:rPr>
              <w:t>鑑</w:t>
            </w:r>
            <w:proofErr w:type="gramEnd"/>
            <w:r>
              <w:rPr>
                <w:rFonts w:ascii="標楷體" w:eastAsia="標楷體" w:hAnsi="標楷體" w:cs="Arial"/>
                <w:sz w:val="20"/>
                <w:szCs w:val="20"/>
              </w:rPr>
              <w:t>輔會鑑定安置紀錄</w:t>
            </w:r>
          </w:p>
        </w:tc>
        <w:tc>
          <w:tcPr>
            <w:tcW w:w="11078" w:type="dxa"/>
          </w:tcPr>
          <w:p w14:paraId="782B46B5" w14:textId="77777777" w:rsidR="00F615A4" w:rsidRDefault="00F615A4">
            <w:pPr>
              <w:jc w:val="both"/>
            </w:pPr>
          </w:p>
        </w:tc>
      </w:tr>
      <w:tr w:rsidR="00F615A4" w14:paraId="5623D489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85A5" w14:textId="77777777" w:rsidR="00F615A4" w:rsidRDefault="00000000">
            <w:pPr>
              <w:jc w:val="center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特教資格類別</w:t>
            </w:r>
          </w:p>
        </w:tc>
        <w:tc>
          <w:tcPr>
            <w:tcW w:w="1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0F43" w14:textId="77777777" w:rsidR="00F615A4" w:rsidRDefault="00F615A4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7527" w14:textId="77777777" w:rsidR="00F615A4" w:rsidRDefault="00000000">
            <w:pPr>
              <w:jc w:val="center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多重障礙包含類別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1DBA" w14:textId="77777777" w:rsidR="00F615A4" w:rsidRDefault="00F615A4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4A21" w14:textId="77777777" w:rsidR="00F615A4" w:rsidRDefault="00000000">
            <w:pPr>
              <w:ind w:left="-103" w:right="-108"/>
              <w:jc w:val="center"/>
            </w:pPr>
            <w:r>
              <w:rPr>
                <w:rFonts w:ascii="標楷體" w:eastAsia="標楷體" w:hAnsi="標楷體" w:cs="Arial"/>
                <w:sz w:val="20"/>
                <w:szCs w:val="22"/>
              </w:rPr>
              <w:t>安置班別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9A7F" w14:textId="77777777" w:rsidR="00F615A4" w:rsidRDefault="00F615A4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  <w:tc>
          <w:tcPr>
            <w:tcW w:w="11078" w:type="dxa"/>
          </w:tcPr>
          <w:p w14:paraId="689FD10D" w14:textId="77777777" w:rsidR="00F615A4" w:rsidRDefault="00F615A4">
            <w:pPr>
              <w:jc w:val="center"/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F615A4" w14:paraId="1F569A1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6C6E" w14:textId="77777777" w:rsidR="00F615A4" w:rsidRDefault="00000000">
            <w:r>
              <w:rPr>
                <w:rFonts w:ascii="標楷體" w:eastAsia="標楷體" w:hAnsi="標楷體" w:cs="Arial"/>
                <w:sz w:val="20"/>
                <w:szCs w:val="22"/>
              </w:rPr>
              <w:t>鑑定文號</w:t>
            </w:r>
          </w:p>
        </w:tc>
        <w:tc>
          <w:tcPr>
            <w:tcW w:w="893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7794" w14:textId="77777777" w:rsidR="00F615A4" w:rsidRDefault="00000000">
            <w:r>
              <w:rPr>
                <w:rFonts w:ascii="標楷體" w:eastAsia="標楷體" w:hAnsi="標楷體" w:cs="Arial"/>
                <w:sz w:val="20"/>
                <w:szCs w:val="20"/>
              </w:rPr>
              <w:t>年  月  日</w:t>
            </w:r>
            <w:proofErr w:type="gramStart"/>
            <w:r>
              <w:rPr>
                <w:rFonts w:ascii="標楷體" w:eastAsia="標楷體" w:hAnsi="標楷體" w:cs="Arial"/>
                <w:sz w:val="20"/>
                <w:szCs w:val="20"/>
              </w:rPr>
              <w:t>南市教特</w:t>
            </w:r>
            <w:proofErr w:type="gramEnd"/>
            <w:r>
              <w:rPr>
                <w:rFonts w:ascii="標楷體" w:eastAsia="標楷體" w:hAnsi="標楷體" w:cs="Arial"/>
                <w:sz w:val="20"/>
                <w:szCs w:val="20"/>
              </w:rPr>
              <w:t>(三)字第</w:t>
            </w:r>
            <w:r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               號</w:t>
            </w:r>
            <w:r>
              <w:rPr>
                <w:rFonts w:ascii="標楷體" w:eastAsia="標楷體" w:hAnsi="標楷體" w:cs="Arial"/>
                <w:sz w:val="16"/>
                <w:szCs w:val="16"/>
              </w:rPr>
              <w:t>（註明完整公文發文日期與文號，請至教育部通報系統查詢）</w:t>
            </w:r>
          </w:p>
        </w:tc>
        <w:tc>
          <w:tcPr>
            <w:tcW w:w="11078" w:type="dxa"/>
          </w:tcPr>
          <w:p w14:paraId="42D92469" w14:textId="77777777" w:rsidR="00F615A4" w:rsidRDefault="00F615A4"/>
        </w:tc>
      </w:tr>
      <w:tr w:rsidR="00F615A4" w14:paraId="572D028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95A2" w14:textId="77777777" w:rsidR="00F615A4" w:rsidRDefault="00000000">
            <w:pPr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□3.領有醫院之診斷證明</w:t>
            </w:r>
            <w:r>
              <w:rPr>
                <w:rFonts w:ascii="標楷體" w:eastAsia="標楷體" w:hAnsi="標楷體" w:cs="Arial"/>
                <w:sz w:val="16"/>
                <w:szCs w:val="20"/>
              </w:rPr>
              <w:t>（需附影本）</w:t>
            </w:r>
          </w:p>
        </w:tc>
        <w:tc>
          <w:tcPr>
            <w:tcW w:w="11078" w:type="dxa"/>
          </w:tcPr>
          <w:p w14:paraId="59135EE9" w14:textId="77777777" w:rsidR="00F615A4" w:rsidRDefault="00F615A4">
            <w:pPr>
              <w:jc w:val="both"/>
            </w:pPr>
          </w:p>
        </w:tc>
      </w:tr>
      <w:tr w:rsidR="00F615A4" w14:paraId="4D87875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1F34" w14:textId="77777777" w:rsidR="00F615A4" w:rsidRDefault="00000000">
            <w:r>
              <w:rPr>
                <w:rFonts w:ascii="標楷體" w:eastAsia="標楷體" w:hAnsi="標楷體" w:cs="Arial"/>
                <w:sz w:val="20"/>
                <w:szCs w:val="20"/>
              </w:rPr>
              <w:t>醫院名稱</w:t>
            </w:r>
          </w:p>
        </w:tc>
        <w:tc>
          <w:tcPr>
            <w:tcW w:w="1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FB24" w14:textId="77777777" w:rsidR="00F615A4" w:rsidRDefault="00F615A4">
            <w:pPr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4142" w14:textId="77777777" w:rsidR="00F615A4" w:rsidRDefault="00000000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證明開立日期</w:t>
            </w:r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6F1F" w14:textId="77777777" w:rsidR="00F615A4" w:rsidRDefault="00F615A4">
            <w:pPr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D28E" w14:textId="77777777" w:rsidR="00F615A4" w:rsidRDefault="00000000">
            <w:r>
              <w:rPr>
                <w:rFonts w:ascii="標楷體" w:eastAsia="標楷體" w:hAnsi="標楷體" w:cs="Arial"/>
                <w:sz w:val="20"/>
                <w:szCs w:val="20"/>
              </w:rPr>
              <w:t>證明開立科別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4058" w14:textId="77777777" w:rsidR="00F615A4" w:rsidRDefault="00F615A4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078" w:type="dxa"/>
          </w:tcPr>
          <w:p w14:paraId="22E530A2" w14:textId="77777777" w:rsidR="00F615A4" w:rsidRDefault="00F615A4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615A4" w14:paraId="414F7D1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5823" w14:textId="77777777" w:rsidR="00F615A4" w:rsidRDefault="00000000">
            <w:r>
              <w:rPr>
                <w:rFonts w:ascii="標楷體" w:eastAsia="標楷體" w:hAnsi="標楷體" w:cs="Arial"/>
                <w:sz w:val="20"/>
                <w:szCs w:val="20"/>
              </w:rPr>
              <w:t>診斷內容與醫師</w:t>
            </w:r>
            <w:proofErr w:type="gramStart"/>
            <w:r>
              <w:rPr>
                <w:rFonts w:ascii="標楷體" w:eastAsia="標楷體" w:hAnsi="標楷體" w:cs="Arial"/>
                <w:sz w:val="20"/>
                <w:szCs w:val="20"/>
              </w:rPr>
              <w:t>囑</w:t>
            </w:r>
            <w:proofErr w:type="gramEnd"/>
            <w:r>
              <w:rPr>
                <w:rFonts w:ascii="標楷體" w:eastAsia="標楷體" w:hAnsi="標楷體" w:cs="Arial"/>
                <w:sz w:val="20"/>
                <w:szCs w:val="20"/>
              </w:rPr>
              <w:t>言</w:t>
            </w:r>
          </w:p>
        </w:tc>
        <w:tc>
          <w:tcPr>
            <w:tcW w:w="8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2083" w14:textId="77777777" w:rsidR="00F615A4" w:rsidRDefault="00000000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</w:p>
        </w:tc>
        <w:tc>
          <w:tcPr>
            <w:tcW w:w="11078" w:type="dxa"/>
          </w:tcPr>
          <w:p w14:paraId="347D2DB6" w14:textId="77777777" w:rsidR="00F615A4" w:rsidRDefault="00F615A4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615A4" w14:paraId="168E3B8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3991" w14:textId="77777777" w:rsidR="00F615A4" w:rsidRDefault="00000000">
            <w:pPr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□4.領有身心障礙證明</w:t>
            </w:r>
            <w:r>
              <w:rPr>
                <w:rFonts w:ascii="標楷體" w:eastAsia="標楷體" w:hAnsi="標楷體" w:cs="Arial"/>
                <w:sz w:val="16"/>
                <w:szCs w:val="20"/>
              </w:rPr>
              <w:t>（請務必詳實填寫）</w:t>
            </w:r>
          </w:p>
        </w:tc>
        <w:tc>
          <w:tcPr>
            <w:tcW w:w="11078" w:type="dxa"/>
          </w:tcPr>
          <w:p w14:paraId="0273263A" w14:textId="77777777" w:rsidR="00F615A4" w:rsidRDefault="00F615A4">
            <w:pPr>
              <w:jc w:val="both"/>
            </w:pPr>
          </w:p>
        </w:tc>
      </w:tr>
      <w:tr w:rsidR="00F615A4" w14:paraId="77BB1BA2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4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E703" w14:textId="77777777" w:rsidR="00F615A4" w:rsidRDefault="0000000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障礙類別：</w:t>
            </w:r>
          </w:p>
        </w:tc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152AE" w14:textId="77777777" w:rsidR="00F615A4" w:rsidRDefault="0000000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ICD診斷：</w:t>
            </w:r>
          </w:p>
        </w:tc>
        <w:tc>
          <w:tcPr>
            <w:tcW w:w="34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DA8F7" w14:textId="77777777" w:rsidR="00F615A4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障礙等級：</w:t>
            </w:r>
          </w:p>
        </w:tc>
        <w:tc>
          <w:tcPr>
            <w:tcW w:w="11078" w:type="dxa"/>
          </w:tcPr>
          <w:p w14:paraId="5217D7B5" w14:textId="77777777" w:rsidR="00F615A4" w:rsidRDefault="00F615A4">
            <w:pPr>
              <w:spacing w:line="0" w:lineRule="atLeast"/>
              <w:jc w:val="both"/>
            </w:pPr>
          </w:p>
        </w:tc>
      </w:tr>
      <w:tr w:rsidR="00F615A4" w14:paraId="458A36EE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4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10BB" w14:textId="77777777" w:rsidR="00F615A4" w:rsidRDefault="0000000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鑑定日期：</w:t>
            </w:r>
          </w:p>
        </w:tc>
        <w:tc>
          <w:tcPr>
            <w:tcW w:w="34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ED1F1" w14:textId="77777777" w:rsidR="00F615A4" w:rsidRDefault="00000000">
            <w:pPr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有效期限：</w:t>
            </w:r>
          </w:p>
        </w:tc>
        <w:tc>
          <w:tcPr>
            <w:tcW w:w="34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38D5A2" w14:textId="77777777" w:rsidR="00F615A4" w:rsidRDefault="00000000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重</w:t>
            </w:r>
            <w:proofErr w:type="gramStart"/>
            <w:r>
              <w:rPr>
                <w:rFonts w:ascii="標楷體" w:eastAsia="標楷體" w:hAnsi="標楷體" w:cs="Arial"/>
                <w:sz w:val="20"/>
                <w:szCs w:val="20"/>
              </w:rPr>
              <w:t>鑑</w:t>
            </w:r>
            <w:proofErr w:type="gramEnd"/>
            <w:r>
              <w:rPr>
                <w:rFonts w:ascii="標楷體" w:eastAsia="標楷體" w:hAnsi="標楷體" w:cs="Arial"/>
                <w:sz w:val="20"/>
                <w:szCs w:val="20"/>
              </w:rPr>
              <w:t>日期：</w:t>
            </w:r>
          </w:p>
        </w:tc>
        <w:tc>
          <w:tcPr>
            <w:tcW w:w="11078" w:type="dxa"/>
          </w:tcPr>
          <w:p w14:paraId="33685B7A" w14:textId="77777777" w:rsidR="00F615A4" w:rsidRDefault="00F615A4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F615A4" w14:paraId="6CA8DFD8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04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199B" w14:textId="77777777" w:rsidR="00F615A4" w:rsidRDefault="00000000">
            <w:pPr>
              <w:spacing w:before="54"/>
              <w:jc w:val="center"/>
            </w:pPr>
            <w:r>
              <w:rPr>
                <w:rFonts w:ascii="標楷體" w:eastAsia="標楷體" w:hAnsi="標楷體" w:cs="Arial"/>
                <w:b/>
                <w:bCs/>
                <w:szCs w:val="20"/>
              </w:rPr>
              <w:t>申請學習障礙鑑定同意書</w:t>
            </w:r>
          </w:p>
          <w:p w14:paraId="1B6544A6" w14:textId="77777777" w:rsidR="00F615A4" w:rsidRDefault="00000000">
            <w:pPr>
              <w:snapToGrid w:val="0"/>
              <w:spacing w:before="36" w:line="360" w:lineRule="atLeast"/>
              <w:ind w:left="142" w:firstLine="440"/>
              <w:jc w:val="both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本人經學校說明後已充分瞭解學生接受鑑定之原因、目的及相關權利義務，並已詳細閱讀及填妥申請表之各項資料，茲 □同意 □不同意 學生</w:t>
            </w:r>
            <w:r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接受</w:t>
            </w:r>
            <w:proofErr w:type="gramStart"/>
            <w:r>
              <w:rPr>
                <w:rFonts w:ascii="標楷體" w:eastAsia="標楷體" w:hAnsi="標楷體" w:cs="Arial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sz w:val="22"/>
                <w:szCs w:val="22"/>
              </w:rPr>
              <w:t>南市政府特殊教育學生鑑定及就學輔導會之鑑定，並同意學校進行必要之評量及調閱鑑定所需相關資料。</w:t>
            </w:r>
          </w:p>
          <w:p w14:paraId="17075904" w14:textId="77777777" w:rsidR="00F615A4" w:rsidRDefault="00000000">
            <w:pPr>
              <w:snapToGrid w:val="0"/>
              <w:spacing w:before="90" w:after="54" w:line="360" w:lineRule="atLeast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簽名(全名)：</w:t>
            </w:r>
            <w:r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    與個案關係：</w:t>
            </w:r>
            <w:r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  </w:t>
            </w:r>
          </w:p>
          <w:p w14:paraId="0FEEB796" w14:textId="77777777" w:rsidR="00F615A4" w:rsidRDefault="00000000">
            <w:pPr>
              <w:snapToGrid w:val="0"/>
              <w:spacing w:before="90" w:after="54" w:line="360" w:lineRule="atLeast"/>
              <w:jc w:val="right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日期：中華民國</w:t>
            </w:r>
            <w:r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  <w:p w14:paraId="5405B3C2" w14:textId="77777777" w:rsidR="00F615A4" w:rsidRDefault="00000000">
            <w:pPr>
              <w:snapToGrid w:val="0"/>
              <w:spacing w:before="36" w:after="54" w:line="32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學生未滿20歲，簽章欄位由法定代理人或監護人簽章</w:t>
            </w:r>
          </w:p>
        </w:tc>
        <w:tc>
          <w:tcPr>
            <w:tcW w:w="11078" w:type="dxa"/>
          </w:tcPr>
          <w:p w14:paraId="79CDF124" w14:textId="77777777" w:rsidR="00F615A4" w:rsidRDefault="00F615A4">
            <w:pPr>
              <w:snapToGrid w:val="0"/>
              <w:spacing w:before="36" w:after="54" w:line="32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A4" w14:paraId="55ABA58E" w14:textId="77777777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65B8" w14:textId="77777777" w:rsidR="00F615A4" w:rsidRDefault="00000000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承辦人(核章)</w:t>
            </w:r>
          </w:p>
        </w:tc>
        <w:tc>
          <w:tcPr>
            <w:tcW w:w="38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0E40" w14:textId="77777777" w:rsidR="00F615A4" w:rsidRDefault="00F615A4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6EE3" w14:textId="77777777" w:rsidR="00F615A4" w:rsidRDefault="00000000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單位主管(核章)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D8CE" w14:textId="77777777" w:rsidR="00F615A4" w:rsidRDefault="00F615A4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078" w:type="dxa"/>
          </w:tcPr>
          <w:p w14:paraId="7449FE3F" w14:textId="77777777" w:rsidR="00F615A4" w:rsidRDefault="00F615A4">
            <w:pPr>
              <w:spacing w:before="36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34FB1D5E" w14:textId="77777777" w:rsidR="00F615A4" w:rsidRDefault="00F615A4">
      <w:pPr>
        <w:rPr>
          <w:rFonts w:eastAsia="標楷體"/>
          <w:b/>
          <w:sz w:val="28"/>
        </w:rPr>
      </w:pPr>
    </w:p>
    <w:sectPr w:rsidR="00F615A4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04BF" w14:textId="77777777" w:rsidR="003E705E" w:rsidRDefault="003E705E">
      <w:r>
        <w:separator/>
      </w:r>
    </w:p>
  </w:endnote>
  <w:endnote w:type="continuationSeparator" w:id="0">
    <w:p w14:paraId="426A63A6" w14:textId="77777777" w:rsidR="003E705E" w:rsidRDefault="003E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BCF8" w14:textId="77777777" w:rsidR="003E705E" w:rsidRDefault="003E705E">
      <w:r>
        <w:rPr>
          <w:color w:val="000000"/>
        </w:rPr>
        <w:separator/>
      </w:r>
    </w:p>
  </w:footnote>
  <w:footnote w:type="continuationSeparator" w:id="0">
    <w:p w14:paraId="3C47A632" w14:textId="77777777" w:rsidR="003E705E" w:rsidRDefault="003E7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15A4"/>
    <w:rsid w:val="003E705E"/>
    <w:rsid w:val="00421DEA"/>
    <w:rsid w:val="00F6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B44E8"/>
  <w15:docId w15:val="{C44423F0-54B8-43D3-8342-2ABE2446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2022-09-12T10:40:00Z</dcterms:created>
  <dcterms:modified xsi:type="dcterms:W3CDTF">2022-09-12T10:40:00Z</dcterms:modified>
</cp:coreProperties>
</file>