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96D9" w14:textId="77777777" w:rsidR="00EE0F33" w:rsidRDefault="00000000">
      <w:r>
        <w:rPr>
          <w:rFonts w:eastAsia="標楷體"/>
          <w:b/>
          <w:color w:val="000000"/>
          <w:sz w:val="28"/>
        </w:rPr>
        <w:t>表</w:t>
      </w:r>
      <w:r>
        <w:rPr>
          <w:rFonts w:eastAsia="標楷體"/>
          <w:b/>
          <w:color w:val="000000"/>
          <w:sz w:val="28"/>
        </w:rPr>
        <w:t xml:space="preserve">5                                                                </w:t>
      </w:r>
    </w:p>
    <w:p w14:paraId="0C61EA9C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23722C1B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6E12BB95" w14:textId="77777777" w:rsidR="00EE0F33" w:rsidRDefault="00000000">
      <w:pPr>
        <w:jc w:val="center"/>
        <w:rPr>
          <w:rFonts w:ascii="標楷體" w:eastAsia="標楷體" w:hAnsi="標楷體"/>
          <w:bCs/>
          <w:color w:val="000000"/>
          <w:sz w:val="56"/>
          <w:szCs w:val="56"/>
        </w:rPr>
      </w:pPr>
      <w:proofErr w:type="gramStart"/>
      <w:r>
        <w:rPr>
          <w:rFonts w:ascii="標楷體" w:eastAsia="標楷體" w:hAnsi="標楷體"/>
          <w:bCs/>
          <w:color w:val="000000"/>
          <w:sz w:val="56"/>
          <w:szCs w:val="56"/>
        </w:rPr>
        <w:t>臺</w:t>
      </w:r>
      <w:proofErr w:type="gramEnd"/>
      <w:r>
        <w:rPr>
          <w:rFonts w:ascii="標楷體" w:eastAsia="標楷體" w:hAnsi="標楷體"/>
          <w:bCs/>
          <w:color w:val="000000"/>
          <w:sz w:val="56"/>
          <w:szCs w:val="56"/>
        </w:rPr>
        <w:t>南市111學年度國教階段學習障礙</w:t>
      </w:r>
    </w:p>
    <w:p w14:paraId="5FB330AC" w14:textId="77777777" w:rsidR="00EE0F33" w:rsidRDefault="00000000">
      <w:pPr>
        <w:jc w:val="center"/>
      </w:pPr>
      <w:r>
        <w:rPr>
          <w:rFonts w:ascii="標楷體" w:eastAsia="標楷體" w:hAnsi="標楷體"/>
          <w:bCs/>
          <w:color w:val="000000"/>
          <w:sz w:val="56"/>
          <w:szCs w:val="56"/>
        </w:rPr>
        <w:t>學生鑑定</w:t>
      </w:r>
      <w:r>
        <w:rPr>
          <w:rFonts w:ascii="標楷體" w:eastAsia="標楷體" w:hAnsi="標楷體"/>
          <w:bCs/>
          <w:color w:val="000000"/>
          <w:sz w:val="56"/>
          <w:szCs w:val="48"/>
        </w:rPr>
        <w:t>轉</w:t>
      </w:r>
      <w:proofErr w:type="gramStart"/>
      <w:r>
        <w:rPr>
          <w:rFonts w:ascii="標楷體" w:eastAsia="標楷體" w:hAnsi="標楷體"/>
          <w:bCs/>
          <w:color w:val="000000"/>
          <w:sz w:val="56"/>
          <w:szCs w:val="48"/>
        </w:rPr>
        <w:t>介</w:t>
      </w:r>
      <w:proofErr w:type="gramEnd"/>
      <w:r>
        <w:rPr>
          <w:rFonts w:ascii="標楷體" w:eastAsia="標楷體" w:hAnsi="標楷體"/>
          <w:bCs/>
          <w:color w:val="000000"/>
          <w:sz w:val="56"/>
          <w:szCs w:val="48"/>
        </w:rPr>
        <w:t>前介入紀錄本</w:t>
      </w:r>
    </w:p>
    <w:p w14:paraId="785F25E6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753DEC93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63A9C5B3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03125F70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72E40561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30AF5533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516452C7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10C8808D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76F8560B" w14:textId="77777777" w:rsidR="00EE0F33" w:rsidRDefault="00EE0F33">
      <w:pPr>
        <w:jc w:val="center"/>
        <w:rPr>
          <w:rFonts w:ascii="標楷體" w:eastAsia="標楷體" w:hAnsi="標楷體"/>
          <w:bCs/>
          <w:color w:val="000000"/>
          <w:sz w:val="32"/>
        </w:rPr>
      </w:pPr>
    </w:p>
    <w:p w14:paraId="3009E65F" w14:textId="77777777" w:rsidR="00EE0F33" w:rsidRDefault="00000000">
      <w:pPr>
        <w:jc w:val="center"/>
        <w:rPr>
          <w:rFonts w:ascii="標楷體" w:eastAsia="標楷體" w:hAnsi="標楷體"/>
          <w:bCs/>
          <w:color w:val="000000"/>
          <w:sz w:val="32"/>
        </w:rPr>
      </w:pPr>
      <w:r>
        <w:rPr>
          <w:rFonts w:ascii="標楷體" w:eastAsia="標楷體" w:hAnsi="標楷體"/>
          <w:bCs/>
          <w:color w:val="000000"/>
          <w:sz w:val="32"/>
        </w:rPr>
        <w:t>(    年  月   日～   年  月   日)</w:t>
      </w:r>
    </w:p>
    <w:p w14:paraId="06D7A674" w14:textId="77777777" w:rsidR="00EE0F33" w:rsidRDefault="00000000">
      <w:pPr>
        <w:ind w:firstLine="640"/>
      </w:pPr>
      <w:r>
        <w:rPr>
          <w:rFonts w:ascii="標楷體" w:eastAsia="標楷體" w:hAnsi="標楷體"/>
          <w:bCs/>
          <w:color w:val="000000"/>
          <w:sz w:val="32"/>
        </w:rPr>
        <w:t>學生姓名：</w:t>
      </w:r>
      <w:r>
        <w:rPr>
          <w:rFonts w:ascii="標楷體" w:eastAsia="標楷體" w:hAnsi="標楷體"/>
          <w:bCs/>
          <w:color w:val="000000"/>
          <w:sz w:val="32"/>
          <w:u w:val="single"/>
        </w:rPr>
        <w:t xml:space="preserve">                </w:t>
      </w:r>
    </w:p>
    <w:p w14:paraId="1A195EC0" w14:textId="77777777" w:rsidR="00EE0F33" w:rsidRDefault="00EE0F33">
      <w:pPr>
        <w:ind w:firstLine="640"/>
        <w:rPr>
          <w:rFonts w:ascii="標楷體" w:eastAsia="標楷體" w:hAnsi="標楷體"/>
          <w:bCs/>
          <w:color w:val="000000"/>
          <w:sz w:val="32"/>
        </w:rPr>
      </w:pPr>
    </w:p>
    <w:p w14:paraId="5A549E7A" w14:textId="77777777" w:rsidR="00EE0F33" w:rsidRDefault="00000000">
      <w:pPr>
        <w:ind w:firstLine="640"/>
      </w:pPr>
      <w:r>
        <w:rPr>
          <w:rFonts w:ascii="標楷體" w:eastAsia="標楷體" w:hAnsi="標楷體"/>
          <w:bCs/>
          <w:color w:val="000000"/>
          <w:sz w:val="32"/>
        </w:rPr>
        <w:t>就讀學校：</w:t>
      </w:r>
      <w:r>
        <w:rPr>
          <w:rFonts w:ascii="標楷體" w:eastAsia="標楷體" w:hAnsi="標楷體"/>
          <w:bCs/>
          <w:color w:val="000000"/>
          <w:sz w:val="32"/>
          <w:u w:val="single"/>
        </w:rPr>
        <w:t xml:space="preserve">              </w:t>
      </w:r>
      <w:r>
        <w:rPr>
          <w:rFonts w:ascii="標楷體" w:eastAsia="標楷體" w:hAnsi="標楷體"/>
          <w:bCs/>
          <w:color w:val="000000"/>
          <w:sz w:val="32"/>
        </w:rPr>
        <w:t>國中/小（</w:t>
      </w:r>
      <w:r>
        <w:rPr>
          <w:rFonts w:ascii="標楷體" w:eastAsia="標楷體" w:hAnsi="標楷體"/>
          <w:bCs/>
          <w:color w:val="000000"/>
          <w:sz w:val="32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</w:rPr>
        <w:t>年</w:t>
      </w:r>
      <w:r>
        <w:rPr>
          <w:rFonts w:ascii="標楷體" w:eastAsia="標楷體" w:hAnsi="標楷體"/>
          <w:bCs/>
          <w:color w:val="000000"/>
          <w:sz w:val="32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</w:rPr>
        <w:t>班）</w:t>
      </w:r>
    </w:p>
    <w:p w14:paraId="7B508708" w14:textId="77777777" w:rsidR="00EE0F33" w:rsidRDefault="00EE0F33">
      <w:pPr>
        <w:ind w:firstLine="640"/>
        <w:rPr>
          <w:rFonts w:ascii="標楷體" w:eastAsia="標楷體" w:hAnsi="標楷體"/>
          <w:bCs/>
          <w:color w:val="000000"/>
          <w:sz w:val="32"/>
        </w:rPr>
      </w:pPr>
    </w:p>
    <w:p w14:paraId="5B594081" w14:textId="77777777" w:rsidR="00EE0F33" w:rsidRDefault="00000000">
      <w:pPr>
        <w:rPr>
          <w:rFonts w:ascii="標楷體" w:eastAsia="標楷體" w:hAnsi="標楷體"/>
          <w:bCs/>
          <w:color w:val="000000"/>
          <w:sz w:val="32"/>
        </w:rPr>
      </w:pPr>
      <w:r>
        <w:rPr>
          <w:rFonts w:ascii="標楷體" w:eastAsia="標楷體" w:hAnsi="標楷體"/>
          <w:bCs/>
          <w:color w:val="000000"/>
          <w:sz w:val="32"/>
        </w:rPr>
        <w:t xml:space="preserve">    </w:t>
      </w:r>
    </w:p>
    <w:p w14:paraId="0A0C85C9" w14:textId="77777777" w:rsidR="00EE0F33" w:rsidRDefault="00EE0F33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32"/>
          <w:szCs w:val="32"/>
        </w:rPr>
        <w:sectPr w:rsidR="00EE0F33">
          <w:footerReference w:type="first" r:id="rId6"/>
          <w:pgSz w:w="11906" w:h="16838"/>
          <w:pgMar w:top="567" w:right="1134" w:bottom="567" w:left="1134" w:header="720" w:footer="340" w:gutter="0"/>
          <w:pgNumType w:start="1"/>
          <w:cols w:space="720"/>
          <w:titlePg/>
          <w:docGrid w:type="lines" w:linePitch="370"/>
        </w:sectPr>
      </w:pPr>
    </w:p>
    <w:p w14:paraId="1D75193C" w14:textId="77777777" w:rsidR="00EE0F33" w:rsidRDefault="00000000">
      <w:pPr>
        <w:spacing w:line="0" w:lineRule="atLeast"/>
        <w:ind w:right="1280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lastRenderedPageBreak/>
        <w:t xml:space="preserve">   一、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南市學習障礙學生鑑定轉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前介入紀錄表</w:t>
      </w:r>
      <w:r>
        <w:rPr>
          <w:rFonts w:eastAsia="標楷體"/>
          <w:bCs/>
          <w:color w:val="000000"/>
        </w:rPr>
        <w:t xml:space="preserve">        </w:t>
      </w:r>
    </w:p>
    <w:tbl>
      <w:tblPr>
        <w:tblW w:w="10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10040"/>
      </w:tblGrid>
      <w:tr w:rsidR="00EE0F33" w14:paraId="5F08394D" w14:textId="7777777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07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5C287" w14:textId="77777777" w:rsidR="00EE0F33" w:rsidRDefault="00000000">
            <w:pPr>
              <w:spacing w:before="180"/>
              <w:ind w:left="240"/>
            </w:pPr>
            <w:r>
              <w:rPr>
                <w:rFonts w:eastAsia="標楷體"/>
                <w:bCs/>
                <w:color w:val="000000"/>
              </w:rPr>
              <w:t>教學填表者：</w:t>
            </w:r>
            <w:r>
              <w:rPr>
                <w:rFonts w:eastAsia="標楷體"/>
                <w:bCs/>
                <w:color w:val="000000"/>
                <w:u w:val="single"/>
              </w:rPr>
              <w:t xml:space="preserve">             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>與學生關係:□級任導師 □輔導教師 □其他: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       </w:t>
            </w:r>
          </w:p>
          <w:p w14:paraId="65148391" w14:textId="77777777" w:rsidR="00EE0F33" w:rsidRDefault="00000000">
            <w:pPr>
              <w:spacing w:before="180"/>
              <w:ind w:left="240"/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與學生共同相處期間共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</w:rPr>
              <w:t>月，聯絡電話 （</w:t>
            </w:r>
            <w:r>
              <w:rPr>
                <w:rFonts w:eastAsia="標楷體"/>
                <w:bCs/>
                <w:color w:val="000000"/>
              </w:rPr>
              <w:t>O</w:t>
            </w:r>
            <w:r>
              <w:rPr>
                <w:rFonts w:ascii="標楷體" w:eastAsia="標楷體" w:hAnsi="標楷體"/>
                <w:bCs/>
                <w:color w:val="000000"/>
              </w:rPr>
              <w:t>）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color w:val="000000"/>
              </w:rPr>
              <w:t>（cell phone）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        </w:t>
            </w:r>
          </w:p>
        </w:tc>
      </w:tr>
      <w:tr w:rsidR="00EE0F33" w14:paraId="7FFADA7C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B20D4" w14:textId="77777777" w:rsidR="00EE0F33" w:rsidRDefault="00000000">
            <w:pPr>
              <w:spacing w:line="0" w:lineRule="atLeast"/>
              <w:ind w:left="113" w:right="113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學生學習問題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74765" w14:textId="77777777" w:rsidR="00EE0F33" w:rsidRDefault="00000000">
            <w:pPr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□過於活潑好動 □注意力持續時間短  □髒亂  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同學間常有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糾紛  □人際關係差(缺社交技巧)</w:t>
            </w:r>
          </w:p>
        </w:tc>
      </w:tr>
      <w:tr w:rsidR="00EE0F33" w14:paraId="6596293E" w14:textId="77777777">
        <w:tblPrEx>
          <w:tblCellMar>
            <w:top w:w="0" w:type="dxa"/>
            <w:bottom w:w="0" w:type="dxa"/>
          </w:tblCellMar>
        </w:tblPrEx>
        <w:trPr>
          <w:cantSplit/>
          <w:trHeight w:val="2030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CBD5C" w14:textId="77777777" w:rsidR="00EE0F33" w:rsidRDefault="00EE0F33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94511" w14:textId="77777777" w:rsidR="00EE0F33" w:rsidRDefault="0000000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□在聽說讀寫算之間的能力差距很大 □拼音困難          □能抄寫卻無法聽寫</w:t>
            </w:r>
          </w:p>
          <w:p w14:paraId="597B846D" w14:textId="77777777" w:rsidR="00EE0F33" w:rsidRDefault="0000000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□寫字時筆劃、筆順經常錯誤   □寫字速度過慢且錯誤多  □經常將字上下左右倒置、大小失當</w:t>
            </w:r>
          </w:p>
          <w:p w14:paraId="72942F1F" w14:textId="77777777" w:rsidR="00EE0F33" w:rsidRDefault="0000000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□基本閱讀技巧落後           □閱讀時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跳行跳字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 xml:space="preserve">        □閱讀理解困難     □作文困難</w:t>
            </w:r>
          </w:p>
          <w:p w14:paraId="39E0BD2F" w14:textId="77777777" w:rsidR="00EE0F33" w:rsidRDefault="0000000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□數學計算常出錯             □數學邏輯推理不佳      □知覺動作協調不佳</w:t>
            </w:r>
          </w:p>
          <w:p w14:paraId="7DC696E7" w14:textId="77777777" w:rsidR="00EE0F33" w:rsidRDefault="00000000">
            <w:pPr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 xml:space="preserve">□缺乏口語或口語表達不順暢   □記憶力不佳，學了就忘甚至好像都沒學會  </w:t>
            </w:r>
            <w:r>
              <w:rPr>
                <w:rFonts w:ascii="標楷體" w:eastAsia="標楷體" w:hAnsi="標楷體"/>
                <w:bCs/>
                <w:color w:val="000000"/>
              </w:rPr>
              <w:t>□缺乏動機</w:t>
            </w:r>
          </w:p>
          <w:p w14:paraId="46980C29" w14:textId="77777777" w:rsidR="00EE0F33" w:rsidRDefault="0000000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□從反應上來看，答非所問、雞同鴨講的情況頻繁，常聽不懂老師在說什麼（聽覺理解）</w:t>
            </w:r>
          </w:p>
          <w:p w14:paraId="52175EA1" w14:textId="77777777" w:rsidR="00EE0F33" w:rsidRDefault="00000000">
            <w:pPr>
              <w:snapToGrid w:val="0"/>
              <w:spacing w:before="180" w:after="90"/>
              <w:jc w:val="both"/>
            </w:pPr>
            <w:r>
              <w:rPr>
                <w:rFonts w:eastAsia="標楷體"/>
                <w:bCs/>
                <w:color w:val="000000"/>
              </w:rPr>
              <w:t>□</w:t>
            </w:r>
            <w:r>
              <w:rPr>
                <w:rFonts w:eastAsia="標楷體"/>
                <w:bCs/>
                <w:color w:val="000000"/>
              </w:rPr>
              <w:t>其他：</w:t>
            </w:r>
          </w:p>
        </w:tc>
      </w:tr>
      <w:tr w:rsidR="00EE0F33" w14:paraId="3912C55F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918CC" w14:textId="77777777" w:rsidR="00EE0F33" w:rsidRDefault="00EE0F33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2BD0" w14:textId="77777777" w:rsidR="00EE0F33" w:rsidRDefault="0000000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□各方面反應遲鈍  □生活能力不佳  □學習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>無法類化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3"/>
                <w:szCs w:val="23"/>
              </w:rPr>
              <w:t xml:space="preserve">  □依賴心重  □經常聽不懂老師說的話</w:t>
            </w:r>
          </w:p>
        </w:tc>
      </w:tr>
      <w:tr w:rsidR="00EE0F33" w14:paraId="72502CB8" w14:textId="77777777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A9C43" w14:textId="77777777" w:rsidR="00EE0F33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教學模式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98C83" w14:textId="77777777" w:rsidR="00EE0F33" w:rsidRDefault="00000000">
            <w:pPr>
              <w:pStyle w:val="Default"/>
              <w:jc w:val="both"/>
            </w:pPr>
            <w:r>
              <w:rPr>
                <w:rFonts w:eastAsia="標楷體"/>
                <w:sz w:val="23"/>
                <w:szCs w:val="23"/>
              </w:rPr>
              <w:t>請依實際情況勾選：□一對</w:t>
            </w:r>
            <w:proofErr w:type="gramStart"/>
            <w:r>
              <w:rPr>
                <w:rFonts w:eastAsia="標楷體"/>
                <w:sz w:val="23"/>
                <w:szCs w:val="23"/>
              </w:rPr>
              <w:t>一</w:t>
            </w:r>
            <w:proofErr w:type="gramEnd"/>
            <w:r>
              <w:rPr>
                <w:rFonts w:eastAsia="標楷體"/>
                <w:sz w:val="23"/>
                <w:szCs w:val="23"/>
              </w:rPr>
              <w:t>教學 □</w:t>
            </w:r>
            <w:proofErr w:type="gramStart"/>
            <w:r>
              <w:rPr>
                <w:rFonts w:eastAsia="標楷體"/>
                <w:sz w:val="23"/>
                <w:szCs w:val="23"/>
              </w:rPr>
              <w:t>採</w:t>
            </w:r>
            <w:proofErr w:type="gramEnd"/>
            <w:r>
              <w:rPr>
                <w:rFonts w:eastAsia="標楷體"/>
                <w:sz w:val="23"/>
                <w:szCs w:val="23"/>
              </w:rPr>
              <w:t>小組教學</w:t>
            </w:r>
            <w:r>
              <w:rPr>
                <w:rFonts w:eastAsia="標楷體" w:cs="Times New Roman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人數約人</w:t>
            </w:r>
            <w:r>
              <w:rPr>
                <w:rFonts w:eastAsia="標楷體" w:cs="Times New Roman"/>
                <w:sz w:val="23"/>
                <w:szCs w:val="23"/>
              </w:rPr>
              <w:t xml:space="preserve">) </w:t>
            </w:r>
            <w:r>
              <w:rPr>
                <w:rFonts w:eastAsia="標楷體"/>
                <w:sz w:val="23"/>
                <w:szCs w:val="23"/>
              </w:rPr>
              <w:t>□其他</w:t>
            </w:r>
            <w:r>
              <w:rPr>
                <w:rFonts w:eastAsia="標楷體" w:cs="Times New Roman"/>
                <w:sz w:val="23"/>
                <w:szCs w:val="23"/>
              </w:rPr>
              <w:t xml:space="preserve">       </w:t>
            </w:r>
          </w:p>
        </w:tc>
      </w:tr>
      <w:tr w:rsidR="00EE0F33" w14:paraId="5082333E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0725A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轉</w:t>
            </w:r>
          </w:p>
          <w:p w14:paraId="3FBFA290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/>
                <w:bCs/>
                <w:color w:val="000000"/>
              </w:rPr>
              <w:t>介</w:t>
            </w:r>
            <w:proofErr w:type="gramEnd"/>
          </w:p>
          <w:p w14:paraId="35CC4D2C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前</w:t>
            </w:r>
          </w:p>
          <w:p w14:paraId="79B9692C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/>
                <w:bCs/>
                <w:color w:val="000000"/>
              </w:rPr>
              <w:t>介</w:t>
            </w:r>
            <w:proofErr w:type="gramEnd"/>
          </w:p>
          <w:p w14:paraId="5904B52B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入</w:t>
            </w:r>
          </w:p>
          <w:p w14:paraId="24A719F3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原</w:t>
            </w:r>
          </w:p>
          <w:p w14:paraId="399B4543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則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CE7D8" w14:textId="77777777" w:rsidR="00EE0F33" w:rsidRDefault="00000000">
            <w:pPr>
              <w:pStyle w:val="a5"/>
              <w:spacing w:line="300" w:lineRule="atLeast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1.需進行連續且規律性教學為期3個月以上，每周至少一次，每次30分鐘以上為原則。</w:t>
            </w:r>
          </w:p>
          <w:p w14:paraId="2E170E67" w14:textId="77777777" w:rsidR="00EE0F33" w:rsidRDefault="00000000">
            <w:pPr>
              <w:pStyle w:val="a5"/>
              <w:spacing w:line="300" w:lineRule="atLeast"/>
              <w:ind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2.介入教學應針對學生學習問題，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實證有效教學策略進行教學，至少2種以上不同策略，單</w:t>
            </w:r>
          </w:p>
          <w:p w14:paraId="45906374" w14:textId="77777777" w:rsidR="00EE0F33" w:rsidRDefault="00000000">
            <w:pPr>
              <w:pStyle w:val="a5"/>
              <w:spacing w:line="300" w:lineRule="atLeast"/>
              <w:ind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科介入12次以上，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另應撰寫8至12次以上轉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前介入紀錄資料，以供鑑定研判之佐證。</w:t>
            </w:r>
          </w:p>
          <w:p w14:paraId="4F443168" w14:textId="77777777" w:rsidR="00EE0F33" w:rsidRDefault="00000000">
            <w:pPr>
              <w:pStyle w:val="a5"/>
              <w:spacing w:line="300" w:lineRule="atLeast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3.以課程本位教學為原則，教學內容與評量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內容須相呼應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06283B93" w14:textId="77777777" w:rsidR="00EE0F33" w:rsidRDefault="00000000">
            <w:pPr>
              <w:pStyle w:val="a5"/>
              <w:spacing w:line="300" w:lineRule="atLeast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前介入得與特教教師諮詢或合作教學。</w:t>
            </w:r>
          </w:p>
        </w:tc>
      </w:tr>
      <w:tr w:rsidR="00EE0F33" w14:paraId="21333FDE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4BE3F" w14:textId="77777777" w:rsidR="00EE0F33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教學內容摘要表(請依學生實際表現及學校曾使用之轉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前介入詳實記錄，至少8次)</w:t>
            </w:r>
          </w:p>
        </w:tc>
      </w:tr>
    </w:tbl>
    <w:p w14:paraId="4625FE57" w14:textId="77777777" w:rsidR="00EE0F33" w:rsidRDefault="00EE0F33">
      <w:pPr>
        <w:spacing w:line="0" w:lineRule="atLeast"/>
        <w:rPr>
          <w:bCs/>
          <w:color w:val="000000"/>
          <w:sz w:val="2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057"/>
        <w:gridCol w:w="3057"/>
        <w:gridCol w:w="3230"/>
      </w:tblGrid>
      <w:tr w:rsidR="00EE0F33" w14:paraId="73D7EA9D" w14:textId="77777777">
        <w:tblPrEx>
          <w:tblCellMar>
            <w:top w:w="0" w:type="dxa"/>
            <w:bottom w:w="0" w:type="dxa"/>
          </w:tblCellMar>
        </w:tblPrEx>
        <w:trPr>
          <w:trHeight w:val="112"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B2F84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次數</w:t>
            </w:r>
          </w:p>
          <w:p w14:paraId="6E7AA19C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/</w:t>
            </w:r>
          </w:p>
          <w:p w14:paraId="7196C286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輔導時間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17B67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32"/>
                <w:szCs w:val="32"/>
              </w:rPr>
            </w:pPr>
            <w:r>
              <w:rPr>
                <w:rFonts w:eastAsia="標楷體"/>
                <w:bCs/>
                <w:color w:val="000000"/>
                <w:sz w:val="32"/>
                <w:szCs w:val="32"/>
              </w:rPr>
              <w:t>教學實施紀錄</w:t>
            </w:r>
          </w:p>
          <w:p w14:paraId="16D7E77A" w14:textId="77777777" w:rsidR="00EE0F33" w:rsidRDefault="00000000">
            <w:pPr>
              <w:spacing w:line="0" w:lineRule="atLeast"/>
              <w:jc w:val="center"/>
            </w:pPr>
            <w:r>
              <w:rPr>
                <w:rFonts w:eastAsia="標楷體"/>
                <w:bCs/>
                <w:color w:val="000000"/>
              </w:rPr>
              <w:t>（老師運用</w:t>
            </w:r>
            <w:r>
              <w:rPr>
                <w:rFonts w:ascii="標楷體" w:eastAsia="標楷體" w:hAnsi="標楷體"/>
                <w:bCs/>
                <w:color w:val="000000"/>
              </w:rPr>
              <w:t>教學策略</w:t>
            </w:r>
            <w:r>
              <w:rPr>
                <w:rFonts w:eastAsia="標楷體"/>
                <w:bCs/>
                <w:color w:val="000000"/>
              </w:rPr>
              <w:t>質性描述，可參考下頁</w:t>
            </w:r>
            <w:r>
              <w:rPr>
                <w:rFonts w:eastAsia="標楷體"/>
                <w:bCs/>
                <w:color w:val="000000"/>
              </w:rPr>
              <w:t>“</w:t>
            </w:r>
            <w:r>
              <w:rPr>
                <w:rFonts w:eastAsia="標楷體"/>
                <w:bCs/>
                <w:color w:val="000000"/>
              </w:rPr>
              <w:t>教學重點及使用策略建議</w:t>
            </w:r>
            <w:r>
              <w:rPr>
                <w:rFonts w:eastAsia="標楷體"/>
                <w:bCs/>
                <w:color w:val="000000"/>
              </w:rPr>
              <w:t>”</w:t>
            </w:r>
            <w:r>
              <w:rPr>
                <w:rFonts w:eastAsia="標楷體"/>
                <w:bCs/>
                <w:color w:val="000000"/>
              </w:rPr>
              <w:t>）</w:t>
            </w:r>
          </w:p>
        </w:tc>
      </w:tr>
      <w:tr w:rsidR="00EE0F33" w14:paraId="6B2D7169" w14:textId="77777777">
        <w:tblPrEx>
          <w:tblCellMar>
            <w:top w:w="0" w:type="dxa"/>
            <w:bottom w:w="0" w:type="dxa"/>
          </w:tblCellMar>
        </w:tblPrEx>
        <w:trPr>
          <w:trHeight w:val="112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08B30" w14:textId="77777777" w:rsidR="00EE0F33" w:rsidRDefault="00EE0F33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8778B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EF7CC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教師介入策略</w:t>
            </w:r>
          </w:p>
          <w:p w14:paraId="314520F5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(2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種以上教學策略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E144C" w14:textId="77777777" w:rsidR="00EE0F33" w:rsidRDefault="00000000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教學結果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學生反應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E0F33" w14:paraId="692E2FA8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4C620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1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3A119291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4F308F74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14FC399F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2B3B527E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1DD87B6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1503BB4C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4B351D03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6E417" w14:textId="77777777" w:rsidR="00EE0F33" w:rsidRDefault="00EE0F33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924B1" w14:textId="77777777" w:rsidR="00EE0F33" w:rsidRDefault="00EE0F33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8516814" w14:textId="77777777" w:rsidR="00EE0F33" w:rsidRDefault="00EE0F33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28F93" w14:textId="77777777" w:rsidR="00EE0F33" w:rsidRDefault="00000000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□無效□部份有效□明顯有效</w:t>
            </w:r>
          </w:p>
          <w:p w14:paraId="311AB8BE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說明：</w:t>
            </w:r>
          </w:p>
        </w:tc>
      </w:tr>
      <w:tr w:rsidR="00EE0F33" w14:paraId="15A0A8BE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729AF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2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5E36D665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78CBC6E4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3C9A0FB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7D5AA9B0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1A2CB196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3FA589A7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4C9EB46B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C4429" w14:textId="77777777" w:rsidR="00EE0F33" w:rsidRDefault="00EE0F33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FCA2F" w14:textId="77777777" w:rsidR="00EE0F33" w:rsidRDefault="00EE0F33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0C5F7D" w14:textId="77777777" w:rsidR="00EE0F33" w:rsidRDefault="00000000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□無效□部份有效□明顯有效</w:t>
            </w:r>
          </w:p>
          <w:p w14:paraId="4AB82643" w14:textId="77777777" w:rsidR="00EE0F33" w:rsidRDefault="00000000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說明：</w:t>
            </w:r>
          </w:p>
        </w:tc>
      </w:tr>
      <w:tr w:rsidR="00EE0F33" w14:paraId="2E272470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630AD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lastRenderedPageBreak/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3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04364AC5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31DF2CF4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59CC47C2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0CE9C362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7EF93B46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3A63E0D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24B688FB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1C0FB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50EB7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2386F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6C4BA568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2D1588A0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62F14E5A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DAD03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4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57D31B23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58C4FFC1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18947A7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132BCC0E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123FE2DF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37EF37D0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6F3D063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57701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32C38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4256D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69ACB291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214B5B11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7855D06A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7AEDB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5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64DBF16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64C9FC0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33D75890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676D5DFB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69BB65EF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55427669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71C58C42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2B251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FAE74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4A0F5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51CFCAEB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2BA87323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350790E5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97663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6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44AF5B74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1654406B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39380317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34DB685E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603F9DE9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0399E397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41BCD991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374FC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B8AD7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A22CA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39C55A34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632246EB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4879456D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E6DC4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7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21D5EA79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2690D796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1DAB4EB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4FF879CF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0A65C92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7DE3880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1CE77095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6C264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C745B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  <w:p w14:paraId="6C38B4FA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5683C691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18658A4F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0A77C62E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2FFA7F25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37EC7D44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068E76D8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2271E77B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06CA1734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  <w:p w14:paraId="11E8DE3D" w14:textId="77777777" w:rsidR="00EE0F33" w:rsidRDefault="00EE0F33">
            <w:pPr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2946A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51248092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0065479F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6A96E4A7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935F2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lastRenderedPageBreak/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8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32477ADA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7B40D36F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00FC4C27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6A022D56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70922CC8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32CCF995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7C8F8598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50877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2749A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01AB3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6D6D2E4D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109621AF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1F6DDE6A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ECFB5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9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4E0321F4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693A6741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00980BBF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64075DC6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09A56866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29A2CC79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658B195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91C11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687C1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2A6D7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08277AFF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6DA649E6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4ED8A35D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A44AD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10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20297538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7182AD0C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3D359F0B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4D23423C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5CB0DE72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0852B5C7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68143828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B3E74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7E5DF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A6DE9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67F74B93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151B2EA1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1B906C90" w14:textId="77777777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00E8F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11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653B73B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34D41A2A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47FC8471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3D71ABF5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4CDEA5BA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1488B49A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5B853E3A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11F73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0333B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A179B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2FB85F7D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4F341181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  <w:tr w:rsidR="00EE0F33" w14:paraId="20974746" w14:textId="77777777">
        <w:tblPrEx>
          <w:tblCellMar>
            <w:top w:w="0" w:type="dxa"/>
            <w:bottom w:w="0" w:type="dxa"/>
          </w:tblCellMar>
        </w:tblPrEx>
        <w:trPr>
          <w:trHeight w:val="2621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19CF8" w14:textId="77777777" w:rsidR="00EE0F33" w:rsidRDefault="00000000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bCs/>
                <w:color w:val="000000"/>
                <w:shd w:val="clear" w:color="auto" w:fill="D3D3D3"/>
              </w:rPr>
              <w:t>第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12</w:t>
            </w:r>
            <w:r>
              <w:rPr>
                <w:rFonts w:eastAsia="標楷體"/>
                <w:bCs/>
                <w:color w:val="000000"/>
                <w:shd w:val="clear" w:color="auto" w:fill="D3D3D3"/>
              </w:rPr>
              <w:t>次</w:t>
            </w:r>
          </w:p>
          <w:p w14:paraId="690F8299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131223B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39F1E2AD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日</w:t>
            </w:r>
          </w:p>
          <w:p w14:paraId="0F91D899" w14:textId="77777777" w:rsidR="00EE0F33" w:rsidRDefault="00000000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至</w:t>
            </w:r>
          </w:p>
          <w:p w14:paraId="692F1F93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年</w:t>
            </w:r>
          </w:p>
          <w:p w14:paraId="4FDB3ADE" w14:textId="77777777" w:rsidR="00EE0F33" w:rsidRDefault="00000000">
            <w:pPr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月</w:t>
            </w:r>
          </w:p>
          <w:p w14:paraId="286E4924" w14:textId="77777777" w:rsidR="00EE0F33" w:rsidRDefault="00000000">
            <w:pPr>
              <w:wordWrap w:val="0"/>
              <w:spacing w:line="240" w:lineRule="exact"/>
              <w:jc w:val="righ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 xml:space="preserve">日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8B289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5FE0C" w14:textId="77777777" w:rsidR="00EE0F33" w:rsidRDefault="00EE0F33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FE8C0" w14:textId="77777777" w:rsidR="00EE0F33" w:rsidRDefault="00000000">
            <w:pPr>
              <w:spacing w:line="0" w:lineRule="atLeast"/>
              <w:jc w:val="both"/>
            </w:pP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無效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部份有效</w:t>
            </w:r>
            <w:r>
              <w:rPr>
                <w:rFonts w:ascii="Segoe UI Symbol" w:eastAsia="標楷體" w:hAnsi="Segoe UI Symbol" w:cs="Segoe UI Symbol"/>
                <w:b/>
                <w:color w:val="000000"/>
              </w:rPr>
              <w:t>☐</w:t>
            </w:r>
            <w:r>
              <w:rPr>
                <w:rFonts w:eastAsia="標楷體"/>
                <w:color w:val="000000"/>
              </w:rPr>
              <w:t>明顯有效</w:t>
            </w:r>
          </w:p>
          <w:p w14:paraId="02A0F827" w14:textId="77777777" w:rsidR="00EE0F33" w:rsidRDefault="00000000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745CA0F2" w14:textId="77777777" w:rsidR="00EE0F33" w:rsidRDefault="00EE0F33">
            <w:pPr>
              <w:spacing w:line="0" w:lineRule="atLeast"/>
              <w:ind w:left="120" w:hanging="12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66960D70" w14:textId="77777777" w:rsidR="00EE0F33" w:rsidRDefault="00EE0F33">
      <w:pPr>
        <w:rPr>
          <w:bCs/>
          <w:color w:val="000000"/>
        </w:rPr>
      </w:pPr>
    </w:p>
    <w:p w14:paraId="258E66B1" w14:textId="77777777" w:rsidR="00EE0F33" w:rsidRDefault="00EE0F33">
      <w:pPr>
        <w:rPr>
          <w:bCs/>
          <w:color w:val="000000"/>
        </w:rPr>
      </w:pPr>
    </w:p>
    <w:p w14:paraId="63066872" w14:textId="77777777" w:rsidR="00EE0F33" w:rsidRDefault="00EE0F33">
      <w:pPr>
        <w:rPr>
          <w:bCs/>
          <w:color w:val="000000"/>
        </w:rPr>
      </w:pPr>
    </w:p>
    <w:p w14:paraId="07E1B695" w14:textId="77777777" w:rsidR="00EE0F33" w:rsidRDefault="00EE0F33">
      <w:pPr>
        <w:rPr>
          <w:bCs/>
          <w:color w:val="000000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8"/>
        <w:gridCol w:w="5334"/>
      </w:tblGrid>
      <w:tr w:rsidR="00EE0F33" w14:paraId="485DB2E5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62B72" w14:textId="77777777" w:rsidR="00EE0F33" w:rsidRDefault="00000000">
            <w:pPr>
              <w:spacing w:line="0" w:lineRule="atLeast"/>
              <w:ind w:right="400"/>
              <w:jc w:val="center"/>
            </w:pPr>
            <w:r>
              <w:rPr>
                <w:rFonts w:eastAsia="標楷體"/>
                <w:bCs/>
                <w:color w:val="000000"/>
              </w:rPr>
              <w:t>教學重點及使用策略建議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提供參考</w:t>
            </w:r>
            <w:r>
              <w:rPr>
                <w:rFonts w:eastAsia="標楷體"/>
                <w:bCs/>
                <w:color w:val="000000"/>
              </w:rPr>
              <w:t>-</w:t>
            </w:r>
            <w:r>
              <w:rPr>
                <w:rFonts w:eastAsia="標楷體"/>
                <w:bCs/>
                <w:color w:val="000000"/>
              </w:rPr>
              <w:t>列印時可刪除本頁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EE0F33" w14:paraId="6FFB5B27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4C60B" w14:textId="77777777" w:rsidR="00EE0F33" w:rsidRDefault="0000000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一、注意力不集中、持續時間短</w:t>
            </w:r>
          </w:p>
          <w:p w14:paraId="454E7F71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建議服用藥物</w:t>
            </w:r>
          </w:p>
          <w:p w14:paraId="6F7BFE05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調整座位及環境</w:t>
            </w:r>
            <w:r>
              <w:rPr>
                <w:rFonts w:eastAsia="標楷體"/>
                <w:bCs/>
                <w:color w:val="000000"/>
              </w:rPr>
              <w:t xml:space="preserve"> </w:t>
            </w:r>
          </w:p>
          <w:p w14:paraId="02CCFC35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</w:t>
            </w:r>
            <w:r>
              <w:rPr>
                <w:rFonts w:eastAsia="標楷體"/>
                <w:bCs/>
                <w:color w:val="000000"/>
              </w:rPr>
              <w:t>分段設定目標，讓學生能逐步達成</w:t>
            </w:r>
          </w:p>
          <w:p w14:paraId="0CF4306F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使用手勢</w:t>
            </w:r>
            <w:r>
              <w:rPr>
                <w:rFonts w:eastAsia="標楷體"/>
                <w:bCs/>
                <w:color w:val="000000"/>
              </w:rPr>
              <w:t>.</w:t>
            </w:r>
            <w:r>
              <w:rPr>
                <w:rFonts w:eastAsia="標楷體"/>
                <w:bCs/>
                <w:color w:val="000000"/>
              </w:rPr>
              <w:t>動作</w:t>
            </w:r>
            <w:r>
              <w:rPr>
                <w:rFonts w:eastAsia="標楷體"/>
                <w:bCs/>
                <w:color w:val="000000"/>
              </w:rPr>
              <w:t>.</w:t>
            </w:r>
            <w:r>
              <w:rPr>
                <w:rFonts w:eastAsia="標楷體"/>
                <w:bCs/>
                <w:color w:val="000000"/>
              </w:rPr>
              <w:t>眼光</w:t>
            </w:r>
            <w:r>
              <w:rPr>
                <w:rFonts w:eastAsia="標楷體"/>
                <w:bCs/>
                <w:color w:val="000000"/>
              </w:rPr>
              <w:t>.</w:t>
            </w:r>
            <w:r>
              <w:rPr>
                <w:rFonts w:eastAsia="標楷體"/>
                <w:bCs/>
                <w:color w:val="000000"/>
              </w:rPr>
              <w:t>聲調引導，提醒專注</w:t>
            </w:r>
          </w:p>
          <w:p w14:paraId="0EF2C821" w14:textId="77777777" w:rsidR="00EE0F33" w:rsidRDefault="0000000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二、記憶力不佳，學了就忘甚至好像都沒學會</w:t>
            </w:r>
          </w:p>
          <w:p w14:paraId="12F44E22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老師一次</w:t>
            </w:r>
            <w:proofErr w:type="gramStart"/>
            <w:r>
              <w:rPr>
                <w:rFonts w:eastAsia="標楷體"/>
                <w:bCs/>
                <w:color w:val="000000"/>
              </w:rPr>
              <w:t>唸</w:t>
            </w:r>
            <w:proofErr w:type="gramEnd"/>
            <w:r>
              <w:rPr>
                <w:rFonts w:eastAsia="標楷體"/>
                <w:bCs/>
                <w:color w:val="000000"/>
              </w:rPr>
              <w:t>一句讓學生複述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</w:p>
          <w:p w14:paraId="416622C4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proofErr w:type="gramStart"/>
            <w:r>
              <w:rPr>
                <w:rFonts w:eastAsia="標楷體"/>
                <w:bCs/>
                <w:color w:val="000000"/>
              </w:rPr>
              <w:t>使用字卡或</w:t>
            </w:r>
            <w:proofErr w:type="gramEnd"/>
            <w:r>
              <w:rPr>
                <w:rFonts w:eastAsia="標楷體"/>
                <w:bCs/>
                <w:color w:val="000000"/>
              </w:rPr>
              <w:t>圖片，協助學習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</w:p>
          <w:p w14:paraId="06508213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老師配合肢體動作加深學生印象</w:t>
            </w:r>
          </w:p>
          <w:p w14:paraId="599ACBFF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使用關鍵字、心像聯想、語音表徵教學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</w:p>
          <w:p w14:paraId="2290DF36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5.</w:t>
            </w:r>
            <w:r>
              <w:rPr>
                <w:rFonts w:eastAsia="標楷體"/>
                <w:bCs/>
                <w:color w:val="000000"/>
              </w:rPr>
              <w:t>讓學生視覺</w:t>
            </w:r>
            <w:r>
              <w:rPr>
                <w:rFonts w:eastAsia="標楷體"/>
                <w:bCs/>
                <w:color w:val="000000"/>
              </w:rPr>
              <w:t>.</w:t>
            </w:r>
            <w:r>
              <w:rPr>
                <w:rFonts w:eastAsia="標楷體"/>
                <w:bCs/>
                <w:color w:val="000000"/>
              </w:rPr>
              <w:t>聽覺</w:t>
            </w:r>
            <w:r>
              <w:rPr>
                <w:rFonts w:eastAsia="標楷體"/>
                <w:bCs/>
                <w:color w:val="000000"/>
              </w:rPr>
              <w:t>.</w:t>
            </w:r>
            <w:r>
              <w:rPr>
                <w:rFonts w:eastAsia="標楷體"/>
                <w:bCs/>
                <w:color w:val="000000"/>
              </w:rPr>
              <w:t>知動等多感官反覆記憶</w:t>
            </w:r>
          </w:p>
          <w:p w14:paraId="2ACFF1D6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6.</w:t>
            </w:r>
            <w:r>
              <w:rPr>
                <w:rFonts w:eastAsia="標楷體"/>
                <w:bCs/>
                <w:color w:val="000000"/>
              </w:rPr>
              <w:t>教導學生使用圖表</w:t>
            </w:r>
            <w:r>
              <w:rPr>
                <w:rFonts w:eastAsia="標楷體"/>
                <w:bCs/>
                <w:color w:val="000000"/>
              </w:rPr>
              <w:t>.</w:t>
            </w:r>
            <w:r>
              <w:rPr>
                <w:rFonts w:eastAsia="標楷體"/>
                <w:bCs/>
                <w:color w:val="000000"/>
              </w:rPr>
              <w:t>大綱來組織學習材料</w:t>
            </w:r>
          </w:p>
          <w:p w14:paraId="067D62B5" w14:textId="77777777" w:rsidR="00EE0F33" w:rsidRDefault="0000000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三、視覺、聽覺知覺動作協調不佳</w:t>
            </w:r>
          </w:p>
          <w:p w14:paraId="13406391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調整座位靠近黑板或老師的位置</w:t>
            </w:r>
          </w:p>
          <w:p w14:paraId="283872CA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板書加大、電子書放大，輔以大量口頭說明</w:t>
            </w:r>
          </w:p>
          <w:p w14:paraId="1898834E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口頭指令簡短或速度放慢</w:t>
            </w:r>
          </w:p>
          <w:p w14:paraId="2DF20B99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增加肢體動作、視覺材料提示</w:t>
            </w:r>
          </w:p>
          <w:p w14:paraId="39B3B244" w14:textId="77777777" w:rsidR="00EE0F33" w:rsidRDefault="00000000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四、</w:t>
            </w:r>
            <w:proofErr w:type="gramStart"/>
            <w:r>
              <w:rPr>
                <w:rFonts w:eastAsia="標楷體"/>
                <w:bCs/>
                <w:color w:val="000000"/>
              </w:rPr>
              <w:t>同學間常有</w:t>
            </w:r>
            <w:proofErr w:type="gramEnd"/>
            <w:r>
              <w:rPr>
                <w:rFonts w:eastAsia="標楷體"/>
                <w:bCs/>
                <w:color w:val="000000"/>
              </w:rPr>
              <w:t>糾紛，友誼不佳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缺社交技巧</w:t>
            </w:r>
            <w:r>
              <w:rPr>
                <w:rFonts w:eastAsia="標楷體"/>
                <w:bCs/>
                <w:color w:val="000000"/>
              </w:rPr>
              <w:t>)</w:t>
            </w:r>
          </w:p>
          <w:p w14:paraId="3DCAB1B2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提供正向與人互動的機會，如：發作業</w:t>
            </w:r>
            <w:r>
              <w:rPr>
                <w:rFonts w:eastAsia="標楷體"/>
                <w:bCs/>
                <w:color w:val="000000"/>
              </w:rPr>
              <w:t xml:space="preserve">     </w:t>
            </w:r>
          </w:p>
          <w:p w14:paraId="240FCF16" w14:textId="77777777" w:rsidR="00EE0F33" w:rsidRDefault="00000000">
            <w:pPr>
              <w:snapToGrid w:val="0"/>
              <w:ind w:left="24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運用「角色扮演」，增進同理察覺</w:t>
            </w:r>
          </w:p>
          <w:p w14:paraId="0D88352B" w14:textId="77777777" w:rsidR="00EE0F33" w:rsidRDefault="00000000">
            <w:pPr>
              <w:snapToGrid w:val="0"/>
              <w:ind w:left="480" w:hanging="48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五、從反應上來看，答非所問、雞同鴨講的情況頻繁，常聽不懂老師在說什麼（聽覺理解）</w:t>
            </w:r>
          </w:p>
          <w:p w14:paraId="3D6C729C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口頭指導時強調重點，或舉例說明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</w:p>
          <w:p w14:paraId="0475A929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轉</w:t>
            </w:r>
            <w:proofErr w:type="gramStart"/>
            <w:r>
              <w:rPr>
                <w:rFonts w:eastAsia="標楷體"/>
                <w:bCs/>
                <w:color w:val="000000"/>
              </w:rPr>
              <w:t>介心評</w:t>
            </w:r>
            <w:proofErr w:type="gramEnd"/>
            <w:r>
              <w:rPr>
                <w:rFonts w:eastAsia="標楷體"/>
                <w:bCs/>
                <w:color w:val="000000"/>
              </w:rPr>
              <w:t>人員進行相關聽覺理解測驗</w:t>
            </w:r>
          </w:p>
          <w:p w14:paraId="30E73F3F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六、缺乏口語或口語表達不順暢</w:t>
            </w:r>
          </w:p>
          <w:p w14:paraId="327213F4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提供練習機會，練習傳達話語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</w:p>
          <w:p w14:paraId="5D7436BB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等候學生表達並教導其複述</w:t>
            </w:r>
          </w:p>
          <w:p w14:paraId="4E647B86" w14:textId="77777777" w:rsidR="00EE0F33" w:rsidRDefault="00EE0F33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3AA7A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七、拼音困難</w:t>
            </w:r>
          </w:p>
          <w:p w14:paraId="5C10129D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搭配圖</w:t>
            </w:r>
            <w:proofErr w:type="gramStart"/>
            <w:r>
              <w:rPr>
                <w:rFonts w:eastAsia="標楷體"/>
                <w:bCs/>
                <w:color w:val="000000"/>
              </w:rPr>
              <w:t>卡拼讀</w:t>
            </w:r>
            <w:proofErr w:type="gramEnd"/>
            <w:r>
              <w:rPr>
                <w:rFonts w:eastAsia="標楷體"/>
                <w:bCs/>
                <w:color w:val="000000"/>
              </w:rPr>
              <w:t>加深對注音符號的印象</w:t>
            </w:r>
          </w:p>
          <w:p w14:paraId="6FA6FA75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輔以遊戲、電腦輔助教學、</w:t>
            </w:r>
            <w:proofErr w:type="gramStart"/>
            <w:r>
              <w:rPr>
                <w:rFonts w:eastAsia="標楷體"/>
                <w:bCs/>
                <w:color w:val="000000"/>
              </w:rPr>
              <w:t>唸</w:t>
            </w:r>
            <w:proofErr w:type="gramEnd"/>
            <w:r>
              <w:rPr>
                <w:rFonts w:eastAsia="標楷體"/>
                <w:bCs/>
                <w:color w:val="000000"/>
              </w:rPr>
              <w:t>唱兒歌教學</w:t>
            </w:r>
          </w:p>
          <w:p w14:paraId="73E34A25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將易混淆、常錯誤</w:t>
            </w:r>
            <w:proofErr w:type="gramStart"/>
            <w:r>
              <w:rPr>
                <w:rFonts w:eastAsia="標楷體"/>
                <w:bCs/>
                <w:color w:val="000000"/>
              </w:rPr>
              <w:t>注音拼</w:t>
            </w:r>
            <w:proofErr w:type="gramEnd"/>
            <w:r>
              <w:rPr>
                <w:rFonts w:eastAsia="標楷體"/>
                <w:bCs/>
                <w:color w:val="000000"/>
              </w:rPr>
              <w:t>出，做辨識練習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</w:p>
          <w:p w14:paraId="71A06027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指派小老師每天反覆練習</w:t>
            </w:r>
          </w:p>
          <w:p w14:paraId="3095BBF8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八、基本閱讀技巧落後</w:t>
            </w:r>
          </w:p>
          <w:p w14:paraId="7B58E00C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教導相似字（集中部件識字），增加識字量</w:t>
            </w:r>
            <w:r>
              <w:rPr>
                <w:rFonts w:eastAsia="標楷體"/>
                <w:bCs/>
                <w:color w:val="000000"/>
              </w:rPr>
              <w:t xml:space="preserve">   </w:t>
            </w:r>
          </w:p>
          <w:p w14:paraId="1B982D17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建立學生自己的「</w:t>
            </w:r>
            <w:proofErr w:type="gramStart"/>
            <w:r>
              <w:rPr>
                <w:rFonts w:eastAsia="標楷體"/>
                <w:bCs/>
                <w:color w:val="000000"/>
              </w:rPr>
              <w:t>字卡銀行</w:t>
            </w:r>
            <w:proofErr w:type="gramEnd"/>
            <w:r>
              <w:rPr>
                <w:rFonts w:eastAsia="標楷體"/>
                <w:bCs/>
                <w:color w:val="000000"/>
              </w:rPr>
              <w:t>」時時複習</w:t>
            </w:r>
          </w:p>
          <w:p w14:paraId="3806813B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聆聽有聲書、每天</w:t>
            </w:r>
            <w:proofErr w:type="gramStart"/>
            <w:r>
              <w:rPr>
                <w:rFonts w:eastAsia="標楷體"/>
                <w:bCs/>
                <w:color w:val="000000"/>
              </w:rPr>
              <w:t>唸</w:t>
            </w:r>
            <w:proofErr w:type="gramEnd"/>
            <w:r>
              <w:rPr>
                <w:rFonts w:eastAsia="標楷體"/>
                <w:bCs/>
                <w:color w:val="000000"/>
              </w:rPr>
              <w:t>故事本增加聽的管道</w:t>
            </w:r>
          </w:p>
          <w:p w14:paraId="6C987EE9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九、閱讀理解困難</w:t>
            </w:r>
          </w:p>
          <w:p w14:paraId="31499F9D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請學生放聲朗讀、老師根據問題提問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</w:p>
          <w:p w14:paraId="707D2452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指導學生標示重點、大綱架構理解</w:t>
            </w:r>
          </w:p>
          <w:p w14:paraId="0BE75946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十、作文困難</w:t>
            </w:r>
          </w:p>
          <w:p w14:paraId="45589318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提供作文範例</w:t>
            </w:r>
          </w:p>
          <w:p w14:paraId="720FD030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訓練短句加長的能力。</w:t>
            </w:r>
          </w:p>
          <w:p w14:paraId="63B2C4C9" w14:textId="77777777" w:rsidR="00EE0F33" w:rsidRDefault="00000000">
            <w:pPr>
              <w:snapToGrid w:val="0"/>
              <w:ind w:left="509" w:hanging="269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用一些問句來幫助學生練習寫故事</w:t>
            </w:r>
          </w:p>
          <w:p w14:paraId="5C343CE4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十一、書寫困難，上下左右倒置、比例大小失當</w:t>
            </w:r>
          </w:p>
          <w:p w14:paraId="5B10E9EB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給予外</w:t>
            </w:r>
            <w:proofErr w:type="gramStart"/>
            <w:r>
              <w:rPr>
                <w:rFonts w:eastAsia="標楷體"/>
                <w:bCs/>
                <w:color w:val="000000"/>
              </w:rPr>
              <w:t>框字、描點</w:t>
            </w:r>
            <w:proofErr w:type="gramEnd"/>
            <w:r>
              <w:rPr>
                <w:rFonts w:eastAsia="標楷體"/>
                <w:bCs/>
                <w:color w:val="000000"/>
              </w:rPr>
              <w:t>方式協助書寫</w:t>
            </w:r>
            <w:r>
              <w:rPr>
                <w:rFonts w:eastAsia="標楷體"/>
                <w:bCs/>
                <w:color w:val="000000"/>
              </w:rPr>
              <w:t xml:space="preserve">      </w:t>
            </w:r>
          </w:p>
          <w:p w14:paraId="32EAB636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以多重方式練習寫字，如</w:t>
            </w:r>
            <w:r>
              <w:rPr>
                <w:rFonts w:eastAsia="標楷體"/>
                <w:bCs/>
                <w:color w:val="000000"/>
              </w:rPr>
              <w:t>:</w:t>
            </w:r>
            <w:proofErr w:type="gramStart"/>
            <w:r>
              <w:rPr>
                <w:rFonts w:eastAsia="標楷體"/>
                <w:bCs/>
                <w:color w:val="000000"/>
              </w:rPr>
              <w:t>書空</w:t>
            </w:r>
            <w:proofErr w:type="gramEnd"/>
            <w:r>
              <w:rPr>
                <w:rFonts w:eastAsia="標楷體"/>
                <w:bCs/>
                <w:color w:val="000000"/>
              </w:rPr>
              <w:t>、在沙上寫字</w:t>
            </w:r>
          </w:p>
          <w:p w14:paraId="715D0749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說明組字規則、</w:t>
            </w:r>
            <w:proofErr w:type="gramStart"/>
            <w:r>
              <w:rPr>
                <w:rFonts w:eastAsia="標楷體"/>
                <w:bCs/>
                <w:color w:val="000000"/>
              </w:rPr>
              <w:t>部首表義概念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       </w:t>
            </w:r>
          </w:p>
          <w:p w14:paraId="18ED7B46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將</w:t>
            </w:r>
            <w:proofErr w:type="gramStart"/>
            <w:r>
              <w:rPr>
                <w:rFonts w:eastAsia="標楷體"/>
                <w:bCs/>
                <w:color w:val="000000"/>
              </w:rPr>
              <w:t>每課生詞量挑</w:t>
            </w:r>
            <w:proofErr w:type="gramEnd"/>
            <w:r>
              <w:rPr>
                <w:rFonts w:eastAsia="標楷體"/>
                <w:bCs/>
                <w:color w:val="000000"/>
              </w:rPr>
              <w:t>出高頻字詞，多次練習</w:t>
            </w:r>
          </w:p>
          <w:p w14:paraId="699EFABA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十二、數學計算常出錯</w:t>
            </w:r>
          </w:p>
          <w:p w14:paraId="1305AAA8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找出計算錯誤類型，並加以練習</w:t>
            </w:r>
          </w:p>
          <w:p w14:paraId="5B70B6E3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十三、數學邏輯推理不佳</w:t>
            </w:r>
          </w:p>
          <w:p w14:paraId="0E2503BA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教導學生找出關鍵字，並說明題意。</w:t>
            </w:r>
          </w:p>
          <w:p w14:paraId="3D0CA134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操作教具、利用圖片協助理解</w:t>
            </w:r>
          </w:p>
          <w:p w14:paraId="28912F4B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循序練習</w:t>
            </w:r>
          </w:p>
          <w:p w14:paraId="64D01D32" w14:textId="77777777" w:rsidR="00EE0F33" w:rsidRDefault="00000000">
            <w:pPr>
              <w:snapToGrid w:val="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十四、缺乏動機</w:t>
            </w:r>
          </w:p>
          <w:p w14:paraId="1EFCF5E9" w14:textId="77777777" w:rsidR="00EE0F33" w:rsidRDefault="00000000">
            <w:pPr>
              <w:snapToGrid w:val="0"/>
              <w:ind w:left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提供獎勵制度</w:t>
            </w:r>
          </w:p>
          <w:p w14:paraId="6972B0F3" w14:textId="77777777" w:rsidR="00EE0F33" w:rsidRDefault="00000000">
            <w:pPr>
              <w:snapToGrid w:val="0"/>
              <w:ind w:left="240"/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增加學生學習成功機會</w:t>
            </w:r>
          </w:p>
        </w:tc>
      </w:tr>
    </w:tbl>
    <w:p w14:paraId="18E4D132" w14:textId="77777777" w:rsidR="00000000" w:rsidRDefault="00000000">
      <w:pPr>
        <w:sectPr w:rsidR="00000000">
          <w:footerReference w:type="default" r:id="rId7"/>
          <w:footerReference w:type="first" r:id="rId8"/>
          <w:pgSz w:w="11906" w:h="16838"/>
          <w:pgMar w:top="567" w:right="1134" w:bottom="567" w:left="1134" w:header="720" w:footer="720" w:gutter="0"/>
          <w:pgNumType w:start="1"/>
          <w:cols w:space="720"/>
          <w:titlePg/>
          <w:docGrid w:type="lines" w:linePitch="365"/>
        </w:sectPr>
      </w:pPr>
    </w:p>
    <w:p w14:paraId="1D3A1F8B" w14:textId="77777777" w:rsidR="00EE0F33" w:rsidRDefault="00000000">
      <w:pPr>
        <w:spacing w:line="0" w:lineRule="atLeast"/>
        <w:ind w:left="240"/>
        <w:jc w:val="right"/>
      </w:pPr>
      <w:r>
        <w:rPr>
          <w:rFonts w:ascii="標楷體" w:eastAsia="標楷體" w:hAnsi="標楷體"/>
          <w:bCs/>
          <w:color w:val="000000"/>
          <w:sz w:val="32"/>
          <w:szCs w:val="32"/>
        </w:rPr>
        <w:lastRenderedPageBreak/>
        <w:t xml:space="preserve"> 二</w:t>
      </w:r>
      <w:r>
        <w:rPr>
          <w:rFonts w:eastAsia="標楷體"/>
          <w:bCs/>
          <w:color w:val="000000"/>
          <w:sz w:val="32"/>
        </w:rPr>
        <w:t>、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學生作業及質性資料                 </w:t>
      </w:r>
      <w:r>
        <w:rPr>
          <w:rFonts w:eastAsia="標楷體"/>
          <w:bCs/>
          <w:color w:val="000000"/>
        </w:rPr>
        <w:t xml:space="preserve">  </w:t>
      </w:r>
      <w:r>
        <w:rPr>
          <w:rFonts w:ascii="標楷體" w:eastAsia="標楷體" w:hAnsi="標楷體"/>
          <w:bCs/>
          <w:color w:val="000000"/>
          <w:sz w:val="16"/>
          <w:szCs w:val="16"/>
        </w:rPr>
        <w:t>111年8月更新</w:t>
      </w:r>
    </w:p>
    <w:p w14:paraId="59D8C9B2" w14:textId="77777777" w:rsidR="00EE0F33" w:rsidRDefault="00000000">
      <w:pPr>
        <w:ind w:left="720" w:hanging="960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說明：</w:t>
      </w:r>
      <w:r>
        <w:rPr>
          <w:rFonts w:eastAsia="標楷體"/>
          <w:bCs/>
          <w:color w:val="000000"/>
        </w:rPr>
        <w:t>1.</w:t>
      </w:r>
      <w:r>
        <w:rPr>
          <w:rFonts w:eastAsia="標楷體"/>
          <w:bCs/>
          <w:color w:val="000000"/>
        </w:rPr>
        <w:t>未訂正作業或影印成</w:t>
      </w:r>
      <w:r>
        <w:rPr>
          <w:rFonts w:eastAsia="標楷體"/>
          <w:bCs/>
          <w:color w:val="000000"/>
        </w:rPr>
        <w:t>A4</w:t>
      </w:r>
      <w:r>
        <w:rPr>
          <w:rFonts w:eastAsia="標楷體"/>
          <w:bCs/>
          <w:color w:val="000000"/>
        </w:rPr>
        <w:t>大小，標明評量年月日，分科依序裝訂於</w:t>
      </w:r>
      <w:proofErr w:type="gramStart"/>
      <w:r>
        <w:rPr>
          <w:rFonts w:eastAsia="標楷體"/>
          <w:bCs/>
          <w:color w:val="000000"/>
        </w:rPr>
        <w:t>本頁後</w:t>
      </w:r>
      <w:proofErr w:type="gramEnd"/>
      <w:r>
        <w:rPr>
          <w:rFonts w:eastAsia="標楷體"/>
          <w:bCs/>
          <w:color w:val="000000"/>
        </w:rPr>
        <w:t>。國中答案卷與試題卷分開，請一併附上。</w:t>
      </w:r>
    </w:p>
    <w:p w14:paraId="6CBEA653" w14:textId="77777777" w:rsidR="00EE0F33" w:rsidRDefault="00000000">
      <w:pPr>
        <w:ind w:left="720" w:hanging="240"/>
        <w:jc w:val="both"/>
      </w:pPr>
      <w:r>
        <w:rPr>
          <w:rFonts w:eastAsia="標楷體"/>
          <w:bCs/>
          <w:color w:val="000000"/>
        </w:rPr>
        <w:t>2.</w:t>
      </w:r>
      <w:r>
        <w:rPr>
          <w:rFonts w:eastAsia="標楷體"/>
          <w:bCs/>
          <w:color w:val="000000"/>
        </w:rPr>
        <w:t>教師所提供相關資料，以紅筆標記、歸納錯誤類型，並記錄</w:t>
      </w:r>
      <w:proofErr w:type="gramStart"/>
      <w:r>
        <w:rPr>
          <w:rFonts w:eastAsia="標楷體"/>
          <w:bCs/>
          <w:color w:val="000000"/>
        </w:rPr>
        <w:t>於下欄中</w:t>
      </w:r>
      <w:proofErr w:type="gramEnd"/>
      <w:r>
        <w:rPr>
          <w:rFonts w:eastAsia="標楷體"/>
          <w:bCs/>
          <w:color w:val="000000"/>
        </w:rPr>
        <w:t>，</w:t>
      </w:r>
      <w:r>
        <w:rPr>
          <w:rFonts w:eastAsia="標楷體"/>
          <w:bCs/>
          <w:color w:val="000000"/>
          <w:u w:val="single"/>
        </w:rPr>
        <w:t>每種錯誤類型至少提供</w:t>
      </w:r>
      <w:r>
        <w:rPr>
          <w:rFonts w:eastAsia="標楷體"/>
          <w:bCs/>
          <w:color w:val="000000"/>
          <w:u w:val="single"/>
        </w:rPr>
        <w:t>3</w:t>
      </w:r>
      <w:r>
        <w:rPr>
          <w:rFonts w:eastAsia="標楷體"/>
          <w:bCs/>
          <w:color w:val="000000"/>
          <w:u w:val="single"/>
        </w:rPr>
        <w:t>份作業</w:t>
      </w:r>
      <w:r>
        <w:rPr>
          <w:rFonts w:eastAsia="標楷體"/>
          <w:bCs/>
          <w:color w:val="000000"/>
        </w:rPr>
        <w:t>。</w:t>
      </w:r>
    </w:p>
    <w:p w14:paraId="68FFB73C" w14:textId="77777777" w:rsidR="00EE0F33" w:rsidRDefault="00000000">
      <w:pPr>
        <w:ind w:left="720" w:hanging="240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3.</w:t>
      </w:r>
      <w:r>
        <w:rPr>
          <w:rFonts w:eastAsia="標楷體"/>
          <w:bCs/>
          <w:color w:val="000000"/>
        </w:rPr>
        <w:t>建議蒐集資料如下：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E0F33" w14:paraId="1F9248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704" w14:textId="77777777" w:rsidR="00EE0F33" w:rsidRDefault="00000000">
            <w:r>
              <w:rPr>
                <w:rFonts w:ascii="標楷體" w:eastAsia="標楷體" w:hAnsi="標楷體"/>
                <w:bCs/>
                <w:color w:val="000000"/>
              </w:rPr>
              <w:t>疑似</w:t>
            </w:r>
            <w: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  <w:t>讀寫障礙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E5B5" w14:textId="77777777" w:rsidR="00EE0F33" w:rsidRDefault="00000000">
            <w:r>
              <w:rPr>
                <w:rFonts w:ascii="標楷體" w:eastAsia="標楷體" w:hAnsi="標楷體"/>
                <w:bCs/>
                <w:color w:val="000000"/>
              </w:rPr>
              <w:t>疑似</w:t>
            </w:r>
            <w:r>
              <w:rPr>
                <w:rFonts w:ascii="標楷體" w:eastAsia="標楷體" w:hAnsi="標楷體"/>
                <w:bCs/>
                <w:color w:val="000000"/>
                <w:shd w:val="clear" w:color="auto" w:fill="FFFFFF"/>
              </w:rPr>
              <w:t>數學障礙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</w:tr>
      <w:tr w:rsidR="00EE0F33" w14:paraId="3C090C78" w14:textId="77777777">
        <w:tblPrEx>
          <w:tblCellMar>
            <w:top w:w="0" w:type="dxa"/>
            <w:bottom w:w="0" w:type="dxa"/>
          </w:tblCellMar>
        </w:tblPrEx>
        <w:trPr>
          <w:trHeight w:val="2841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6803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聯絡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簿</w:t>
            </w:r>
            <w:proofErr w:type="gramEnd"/>
          </w:p>
          <w:p w14:paraId="00D40F04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造句寫作（或作文）或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記。</w:t>
            </w:r>
          </w:p>
          <w:p w14:paraId="6250AA59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練習單 、作業單或其他相關作業。</w:t>
            </w:r>
          </w:p>
          <w:p w14:paraId="4BA40461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聽寫</w:t>
            </w:r>
          </w:p>
          <w:p w14:paraId="6E48DFB1" w14:textId="77777777" w:rsidR="00EE0F33" w:rsidRDefault="00000000">
            <w:pPr>
              <w:ind w:left="240" w:hanging="240"/>
            </w:pPr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學生讀下列文章時（文章自選，浮貼於下方） 有斷句或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跳字、跳行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、速度很慢等現象。</w:t>
            </w:r>
          </w:p>
          <w:p w14:paraId="7CBA7D10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平時測驗未訂正之試卷（國中需含試題卷）</w:t>
            </w:r>
          </w:p>
          <w:p w14:paraId="195CC115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月考未訂正之試卷</w:t>
            </w:r>
          </w:p>
          <w:p w14:paraId="1667F642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其他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FB39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計算題之計算。</w:t>
            </w:r>
          </w:p>
          <w:p w14:paraId="2FD88ADB" w14:textId="77777777" w:rsidR="00EE0F33" w:rsidRDefault="00000000">
            <w:pPr>
              <w:ind w:left="317" w:hanging="317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資料提供者需紀錄學生計算方式；如倒數或用手比等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）</w:t>
            </w:r>
            <w:proofErr w:type="gramEnd"/>
          </w:p>
          <w:p w14:paraId="2153C289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應用(文字)問題之解題方式。</w:t>
            </w:r>
          </w:p>
          <w:p w14:paraId="255AC67B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平時測驗未訂正之試卷。</w:t>
            </w:r>
          </w:p>
          <w:p w14:paraId="267D25D1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月考未訂正之試卷。</w:t>
            </w:r>
          </w:p>
          <w:p w14:paraId="2A208131" w14:textId="77777777" w:rsidR="00EE0F33" w:rsidRDefault="00000000">
            <w:r>
              <w:rPr>
                <w:rFonts w:ascii="Wingdings" w:eastAsia="Wingdings" w:hAnsi="Wingdings" w:cs="Wingdings"/>
                <w:bCs/>
                <w:color w:val="000000"/>
              </w:rPr>
              <w:t></w:t>
            </w:r>
            <w:r>
              <w:rPr>
                <w:rFonts w:ascii="標楷體" w:eastAsia="標楷體" w:hAnsi="標楷體"/>
                <w:bCs/>
                <w:color w:val="000000"/>
              </w:rPr>
              <w:t>其他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</w:t>
            </w:r>
          </w:p>
        </w:tc>
      </w:tr>
      <w:tr w:rsidR="00EE0F33" w14:paraId="77518EEC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1F00" w14:textId="77777777" w:rsidR="00EE0F33" w:rsidRDefault="00000000">
            <w:proofErr w:type="gramStart"/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＊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學生錯誤類型及歸納事項－學生身心特質、能力之質性證據</w:t>
            </w:r>
          </w:p>
          <w:p w14:paraId="4B2220CF" w14:textId="77777777" w:rsidR="00EE0F33" w:rsidRDefault="00000000">
            <w:pPr>
              <w:rPr>
                <w:rFonts w:eastAsia="標楷體"/>
                <w:bCs/>
                <w:color w:val="000000"/>
                <w:szCs w:val="32"/>
              </w:rPr>
            </w:pPr>
            <w:r>
              <w:rPr>
                <w:rFonts w:eastAsia="標楷體"/>
                <w:bCs/>
                <w:color w:val="000000"/>
                <w:szCs w:val="32"/>
              </w:rPr>
              <w:t>(</w:t>
            </w:r>
            <w:r>
              <w:rPr>
                <w:rFonts w:eastAsia="標楷體"/>
                <w:bCs/>
                <w:color w:val="000000"/>
                <w:szCs w:val="32"/>
              </w:rPr>
              <w:t>試卷上以紅筆標記、加</w:t>
            </w:r>
            <w:proofErr w:type="gramStart"/>
            <w:r>
              <w:rPr>
                <w:rFonts w:eastAsia="標楷體"/>
                <w:bCs/>
                <w:color w:val="000000"/>
                <w:szCs w:val="32"/>
              </w:rPr>
              <w:t>註</w:t>
            </w:r>
            <w:proofErr w:type="gramEnd"/>
            <w:r>
              <w:rPr>
                <w:rFonts w:eastAsia="標楷體"/>
                <w:bCs/>
                <w:color w:val="000000"/>
                <w:szCs w:val="32"/>
              </w:rPr>
              <w:t>評量日期、註記學生錯誤類型歸納及完成考卷所需時間或反應。</w:t>
            </w:r>
            <w:r>
              <w:rPr>
                <w:rFonts w:eastAsia="標楷體"/>
                <w:bCs/>
                <w:color w:val="000000"/>
                <w:szCs w:val="32"/>
              </w:rPr>
              <w:t>)</w:t>
            </w:r>
          </w:p>
        </w:tc>
      </w:tr>
      <w:tr w:rsidR="00EE0F33" w14:paraId="490697DB" w14:textId="77777777">
        <w:tblPrEx>
          <w:tblCellMar>
            <w:top w:w="0" w:type="dxa"/>
            <w:bottom w:w="0" w:type="dxa"/>
          </w:tblCellMar>
        </w:tblPrEx>
        <w:trPr>
          <w:trHeight w:val="7118"/>
          <w:jc w:val="center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D8E4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7C615EB1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3E7AB186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03F93A06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0B33B194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5930337C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29340925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4C4F95E6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24368102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  <w:p w14:paraId="59FFE525" w14:textId="77777777" w:rsidR="00EE0F33" w:rsidRDefault="00EE0F33">
            <w:pPr>
              <w:rPr>
                <w:rFonts w:eastAsia="標楷體"/>
                <w:bCs/>
                <w:color w:val="000000"/>
                <w:szCs w:val="32"/>
              </w:rPr>
            </w:pPr>
          </w:p>
        </w:tc>
      </w:tr>
    </w:tbl>
    <w:p w14:paraId="1CFC771D" w14:textId="77777777" w:rsidR="00000000" w:rsidRDefault="00000000">
      <w:pPr>
        <w:sectPr w:rsidR="00000000">
          <w:footerReference w:type="default" r:id="rId9"/>
          <w:pgSz w:w="11906" w:h="16838"/>
          <w:pgMar w:top="567" w:right="1134" w:bottom="567" w:left="1134" w:header="851" w:footer="283" w:gutter="0"/>
          <w:pgNumType w:start="1"/>
          <w:cols w:space="720"/>
          <w:docGrid w:type="lines" w:linePitch="365"/>
        </w:sectPr>
      </w:pPr>
    </w:p>
    <w:p w14:paraId="1C72631D" w14:textId="77777777" w:rsidR="00EE0F33" w:rsidRDefault="00EE0F33">
      <w:pPr>
        <w:rPr>
          <w:color w:val="000000"/>
        </w:rPr>
      </w:pPr>
    </w:p>
    <w:sectPr w:rsidR="00EE0F33">
      <w:footerReference w:type="default" r:id="rId10"/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8FC3" w14:textId="77777777" w:rsidR="009202FE" w:rsidRDefault="009202FE">
      <w:r>
        <w:separator/>
      </w:r>
    </w:p>
  </w:endnote>
  <w:endnote w:type="continuationSeparator" w:id="0">
    <w:p w14:paraId="2245C584" w14:textId="77777777" w:rsidR="009202FE" w:rsidRDefault="0092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4F6B" w14:textId="77777777" w:rsidR="008C732F" w:rsidRDefault="00000000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DB5" w14:textId="77777777" w:rsidR="008C732F" w:rsidRDefault="00000000">
    <w:pPr>
      <w:pStyle w:val="a3"/>
      <w:jc w:val="center"/>
    </w:pPr>
    <w:r>
      <w:t xml:space="preserve">                             111</w:t>
    </w:r>
    <w:r>
      <w:t>學年度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>
      <w:t>轉介前介入紀錄本</w:t>
    </w:r>
    <w:r>
      <w:rPr>
        <w:rFonts w:ascii="新細明體" w:hAnsi="新細明體"/>
      </w:rPr>
      <w:t>】</w:t>
    </w:r>
    <w:r>
      <w:t xml:space="preserve">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  <w: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8CA1" w14:textId="77777777" w:rsidR="008C732F" w:rsidRDefault="00000000">
    <w:pPr>
      <w:pStyle w:val="a3"/>
      <w:jc w:val="center"/>
    </w:pPr>
    <w:r>
      <w:t xml:space="preserve">                              111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>
      <w:t>轉介前介入紀錄本</w:t>
    </w:r>
    <w:r>
      <w:rPr>
        <w:rFonts w:ascii="新細明體" w:hAnsi="新細明體"/>
      </w:rPr>
      <w:t>】</w:t>
    </w:r>
    <w:r>
      <w:t xml:space="preserve">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  <w: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F038" w14:textId="77777777" w:rsidR="008C732F" w:rsidRDefault="00000000">
    <w:pPr>
      <w:pStyle w:val="a3"/>
      <w:wordWrap w:val="0"/>
      <w:jc w:val="right"/>
    </w:pPr>
    <w:r>
      <w:t>111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>
      <w:t>學生作業及質性資料</w:t>
    </w:r>
    <w:r>
      <w:rPr>
        <w:rFonts w:ascii="新細明體" w:hAnsi="新細明體"/>
      </w:rPr>
      <w:t>】</w:t>
    </w:r>
    <w:r>
      <w:t xml:space="preserve">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  <w:r>
      <w:t>頁</w:t>
    </w:r>
    <w:r>
      <w:t xml:space="preserve"> </w:t>
    </w:r>
  </w:p>
  <w:p w14:paraId="5E406A5C" w14:textId="77777777" w:rsidR="008C732F" w:rsidRDefault="00000000">
    <w:pPr>
      <w:pStyle w:val="a3"/>
      <w:jc w:val="center"/>
    </w:pPr>
  </w:p>
  <w:p w14:paraId="683D3957" w14:textId="77777777" w:rsidR="008C732F" w:rsidRDefault="00000000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202D" w14:textId="77777777" w:rsidR="008C732F" w:rsidRDefault="00000000">
    <w:pPr>
      <w:pStyle w:val="a3"/>
      <w:wordWrap w:val="0"/>
      <w:jc w:val="right"/>
    </w:pPr>
    <w:r>
      <w:t>111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>
      <w:t>學生作業及質性資料</w:t>
    </w:r>
    <w:r>
      <w:rPr>
        <w:rFonts w:ascii="新細明體" w:hAnsi="新細明體"/>
      </w:rPr>
      <w:t>】</w:t>
    </w:r>
    <w:r>
      <w:t xml:space="preserve">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  <w:r>
      <w:t>頁</w:t>
    </w:r>
    <w:r>
      <w:t xml:space="preserve"> </w:t>
    </w:r>
  </w:p>
  <w:p w14:paraId="7298443F" w14:textId="77777777" w:rsidR="008C732F" w:rsidRDefault="00000000">
    <w:pPr>
      <w:pStyle w:val="a3"/>
      <w:jc w:val="center"/>
    </w:pPr>
  </w:p>
  <w:p w14:paraId="567F2649" w14:textId="77777777" w:rsidR="008C732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32F5" w14:textId="77777777" w:rsidR="009202FE" w:rsidRDefault="009202FE">
      <w:r>
        <w:rPr>
          <w:color w:val="000000"/>
        </w:rPr>
        <w:separator/>
      </w:r>
    </w:p>
  </w:footnote>
  <w:footnote w:type="continuationSeparator" w:id="0">
    <w:p w14:paraId="1B8C6528" w14:textId="77777777" w:rsidR="009202FE" w:rsidRDefault="0092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0F33"/>
    <w:rsid w:val="005A3084"/>
    <w:rsid w:val="009202FE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9D95"/>
  <w15:docId w15:val="{C44423F0-54B8-43D3-8342-2ABE244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2022-09-12T10:40:00Z</dcterms:created>
  <dcterms:modified xsi:type="dcterms:W3CDTF">2022-09-12T10:40:00Z</dcterms:modified>
</cp:coreProperties>
</file>